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1875" w14:textId="1DDF9270" w:rsidR="00A40304" w:rsidRPr="00920B70" w:rsidRDefault="00DB59A9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781036">
        <w:rPr>
          <w:rFonts w:ascii="Comic Sans MS" w:hAnsi="Comic Sans MS"/>
        </w:rPr>
        <w:t xml:space="preserve">1 </w:t>
      </w:r>
      <w:r w:rsidR="00A40304">
        <w:rPr>
          <w:rFonts w:ascii="Comic Sans MS" w:hAnsi="Comic Sans MS"/>
        </w:rPr>
        <w:t>Opener</w:t>
      </w:r>
      <w:r w:rsidR="00CC1C88">
        <w:rPr>
          <w:rFonts w:ascii="Comic Sans MS" w:hAnsi="Comic Sans MS"/>
        </w:rPr>
        <w:t xml:space="preserve"> -</w:t>
      </w:r>
      <w:r w:rsidR="00A40304">
        <w:rPr>
          <w:rFonts w:ascii="Comic Sans MS" w:hAnsi="Comic Sans MS"/>
        </w:rPr>
        <w:t xml:space="preserve"> </w:t>
      </w:r>
      <w:r w:rsidR="0010279B">
        <w:rPr>
          <w:rFonts w:ascii="Comic Sans MS" w:hAnsi="Comic Sans MS"/>
        </w:rPr>
        <w:t>Dilations</w:t>
      </w:r>
    </w:p>
    <w:p w14:paraId="49DC6CBB" w14:textId="77777777" w:rsidR="00207140" w:rsidRDefault="003B4B24" w:rsidP="0020714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6EF44358" w14:textId="2ADC9CD5" w:rsidR="0030439A" w:rsidRPr="0030439A" w:rsidRDefault="00207140" w:rsidP="0030439A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207140">
        <w:rPr>
          <w:rFonts w:ascii="Comic Sans MS" w:hAnsi="Comic Sans MS"/>
        </w:rPr>
        <w:t xml:space="preserve">Determine whether the dilation from the figure on the left to the figure on the right is an enlargement or a reduction. Then find the scale factor of the dilation. </w:t>
      </w:r>
    </w:p>
    <w:p w14:paraId="0440C4E2" w14:textId="36F775E1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4480" behindDoc="1" locked="0" layoutInCell="1" allowOverlap="1" wp14:anchorId="70470104" wp14:editId="0A933A0D">
            <wp:simplePos x="0" y="0"/>
            <wp:positionH relativeFrom="column">
              <wp:posOffset>-124423</wp:posOffset>
            </wp:positionH>
            <wp:positionV relativeFrom="paragraph">
              <wp:posOffset>104738</wp:posOffset>
            </wp:positionV>
            <wp:extent cx="2097405" cy="1491615"/>
            <wp:effectExtent l="0" t="0" r="0" b="0"/>
            <wp:wrapTight wrapText="bothSides">
              <wp:wrapPolygon edited="0">
                <wp:start x="7847" y="0"/>
                <wp:lineTo x="5101" y="2943"/>
                <wp:lineTo x="0" y="4230"/>
                <wp:lineTo x="0" y="5885"/>
                <wp:lineTo x="523" y="5885"/>
                <wp:lineTo x="785" y="14713"/>
                <wp:lineTo x="131" y="16920"/>
                <wp:lineTo x="392" y="17471"/>
                <wp:lineTo x="4970" y="17655"/>
                <wp:lineTo x="4970" y="19126"/>
                <wp:lineTo x="9417" y="20598"/>
                <wp:lineTo x="14779" y="21333"/>
                <wp:lineTo x="15302" y="21333"/>
                <wp:lineTo x="15695" y="20598"/>
                <wp:lineTo x="21450" y="19862"/>
                <wp:lineTo x="21450" y="17471"/>
                <wp:lineTo x="18965" y="16184"/>
                <wp:lineTo x="16610" y="14345"/>
                <wp:lineTo x="12163" y="11770"/>
                <wp:lineTo x="13733" y="10667"/>
                <wp:lineTo x="13733" y="9195"/>
                <wp:lineTo x="12294" y="8828"/>
                <wp:lineTo x="9155" y="3126"/>
                <wp:lineTo x="8632" y="368"/>
                <wp:lineTo x="8371" y="0"/>
                <wp:lineTo x="7847" y="0"/>
              </wp:wrapPolygon>
            </wp:wrapTight>
            <wp:docPr id="433823145" name="Picture 27" descr="A blue and green hexagon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23145" name="Picture 27" descr="A blue and green hexagon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1501F" w14:textId="62CF0B38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5504" behindDoc="1" locked="0" layoutInCell="1" allowOverlap="1" wp14:anchorId="23067353" wp14:editId="3BB197FB">
            <wp:simplePos x="0" y="0"/>
            <wp:positionH relativeFrom="column">
              <wp:posOffset>3589767</wp:posOffset>
            </wp:positionH>
            <wp:positionV relativeFrom="paragraph">
              <wp:posOffset>55917</wp:posOffset>
            </wp:positionV>
            <wp:extent cx="1994535" cy="1290320"/>
            <wp:effectExtent l="0" t="0" r="0" b="5080"/>
            <wp:wrapTight wrapText="bothSides">
              <wp:wrapPolygon edited="0">
                <wp:start x="20768" y="0"/>
                <wp:lineTo x="9490" y="0"/>
                <wp:lineTo x="8665" y="213"/>
                <wp:lineTo x="9077" y="10205"/>
                <wp:lineTo x="0" y="12118"/>
                <wp:lineTo x="0" y="21260"/>
                <wp:lineTo x="2613" y="21472"/>
                <wp:lineTo x="16229" y="21472"/>
                <wp:lineTo x="21456" y="21260"/>
                <wp:lineTo x="21456" y="213"/>
                <wp:lineTo x="21318" y="0"/>
                <wp:lineTo x="20768" y="0"/>
              </wp:wrapPolygon>
            </wp:wrapTight>
            <wp:docPr id="392870046" name="Picture 28" descr="A black background with a blue rectangle and a black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70046" name="Picture 28" descr="A black background with a blue rectangle and a black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F5D1" w14:textId="107CA1F8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54AE86F1" w14:textId="3F82427F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11C99064" w14:textId="3A3EA926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45E8FD77" w14:textId="61D41B0E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2E67EAE2" w14:textId="4711D876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25563F20" w14:textId="77777777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427A786B" w14:textId="77777777" w:rsidR="0030439A" w:rsidRDefault="0030439A" w:rsidP="0030439A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67C35128" w14:textId="44DE40D3" w:rsidR="0030439A" w:rsidRPr="0030439A" w:rsidRDefault="00D420D9" w:rsidP="0030439A">
      <w:pPr>
        <w:rPr>
          <w:rFonts w:ascii="Calibri" w:hAnsi="Calibri" w:cs="Calibri"/>
          <w:color w:val="000000"/>
          <w:sz w:val="22"/>
          <w:szCs w:val="22"/>
        </w:rPr>
      </w:pP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="00780A15" w:rsidRPr="0030439A">
        <w:rPr>
          <w:rFonts w:ascii="Calibri" w:hAnsi="Calibri" w:cs="Calibri"/>
          <w:color w:val="000000"/>
          <w:sz w:val="22"/>
          <w:szCs w:val="22"/>
        </w:rPr>
        <w:tab/>
      </w:r>
      <w:r w:rsidR="00780A15" w:rsidRPr="0030439A">
        <w:rPr>
          <w:rFonts w:ascii="Calibri" w:hAnsi="Calibri" w:cs="Calibri"/>
          <w:color w:val="000000"/>
          <w:sz w:val="22"/>
          <w:szCs w:val="22"/>
        </w:rPr>
        <w:tab/>
      </w:r>
      <w:r w:rsidR="00780A15" w:rsidRPr="0030439A">
        <w:rPr>
          <w:rFonts w:ascii="Calibri" w:hAnsi="Calibri" w:cs="Calibri"/>
          <w:color w:val="000000"/>
          <w:sz w:val="22"/>
          <w:szCs w:val="22"/>
        </w:rPr>
        <w:tab/>
      </w:r>
    </w:p>
    <w:p w14:paraId="48B44DE5" w14:textId="3EB9BAD0" w:rsidR="00BA48C6" w:rsidRPr="0030439A" w:rsidRDefault="0030439A" w:rsidP="0030439A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30439A">
        <w:rPr>
          <w:rFonts w:ascii="Comic Sans MS" w:hAnsi="Comic Sans MS" w:cs="Calibri"/>
          <w:i/>
          <w:iCs/>
          <w:color w:val="000000"/>
          <w:sz w:val="22"/>
          <w:szCs w:val="22"/>
        </w:rPr>
        <w:t>F</w:t>
      </w:r>
      <w:r w:rsidR="00851A10" w:rsidRPr="0030439A">
        <w:rPr>
          <w:rFonts w:ascii="Comic Sans MS" w:hAnsi="Comic Sans MS" w:cs="Calibri"/>
          <w:color w:val="000000"/>
          <w:sz w:val="22"/>
          <w:szCs w:val="22"/>
        </w:rPr>
        <w:t>or each set of triangle vertices, find the coordinates of the vertices of the image after a dilation of the triangle by the given scale factor</w:t>
      </w:r>
      <w:r>
        <w:rPr>
          <w:rFonts w:ascii="Comic Sans MS" w:hAnsi="Comic Sans MS" w:cs="Calibri"/>
          <w:color w:val="000000"/>
          <w:sz w:val="22"/>
          <w:szCs w:val="22"/>
        </w:rPr>
        <w:t>.</w:t>
      </w:r>
      <w:r w:rsidR="006C6D2D"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6C6D2D"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6C6D2D"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AFBFCAC" w14:textId="1AF381B8" w:rsidR="00BD4808" w:rsidRDefault="00865D0D" w:rsidP="006D493C">
      <w:pPr>
        <w:ind w:right="3240"/>
        <w:rPr>
          <w:bdr w:val="none" w:sz="0" w:space="0" w:color="auto" w:frame="1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(–4, 4),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B</w:t>
      </w:r>
      <w:r>
        <w:rPr>
          <w:rFonts w:ascii="Calibri" w:hAnsi="Calibri" w:cs="Calibri"/>
          <w:color w:val="000000"/>
          <w:sz w:val="22"/>
          <w:szCs w:val="22"/>
        </w:rPr>
        <w:t xml:space="preserve">(4, 4),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>
        <w:rPr>
          <w:rFonts w:ascii="Calibri" w:hAnsi="Calibri" w:cs="Calibri"/>
          <w:color w:val="000000"/>
          <w:sz w:val="22"/>
          <w:szCs w:val="22"/>
        </w:rPr>
        <w:t xml:space="preserve">(4, –2),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 </w:t>
      </w:r>
      <w:r>
        <w:rPr>
          <w:rFonts w:ascii="Calibri" w:hAnsi="Calibri" w:cs="Calibri"/>
          <w:color w:val="000000"/>
          <w:sz w:val="22"/>
          <w:szCs w:val="22"/>
        </w:rPr>
        <w:t>= 0.5</w:t>
      </w:r>
    </w:p>
    <w:p w14:paraId="55CE03F6" w14:textId="77777777" w:rsidR="00BD4808" w:rsidRDefault="00BD4808" w:rsidP="006D493C">
      <w:pPr>
        <w:ind w:right="3240"/>
        <w:rPr>
          <w:bdr w:val="none" w:sz="0" w:space="0" w:color="auto" w:frame="1"/>
        </w:rPr>
      </w:pPr>
    </w:p>
    <w:p w14:paraId="24C19A1B" w14:textId="77777777" w:rsidR="00BD4808" w:rsidRDefault="00BD4808" w:rsidP="006D493C">
      <w:pPr>
        <w:ind w:right="3240"/>
        <w:rPr>
          <w:bdr w:val="none" w:sz="0" w:space="0" w:color="auto" w:frame="1"/>
        </w:rPr>
      </w:pPr>
    </w:p>
    <w:p w14:paraId="193A94CD" w14:textId="686278CF" w:rsidR="005B40D3" w:rsidRDefault="005B7F96" w:rsidP="006D493C">
      <w:pPr>
        <w:ind w:right="3240"/>
        <w:rPr>
          <w:rFonts w:ascii="Comic Sans MS" w:hAnsi="Comic Sans MS" w:cs="Calibri"/>
          <w:color w:val="000000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"https://lh7-us.googleusercontent.com/docsz/AD_4nXciNAqV6N-qj6hcG4YDCGVJVlQLLuV8_azhnfyvLh2hjhA3T1nRj-JGAbZxXngzbVgtKzDvKrQx9DhSa2XonvgLFP4bj1t4Kx4rHCW5PYvr287QVsda06T4kT4phcA8GssdVmnSzOOBQZIcyPp_CapJ6gjlmQLOg__y6rzHyzH-jBqwQopCqg?key=j1XInK8qF2RL0QzxXqy2dw"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7E3B3B3D" w14:textId="7B1BFDDB" w:rsidR="00BA48C6" w:rsidRPr="00D16138" w:rsidRDefault="00BA48C6" w:rsidP="006D493C">
      <w:pPr>
        <w:ind w:right="3240"/>
        <w:rPr>
          <w:rFonts w:ascii="Comic Sans MS" w:hAnsi="Comic Sans MS" w:cs="Calibri"/>
          <w:color w:val="000000"/>
        </w:rPr>
      </w:pPr>
    </w:p>
    <w:p w14:paraId="5F83BEF7" w14:textId="0B7356A1" w:rsidR="00307DFA" w:rsidRDefault="009C6B99" w:rsidP="00A40304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2C648DD6" w14:textId="77777777" w:rsidR="009C6B99" w:rsidRDefault="009C6B99" w:rsidP="00A40304">
      <w:pPr>
        <w:rPr>
          <w:rFonts w:ascii="Comic Sans MS" w:hAnsi="Comic Sans MS"/>
        </w:rPr>
      </w:pPr>
    </w:p>
    <w:p w14:paraId="24311ED5" w14:textId="77777777" w:rsidR="009C6B99" w:rsidRDefault="009C6B99" w:rsidP="00A40304">
      <w:pPr>
        <w:rPr>
          <w:rFonts w:ascii="Comic Sans MS" w:hAnsi="Comic Sans MS"/>
        </w:rPr>
      </w:pPr>
    </w:p>
    <w:p w14:paraId="7CBE748F" w14:textId="0550FBB6" w:rsidR="00300BA1" w:rsidRPr="00920B70" w:rsidRDefault="00DB59A9" w:rsidP="00300BA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300BA1">
        <w:rPr>
          <w:rFonts w:ascii="Comic Sans MS" w:hAnsi="Comic Sans MS"/>
        </w:rPr>
        <w:t>1 Exit Slip</w:t>
      </w:r>
      <w:r w:rsidR="00CC1C88">
        <w:rPr>
          <w:rFonts w:ascii="Comic Sans MS" w:hAnsi="Comic Sans MS"/>
        </w:rPr>
        <w:t xml:space="preserve"> -</w:t>
      </w:r>
      <w:r w:rsidR="00300BA1">
        <w:rPr>
          <w:rFonts w:ascii="Comic Sans MS" w:hAnsi="Comic Sans MS"/>
        </w:rPr>
        <w:t xml:space="preserve"> </w:t>
      </w:r>
      <w:r w:rsidR="0010279B">
        <w:rPr>
          <w:rFonts w:ascii="Comic Sans MS" w:hAnsi="Comic Sans MS"/>
        </w:rPr>
        <w:t>Dilations</w:t>
      </w:r>
    </w:p>
    <w:p w14:paraId="318A9EE4" w14:textId="580CAD58" w:rsidR="00300BA1" w:rsidRPr="00920B70" w:rsidRDefault="003B4B24" w:rsidP="00300BA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300BA1" w:rsidRPr="00920B70">
        <w:rPr>
          <w:rFonts w:ascii="Comic Sans MS" w:hAnsi="Comic Sans MS"/>
        </w:rPr>
        <w:t>________________________________  Date:________</w:t>
      </w:r>
      <w:r w:rsidR="00300BA1" w:rsidRPr="00920B70">
        <w:rPr>
          <w:rFonts w:ascii="Comic Sans MS" w:hAnsi="Comic Sans MS"/>
        </w:rPr>
        <w:tab/>
        <w:t xml:space="preserve">  Period:________</w:t>
      </w:r>
    </w:p>
    <w:p w14:paraId="68EF3EE6" w14:textId="77777777" w:rsidR="00BD4808" w:rsidRPr="0030439A" w:rsidRDefault="00BD4808" w:rsidP="00BD4808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207140">
        <w:rPr>
          <w:rFonts w:ascii="Comic Sans MS" w:hAnsi="Comic Sans MS"/>
        </w:rPr>
        <w:t xml:space="preserve">Determine whether the dilation from the figure on the left to the figure on the right is an enlargement or a reduction. Then find the scale factor of the dilation. </w:t>
      </w:r>
    </w:p>
    <w:p w14:paraId="3D4CF464" w14:textId="6AC5CD33" w:rsidR="00BD4808" w:rsidRDefault="00FE755A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30624" behindDoc="1" locked="0" layoutInCell="1" allowOverlap="1" wp14:anchorId="730810C3" wp14:editId="04173D31">
            <wp:simplePos x="0" y="0"/>
            <wp:positionH relativeFrom="column">
              <wp:posOffset>3397250</wp:posOffset>
            </wp:positionH>
            <wp:positionV relativeFrom="paragraph">
              <wp:posOffset>172085</wp:posOffset>
            </wp:positionV>
            <wp:extent cx="3249930" cy="690245"/>
            <wp:effectExtent l="0" t="0" r="1270" b="0"/>
            <wp:wrapTight wrapText="bothSides">
              <wp:wrapPolygon edited="0">
                <wp:start x="9623" y="0"/>
                <wp:lineTo x="4727" y="3577"/>
                <wp:lineTo x="0" y="6359"/>
                <wp:lineTo x="0" y="21063"/>
                <wp:lineTo x="10129" y="21063"/>
                <wp:lineTo x="10298" y="19871"/>
                <wp:lineTo x="17135" y="13512"/>
                <wp:lineTo x="21524" y="11923"/>
                <wp:lineTo x="21524" y="9141"/>
                <wp:lineTo x="16122" y="6756"/>
                <wp:lineTo x="16206" y="4372"/>
                <wp:lineTo x="14687" y="2782"/>
                <wp:lineTo x="10213" y="0"/>
                <wp:lineTo x="9623" y="0"/>
              </wp:wrapPolygon>
            </wp:wrapTight>
            <wp:docPr id="135420383" name="Picture 30" descr="A green rect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20383" name="Picture 30" descr="A green rect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673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29600" behindDoc="1" locked="0" layoutInCell="1" allowOverlap="1" wp14:anchorId="087E4EC2" wp14:editId="5ADDC6D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70735" cy="1562735"/>
            <wp:effectExtent l="0" t="0" r="0" b="0"/>
            <wp:wrapTight wrapText="bothSides">
              <wp:wrapPolygon edited="0">
                <wp:start x="9008" y="0"/>
                <wp:lineTo x="6889" y="2809"/>
                <wp:lineTo x="3179" y="5617"/>
                <wp:lineTo x="0" y="6670"/>
                <wp:lineTo x="0" y="21416"/>
                <wp:lineTo x="20534" y="21416"/>
                <wp:lineTo x="20401" y="16852"/>
                <wp:lineTo x="21461" y="14219"/>
                <wp:lineTo x="21461" y="13516"/>
                <wp:lineTo x="20401" y="11234"/>
                <wp:lineTo x="20401" y="8426"/>
                <wp:lineTo x="20931" y="6319"/>
                <wp:lineTo x="19871" y="6144"/>
                <wp:lineTo x="9671" y="5617"/>
                <wp:lineTo x="9936" y="0"/>
                <wp:lineTo x="9008" y="0"/>
              </wp:wrapPolygon>
            </wp:wrapTight>
            <wp:docPr id="1286434846" name="Picture 29" descr="A blue and green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34846" name="Picture 29" descr="A blue and green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67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40267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"https://lh7-us.googleusercontent.com/docsz/AD_4nXfYN-x-L4t3Kn_eLXHw5XP2uLIpZ5D8rjXnAdSmFTyDi5b9pZdbnL3hNmMAX8V0lcsT9snJD7ztKIQqwEJtfoaZw5Ry9-TFg93B2_ZpZrdyMNZHTo4UfN6okSq1sYJK7qUE06bLQNfcyCWFWXyGfhQV5QfM-FiR1-EHN5fbYbb_2Ce-qgcN9w?key=kqnfe2xqeuhVq0Ifn3zBcw"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402673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C487D50" w14:textId="221A6C9F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13FC4FDD" w14:textId="05F24BD8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5190970B" w14:textId="24C3225E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32FF5EF5" w14:textId="2CC2B442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09EAAE4E" w14:textId="7190C3E7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0B2D9CE3" w14:textId="04380E08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6FE86CEE" w14:textId="7D14768B" w:rsidR="00BD4808" w:rsidRDefault="00FE755A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"https://lh7-us.googleusercontent.com/docsz/AD_4nXflaG8duUKUxTmvZfPmi-8SySbGdf7nJGRLbsyEZHWqr9dv3s0RqW8Hyy_CTvl9d4yhg61yP5JB5l_asoYJF5OHR_9orxhXXyg5Q1bKA22J9hxFB7a-P8wUVesxTWkPGRZH6FoK_BWoI-jCvBnDfoYbogd1U6FATUiIjQcFOkxY7TM7orSYntw?key=kqnfe2xqeuhVq0Ifn3zBcw"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2A7D6B4" w14:textId="77777777" w:rsidR="00BD4808" w:rsidRDefault="00BD4808" w:rsidP="00BD4808">
      <w:pPr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</w:pPr>
    </w:p>
    <w:p w14:paraId="3BE494FA" w14:textId="6A58D2B4" w:rsidR="00BD4808" w:rsidRPr="0030439A" w:rsidRDefault="00BD4808" w:rsidP="00BD4808">
      <w:pPr>
        <w:rPr>
          <w:rFonts w:ascii="Calibri" w:hAnsi="Calibri" w:cs="Calibri"/>
          <w:color w:val="000000"/>
          <w:sz w:val="22"/>
          <w:szCs w:val="22"/>
        </w:rPr>
      </w:pP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begin"/>
      </w: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"https://lh7-us.googleusercontent.com/docsz/AD_4nXdXNUvwFKyRP3-AGoMyLlV8PbDDUHcTwJYm5ya8lc9FfN56jnUM65WFIk0sjMr6A-h-LE0rzV_POeJ4S-rT80woNOafxN5N2h9t5hfQ4sLW1P-c_N_tdd3ZsPO-HdT4-UmCo3pl2AvkhUWp6lhEP10cp5GqvuarC49h9CIwGu6WpoXzDZcefZw?key=A1Txx7QIkcX2NQjuTFcDSg" \* MERGEFORMATINET </w:instrText>
      </w:r>
      <w:r w:rsidR="00000000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30439A">
        <w:rPr>
          <w:rFonts w:ascii="Calibri" w:hAnsi="Calibri" w:cs="Calibri"/>
          <w:b/>
          <w:bCs/>
          <w:i/>
          <w:iCs/>
          <w:color w:val="FF0000"/>
          <w:sz w:val="22"/>
          <w:szCs w:val="22"/>
          <w:bdr w:val="none" w:sz="0" w:space="0" w:color="auto" w:frame="1"/>
        </w:rPr>
        <w:fldChar w:fldCharType="end"/>
      </w:r>
      <w:r w:rsidRPr="0030439A">
        <w:rPr>
          <w:rFonts w:ascii="Calibri" w:hAnsi="Calibri" w:cs="Calibri"/>
          <w:color w:val="000000"/>
          <w:sz w:val="22"/>
          <w:szCs w:val="22"/>
        </w:rPr>
        <w:tab/>
      </w:r>
      <w:r w:rsidRPr="0030439A">
        <w:rPr>
          <w:rFonts w:ascii="Calibri" w:hAnsi="Calibri" w:cs="Calibri"/>
          <w:color w:val="000000"/>
          <w:sz w:val="22"/>
          <w:szCs w:val="22"/>
        </w:rPr>
        <w:tab/>
      </w:r>
      <w:r w:rsidRPr="0030439A">
        <w:rPr>
          <w:rFonts w:ascii="Calibri" w:hAnsi="Calibri" w:cs="Calibri"/>
          <w:color w:val="000000"/>
          <w:sz w:val="22"/>
          <w:szCs w:val="22"/>
        </w:rPr>
        <w:tab/>
      </w:r>
    </w:p>
    <w:p w14:paraId="4B340FA4" w14:textId="733AE0EC" w:rsidR="00BD4808" w:rsidRPr="0030439A" w:rsidRDefault="00BD4808" w:rsidP="00BD4808">
      <w:pPr>
        <w:pStyle w:val="ListParagraph"/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30439A">
        <w:rPr>
          <w:rFonts w:ascii="Comic Sans MS" w:hAnsi="Comic Sans MS" w:cs="Calibri"/>
          <w:i/>
          <w:iCs/>
          <w:color w:val="000000"/>
          <w:sz w:val="22"/>
          <w:szCs w:val="22"/>
        </w:rPr>
        <w:t>F</w:t>
      </w:r>
      <w:r w:rsidRPr="0030439A">
        <w:rPr>
          <w:rFonts w:ascii="Comic Sans MS" w:hAnsi="Comic Sans MS" w:cs="Calibri"/>
          <w:color w:val="000000"/>
          <w:sz w:val="22"/>
          <w:szCs w:val="22"/>
        </w:rPr>
        <w:t>or each set of triangle vertices, find the coordinates of the vertices of the image after a dilation of the triangle by the given scale factor</w:t>
      </w:r>
      <w:r>
        <w:rPr>
          <w:rFonts w:ascii="Comic Sans MS" w:hAnsi="Comic Sans MS" w:cs="Calibri"/>
          <w:color w:val="000000"/>
          <w:sz w:val="22"/>
          <w:szCs w:val="22"/>
        </w:rPr>
        <w:t>.</w:t>
      </w:r>
      <w:r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"https://lh7-us.googleusercontent.com/docsz/AD_4nXfMYd1GtmYXdYftubtR7i5_9YTArHpJD3eJBNGnqh7jUud0E3ws2URYR0R5clZIOgRvJ6ViNFCXxzMhi5oYzl1x1oE6gU33EQEt3bjwxk1aQKq2Qpuar4jKTxx44iow_7hmQ6mHo4trIHcEMQslFQlBEhYKiufSjW2JfIjtMOrzJGLj2lShF1w?key=_ey3HaSXuhE3HjaJKuwN9A" \* MERGEFORMATINET </w:instrText>
      </w:r>
      <w:r w:rsidR="00000000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30439A">
        <w:rPr>
          <w:rFonts w:ascii="Comic Sans MS" w:hAnsi="Comic Sans MS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FA2D3E4" w14:textId="487BB1A1" w:rsidR="00BD4808" w:rsidRDefault="00B9675E" w:rsidP="00BD4808">
      <w:pPr>
        <w:ind w:right="3240"/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 xml:space="preserve">(–1, –3),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>
        <w:rPr>
          <w:rFonts w:ascii="Calibri" w:hAnsi="Calibri" w:cs="Calibri"/>
          <w:color w:val="000000"/>
          <w:sz w:val="22"/>
          <w:szCs w:val="22"/>
        </w:rPr>
        <w:t xml:space="preserve">(–4, –4),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(–3, –2),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 </w:t>
      </w:r>
      <w:r>
        <w:rPr>
          <w:rFonts w:ascii="Calibri" w:hAnsi="Calibri" w:cs="Calibri"/>
          <w:color w:val="000000"/>
          <w:sz w:val="22"/>
          <w:szCs w:val="22"/>
        </w:rPr>
        <w:t>= 2</w:t>
      </w:r>
    </w:p>
    <w:p w14:paraId="015A234A" w14:textId="7F981845" w:rsidR="005B7F96" w:rsidRPr="00D16138" w:rsidRDefault="005B7F96" w:rsidP="005B7F96">
      <w:pPr>
        <w:ind w:right="3240"/>
        <w:rPr>
          <w:rFonts w:ascii="Comic Sans MS" w:hAnsi="Comic Sans MS" w:cs="Calibri"/>
          <w:color w:val="000000"/>
        </w:rPr>
      </w:pPr>
    </w:p>
    <w:p w14:paraId="7A0872E5" w14:textId="05812F1A" w:rsidR="005B7F96" w:rsidRDefault="005B7F96" w:rsidP="005B7F96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"https://lh7-us.googleusercontent.com/docsz/AD_4nXdCQ5WGtwJyJau7QKjemx28HtI1ZYv_NuKDUBIANS8s2tJYoQjy9ozFnVU5nMElZnuK0Uz5dbW8SlqdISvoZsjSGfyjZ4HlHqU5GuRJUppc7f3kUTbwSUUhPbgLcwHtaFStknN7bSjpGIxHXTMOOTJd5JJPZeMfBU1ADzcWycw-Job4WncS91A?key=A1Txx7QIkcX2NQjuTFcDSg"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12CB10E" w14:textId="7499BF4E" w:rsidR="005B7F96" w:rsidRDefault="005B7F96" w:rsidP="005B7F96">
      <w:pPr>
        <w:rPr>
          <w:rFonts w:ascii="Comic Sans MS" w:hAnsi="Comic Sans MS"/>
        </w:rPr>
      </w:pPr>
    </w:p>
    <w:p w14:paraId="73F44D9A" w14:textId="3C8425F8" w:rsidR="009C6B99" w:rsidRDefault="009C6B99" w:rsidP="009C6B99">
      <w:pPr>
        <w:ind w:right="3240"/>
        <w:rPr>
          <w:rFonts w:ascii="Comic Sans MS" w:hAnsi="Comic Sans MS" w:cs="Calibri"/>
          <w:color w:val="000000"/>
        </w:rPr>
      </w:pPr>
    </w:p>
    <w:p w14:paraId="1B333033" w14:textId="77777777" w:rsidR="00402673" w:rsidRDefault="00402673" w:rsidP="009C6B99">
      <w:pPr>
        <w:ind w:right="3240"/>
        <w:rPr>
          <w:rFonts w:ascii="Comic Sans MS" w:hAnsi="Comic Sans MS" w:cs="Calibri"/>
          <w:color w:val="000000"/>
        </w:rPr>
      </w:pPr>
    </w:p>
    <w:p w14:paraId="5E1798A3" w14:textId="77777777" w:rsidR="00542C52" w:rsidRDefault="00542C52" w:rsidP="009C6B99">
      <w:pPr>
        <w:rPr>
          <w:rFonts w:ascii="Comic Sans MS" w:hAnsi="Comic Sans MS" w:cs="Calibri"/>
          <w:color w:val="000000"/>
        </w:rPr>
      </w:pPr>
    </w:p>
    <w:p w14:paraId="7B4C8C76" w14:textId="77777777" w:rsidR="00FE755A" w:rsidRDefault="00FE755A" w:rsidP="009C6B99">
      <w:pPr>
        <w:rPr>
          <w:rFonts w:ascii="Comic Sans MS" w:hAnsi="Comic Sans MS"/>
        </w:rPr>
      </w:pPr>
    </w:p>
    <w:p w14:paraId="206BE2E3" w14:textId="5460EAE2" w:rsidR="00A40304" w:rsidRPr="00920B70" w:rsidRDefault="00DB59A9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8-</w:t>
      </w:r>
      <w:r w:rsidR="00781036">
        <w:rPr>
          <w:rFonts w:ascii="Comic Sans MS" w:hAnsi="Comic Sans MS"/>
        </w:rPr>
        <w:t xml:space="preserve">2 </w:t>
      </w:r>
      <w:r w:rsidR="00A40304">
        <w:rPr>
          <w:rFonts w:ascii="Comic Sans MS" w:hAnsi="Comic Sans MS"/>
        </w:rPr>
        <w:t xml:space="preserve">Opener </w:t>
      </w:r>
      <w:r w:rsidR="0032656A">
        <w:rPr>
          <w:rFonts w:ascii="Comic Sans MS" w:hAnsi="Comic Sans MS"/>
        </w:rPr>
        <w:t>–</w:t>
      </w:r>
      <w:r w:rsidR="00A40304">
        <w:rPr>
          <w:rFonts w:ascii="Comic Sans MS" w:hAnsi="Comic Sans MS"/>
        </w:rPr>
        <w:t xml:space="preserve"> </w:t>
      </w:r>
      <w:r w:rsidR="0010279B">
        <w:rPr>
          <w:rFonts w:ascii="Comic Sans MS" w:hAnsi="Comic Sans MS"/>
        </w:rPr>
        <w:t>Similar Polygons</w:t>
      </w:r>
    </w:p>
    <w:p w14:paraId="029FAAA9" w14:textId="7A2DC29A" w:rsidR="0032656A" w:rsidRDefault="003B4B24" w:rsidP="0032656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5688AE5A" w14:textId="287DED86" w:rsidR="00F945D5" w:rsidRDefault="005C7CF5" w:rsidP="00334B0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 Math" w:hAnsi="Cambria Math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32672" behindDoc="1" locked="0" layoutInCell="1" allowOverlap="1" wp14:anchorId="457D86E0" wp14:editId="3766F6CF">
            <wp:simplePos x="0" y="0"/>
            <wp:positionH relativeFrom="column">
              <wp:posOffset>3441775</wp:posOffset>
            </wp:positionH>
            <wp:positionV relativeFrom="paragraph">
              <wp:posOffset>399415</wp:posOffset>
            </wp:positionV>
            <wp:extent cx="2366645" cy="1158875"/>
            <wp:effectExtent l="0" t="0" r="0" b="0"/>
            <wp:wrapTight wrapText="bothSides">
              <wp:wrapPolygon edited="0">
                <wp:start x="2898" y="0"/>
                <wp:lineTo x="2898" y="4024"/>
                <wp:lineTo x="1739" y="5918"/>
                <wp:lineTo x="1159" y="7101"/>
                <wp:lineTo x="1043" y="11599"/>
                <wp:lineTo x="0" y="14203"/>
                <wp:lineTo x="0" y="18937"/>
                <wp:lineTo x="6027" y="19174"/>
                <wp:lineTo x="6027" y="21067"/>
                <wp:lineTo x="8346" y="21304"/>
                <wp:lineTo x="8809" y="21304"/>
                <wp:lineTo x="13793" y="21067"/>
                <wp:lineTo x="19705" y="20121"/>
                <wp:lineTo x="19589" y="19174"/>
                <wp:lineTo x="21444" y="19174"/>
                <wp:lineTo x="21444" y="17517"/>
                <wp:lineTo x="19705" y="15386"/>
                <wp:lineTo x="18778" y="10889"/>
                <wp:lineTo x="18198" y="9705"/>
                <wp:lineTo x="16575" y="7812"/>
                <wp:lineTo x="16343" y="4024"/>
                <wp:lineTo x="4173" y="0"/>
                <wp:lineTo x="2898" y="0"/>
              </wp:wrapPolygon>
            </wp:wrapTight>
            <wp:docPr id="1552828926" name="Picture 32" descr="A blue and pink triang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28926" name="Picture 32" descr="A blue and pink triang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05" w:rsidRPr="00334B05">
        <w:rPr>
          <w:rFonts w:ascii="Comic Sans MS" w:hAnsi="Comic Sans MS"/>
        </w:rPr>
        <w:t>Determine whether each pair of figures is similar. If so, find the scale factor. Explain your reasoning.</w:t>
      </w:r>
    </w:p>
    <w:p w14:paraId="5A522525" w14:textId="424FAD74" w:rsidR="007B5D76" w:rsidRDefault="00E84D39" w:rsidP="00F945D5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31648" behindDoc="1" locked="0" layoutInCell="1" allowOverlap="1" wp14:anchorId="5A99E9DF" wp14:editId="0A6748F8">
            <wp:simplePos x="0" y="0"/>
            <wp:positionH relativeFrom="column">
              <wp:posOffset>-242570</wp:posOffset>
            </wp:positionH>
            <wp:positionV relativeFrom="paragraph">
              <wp:posOffset>172085</wp:posOffset>
            </wp:positionV>
            <wp:extent cx="2375535" cy="1090930"/>
            <wp:effectExtent l="0" t="0" r="0" b="1270"/>
            <wp:wrapTight wrapText="bothSides">
              <wp:wrapPolygon edited="0">
                <wp:start x="577" y="0"/>
                <wp:lineTo x="577" y="1760"/>
                <wp:lineTo x="1039" y="4275"/>
                <wp:lineTo x="1039" y="16345"/>
                <wp:lineTo x="0" y="18356"/>
                <wp:lineTo x="0" y="20116"/>
                <wp:lineTo x="13742" y="20368"/>
                <wp:lineTo x="13857" y="21374"/>
                <wp:lineTo x="14781" y="21374"/>
                <wp:lineTo x="16167" y="16345"/>
                <wp:lineTo x="18476" y="12321"/>
                <wp:lineTo x="21479" y="8549"/>
                <wp:lineTo x="21479" y="6286"/>
                <wp:lineTo x="15358" y="4275"/>
                <wp:lineTo x="15589" y="1257"/>
                <wp:lineTo x="13049" y="503"/>
                <wp:lineTo x="1617" y="0"/>
                <wp:lineTo x="577" y="0"/>
              </wp:wrapPolygon>
            </wp:wrapTight>
            <wp:docPr id="104916343" name="Picture 31" descr="A blue triang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6343" name="Picture 31" descr="A blue triang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C40FF" w14:textId="78146F58" w:rsidR="007B5D76" w:rsidRDefault="00E84D39" w:rsidP="00F945D5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"https://lh7-rt.googleusercontent.com/docsz/AD_4nXciqBO573fvSm8SwR14wcHKG4xYjUE6UhVyC2Sw0FVq9MVS1utcD5_9c30f_yGafm0T42gzCQ66IzLWEIgp-67-cra5I71KTkmh9XBo5N-ZXFHI4xebYN3mtyvqBPTDSNRt8o4S7ZlKXL26O1Jpr4Ss1u8KAV3Rfcn1z7bCW5NLcRKqkscIqA?key=DJukucmDPE_OvEMRlET9Sw"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A30D1EF" w14:textId="1B48B4B9" w:rsidR="007B5D76" w:rsidRDefault="007B5D76" w:rsidP="00F945D5">
      <w:pPr>
        <w:pStyle w:val="NormalWeb"/>
        <w:spacing w:before="0" w:beforeAutospacing="0" w:after="0" w:afterAutospacing="0"/>
        <w:ind w:hanging="377"/>
      </w:pPr>
    </w:p>
    <w:p w14:paraId="7FB74C13" w14:textId="4ACE4D0E" w:rsidR="009805F7" w:rsidRDefault="00017503" w:rsidP="00A40304"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F72A7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585BBC9" w14:textId="00BB6E09" w:rsidR="009805F7" w:rsidRDefault="007B5D76" w:rsidP="00A40304"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begin"/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"https://lh7-us.googleusercontent.com/docsz/AD_4nXez3bzpMCnNqdUFGbQVkIkNHuH1Z23uQBTGLSPVBs1YJ9awjqn_hdYkxsS4QeknQE0WLtLFnp2_WiYUM5dUA-CrOQUbDDccBAV3bB8Q-njSVXfkezLi01xLROmugVgMm3yfFpDJlkejWPXVhNDDGv_lvgxN4zoWm1UZadPl8UI-ErJxi2GIJw?key=SlWCBpM0QA0XSU5cd9Vd2g" \* MERGEFORMATINET </w:instrText>
      </w:r>
      <w:r w:rsidR="00000000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separate"/>
      </w:r>
      <w:r w:rsidR="00F72A7B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1A430489" w14:textId="2F326155" w:rsidR="00785432" w:rsidRDefault="00E84D39" w:rsidP="00785432">
      <w:pPr>
        <w:rPr>
          <w:rFonts w:ascii="Comic Sans MS" w:hAnsi="Comic Sans MS"/>
        </w:rPr>
      </w:pP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"https://lh7-rt.googleusercontent.com/docsz/AD_4nXdgHvotjjfApjYR8Nz12iinwKpamXmXUAD2Z3RjD-y9wxVlDbQnkng_rxpCdCyq8phqQqd59hYlyjIHg7khquOa4jtSqp8_Tw9xZjXIXREUuOMkwd6aS1fkWpne8hI8rDZqK-nKpXMHLbORRhYjtT58LecJcZ53YRFACekkGfUGOAyPmx71Cw8?key=DJukucmDPE_OvEMRlET9Sw" \* MERGEFORMATINET </w:instrText>
      </w:r>
      <w:r w:rsidR="00000000"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BEF7580" w14:textId="42D2A9AB" w:rsidR="002C2048" w:rsidRDefault="002C2048" w:rsidP="00785432">
      <w:pPr>
        <w:rPr>
          <w:rFonts w:ascii="Comic Sans MS" w:hAnsi="Comic Sans MS"/>
        </w:rPr>
      </w:pPr>
    </w:p>
    <w:p w14:paraId="573743F8" w14:textId="268BE652" w:rsidR="002C2048" w:rsidRDefault="002C2048" w:rsidP="00785432">
      <w:pPr>
        <w:rPr>
          <w:rFonts w:ascii="Comic Sans MS" w:hAnsi="Comic Sans MS"/>
        </w:rPr>
      </w:pPr>
    </w:p>
    <w:p w14:paraId="6FB43A2F" w14:textId="0AE41AB0" w:rsidR="00891F37" w:rsidRDefault="00891F37" w:rsidP="00785432">
      <w:pPr>
        <w:rPr>
          <w:rFonts w:ascii="Comic Sans MS" w:hAnsi="Comic Sans MS"/>
        </w:rPr>
      </w:pPr>
    </w:p>
    <w:p w14:paraId="07AB6AF5" w14:textId="04CC5FA9" w:rsidR="00B06739" w:rsidRPr="00F534A2" w:rsidRDefault="005C7CF5" w:rsidP="00F534A2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F534A2">
        <w:rPr>
          <w:rFonts w:ascii="Comic Sans MS" w:hAnsi="Comic Sans MS"/>
        </w:rPr>
        <w:t>Each pair of polygons is similar. Find the value of x.</w:t>
      </w:r>
    </w:p>
    <w:p w14:paraId="3EAEDE9D" w14:textId="32B5A481" w:rsidR="00B06739" w:rsidRDefault="005F71EC" w:rsidP="0078543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34720" behindDoc="1" locked="0" layoutInCell="1" allowOverlap="1" wp14:anchorId="417E8598" wp14:editId="1830277B">
            <wp:simplePos x="0" y="0"/>
            <wp:positionH relativeFrom="column">
              <wp:posOffset>3708848</wp:posOffset>
            </wp:positionH>
            <wp:positionV relativeFrom="paragraph">
              <wp:posOffset>148590</wp:posOffset>
            </wp:positionV>
            <wp:extent cx="2157095" cy="1371600"/>
            <wp:effectExtent l="0" t="0" r="1905" b="0"/>
            <wp:wrapTight wrapText="bothSides">
              <wp:wrapPolygon edited="0">
                <wp:start x="9665" y="0"/>
                <wp:lineTo x="7503" y="3200"/>
                <wp:lineTo x="3561" y="6400"/>
                <wp:lineTo x="1908" y="6400"/>
                <wp:lineTo x="1653" y="7000"/>
                <wp:lineTo x="2035" y="9600"/>
                <wp:lineTo x="1399" y="12800"/>
                <wp:lineTo x="382" y="19200"/>
                <wp:lineTo x="0" y="20000"/>
                <wp:lineTo x="0" y="21400"/>
                <wp:lineTo x="763" y="21400"/>
                <wp:lineTo x="1399" y="19200"/>
                <wp:lineTo x="8902" y="19200"/>
                <wp:lineTo x="20475" y="17200"/>
                <wp:lineTo x="20347" y="16000"/>
                <wp:lineTo x="21492" y="14200"/>
                <wp:lineTo x="21492" y="12800"/>
                <wp:lineTo x="19966" y="12800"/>
                <wp:lineTo x="16914" y="9400"/>
                <wp:lineTo x="11064" y="6800"/>
                <wp:lineTo x="9283" y="6400"/>
                <wp:lineTo x="9792" y="3200"/>
                <wp:lineTo x="10301" y="2200"/>
                <wp:lineTo x="10428" y="600"/>
                <wp:lineTo x="10174" y="0"/>
                <wp:lineTo x="9665" y="0"/>
              </wp:wrapPolygon>
            </wp:wrapTight>
            <wp:docPr id="1578803403" name="Picture 34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03403" name="Picture 34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A58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33696" behindDoc="1" locked="0" layoutInCell="1" allowOverlap="1" wp14:anchorId="41388111" wp14:editId="7696F489">
            <wp:simplePos x="0" y="0"/>
            <wp:positionH relativeFrom="column">
              <wp:posOffset>-116542</wp:posOffset>
            </wp:positionH>
            <wp:positionV relativeFrom="paragraph">
              <wp:posOffset>202602</wp:posOffset>
            </wp:positionV>
            <wp:extent cx="2545715" cy="1243965"/>
            <wp:effectExtent l="0" t="0" r="0" b="635"/>
            <wp:wrapTight wrapText="bothSides">
              <wp:wrapPolygon edited="0">
                <wp:start x="12284" y="0"/>
                <wp:lineTo x="11961" y="3749"/>
                <wp:lineTo x="0" y="3749"/>
                <wp:lineTo x="0" y="5292"/>
                <wp:lineTo x="431" y="7277"/>
                <wp:lineTo x="431" y="14334"/>
                <wp:lineTo x="0" y="14334"/>
                <wp:lineTo x="0" y="16098"/>
                <wp:lineTo x="2694" y="17862"/>
                <wp:lineTo x="2694" y="20288"/>
                <wp:lineTo x="6789" y="21170"/>
                <wp:lineTo x="16487" y="21391"/>
                <wp:lineTo x="16918" y="21391"/>
                <wp:lineTo x="21013" y="21170"/>
                <wp:lineTo x="21444" y="20949"/>
                <wp:lineTo x="21013" y="17862"/>
                <wp:lineTo x="21013" y="3749"/>
                <wp:lineTo x="21444" y="1323"/>
                <wp:lineTo x="21444" y="221"/>
                <wp:lineTo x="13146" y="0"/>
                <wp:lineTo x="12284" y="0"/>
              </wp:wrapPolygon>
            </wp:wrapTight>
            <wp:docPr id="1391195346" name="Picture 33" descr="A blue and pink hexagon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95346" name="Picture 33" descr="A blue and pink hexagon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DE8">
        <w:rPr>
          <w:bdr w:val="none" w:sz="0" w:space="0" w:color="auto" w:frame="1"/>
        </w:rPr>
        <w:fldChar w:fldCharType="begin"/>
      </w:r>
      <w:r w:rsidR="003D2DE8"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="003D2DE8">
        <w:rPr>
          <w:bdr w:val="none" w:sz="0" w:space="0" w:color="auto" w:frame="1"/>
        </w:rPr>
        <w:fldChar w:fldCharType="end"/>
      </w:r>
    </w:p>
    <w:p w14:paraId="7DFE3E47" w14:textId="3CF1FBF3" w:rsidR="00FA4C0E" w:rsidRPr="00B65C48" w:rsidRDefault="00FC7A6B" w:rsidP="00785432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897F97A" w14:textId="3AE43638" w:rsidR="00012EDD" w:rsidRDefault="005F71EC" w:rsidP="00012EDD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60A5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91F37">
        <w:rPr>
          <w:bdr w:val="none" w:sz="0" w:space="0" w:color="auto" w:frame="1"/>
        </w:rPr>
        <w:fldChar w:fldCharType="begin"/>
      </w:r>
      <w:r w:rsidR="00891F37"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891F37">
        <w:rPr>
          <w:bdr w:val="none" w:sz="0" w:space="0" w:color="auto" w:frame="1"/>
        </w:rPr>
        <w:fldChar w:fldCharType="end"/>
      </w:r>
      <w:r w:rsidR="002C2048">
        <w:rPr>
          <w:bdr w:val="none" w:sz="0" w:space="0" w:color="auto" w:frame="1"/>
        </w:rPr>
        <w:fldChar w:fldCharType="begin"/>
      </w:r>
      <w:r w:rsidR="002C2048"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 w:rsidR="002C2048">
        <w:rPr>
          <w:bdr w:val="none" w:sz="0" w:space="0" w:color="auto" w:frame="1"/>
        </w:rPr>
        <w:fldChar w:fldCharType="end"/>
      </w:r>
    </w:p>
    <w:p w14:paraId="20DA4F9B" w14:textId="61992C18" w:rsidR="00C02BD8" w:rsidRDefault="00C02BD8" w:rsidP="00D966BE">
      <w:pPr>
        <w:rPr>
          <w:rFonts w:ascii="Comic Sans MS" w:hAnsi="Comic Sans MS"/>
        </w:rPr>
      </w:pPr>
    </w:p>
    <w:p w14:paraId="0E2D7B21" w14:textId="6112105C" w:rsidR="00891F37" w:rsidRDefault="00891F37" w:rsidP="002E4958">
      <w:pPr>
        <w:jc w:val="center"/>
        <w:rPr>
          <w:rFonts w:ascii="Comic Sans MS" w:hAnsi="Comic Sans MS"/>
        </w:rPr>
      </w:pPr>
    </w:p>
    <w:p w14:paraId="0A08A537" w14:textId="77777777" w:rsidR="00891F37" w:rsidRDefault="00891F37" w:rsidP="002E4958">
      <w:pPr>
        <w:jc w:val="center"/>
        <w:rPr>
          <w:rFonts w:ascii="Comic Sans MS" w:hAnsi="Comic Sans MS"/>
        </w:rPr>
      </w:pPr>
    </w:p>
    <w:p w14:paraId="715861BD" w14:textId="77777777" w:rsidR="00A2789C" w:rsidRDefault="00A2789C" w:rsidP="002E4958">
      <w:pPr>
        <w:jc w:val="center"/>
        <w:rPr>
          <w:rFonts w:ascii="Comic Sans MS" w:hAnsi="Comic Sans MS"/>
        </w:rPr>
      </w:pPr>
    </w:p>
    <w:p w14:paraId="4E097920" w14:textId="617EEEE3" w:rsidR="005F71EC" w:rsidRDefault="005F71EC" w:rsidP="005F71EC">
      <w:pPr>
        <w:rPr>
          <w:rFonts w:ascii="Comic Sans MS" w:hAnsi="Comic Sans MS"/>
        </w:rPr>
      </w:pPr>
    </w:p>
    <w:p w14:paraId="65B0FD55" w14:textId="282322D6" w:rsidR="002E4958" w:rsidRPr="00920B70" w:rsidRDefault="00DB59A9" w:rsidP="002E495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2E4958">
        <w:rPr>
          <w:rFonts w:ascii="Comic Sans MS" w:hAnsi="Comic Sans MS"/>
        </w:rPr>
        <w:t xml:space="preserve">2 </w:t>
      </w:r>
      <w:r w:rsidR="000A2180">
        <w:rPr>
          <w:rFonts w:ascii="Comic Sans MS" w:hAnsi="Comic Sans MS"/>
        </w:rPr>
        <w:t>Exit Slip</w:t>
      </w:r>
      <w:r w:rsidR="002E4958">
        <w:rPr>
          <w:rFonts w:ascii="Comic Sans MS" w:hAnsi="Comic Sans MS"/>
        </w:rPr>
        <w:t xml:space="preserve"> – </w:t>
      </w:r>
      <w:r w:rsidR="0010279B">
        <w:rPr>
          <w:rFonts w:ascii="Comic Sans MS" w:hAnsi="Comic Sans MS"/>
        </w:rPr>
        <w:t>Similar Polygons</w:t>
      </w:r>
    </w:p>
    <w:p w14:paraId="1B1B6B5F" w14:textId="67881590" w:rsidR="000A2180" w:rsidRPr="0021662F" w:rsidRDefault="002E4958" w:rsidP="000A218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</w:t>
      </w:r>
      <w:r w:rsidR="00480078" w:rsidRPr="00920B70">
        <w:rPr>
          <w:rFonts w:ascii="Comic Sans MS" w:hAnsi="Comic Sans MS"/>
        </w:rPr>
        <w:t>_ Date</w:t>
      </w:r>
      <w:r w:rsidRPr="00920B70">
        <w:rPr>
          <w:rFonts w:ascii="Comic Sans MS" w:hAnsi="Comic Sans MS"/>
        </w:rPr>
        <w:t>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18F1D8F5" w14:textId="6E7B8F9E" w:rsidR="005F71EC" w:rsidRDefault="001A111F" w:rsidP="00F534A2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3936" behindDoc="1" locked="0" layoutInCell="1" allowOverlap="1" wp14:anchorId="01E11E0C" wp14:editId="60E649C9">
            <wp:simplePos x="0" y="0"/>
            <wp:positionH relativeFrom="column">
              <wp:posOffset>3442036</wp:posOffset>
            </wp:positionH>
            <wp:positionV relativeFrom="paragraph">
              <wp:posOffset>400536</wp:posOffset>
            </wp:positionV>
            <wp:extent cx="2255520" cy="1595120"/>
            <wp:effectExtent l="0" t="0" r="5080" b="5080"/>
            <wp:wrapTight wrapText="bothSides">
              <wp:wrapPolygon edited="0">
                <wp:start x="608" y="0"/>
                <wp:lineTo x="486" y="516"/>
                <wp:lineTo x="851" y="8255"/>
                <wp:lineTo x="0" y="10146"/>
                <wp:lineTo x="0" y="11178"/>
                <wp:lineTo x="851" y="13758"/>
                <wp:lineTo x="851" y="19261"/>
                <wp:lineTo x="243" y="21325"/>
                <wp:lineTo x="16419" y="21497"/>
                <wp:lineTo x="16905" y="21497"/>
                <wp:lineTo x="20797" y="21325"/>
                <wp:lineTo x="21527" y="20981"/>
                <wp:lineTo x="21527" y="12382"/>
                <wp:lineTo x="20797" y="12382"/>
                <wp:lineTo x="8392" y="11006"/>
                <wp:lineTo x="8392" y="2752"/>
                <wp:lineTo x="9243" y="344"/>
                <wp:lineTo x="8757" y="0"/>
                <wp:lineTo x="4986" y="0"/>
                <wp:lineTo x="608" y="0"/>
              </wp:wrapPolygon>
            </wp:wrapTight>
            <wp:docPr id="264850465" name="Picture 38" descr="A screen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850465" name="Picture 38" descr="A screenshot of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1EC" w:rsidRPr="00334B05">
        <w:rPr>
          <w:rFonts w:ascii="Comic Sans MS" w:hAnsi="Comic Sans MS"/>
        </w:rPr>
        <w:t>Determine whether each pair of figures is similar. If so, find the scale factor. Explain your reasoning.</w:t>
      </w:r>
    </w:p>
    <w:p w14:paraId="111CE1A9" w14:textId="2A8FECC8" w:rsidR="005F71EC" w:rsidRDefault="00C778BA" w:rsidP="005F71EC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2912" behindDoc="1" locked="0" layoutInCell="1" allowOverlap="1" wp14:anchorId="0C8F3217" wp14:editId="6C68411D">
            <wp:simplePos x="0" y="0"/>
            <wp:positionH relativeFrom="column">
              <wp:posOffset>-305323</wp:posOffset>
            </wp:positionH>
            <wp:positionV relativeFrom="paragraph">
              <wp:posOffset>119081</wp:posOffset>
            </wp:positionV>
            <wp:extent cx="2165985" cy="1371600"/>
            <wp:effectExtent l="0" t="0" r="5715" b="0"/>
            <wp:wrapTight wrapText="bothSides">
              <wp:wrapPolygon edited="0">
                <wp:start x="4306" y="0"/>
                <wp:lineTo x="3926" y="3400"/>
                <wp:lineTo x="3166" y="6600"/>
                <wp:lineTo x="1140" y="8200"/>
                <wp:lineTo x="1140" y="9600"/>
                <wp:lineTo x="2533" y="9800"/>
                <wp:lineTo x="887" y="16200"/>
                <wp:lineTo x="0" y="17200"/>
                <wp:lineTo x="0" y="18800"/>
                <wp:lineTo x="4813" y="19400"/>
                <wp:lineTo x="4813" y="20200"/>
                <wp:lineTo x="8612" y="21200"/>
                <wp:lineTo x="11145" y="21400"/>
                <wp:lineTo x="11652" y="21400"/>
                <wp:lineTo x="11905" y="19800"/>
                <wp:lineTo x="21530" y="19200"/>
                <wp:lineTo x="21530" y="17600"/>
                <wp:lineTo x="20264" y="16200"/>
                <wp:lineTo x="19124" y="13000"/>
                <wp:lineTo x="20011" y="12000"/>
                <wp:lineTo x="19757" y="11000"/>
                <wp:lineTo x="17984" y="9800"/>
                <wp:lineTo x="17224" y="6600"/>
                <wp:lineTo x="17731" y="5800"/>
                <wp:lineTo x="15451" y="5200"/>
                <wp:lineTo x="5446" y="3400"/>
                <wp:lineTo x="5319" y="0"/>
                <wp:lineTo x="4306" y="0"/>
              </wp:wrapPolygon>
            </wp:wrapTight>
            <wp:docPr id="1635133602" name="Picture 37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33602" name="Picture 37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"https://lh7-rt.googleusercontent.com/docsz/AD_4nXc9ws8uQ5KqRTLwshc-iOBwLcElhuFwHJ9uc1Hr9Kc1KbvpdlfFKiUH_MbWni0p7C9mVPAoU9K-VYOdunnQrVdunKTioqnOnoJGQ7V-CeSsxxYRz3AkmjqIYoCFXPoemco6NArvQ6yOBO-mECOikpGDciPeb7bcnEKqYouYTQ0BeoRALx5rqtw?key=DJukucmDPE_OvEMRlET9Sw"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C09BBC8" w14:textId="5F54F654" w:rsidR="005F71EC" w:rsidRDefault="005F71EC" w:rsidP="005F71EC">
      <w:pPr>
        <w:pStyle w:val="NormalWeb"/>
        <w:spacing w:before="0" w:beforeAutospacing="0" w:after="0" w:afterAutospacing="0"/>
        <w:ind w:hanging="37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"https://lh7-rt.googleusercontent.com/docsz/AD_4nXciqBO573fvSm8SwR14wcHKG4xYjUE6UhVyC2Sw0FVq9MVS1utcD5_9c30f_yGafm0T42gzCQ66IzLWEIgp-67-cra5I71KTkmh9XBo5N-ZXFHI4xebYN3mtyvqBPTDSNRt8o4S7ZlKXL26O1Jpr4Ss1u8KAV3Rfcn1z7bCW5NLcRKqkscIqA?key=DJukucmDPE_OvEMRlET9Sw"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C75A1A7" w14:textId="2BF82043" w:rsidR="005F71EC" w:rsidRDefault="005F71EC" w:rsidP="005F71EC">
      <w:pPr>
        <w:pStyle w:val="NormalWeb"/>
        <w:spacing w:before="0" w:beforeAutospacing="0" w:after="0" w:afterAutospacing="0"/>
        <w:ind w:hanging="377"/>
      </w:pPr>
    </w:p>
    <w:p w14:paraId="07C74DC7" w14:textId="4D60DBDD" w:rsidR="005F71EC" w:rsidRDefault="005F71EC" w:rsidP="005F71EC"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"https://lh7-us.googleusercontent.com/docsz/AD_4nXfKW486HcnO-hvZvqtO8QxtS0S0UawC1qU2BS4y4eVSjj3ThO2pJcTMHtCiFj_RWCLaKyA4g325La21wrMFa6tb_TDjoj7DCXy0hi8aW--iZCa0qLP4XtwuBoso3c0HxOvZoGfAm4I9Z7HawiB-WDDdz8tvfNvr_swoAMoJ4n0s_tJNFOfFMg?key=JBM283DQA1HiGE8lJqcasg"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"https://lh7-us.googleusercontent.com/docsz/AD_4nXeZyCbRF_tDZIWdaFvkE3j_5ECS1o3tH2X2IuahHlN_cf8rBWm2qExnEqHLnIdskcrsdmaK_y5CcXdp8vXwgF2Ionz_iGVRdbWXNVbGs0AJAknS3c76jKJgZX6nUzNIfezENfoDPtoyuJFvAdThMA6EDqxNYKwIdZd-I319TFJ6VYwQ2H-Rxw?key=SlWCBpM0QA0XSU5cd9Vd2g"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3FF7110" w14:textId="3FFA19F2" w:rsidR="005F71EC" w:rsidRDefault="005F71EC" w:rsidP="005F71EC"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1A111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A111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"https://lh7-rt.googleusercontent.com/docsz/AD_4nXeU-tg6tZwnBZljrhkqKvLj4ORdiwsIyMPCpLKzTr3BrhQ8i1xDe81HwUQ_RotQpMGu7ItfAGi_UV4L7RHGGPBifAGp7OQfdEBqWNYCcLBcT50Izo_DrSuEjvy-4EGCFNydV_vSHBB78c4s8klYsmp-S-qLSfEiAUHBwZpjppZzhMC8oTWzbw?key=DJukucmDPE_OvEMRlET9Sw"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A111F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"https://lh7-us.googleusercontent.com/docsz/AD_4nXez3bzpMCnNqdUFGbQVkIkNHuH1Z23uQBTGLSPVBs1YJ9awjqn_hdYkxsS4QeknQE0WLtLFnp2_WiYUM5dUA-CrOQUbDDccBAV3bB8Q-njSVXfkezLi01xLROmugVgMm3yfFpDJlkejWPXVhNDDGv_lvgxN4zoWm1UZadPl8UI-ErJxi2GIJw?key=SlWCBpM0QA0XSU5cd9Vd2g" \* MERGEFORMATINET </w:instrText>
      </w:r>
      <w:r w:rsidR="00000000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79A114E7" w14:textId="19BDB841" w:rsidR="005F71EC" w:rsidRDefault="005F71EC" w:rsidP="005F71EC">
      <w:pPr>
        <w:rPr>
          <w:rFonts w:ascii="Comic Sans MS" w:hAnsi="Comic Sans MS"/>
        </w:rPr>
      </w:pP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"https://lh7-rt.googleusercontent.com/docsz/AD_4nXdgHvotjjfApjYR8Nz12iinwKpamXmXUAD2Z3RjD-y9wxVlDbQnkng_rxpCdCyq8phqQqd59hYlyjIHg7khquOa4jtSqp8_Tw9xZjXIXREUuOMkwd6aS1fkWpne8hI8rDZqK-nKpXMHLbORRhYjtT58LecJcZ53YRFACekkGfUGOAyPmx71Cw8?key=DJukucmDPE_OvEMRlET9Sw" \* MERGEFORMATINET </w:instrText>
      </w:r>
      <w:r w:rsidR="00000000"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mbria Math" w:hAnsi="Cambria Math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33ABD48F" w14:textId="579F0450" w:rsidR="005F71EC" w:rsidRDefault="005F71EC" w:rsidP="005F71EC">
      <w:pPr>
        <w:rPr>
          <w:rFonts w:ascii="Comic Sans MS" w:hAnsi="Comic Sans MS"/>
        </w:rPr>
      </w:pPr>
    </w:p>
    <w:p w14:paraId="62064857" w14:textId="120905DF" w:rsidR="005F71EC" w:rsidRDefault="005F71EC" w:rsidP="005F71EC">
      <w:pPr>
        <w:rPr>
          <w:rFonts w:ascii="Comic Sans MS" w:hAnsi="Comic Sans MS"/>
        </w:rPr>
      </w:pPr>
    </w:p>
    <w:p w14:paraId="26121C01" w14:textId="322D9112" w:rsidR="005F71EC" w:rsidRDefault="005F71EC" w:rsidP="005F71EC">
      <w:pPr>
        <w:rPr>
          <w:rFonts w:ascii="Comic Sans MS" w:hAnsi="Comic Sans MS"/>
        </w:rPr>
      </w:pPr>
    </w:p>
    <w:p w14:paraId="1FC92982" w14:textId="4A18E3DD" w:rsidR="005F71EC" w:rsidRPr="00F534A2" w:rsidRDefault="005F71EC" w:rsidP="00F534A2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F534A2">
        <w:rPr>
          <w:rFonts w:ascii="Comic Sans MS" w:hAnsi="Comic Sans MS"/>
        </w:rPr>
        <w:t>Each pair of polygons is similar. Find the value of x.</w:t>
      </w:r>
    </w:p>
    <w:p w14:paraId="034A1D39" w14:textId="5E1FD929" w:rsidR="005F71EC" w:rsidRDefault="001A3BEC" w:rsidP="005F71EC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"https://lh7-rt.googleusercontent.com/docsz/AD_4nXcXf-buoAHnnDMnYPOf0n25ZW9siMgTOrgQi9OxXNHg6NFDGlsHUA7EPqTeQYM_LWV7sL88GIDtFFRbT6u63AcNIw8ov7zO3sO2dUFNcAyP2Q2xT2SMvemBIIc8Y5OoYfKdb1q-ZNaLtmviRh1yvhXA3iAmaaA1ykwERrvMCCBoF8cLn_ijZg?key=DJukucmDPE_OvEMRlET9Sw"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F534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F534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"https://lh7-rt.googleusercontent.com/docsz/AD_4nXco0W3nLHvJKCCeNzhZ7Jnw7p8tBehSS3RwBRX3RbsiEejIQcsvRXKN04hqdgRKAZyvPgKM2nX1W0k4iEHnTPa-Ytd2w-NZ6HByoOZV4oloLYzJpiFui0xN6keInx05ewpixi-MvoT4txLa1JIwVaGB81WW0ElxPQLF8Vy4-UHiKGlL2xJLLPc?key=DJukucmDPE_OvEMRlET9Sw"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F534A2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5F71EC">
        <w:rPr>
          <w:bdr w:val="none" w:sz="0" w:space="0" w:color="auto" w:frame="1"/>
        </w:rPr>
        <w:fldChar w:fldCharType="begin"/>
      </w:r>
      <w:r w:rsidR="005F71EC">
        <w:rPr>
          <w:bdr w:val="none" w:sz="0" w:space="0" w:color="auto" w:frame="1"/>
        </w:rPr>
        <w:instrText xml:space="preserve"> INCLUDEPICTURE "https://lh7-us.googleusercontent.com/docsz/AD_4nXcApm9Py5146djUcKg9H9hZrbHhbGWJf97Ucs9Ed5DsHtZoiQziqvXsoGxybvZetJind3awdFklOErap85cKScWwIJgSiL8tvrCCctKln9qj4k4LGxijHnqHI8vZ2lKpKcxMpKDpao_1qfh8eIdrl8qOitddUOs2adXEx80yvqA7mjxQWX5aWQ?key=3Opr-4IIvBUgP7Yiq3Skhg" \* MERGEFORMATINET </w:instrText>
      </w:r>
      <w:r w:rsidR="00000000">
        <w:rPr>
          <w:bdr w:val="none" w:sz="0" w:space="0" w:color="auto" w:frame="1"/>
        </w:rPr>
        <w:fldChar w:fldCharType="separate"/>
      </w:r>
      <w:r w:rsidR="005F71EC">
        <w:rPr>
          <w:bdr w:val="none" w:sz="0" w:space="0" w:color="auto" w:frame="1"/>
        </w:rPr>
        <w:fldChar w:fldCharType="end"/>
      </w:r>
    </w:p>
    <w:p w14:paraId="4D4FC1A3" w14:textId="13A2A024" w:rsidR="005F71EC" w:rsidRPr="00B65C48" w:rsidRDefault="001A111F" w:rsidP="005F71EC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1888" behindDoc="1" locked="0" layoutInCell="1" allowOverlap="1" wp14:anchorId="4A5C0F0E" wp14:editId="5134A9F0">
            <wp:simplePos x="0" y="0"/>
            <wp:positionH relativeFrom="column">
              <wp:posOffset>3510952</wp:posOffset>
            </wp:positionH>
            <wp:positionV relativeFrom="paragraph">
              <wp:posOffset>91440</wp:posOffset>
            </wp:positionV>
            <wp:extent cx="2113915" cy="1380490"/>
            <wp:effectExtent l="0" t="0" r="0" b="3810"/>
            <wp:wrapTight wrapText="bothSides">
              <wp:wrapPolygon edited="0">
                <wp:start x="13496" y="0"/>
                <wp:lineTo x="13755" y="6557"/>
                <wp:lineTo x="2595" y="8346"/>
                <wp:lineTo x="2466" y="9538"/>
                <wp:lineTo x="2985" y="9737"/>
                <wp:lineTo x="0" y="12916"/>
                <wp:lineTo x="0" y="13711"/>
                <wp:lineTo x="1038" y="16096"/>
                <wp:lineTo x="0" y="17288"/>
                <wp:lineTo x="0" y="18679"/>
                <wp:lineTo x="19336" y="19275"/>
                <wp:lineTo x="20114" y="21262"/>
                <wp:lineTo x="20244" y="21461"/>
                <wp:lineTo x="20763" y="21461"/>
                <wp:lineTo x="20893" y="21262"/>
                <wp:lineTo x="20763" y="16096"/>
                <wp:lineTo x="21412" y="13314"/>
                <wp:lineTo x="21412" y="12121"/>
                <wp:lineTo x="20763" y="9737"/>
                <wp:lineTo x="20763" y="6557"/>
                <wp:lineTo x="21412" y="5167"/>
                <wp:lineTo x="21152" y="4769"/>
                <wp:lineTo x="18038" y="2981"/>
                <wp:lineTo x="14404" y="0"/>
                <wp:lineTo x="13496" y="0"/>
              </wp:wrapPolygon>
            </wp:wrapTight>
            <wp:docPr id="1810957084" name="Picture 36" descr="A blue and pink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57084" name="Picture 36" descr="A blue and pink rect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0864" behindDoc="1" locked="0" layoutInCell="1" allowOverlap="1" wp14:anchorId="4CA718D5" wp14:editId="00D39CD8">
            <wp:simplePos x="0" y="0"/>
            <wp:positionH relativeFrom="column">
              <wp:posOffset>-304688</wp:posOffset>
            </wp:positionH>
            <wp:positionV relativeFrom="paragraph">
              <wp:posOffset>152774</wp:posOffset>
            </wp:positionV>
            <wp:extent cx="2341880" cy="1424940"/>
            <wp:effectExtent l="0" t="0" r="0" b="0"/>
            <wp:wrapTight wrapText="bothSides">
              <wp:wrapPolygon edited="0">
                <wp:start x="20850" y="0"/>
                <wp:lineTo x="11128" y="1155"/>
                <wp:lineTo x="5505" y="2310"/>
                <wp:lineTo x="5505" y="3080"/>
                <wp:lineTo x="5974" y="6160"/>
                <wp:lineTo x="5388" y="9241"/>
                <wp:lineTo x="0" y="11551"/>
                <wp:lineTo x="0" y="12898"/>
                <wp:lineTo x="469" y="15401"/>
                <wp:lineTo x="0" y="15979"/>
                <wp:lineTo x="0" y="16556"/>
                <wp:lineTo x="469" y="18481"/>
                <wp:lineTo x="0" y="20791"/>
                <wp:lineTo x="117" y="21369"/>
                <wp:lineTo x="703" y="21369"/>
                <wp:lineTo x="3514" y="20984"/>
                <wp:lineTo x="10659" y="19251"/>
                <wp:lineTo x="10191" y="15401"/>
                <wp:lineTo x="11011" y="15401"/>
                <wp:lineTo x="21436" y="12513"/>
                <wp:lineTo x="21436" y="11551"/>
                <wp:lineTo x="20967" y="9241"/>
                <wp:lineTo x="21436" y="6738"/>
                <wp:lineTo x="21436" y="5583"/>
                <wp:lineTo x="20967" y="3080"/>
                <wp:lineTo x="21436" y="770"/>
                <wp:lineTo x="21436" y="193"/>
                <wp:lineTo x="21319" y="0"/>
                <wp:lineTo x="20850" y="0"/>
              </wp:wrapPolygon>
            </wp:wrapTight>
            <wp:docPr id="2041943875" name="Picture 35" descr="A blue and pink rectang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43875" name="Picture 35" descr="A blue and pink rectang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1EC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5F71EC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"https://lh7-us.googleusercontent.com/docsz/AD_4nXeVNAzDlwkuVz23Ed7PGutyU9-N9HskPTqcYXeR42pk_xnzkMhpz-6XHOafDnsda7uR_5-3wBbBotNzthI7NR8ieDMtDoVSG6KZElkez9Hn3_z-DOpBNnBZDZcgw8-1sAG_t_6xMuksqBcMfYpCsOqpkwYOYtwc0fJAOjZ0JhzVX6092qPG17A?key=xNDdxmqw_QATO0C94xHOjg"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5F71EC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07C47153" w14:textId="77777777" w:rsidR="005F71EC" w:rsidRDefault="005F71EC" w:rsidP="005F71EC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"https://lh7-rt.googleusercontent.com/docsz/AD_4nXeI4cWkxQZ-3bjWWIOucTn3j9-aZsGpceKcwv049QC2dY9VyuKhQqVtYPCfRTcJD94IyWbEimLT3TzZ9YwgUcpE0berWa_ugFHC3BsReQs50F215n6_7uUxvng02jIUGiP8S6vniz_9M90Wz1QTLgYaqPchtuLxcaFDDHvUc9M3j1wkYLftqQ?key=DJukucmDPE_OvEMRlET9Sw"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"https://lh7-rt.googleusercontent.com/docsz/AD_4nXfONVnmjHY-RQnHA4VbFMGDypfKl9IrPHLJIy6f9gQAJ38j4hei4WnA2u5zFDpu4puF4lrFbV0Ko10pPBak3sW7y3JIf5S2VBThTIPfsmFQrM6JzdE0fyxP7IoUf8EGG20MrT4XsExxjn1bUkgRVM_xQBprROft47YehfBXMzX5lvp0pPR4Bhk?key=DJukucmDPE_OvEMRlET9Sw"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"https://lh7-us.googleusercontent.com/docsz/AD_4nXdUlBcOzIVYGHYJJ6y0SJXFmptdAYpo95yQgPwpfdQXjc5AUh7f4DLjgWfdLv_JJt-iKPPAZeBlQBrGGFyZvyLLJ1WsRJg3JEoPslbi7GzTGrAEUpkuJYEbckFhBt5HGOFjnE1G4Y94iQuFTMyWSDAwI7G3WZNeHOUJ31MLDdqz3ocoDSx-Tw?key=JBM283DQA1HiGE8lJqcasg"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"https://lh7-us.googleusercontent.com/docsz/AD_4nXfQ14WVPvppSDQUfY8WGL0J7Vtw3lDj9G6HdAhA4LKmXAPzFX7-DSsng5AeDTKjT_xhb0yKY2sgaVJX6k8SqhGI0jIBymzBXwOgov7arUFSLYCcqF75t0T4ldH66SlPEpYePVihMXyXB8Ar0UuhQO-MyPcxxMn2B3GEesb-IpNiceasERI8nKc?key=JBM283DQA1HiGE8lJqcasg"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163C1EDF" w14:textId="77777777" w:rsidR="005F71EC" w:rsidRDefault="005F71EC" w:rsidP="005F71EC">
      <w:pPr>
        <w:rPr>
          <w:rFonts w:ascii="Comic Sans MS" w:hAnsi="Comic Sans MS"/>
        </w:rPr>
      </w:pPr>
    </w:p>
    <w:p w14:paraId="1B7920D0" w14:textId="77777777" w:rsidR="005F71EC" w:rsidRDefault="005F71EC" w:rsidP="005F71EC">
      <w:pPr>
        <w:jc w:val="center"/>
        <w:rPr>
          <w:rFonts w:ascii="Comic Sans MS" w:hAnsi="Comic Sans MS"/>
        </w:rPr>
      </w:pPr>
    </w:p>
    <w:p w14:paraId="10EC9033" w14:textId="77777777" w:rsidR="005F71EC" w:rsidRDefault="005F71EC" w:rsidP="005F71EC">
      <w:pPr>
        <w:jc w:val="center"/>
        <w:rPr>
          <w:rFonts w:ascii="Comic Sans MS" w:hAnsi="Comic Sans MS"/>
        </w:rPr>
      </w:pPr>
    </w:p>
    <w:p w14:paraId="43984419" w14:textId="77777777" w:rsidR="003A5A50" w:rsidRDefault="003A5A50" w:rsidP="003A5A50">
      <w:pPr>
        <w:rPr>
          <w:rFonts w:ascii="Comic Sans MS" w:hAnsi="Comic Sans MS"/>
        </w:rPr>
      </w:pPr>
    </w:p>
    <w:p w14:paraId="3BCC15AA" w14:textId="3807A6EA" w:rsidR="003A5A50" w:rsidRPr="00B16D54" w:rsidRDefault="006F45AC" w:rsidP="004B212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"https://lh7-us.googleusercontent.com/docsz/AD_4nXeZXyps2psi5Ff3LloIBsxf_E8P82Ul0xJOCA3h-W1XflFptQ1bL5k4AL1T042mcqmhnXIU6dijj-Lxrefjl-1j2P-9bg6-kxXixb9E-2hUN-QH1_mRNXFe7_DjNndjLFtgsP7GCcBdgU8hZoQjTgP4x_IklF4rVpWJi_oyZ1OmhNvbSU9P40Y?key=3Opr-4IIvBUgP7Yiq3Skhg"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C33E6B7" w14:textId="4B203085" w:rsidR="00A40304" w:rsidRPr="00920B70" w:rsidRDefault="00DB59A9" w:rsidP="00A4030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8-</w:t>
      </w:r>
      <w:r w:rsidR="00781036">
        <w:rPr>
          <w:rFonts w:ascii="Comic Sans MS" w:hAnsi="Comic Sans MS"/>
        </w:rPr>
        <w:t xml:space="preserve">3 </w:t>
      </w:r>
      <w:r w:rsidR="00A40304">
        <w:rPr>
          <w:rFonts w:ascii="Comic Sans MS" w:hAnsi="Comic Sans MS"/>
        </w:rPr>
        <w:t xml:space="preserve">Opener – </w:t>
      </w:r>
      <w:r w:rsidR="005B08A4">
        <w:rPr>
          <w:rFonts w:ascii="Comic Sans MS" w:hAnsi="Comic Sans MS"/>
        </w:rPr>
        <w:t>Similar Triangles: AA Similarity</w:t>
      </w:r>
    </w:p>
    <w:p w14:paraId="4E26DC56" w14:textId="3786079C" w:rsidR="00A40304" w:rsidRPr="00920B70" w:rsidRDefault="003B4B24" w:rsidP="00A40304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A40304" w:rsidRPr="00920B70">
        <w:rPr>
          <w:rFonts w:ascii="Comic Sans MS" w:hAnsi="Comic Sans MS"/>
        </w:rPr>
        <w:t>________________________________  Date:________</w:t>
      </w:r>
      <w:r w:rsidR="00A40304" w:rsidRPr="00920B70">
        <w:rPr>
          <w:rFonts w:ascii="Comic Sans MS" w:hAnsi="Comic Sans MS"/>
        </w:rPr>
        <w:tab/>
        <w:t xml:space="preserve">  Period:________</w:t>
      </w:r>
    </w:p>
    <w:p w14:paraId="1E6AA992" w14:textId="71F1F997" w:rsidR="00132473" w:rsidRPr="00440F18" w:rsidRDefault="005F0DAB" w:rsidP="00440F18">
      <w:pPr>
        <w:pStyle w:val="ListParagraph"/>
        <w:numPr>
          <w:ilvl w:val="0"/>
          <w:numId w:val="1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5984" behindDoc="1" locked="0" layoutInCell="1" allowOverlap="1" wp14:anchorId="4EAF25F1" wp14:editId="2CACEB82">
            <wp:simplePos x="0" y="0"/>
            <wp:positionH relativeFrom="column">
              <wp:posOffset>4392295</wp:posOffset>
            </wp:positionH>
            <wp:positionV relativeFrom="paragraph">
              <wp:posOffset>174625</wp:posOffset>
            </wp:positionV>
            <wp:extent cx="1401445" cy="1263650"/>
            <wp:effectExtent l="0" t="0" r="0" b="6350"/>
            <wp:wrapTight wrapText="bothSides">
              <wp:wrapPolygon edited="0">
                <wp:start x="19574" y="0"/>
                <wp:lineTo x="15464" y="1954"/>
                <wp:lineTo x="15268" y="2822"/>
                <wp:lineTo x="16051" y="3690"/>
                <wp:lineTo x="0" y="5427"/>
                <wp:lineTo x="0" y="6730"/>
                <wp:lineTo x="1174" y="17584"/>
                <wp:lineTo x="783" y="21491"/>
                <wp:lineTo x="2153" y="21491"/>
                <wp:lineTo x="2545" y="21057"/>
                <wp:lineTo x="4502" y="17584"/>
                <wp:lineTo x="9591" y="17584"/>
                <wp:lineTo x="18595" y="15413"/>
                <wp:lineTo x="18791" y="10637"/>
                <wp:lineTo x="20357" y="3690"/>
                <wp:lineTo x="21336" y="868"/>
                <wp:lineTo x="21336" y="0"/>
                <wp:lineTo x="19574" y="0"/>
              </wp:wrapPolygon>
            </wp:wrapTight>
            <wp:docPr id="304105011" name="Picture 40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05011" name="Picture 40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4D7">
        <w:rPr>
          <w:rFonts w:ascii="Cambria Math" w:hAnsi="Cambria Math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4960" behindDoc="1" locked="0" layoutInCell="1" allowOverlap="1" wp14:anchorId="02BE1671" wp14:editId="69CE5C04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2178050" cy="1063625"/>
            <wp:effectExtent l="0" t="0" r="6350" b="3175"/>
            <wp:wrapTight wrapText="bothSides">
              <wp:wrapPolygon edited="0">
                <wp:start x="21285" y="0"/>
                <wp:lineTo x="126" y="2579"/>
                <wp:lineTo x="0" y="16506"/>
                <wp:lineTo x="0" y="18054"/>
                <wp:lineTo x="13854" y="20633"/>
                <wp:lineTo x="13854" y="21407"/>
                <wp:lineTo x="14358" y="21407"/>
                <wp:lineTo x="15617" y="16506"/>
                <wp:lineTo x="21537" y="1032"/>
                <wp:lineTo x="21537" y="0"/>
                <wp:lineTo x="21285" y="0"/>
              </wp:wrapPolygon>
            </wp:wrapTight>
            <wp:docPr id="1751773970" name="Picture 39" descr="A blue triangle with a pink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73970" name="Picture 39" descr="A blue triangle with a pink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18" w:rsidRPr="00440F18">
        <w:rPr>
          <w:rFonts w:ascii="Calibri" w:hAnsi="Calibri" w:cs="Calibri"/>
          <w:color w:val="000000"/>
          <w:sz w:val="22"/>
          <w:szCs w:val="22"/>
        </w:rPr>
        <w:t>Determine whether each pair of triangles is similar. Explain your reasoning.</w:t>
      </w:r>
      <w:r w:rsidR="00786E7D" w:rsidRPr="00440F18">
        <w:rPr>
          <w:bdr w:val="none" w:sz="0" w:space="0" w:color="auto" w:frame="1"/>
        </w:rPr>
        <w:t xml:space="preserve"> </w:t>
      </w:r>
      <w:r w:rsidR="00786E7D" w:rsidRPr="00440F18">
        <w:rPr>
          <w:bdr w:val="none" w:sz="0" w:space="0" w:color="auto" w:frame="1"/>
        </w:rPr>
        <w:fldChar w:fldCharType="begin"/>
      </w:r>
      <w:r w:rsidR="00786E7D" w:rsidRPr="00440F18">
        <w:rPr>
          <w:bdr w:val="none" w:sz="0" w:space="0" w:color="auto" w:frame="1"/>
        </w:rPr>
        <w:instrText xml:space="preserve"> INCLUDEPICTURE "https://lh7-us.googleusercontent.com/docsz/AD_4nXepeRXJaXx0V_h9i0grnOakU4crxJGvY0vZJ7ZX9BuBwL6naeStsyiB9CT-v_GrRK_fG5Lp9dFsmWyeUh9p73TI0tEzm3iL0PCLaPMzMn39bhVQr3Je5RJfUmm9p-CIDYl9IrkAameXdQWPA8hKZQ-MWWkE6EdV2nZ3XH9WQ_mPbe7AxKfzcOc?key=9XPGg2VcH_EFWTqwBct4cw"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786E7D" w:rsidRPr="00440F18">
        <w:rPr>
          <w:bdr w:val="none" w:sz="0" w:space="0" w:color="auto" w:frame="1"/>
        </w:rPr>
        <w:fldChar w:fldCharType="end"/>
      </w:r>
    </w:p>
    <w:p w14:paraId="4FF850F4" w14:textId="53940E35" w:rsidR="00132473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"https://lh7-rt.googleusercontent.com/docsz/AD_4nXf6KacVq3NImXDzgjaeCiPa1xaenlNx55UqaiejbvI9Hc7LpBXdZ2xg087EIZstdFNoMDNrYlNVdocBW4T79is0LHLY8pfn-XjsJXSpt3xUlqagLzXU432FPnhbepm4q3BSr8-KaixP3aXR9rqURObUWnYAVImyKZaAEvJaQQs_Ytb87abboJI?key=3fI2aCR_YpCNFh0qKjFmgw" \* MERGEFORMATINET </w:instrText>
      </w:r>
      <w:r w:rsidR="00000000"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E629788" w14:textId="4AC3B96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7209CC05" w14:textId="2C955C61" w:rsidR="004014BE" w:rsidRDefault="004014BE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F3067B9" w14:textId="5284C669" w:rsidR="004014BE" w:rsidRDefault="00EA2844" w:rsidP="00980E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4014BE">
        <w:rPr>
          <w:bdr w:val="none" w:sz="0" w:space="0" w:color="auto" w:frame="1"/>
        </w:rPr>
        <w:fldChar w:fldCharType="begin"/>
      </w:r>
      <w:r w:rsidR="004014BE"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4014BE">
        <w:rPr>
          <w:bdr w:val="none" w:sz="0" w:space="0" w:color="auto" w:frame="1"/>
        </w:rPr>
        <w:fldChar w:fldCharType="end"/>
      </w:r>
    </w:p>
    <w:p w14:paraId="2EB22FE5" w14:textId="77777777" w:rsidR="00132473" w:rsidRDefault="00132473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7422A5B" w14:textId="77777777" w:rsidR="00786E7D" w:rsidRDefault="00786E7D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E12E3A2" w14:textId="77777777" w:rsidR="000864D7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3AAEBAEC" w14:textId="77777777" w:rsidR="000864D7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79BADBF2" w14:textId="77777777" w:rsidR="000864D7" w:rsidRDefault="000864D7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0A4592FA" w14:textId="3FD3B2E8" w:rsidR="002424DB" w:rsidRDefault="002424DB" w:rsidP="00980E5B">
      <w:pPr>
        <w:rPr>
          <w:rFonts w:ascii="Calibri" w:hAnsi="Calibri" w:cs="Calibri"/>
          <w:color w:val="000000"/>
          <w:sz w:val="22"/>
          <w:szCs w:val="22"/>
        </w:rPr>
      </w:pPr>
    </w:p>
    <w:p w14:paraId="601D93BD" w14:textId="49E23756" w:rsidR="00C75DCF" w:rsidRDefault="005F0DAB" w:rsidP="00011E1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3152" behindDoc="1" locked="0" layoutInCell="1" allowOverlap="1" wp14:anchorId="6CF8657B" wp14:editId="49AF6BFB">
            <wp:simplePos x="0" y="0"/>
            <wp:positionH relativeFrom="column">
              <wp:posOffset>4096870</wp:posOffset>
            </wp:positionH>
            <wp:positionV relativeFrom="paragraph">
              <wp:posOffset>151167</wp:posOffset>
            </wp:positionV>
            <wp:extent cx="2178050" cy="713105"/>
            <wp:effectExtent l="0" t="0" r="6350" b="0"/>
            <wp:wrapTight wrapText="bothSides">
              <wp:wrapPolygon edited="0">
                <wp:start x="20655" y="0"/>
                <wp:lineTo x="126" y="5770"/>
                <wp:lineTo x="0" y="7694"/>
                <wp:lineTo x="0" y="20773"/>
                <wp:lineTo x="21159" y="21158"/>
                <wp:lineTo x="21537" y="21158"/>
                <wp:lineTo x="21537" y="18465"/>
                <wp:lineTo x="21033" y="18465"/>
                <wp:lineTo x="21159" y="0"/>
                <wp:lineTo x="20655" y="0"/>
              </wp:wrapPolygon>
            </wp:wrapTight>
            <wp:docPr id="114176498" name="Picture 43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6498" name="Picture 43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6FC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47008" behindDoc="1" locked="0" layoutInCell="1" allowOverlap="1" wp14:anchorId="7CC0B3DC" wp14:editId="0D59D0E4">
            <wp:simplePos x="0" y="0"/>
            <wp:positionH relativeFrom="column">
              <wp:posOffset>-358588</wp:posOffset>
            </wp:positionH>
            <wp:positionV relativeFrom="paragraph">
              <wp:posOffset>151130</wp:posOffset>
            </wp:positionV>
            <wp:extent cx="2661920" cy="713740"/>
            <wp:effectExtent l="0" t="0" r="5080" b="0"/>
            <wp:wrapTight wrapText="bothSides">
              <wp:wrapPolygon edited="0">
                <wp:start x="5256" y="0"/>
                <wp:lineTo x="4225" y="6149"/>
                <wp:lineTo x="2885" y="7302"/>
                <wp:lineTo x="2061" y="9609"/>
                <wp:lineTo x="2061" y="12299"/>
                <wp:lineTo x="412" y="16142"/>
                <wp:lineTo x="0" y="17680"/>
                <wp:lineTo x="0" y="20370"/>
                <wp:lineTo x="15561" y="21139"/>
                <wp:lineTo x="16282" y="21139"/>
                <wp:lineTo x="16592" y="18833"/>
                <wp:lineTo x="15973" y="18448"/>
                <wp:lineTo x="15767" y="18448"/>
                <wp:lineTo x="19374" y="15374"/>
                <wp:lineTo x="19374" y="12299"/>
                <wp:lineTo x="20302" y="6149"/>
                <wp:lineTo x="21538" y="4228"/>
                <wp:lineTo x="21538" y="769"/>
                <wp:lineTo x="5771" y="0"/>
                <wp:lineTo x="5256" y="0"/>
              </wp:wrapPolygon>
            </wp:wrapTight>
            <wp:docPr id="26977438" name="Picture 41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7438" name="Picture 41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BC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53BC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"https://lh7-rt.googleusercontent.com/docsz/AD_4nXcwWc9Gm0PS0YqslBRrO7mN2N2sk3IWG5kOTHlhAJmMx3pPTYCdkhQO3nsniyL1C1Z3HXrYIdTyGkQEDhUghP8-QYj-MTV7ySUadvRw0Uhf-WP8BMKRMvwGYTy8hutSpWllOG5cLFCdUi_PSJYtkYiXJ2H3X-yNeK66n9j6-g1fEKUJgPCSa2A?key=3fI2aCR_YpCNFh0qKjFmgw"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53BC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F4F81BF" w14:textId="4B8DE7F5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039C45BF" w14:textId="250848EB" w:rsidR="003F3ACB" w:rsidRDefault="003F3ACB" w:rsidP="00011E1F">
      <w:pPr>
        <w:rPr>
          <w:rFonts w:ascii="Comic Sans MS" w:hAnsi="Comic Sans MS"/>
          <w:sz w:val="20"/>
          <w:szCs w:val="20"/>
        </w:rPr>
      </w:pPr>
    </w:p>
    <w:p w14:paraId="4B226568" w14:textId="694F02CE" w:rsidR="009730A0" w:rsidRDefault="005F0DAB" w:rsidP="00011E1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"https://lh7-rt.googleusercontent.com/docsz/AD_4nXcOYgkiauxBwhPILrjE5OhC3UGP-sn6Ak7fUX54uvw6RmA63TuHWGNeVFGQbYxj_Ct8WbzNTUfoqGMwvVcYjteDZ2MYujbcQV5vjFyxLvb3qFFG335_-aEiqzhke3VbJqb0_QUmn2d3nH9BS0n_hRAFbC1jwBXp9BVTyG3ypb4AaHUNAKMXHNE?key=3fI2aCR_YpCNFh0qKjFmgw"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B6F5E2" w14:textId="77777777" w:rsidR="009730A0" w:rsidRDefault="009730A0" w:rsidP="00011E1F">
      <w:pPr>
        <w:rPr>
          <w:rFonts w:ascii="Comic Sans MS" w:hAnsi="Comic Sans MS"/>
          <w:sz w:val="20"/>
          <w:szCs w:val="20"/>
        </w:rPr>
      </w:pPr>
    </w:p>
    <w:p w14:paraId="6989048F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0FE18CD7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1605CE16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19A31DC5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726682D9" w14:textId="77777777" w:rsidR="008C56FC" w:rsidRDefault="008C56FC" w:rsidP="00011E1F">
      <w:pPr>
        <w:rPr>
          <w:rFonts w:ascii="Comic Sans MS" w:hAnsi="Comic Sans MS"/>
          <w:sz w:val="20"/>
          <w:szCs w:val="20"/>
        </w:rPr>
      </w:pPr>
    </w:p>
    <w:p w14:paraId="51C39CBF" w14:textId="77777777" w:rsidR="009730A0" w:rsidRDefault="009730A0" w:rsidP="00011E1F">
      <w:pPr>
        <w:rPr>
          <w:rFonts w:ascii="Comic Sans MS" w:hAnsi="Comic Sans MS"/>
          <w:sz w:val="20"/>
          <w:szCs w:val="20"/>
        </w:rPr>
      </w:pPr>
    </w:p>
    <w:p w14:paraId="6A71E051" w14:textId="324194EE" w:rsidR="009730A0" w:rsidRDefault="009730A0" w:rsidP="00011E1F">
      <w:pPr>
        <w:rPr>
          <w:rFonts w:ascii="Comic Sans MS" w:hAnsi="Comic Sans MS"/>
          <w:sz w:val="20"/>
          <w:szCs w:val="20"/>
        </w:rPr>
        <w:sectPr w:rsidR="009730A0" w:rsidSect="00DB78F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F0FC7" w14:textId="6394E5E0" w:rsidR="009257FA" w:rsidRPr="00920B70" w:rsidRDefault="00DB59A9" w:rsidP="006076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9257FA">
        <w:rPr>
          <w:rFonts w:ascii="Comic Sans MS" w:hAnsi="Comic Sans MS"/>
        </w:rPr>
        <w:t xml:space="preserve">3 Exit Slip – </w:t>
      </w:r>
      <w:r w:rsidR="005B08A4">
        <w:rPr>
          <w:rFonts w:ascii="Comic Sans MS" w:hAnsi="Comic Sans MS"/>
        </w:rPr>
        <w:t>Similar Triangles: AA Similarity</w:t>
      </w:r>
    </w:p>
    <w:p w14:paraId="2FD49B15" w14:textId="2DF71AB6" w:rsidR="006076B9" w:rsidRDefault="003B4B24" w:rsidP="00BB62FA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781036" w:rsidRPr="00920B70">
        <w:rPr>
          <w:rFonts w:ascii="Comic Sans MS" w:hAnsi="Comic Sans MS"/>
        </w:rPr>
        <w:t>________________________________  Date:________</w:t>
      </w:r>
      <w:r w:rsidR="00781036" w:rsidRPr="00920B70">
        <w:rPr>
          <w:rFonts w:ascii="Comic Sans MS" w:hAnsi="Comic Sans MS"/>
        </w:rPr>
        <w:tab/>
        <w:t xml:space="preserve">  Period:________</w:t>
      </w:r>
    </w:p>
    <w:p w14:paraId="7673E322" w14:textId="54021BF7" w:rsidR="008C56FC" w:rsidRPr="00440F18" w:rsidRDefault="008C1912" w:rsidP="008C56FC">
      <w:pPr>
        <w:pStyle w:val="ListParagraph"/>
        <w:numPr>
          <w:ilvl w:val="0"/>
          <w:numId w:val="1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"https://lh7-rt.googleusercontent.com/docsz/AD_4nXc6sXO-i176YHaIOcz8wp_BZUaRu4S1nFABmkM-4u99oJ1MdcJxqvD_uYWpt8k05spBxJOeWeF2er7D_lzvo1qEhE-tyJ3SwCqkSp5JFZ2x5gbH9TnPb6nd9_AUEvVALBkKQDh_F1bXTT0G_VMBfhFrFRJ0aCso2-zg5uIrSO0Zt8DezbQ42w?key=3fI2aCR_YpCNFh0qKjFmgw"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8C56FC" w:rsidRPr="00440F18">
        <w:rPr>
          <w:rFonts w:ascii="Calibri" w:hAnsi="Calibri" w:cs="Calibri"/>
          <w:color w:val="000000"/>
          <w:sz w:val="22"/>
          <w:szCs w:val="22"/>
        </w:rPr>
        <w:t>Determine whether each pair of triangles is similar. Explain your reasoning.</w:t>
      </w:r>
      <w:r w:rsidR="008C56FC" w:rsidRPr="00440F18">
        <w:rPr>
          <w:bdr w:val="none" w:sz="0" w:space="0" w:color="auto" w:frame="1"/>
        </w:rPr>
        <w:t xml:space="preserve"> </w:t>
      </w:r>
      <w:r w:rsidR="008C56FC" w:rsidRPr="00440F18">
        <w:rPr>
          <w:bdr w:val="none" w:sz="0" w:space="0" w:color="auto" w:frame="1"/>
        </w:rPr>
        <w:fldChar w:fldCharType="begin"/>
      </w:r>
      <w:r w:rsidR="008C56FC" w:rsidRPr="00440F18">
        <w:rPr>
          <w:bdr w:val="none" w:sz="0" w:space="0" w:color="auto" w:frame="1"/>
        </w:rPr>
        <w:instrText xml:space="preserve"> INCLUDEPICTURE "https://lh7-us.googleusercontent.com/docsz/AD_4nXepeRXJaXx0V_h9i0grnOakU4crxJGvY0vZJ7ZX9BuBwL6naeStsyiB9CT-v_GrRK_fG5Lp9dFsmWyeUh9p73TI0tEzm3iL0PCLaPMzMn39bhVQr3Je5RJfUmm9p-CIDYl9IrkAameXdQWPA8hKZQ-MWWkE6EdV2nZ3XH9WQ_mPbe7AxKfzcOc?key=9XPGg2VcH_EFWTqwBct4cw"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 w:rsidR="008C56FC" w:rsidRPr="00440F18">
        <w:rPr>
          <w:bdr w:val="none" w:sz="0" w:space="0" w:color="auto" w:frame="1"/>
        </w:rPr>
        <w:fldChar w:fldCharType="end"/>
      </w:r>
    </w:p>
    <w:p w14:paraId="56DD885C" w14:textId="1BAC3725" w:rsidR="008C56FC" w:rsidRDefault="001E45C7" w:rsidP="008C56F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"https://lh7-rt.googleusercontent.com/docsz/AD_4nXcbj7XkFHWllB6wSjkgbmVqVrV0H2Ji0TY4IU8g5diBPtTo43KRz-ZPeQVtbdJRBGs-a6R-nwNhmThyjGuQVH4QUi2an6AdlhvWUw0_bdgJG3bxIJdtN7YK4_Mzd8nW0Mfv0Vrp3hE-dvavXKG4PMmIPor9U35_vN2SiSOObzeMk5ZzV35bdCo?key=3fI2aCR_YpCNFh0qKjFmgw"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8C56FC"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8C56FC"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"https://lh7-rt.googleusercontent.com/docsz/AD_4nXf6KacVq3NImXDzgjaeCiPa1xaenlNx55UqaiejbvI9Hc7LpBXdZ2xg087EIZstdFNoMDNrYlNVdocBW4T79is0LHLY8pfn-XjsJXSpt3xUlqagLzXU432FPnhbepm4q3BSr8-KaixP3aXR9rqURObUWnYAVImyKZaAEvJaQQs_Ytb87abboJI?key=3fI2aCR_YpCNFh0qKjFmgw" \* MERGEFORMATINET </w:instrText>
      </w:r>
      <w:r w:rsidR="00000000"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8C56FC">
        <w:rPr>
          <w:rFonts w:ascii="Cambria Math" w:hAnsi="Cambria Math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BC518C0" w14:textId="7BC88152" w:rsidR="008C56FC" w:rsidRDefault="008C1912" w:rsidP="008C56F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5200" behindDoc="1" locked="0" layoutInCell="1" allowOverlap="1" wp14:anchorId="448E6FC7" wp14:editId="1141334D">
            <wp:simplePos x="0" y="0"/>
            <wp:positionH relativeFrom="column">
              <wp:posOffset>284032</wp:posOffset>
            </wp:positionH>
            <wp:positionV relativeFrom="paragraph">
              <wp:posOffset>24019</wp:posOffset>
            </wp:positionV>
            <wp:extent cx="2019300" cy="1125855"/>
            <wp:effectExtent l="0" t="0" r="0" b="4445"/>
            <wp:wrapTight wrapText="bothSides">
              <wp:wrapPolygon edited="0">
                <wp:start x="16302" y="0"/>
                <wp:lineTo x="12362" y="731"/>
                <wp:lineTo x="7879" y="2924"/>
                <wp:lineTo x="7879" y="3898"/>
                <wp:lineTo x="4619" y="6091"/>
                <wp:lineTo x="3532" y="7066"/>
                <wp:lineTo x="0" y="11452"/>
                <wp:lineTo x="0" y="13157"/>
                <wp:lineTo x="3125" y="15594"/>
                <wp:lineTo x="3125" y="16569"/>
                <wp:lineTo x="6657" y="19492"/>
                <wp:lineTo x="7743" y="19492"/>
                <wp:lineTo x="7608" y="20467"/>
                <wp:lineTo x="17525" y="21442"/>
                <wp:lineTo x="18340" y="21442"/>
                <wp:lineTo x="19019" y="19736"/>
                <wp:lineTo x="18883" y="15594"/>
                <wp:lineTo x="19426" y="11695"/>
                <wp:lineTo x="19970" y="11695"/>
                <wp:lineTo x="20106" y="9746"/>
                <wp:lineTo x="19834" y="7797"/>
                <wp:lineTo x="20377" y="3898"/>
                <wp:lineTo x="21464" y="2193"/>
                <wp:lineTo x="21464" y="731"/>
                <wp:lineTo x="16981" y="0"/>
                <wp:lineTo x="16302" y="0"/>
              </wp:wrapPolygon>
            </wp:wrapTight>
            <wp:docPr id="273338702" name="Picture 45" descr="A blue triang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338702" name="Picture 45" descr="A blue triang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5C7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4176" behindDoc="1" locked="0" layoutInCell="1" allowOverlap="1" wp14:anchorId="7553F11C" wp14:editId="26366EB1">
            <wp:simplePos x="0" y="0"/>
            <wp:positionH relativeFrom="column">
              <wp:posOffset>3711053</wp:posOffset>
            </wp:positionH>
            <wp:positionV relativeFrom="paragraph">
              <wp:posOffset>68767</wp:posOffset>
            </wp:positionV>
            <wp:extent cx="2400300" cy="713740"/>
            <wp:effectExtent l="0" t="0" r="0" b="0"/>
            <wp:wrapTight wrapText="bothSides">
              <wp:wrapPolygon edited="0">
                <wp:start x="0" y="0"/>
                <wp:lineTo x="0" y="3459"/>
                <wp:lineTo x="571" y="6534"/>
                <wp:lineTo x="0" y="17680"/>
                <wp:lineTo x="0" y="21139"/>
                <wp:lineTo x="21486" y="21139"/>
                <wp:lineTo x="21486" y="17680"/>
                <wp:lineTo x="20914" y="12683"/>
                <wp:lineTo x="20686" y="6534"/>
                <wp:lineTo x="21486" y="3075"/>
                <wp:lineTo x="21486" y="0"/>
                <wp:lineTo x="0" y="0"/>
              </wp:wrapPolygon>
            </wp:wrapTight>
            <wp:docPr id="861652901" name="Picture 44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52901" name="Picture 44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43BC" w14:textId="5660CF4F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4C5A4FCC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"https://lh7-rt.googleusercontent.com/docsz/AD_4nXdIJy0v7T3nFFB1PC0elKryp6IEyx3MP9d5pirHBfRUTu8fh7LG9HWgg9g9w_2RKqp71WmtkATH4TKUUyAgMRsYESXxAnjqmqr3jQnTpD_7h0cCV-DZNZgPemN78NiERimQvNpqkIVP83EQSjgNrwPqPGo1vlUIPfUwHBbNPknLeFzi4vECaHE?key=3fI2aCR_YpCNFh0qKjFmgw"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"https://lh7-us.googleusercontent.com/docsz/AD_4nXdJAwcAMbX7X_QwZP8SPEuyq6ZtU1CWz667WVPusnjEw8sQkBvvuMT33DP3cbZ2jfHWeRLBcmQC_efxJ-zRfyhMZAcZR_Tt-9lU4ow2cM9NyomBBeieMnmzttfqbPWWFoOVPS4hJ39V99K6vycoiZrqQ5WsOrMNwLG3VvoTnXa95DA1kVk4bg?key=9XPGg2VcH_EFWTqwBct4cw"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FB43068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7EB1E3D0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097DA132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339DAD98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43195D10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3F13F52C" w14:textId="77777777" w:rsidR="008C56FC" w:rsidRDefault="008C56FC" w:rsidP="008C56FC">
      <w:pPr>
        <w:rPr>
          <w:rFonts w:ascii="Calibri" w:hAnsi="Calibri" w:cs="Calibri"/>
          <w:color w:val="000000"/>
          <w:sz w:val="22"/>
          <w:szCs w:val="22"/>
        </w:rPr>
      </w:pPr>
    </w:p>
    <w:p w14:paraId="7BB161F6" w14:textId="4DC58F9C" w:rsidR="008C56FC" w:rsidRDefault="008C56FC" w:rsidP="008C56FC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"https://lh7-rt.googleusercontent.com/docsz/AD_4nXcwWc9Gm0PS0YqslBRrO7mN2N2sk3IWG5kOTHlhAJmMx3pPTYCdkhQO3nsniyL1C1Z3HXrYIdTyGkQEDhUghP8-QYj-MTV7ySUadvRw0Uhf-WP8BMKRMvwGYTy8hutSpWllOG5cLFCdUi_PSJYtkYiXJ2H3X-yNeK66n9j6-g1fEKUJgPCSa2A?key=3fI2aCR_YpCNFh0qKjFmgw"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F08176C" w14:textId="2F2341BE" w:rsidR="008C56FC" w:rsidRDefault="00AE04D8" w:rsidP="008C56FC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2128" behindDoc="1" locked="0" layoutInCell="1" allowOverlap="1" wp14:anchorId="0F31C3DB" wp14:editId="2F929A4E">
            <wp:simplePos x="0" y="0"/>
            <wp:positionH relativeFrom="column">
              <wp:posOffset>4558553</wp:posOffset>
            </wp:positionH>
            <wp:positionV relativeFrom="paragraph">
              <wp:posOffset>42059</wp:posOffset>
            </wp:positionV>
            <wp:extent cx="1235075" cy="1344295"/>
            <wp:effectExtent l="0" t="0" r="0" b="1905"/>
            <wp:wrapTight wrapText="bothSides">
              <wp:wrapPolygon edited="0">
                <wp:start x="9995" y="0"/>
                <wp:lineTo x="9551" y="3469"/>
                <wp:lineTo x="6219" y="9999"/>
                <wp:lineTo x="4220" y="10203"/>
                <wp:lineTo x="4664" y="13264"/>
                <wp:lineTo x="2887" y="16529"/>
                <wp:lineTo x="0" y="19794"/>
                <wp:lineTo x="0" y="21018"/>
                <wp:lineTo x="222" y="21427"/>
                <wp:lineTo x="1555" y="21427"/>
                <wp:lineTo x="21322" y="21222"/>
                <wp:lineTo x="21322" y="19794"/>
                <wp:lineTo x="18879" y="16529"/>
                <wp:lineTo x="17102" y="13264"/>
                <wp:lineTo x="17991" y="11223"/>
                <wp:lineTo x="17547" y="10203"/>
                <wp:lineTo x="15548" y="9999"/>
                <wp:lineTo x="11994" y="3469"/>
                <wp:lineTo x="11772" y="0"/>
                <wp:lineTo x="9995" y="0"/>
              </wp:wrapPolygon>
            </wp:wrapTight>
            <wp:docPr id="1854706590" name="Picture 42" descr="A blue triangle with pin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706590" name="Picture 42" descr="A blue triangle with pink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76A37" w14:textId="7B21504C" w:rsidR="008C56FC" w:rsidRDefault="00AE04D8" w:rsidP="008C56FC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6224" behindDoc="1" locked="0" layoutInCell="1" allowOverlap="1" wp14:anchorId="650A3EDF" wp14:editId="74F329AC">
            <wp:simplePos x="0" y="0"/>
            <wp:positionH relativeFrom="column">
              <wp:posOffset>0</wp:posOffset>
            </wp:positionH>
            <wp:positionV relativeFrom="paragraph">
              <wp:posOffset>63612</wp:posOffset>
            </wp:positionV>
            <wp:extent cx="2536825" cy="1217930"/>
            <wp:effectExtent l="0" t="0" r="3175" b="1270"/>
            <wp:wrapTight wrapText="bothSides">
              <wp:wrapPolygon edited="0">
                <wp:start x="21086" y="0"/>
                <wp:lineTo x="19572" y="3604"/>
                <wp:lineTo x="17193" y="7208"/>
                <wp:lineTo x="8435" y="7208"/>
                <wp:lineTo x="6272" y="7883"/>
                <wp:lineTo x="6272" y="10811"/>
                <wp:lineTo x="1730" y="18019"/>
                <wp:lineTo x="0" y="19145"/>
                <wp:lineTo x="0" y="20947"/>
                <wp:lineTo x="5839" y="21397"/>
                <wp:lineTo x="18059" y="21397"/>
                <wp:lineTo x="18383" y="21172"/>
                <wp:lineTo x="18383" y="19370"/>
                <wp:lineTo x="18167" y="18019"/>
                <wp:lineTo x="20870" y="3604"/>
                <wp:lineTo x="21519" y="1577"/>
                <wp:lineTo x="21519" y="0"/>
                <wp:lineTo x="21086" y="0"/>
              </wp:wrapPolygon>
            </wp:wrapTight>
            <wp:docPr id="2112538787" name="Picture 46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8787" name="Picture 46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"https://lh7-rt.googleusercontent.com/docsz/AD_4nXcd3O2tG1YeTytdoakdbd5ODG9sEiYR_LxMBzTXYefHdO0dw4yujlRXIHCfycF6jiXi39-H7px_0oCpe-BgzPm8HgqMuRSkJY8bDVg2EXLkd4dAiJ0tGkjo9fsFrO2ppWB8kCEfaOtrHyFUtQ37VRLMWt27T4z-4wRF2FvHFXiZ8Y8ceF6EIp0?key=3fI2aCR_YpCNFh0qKjFmgw"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0738A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0738A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"https://lh7-rt.googleusercontent.com/docsz/AD_4nXc_QOC9o5NTQ2Z5M2pga6IUqjvpDvp5QgZTDoNsr0Q4GalRzZ-JSh9ZoSNBLwvK--CbkE2s8lbK31HnPMF0MaMxCsQOhhKHjlk30ws1tvbD3A6mFhOBBl9TKRKALDttKBIXHSHrksuf8n2Nim-fCwVvvdwoKPCs4I0f0aVA9rtfZE-AOkvzMg?key=3fI2aCR_YpCNFh0qKjFmgw"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0738A4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432B3F9" w14:textId="77777777" w:rsidR="008C56FC" w:rsidRDefault="008C56FC" w:rsidP="008C56FC">
      <w:pPr>
        <w:rPr>
          <w:rFonts w:ascii="Comic Sans MS" w:hAnsi="Comic Sans MS"/>
          <w:sz w:val="20"/>
          <w:szCs w:val="20"/>
        </w:rPr>
      </w:pPr>
    </w:p>
    <w:p w14:paraId="282F11D4" w14:textId="77777777" w:rsidR="008C56FC" w:rsidRDefault="008C56FC" w:rsidP="008C56FC">
      <w:pPr>
        <w:rPr>
          <w:rFonts w:ascii="Comic Sans MS" w:hAnsi="Comic Sans MS"/>
          <w:sz w:val="20"/>
          <w:szCs w:val="20"/>
        </w:rPr>
      </w:pPr>
    </w:p>
    <w:p w14:paraId="30CBB899" w14:textId="77777777" w:rsidR="008C56FC" w:rsidRDefault="008C56FC" w:rsidP="008C56FC">
      <w:pPr>
        <w:rPr>
          <w:rFonts w:ascii="Comic Sans MS" w:hAnsi="Comic Sans MS"/>
          <w:sz w:val="20"/>
          <w:szCs w:val="20"/>
        </w:rPr>
      </w:pPr>
    </w:p>
    <w:p w14:paraId="1275A378" w14:textId="77777777" w:rsidR="008C56FC" w:rsidRDefault="008C56FC" w:rsidP="008C56FC">
      <w:pPr>
        <w:rPr>
          <w:rFonts w:ascii="Comic Sans MS" w:hAnsi="Comic Sans MS"/>
          <w:sz w:val="20"/>
          <w:szCs w:val="20"/>
        </w:rPr>
      </w:pPr>
    </w:p>
    <w:p w14:paraId="49F7B0E1" w14:textId="61E15C7B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3BD44BD" w14:textId="77777777" w:rsidR="008C56FC" w:rsidRDefault="008C56FC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34FA0C1" w14:textId="77777777" w:rsidR="008C56FC" w:rsidRDefault="008C56FC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3D4C9C3" w14:textId="749CF6C9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4201E9B" w14:textId="090523A9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804AFA9" w14:textId="77777777" w:rsidR="009870DB" w:rsidRDefault="009870DB" w:rsidP="007F25CF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1F6320B" w14:textId="53206777" w:rsidR="006076B9" w:rsidRDefault="007F2E0D" w:rsidP="007F25CF">
      <w:pPr>
        <w:rPr>
          <w:rFonts w:ascii="Comic Sans MS" w:hAnsi="Comic Sans MS"/>
          <w:sz w:val="20"/>
          <w:szCs w:val="20"/>
        </w:rPr>
      </w:pP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"https://lh7-us.googleusercontent.com/docsz/AD_4nXcwC2EOf2jT_-dMTxWn0xbdjkUz3p0L_KWP9bfk8SAYOpL4RbCmKP3ppeqVZaPvHrdwMv-jbk_dN8M_mtOuNbuJgG3UsBthtOHnloJPntUn2mz28BOlOroSmdjBRRkdg6kksSnNHwcYw-qTJzTnCEKr1NvOTMcY8ZIpFreykzTd5taqdIgOZw?key=2r0SzQwPAd7DKyflsxMpZw"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5E3B9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EB39DB6" w14:textId="51B1FF62" w:rsidR="00E000AF" w:rsidRPr="00920B70" w:rsidRDefault="00DB59A9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8-</w:t>
      </w:r>
      <w:r w:rsidR="00E000AF">
        <w:rPr>
          <w:rFonts w:ascii="Comic Sans MS" w:hAnsi="Comic Sans MS"/>
        </w:rPr>
        <w:t xml:space="preserve">4 Opener – </w:t>
      </w:r>
      <w:r w:rsidR="00A5697B">
        <w:rPr>
          <w:rFonts w:ascii="Comic Sans MS" w:hAnsi="Comic Sans MS"/>
        </w:rPr>
        <w:t>Similar Triangles: SSS and SAS Similarity</w:t>
      </w:r>
    </w:p>
    <w:p w14:paraId="5BB61D1E" w14:textId="61AC65F6" w:rsidR="00E000AF" w:rsidRPr="00920B70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2590F06D" w14:textId="34AA12E1" w:rsidR="00E000AF" w:rsidRPr="00A71B6C" w:rsidRDefault="00BE7B6C" w:rsidP="00B03F2A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BE7B6C">
        <w:rPr>
          <w:rFonts w:ascii="Comic Sans MS" w:hAnsi="Comic Sans MS" w:cs="Calibri"/>
          <w:noProof/>
          <w:color w:val="000000"/>
          <w:sz w:val="22"/>
          <w:szCs w:val="22"/>
        </w:rPr>
        <w:t>Determine whether each pair of triangles is similar. Explain your reasoning.</w:t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C962E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0310ADA" w14:textId="7A59DC73" w:rsidR="008501C7" w:rsidRDefault="00BA6B02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8272" behindDoc="1" locked="0" layoutInCell="1" allowOverlap="1" wp14:anchorId="02311940" wp14:editId="044562FD">
            <wp:simplePos x="0" y="0"/>
            <wp:positionH relativeFrom="column">
              <wp:posOffset>3939726</wp:posOffset>
            </wp:positionH>
            <wp:positionV relativeFrom="paragraph">
              <wp:posOffset>8255</wp:posOffset>
            </wp:positionV>
            <wp:extent cx="1842135" cy="1245870"/>
            <wp:effectExtent l="0" t="0" r="0" b="0"/>
            <wp:wrapTight wrapText="bothSides">
              <wp:wrapPolygon edited="0">
                <wp:start x="20699" y="0"/>
                <wp:lineTo x="19210" y="3523"/>
                <wp:lineTo x="3872" y="3963"/>
                <wp:lineTo x="2680" y="4183"/>
                <wp:lineTo x="3127" y="7046"/>
                <wp:lineTo x="596" y="10569"/>
                <wp:lineTo x="596" y="11009"/>
                <wp:lineTo x="1340" y="14092"/>
                <wp:lineTo x="596" y="17615"/>
                <wp:lineTo x="0" y="19596"/>
                <wp:lineTo x="0" y="21358"/>
                <wp:lineTo x="745" y="21358"/>
                <wp:lineTo x="17572" y="20257"/>
                <wp:lineTo x="18465" y="19817"/>
                <wp:lineTo x="17423" y="17615"/>
                <wp:lineTo x="18316" y="14092"/>
                <wp:lineTo x="19954" y="12771"/>
                <wp:lineTo x="20103" y="11670"/>
                <wp:lineTo x="19061" y="10569"/>
                <wp:lineTo x="21444" y="1541"/>
                <wp:lineTo x="21444" y="220"/>
                <wp:lineTo x="21295" y="0"/>
                <wp:lineTo x="20699" y="0"/>
              </wp:wrapPolygon>
            </wp:wrapTight>
            <wp:docPr id="1814446596" name="Picture 48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46596" name="Picture 48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81D"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7248" behindDoc="1" locked="0" layoutInCell="1" allowOverlap="1" wp14:anchorId="33A5E676" wp14:editId="5FE58C54">
            <wp:simplePos x="0" y="0"/>
            <wp:positionH relativeFrom="column">
              <wp:posOffset>116205</wp:posOffset>
            </wp:positionH>
            <wp:positionV relativeFrom="paragraph">
              <wp:posOffset>160655</wp:posOffset>
            </wp:positionV>
            <wp:extent cx="2132965" cy="967740"/>
            <wp:effectExtent l="0" t="0" r="635" b="0"/>
            <wp:wrapTight wrapText="bothSides">
              <wp:wrapPolygon edited="0">
                <wp:start x="14790" y="0"/>
                <wp:lineTo x="0" y="3685"/>
                <wp:lineTo x="0" y="5953"/>
                <wp:lineTo x="1157" y="9071"/>
                <wp:lineTo x="3344" y="18142"/>
                <wp:lineTo x="2958" y="20409"/>
                <wp:lineTo x="3601" y="20693"/>
                <wp:lineTo x="7717" y="21260"/>
                <wp:lineTo x="14919" y="21260"/>
                <wp:lineTo x="21478" y="20976"/>
                <wp:lineTo x="21478" y="18992"/>
                <wp:lineTo x="20320" y="18142"/>
                <wp:lineTo x="15819" y="4535"/>
                <wp:lineTo x="15305" y="0"/>
                <wp:lineTo x="14790" y="0"/>
              </wp:wrapPolygon>
            </wp:wrapTight>
            <wp:docPr id="2116001335" name="Picture 47" descr="A blue and pink triang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001335" name="Picture 47" descr="A blue and pink triang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0B97D" w14:textId="6CCC72B8" w:rsidR="008501C7" w:rsidRDefault="00BA6B02" w:rsidP="00E000AF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"https://lh7-us.googleusercontent.com/docsz/AD_4nXeoi9Ebt-9kWi7_U2UuERHEW4UFDZFj3VJjbbgte9RnY-m8AouJXFaLTzd_sTGe9-qK2PgeXugGi__WgMR9zwhAI06y2-2m5gA8aT-0ow-ecTkvLcys1qS3uX8Pvrd0y6C7LQ_pEapzOYMNAgVRPpt8cIN7VV0E54QOT9k9Q0a8bYzqpNFNyqM?key=iJ0WmaaFXWlcaLwfgSbZrw"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C855FA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71116FBD" w14:textId="78F9F4AE" w:rsidR="00E000AF" w:rsidRDefault="00C8381D" w:rsidP="00E000AF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"https://lh7-us.googleusercontent.com/docsz/AD_4nXe024CoT2r5lAxriRpzzxKwl1bNCSHIvpU8HOuY-LH9p7Qlp2-py2OboS5BPlfanOQwByooajbXior7PIc5EywE4QdlbxB2tkTomXsXQbVt9kH1LacVmO99cci4-gAVrEIsZRqGz8xPTX9_2J4t8Nlbjd8aitLnyUv_Kkk0DPiSahpi9uuS?key=iJ0WmaaFXWlcaLwfgSbZrw"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DD320C9" w14:textId="77777777" w:rsidR="003535F3" w:rsidRDefault="003535F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66BA1B22" w14:textId="77777777" w:rsidR="00AA7283" w:rsidRDefault="00AA728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DDAE53B" w14:textId="77777777" w:rsidR="00E000AF" w:rsidRDefault="00E000AF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F46B7E8" w14:textId="77777777" w:rsidR="003535F3" w:rsidRDefault="003535F3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71900185" w14:textId="77777777" w:rsidR="001246D1" w:rsidRDefault="001246D1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0E92F49C" w14:textId="77777777" w:rsidR="001246D1" w:rsidRDefault="001246D1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1C0010DC" w14:textId="68EBABC3" w:rsidR="008501C7" w:rsidRDefault="008501C7" w:rsidP="00E000AF">
      <w:pPr>
        <w:rPr>
          <w:rFonts w:ascii="Calibri" w:hAnsi="Calibri" w:cs="Calibri"/>
          <w:color w:val="000000"/>
          <w:sz w:val="22"/>
          <w:szCs w:val="22"/>
        </w:rPr>
      </w:pPr>
    </w:p>
    <w:p w14:paraId="4C0FA2DA" w14:textId="40B902D4" w:rsidR="001246D1" w:rsidRPr="001246D1" w:rsidRDefault="001246D1" w:rsidP="00A24169">
      <w:pPr>
        <w:pStyle w:val="NormalWeb"/>
        <w:numPr>
          <w:ilvl w:val="0"/>
          <w:numId w:val="8"/>
        </w:numPr>
        <w:spacing w:before="0" w:beforeAutospacing="0" w:after="0" w:afterAutospacing="0"/>
        <w:ind w:right="158"/>
      </w:pPr>
      <w:r w:rsidRPr="001246D1">
        <w:rPr>
          <w:rFonts w:ascii="Comic Sans MS" w:hAnsi="Comic Sans MS" w:cs="Calibri"/>
          <w:color w:val="000000"/>
          <w:sz w:val="22"/>
          <w:szCs w:val="22"/>
        </w:rPr>
        <w:t>Identify the similar triangles. Then find the value of x. Round your answer to the nearest tenth, if necessary.</w:t>
      </w:r>
    </w:p>
    <w:p w14:paraId="673C838E" w14:textId="6195206A" w:rsidR="00E000AF" w:rsidRDefault="00E51569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0320" behindDoc="1" locked="0" layoutInCell="1" allowOverlap="1" wp14:anchorId="3AF42BF1" wp14:editId="50AB8A4D">
            <wp:simplePos x="0" y="0"/>
            <wp:positionH relativeFrom="column">
              <wp:posOffset>4526953</wp:posOffset>
            </wp:positionH>
            <wp:positionV relativeFrom="paragraph">
              <wp:posOffset>20320</wp:posOffset>
            </wp:positionV>
            <wp:extent cx="1112520" cy="1524000"/>
            <wp:effectExtent l="0" t="0" r="5080" b="0"/>
            <wp:wrapTight wrapText="bothSides">
              <wp:wrapPolygon edited="0">
                <wp:start x="13068" y="0"/>
                <wp:lineTo x="12082" y="3060"/>
                <wp:lineTo x="8137" y="8820"/>
                <wp:lineTo x="1726" y="10080"/>
                <wp:lineTo x="1726" y="11340"/>
                <wp:lineTo x="6164" y="11700"/>
                <wp:lineTo x="0" y="20160"/>
                <wp:lineTo x="0" y="21420"/>
                <wp:lineTo x="14548" y="21420"/>
                <wp:lineTo x="14301" y="20340"/>
                <wp:lineTo x="16027" y="17460"/>
                <wp:lineTo x="18493" y="14940"/>
                <wp:lineTo x="18493" y="14580"/>
                <wp:lineTo x="19726" y="11700"/>
                <wp:lineTo x="21452" y="10800"/>
                <wp:lineTo x="21452" y="9540"/>
                <wp:lineTo x="14301" y="8820"/>
                <wp:lineTo x="15041" y="0"/>
                <wp:lineTo x="13068" y="0"/>
              </wp:wrapPolygon>
            </wp:wrapTight>
            <wp:docPr id="1328744359" name="Picture 50" descr="A blue and pink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44359" name="Picture 50" descr="A blue and pink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F660E" w14:textId="6BDD0256" w:rsidR="00E000AF" w:rsidRDefault="00EE3945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59296" behindDoc="1" locked="0" layoutInCell="1" allowOverlap="1" wp14:anchorId="11C93721" wp14:editId="150735E7">
            <wp:simplePos x="0" y="0"/>
            <wp:positionH relativeFrom="column">
              <wp:posOffset>0</wp:posOffset>
            </wp:positionH>
            <wp:positionV relativeFrom="paragraph">
              <wp:posOffset>178435</wp:posOffset>
            </wp:positionV>
            <wp:extent cx="2411095" cy="1189355"/>
            <wp:effectExtent l="0" t="0" r="1905" b="4445"/>
            <wp:wrapTight wrapText="bothSides">
              <wp:wrapPolygon edited="0">
                <wp:start x="11719" y="0"/>
                <wp:lineTo x="11605" y="1384"/>
                <wp:lineTo x="11832" y="3921"/>
                <wp:lineTo x="6030" y="7150"/>
                <wp:lineTo x="0" y="8303"/>
                <wp:lineTo x="0" y="10148"/>
                <wp:lineTo x="3072" y="11302"/>
                <wp:lineTo x="5916" y="14992"/>
                <wp:lineTo x="6030" y="15915"/>
                <wp:lineTo x="10353" y="18682"/>
                <wp:lineTo x="11605" y="18682"/>
                <wp:lineTo x="12060" y="21450"/>
                <wp:lineTo x="12743" y="21450"/>
                <wp:lineTo x="13084" y="20989"/>
                <wp:lineTo x="13084" y="19836"/>
                <wp:lineTo x="12629" y="18682"/>
                <wp:lineTo x="12629" y="11302"/>
                <wp:lineTo x="21503" y="11071"/>
                <wp:lineTo x="21503" y="8303"/>
                <wp:lineTo x="19342" y="7611"/>
                <wp:lineTo x="17180" y="3690"/>
                <wp:lineTo x="16042" y="2537"/>
                <wp:lineTo x="12629" y="0"/>
                <wp:lineTo x="11719" y="0"/>
              </wp:wrapPolygon>
            </wp:wrapTight>
            <wp:docPr id="1112645213" name="Picture 49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645213" name="Picture 49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"https://lh7-us.googleusercontent.com/docsz/AD_4nXeNrT3xT2ziLON5uHqCppRkvX9RzBg5L9HZOdTB0FMQ0HTQOwzIHIYtKmVyInmjCfyywJZ1ftaiF6HSoUIFKlnV4Ql4Z3k75Unw7he8feQw4vwFK3p7ClO5z4QVnfHnlRQYt9Abwa9GcWiRf6M6r2l4hOeu1-HBWXqNnypxPrqoVwK7XbO7rl0?key=kyO8FWbiTotWoO_UTq2XlA"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F157A6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1387353" w14:textId="3D0AC785" w:rsidR="00027E57" w:rsidRDefault="00EE3945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"https://lh7-us.googleusercontent.com/docsz/AD_4nXezmMokbNVidGR8xXThsY1xfYQ-JTO9zX-SG7CcbkC1DVg6CeCuJZ2g3vuClaC3NA6U2tf53TmMd-ChGGTHBnHGJUgydpDH4Kx4dysIf54kdshe0JvlRzTIc5VRTTwdymHX0QkkXFvDscT8KLEbFB_w4dF-T-_SF6z_N2aItJi4ZxQ9mo_8Ag?key=iJ0WmaaFXWlcaLwfgSbZrw"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027E57">
        <w:rPr>
          <w:bdr w:val="none" w:sz="0" w:space="0" w:color="auto" w:frame="1"/>
        </w:rPr>
        <w:fldChar w:fldCharType="begin"/>
      </w:r>
      <w:r w:rsidR="00027E57">
        <w:rPr>
          <w:bdr w:val="none" w:sz="0" w:space="0" w:color="auto" w:frame="1"/>
        </w:rPr>
        <w:instrText xml:space="preserve"> INCLUDEPICTURE "https://lh7-us.googleusercontent.com/docsz/AD_4nXf5K-XcyHPbc1hPvffmaEOnOd87JTc4cmOf0-tGQr49Pk0kPW1CqhhHS3ZtMNRDP7v741NVEnk0GU1qEf3DUdb83uLuOEzgL_jk2s8tRc0DFj3LmxHi2i70Ns8vGypvNsx4Bwcrdh_L4_PiKPTBJTBygi3aKxbuihS9TEomk2Bq8dLzp3RemxM?key=HhaL3G5DI0T-gIJ3HVSZ4A" \* MERGEFORMATINET </w:instrText>
      </w:r>
      <w:r w:rsidR="00000000">
        <w:rPr>
          <w:bdr w:val="none" w:sz="0" w:space="0" w:color="auto" w:frame="1"/>
        </w:rPr>
        <w:fldChar w:fldCharType="separate"/>
      </w:r>
      <w:r w:rsidR="00027E57">
        <w:rPr>
          <w:bdr w:val="none" w:sz="0" w:space="0" w:color="auto" w:frame="1"/>
        </w:rPr>
        <w:fldChar w:fldCharType="end"/>
      </w:r>
    </w:p>
    <w:p w14:paraId="537D316D" w14:textId="752A177B" w:rsidR="00027E57" w:rsidRDefault="00EE3945" w:rsidP="00E000AF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"https://lh7-us.googleusercontent.com/docsz/AD_4nXexFO3a5mMKXFAgwl_v7uqjw_p4bPpuptQ6hbs-64qyFDUduZyq1AX58i6DqWjivG2oo7gKKeB88zB-e4BdiwdgOV32EtVxdSy9WMrBqptgXnStaXg_kOu440ggWPBd0qsYkND51CIEL2zifQO0tILW0SwY9a8MaRLIYBNm9Qjq5xf9ULQ-yA?key=iJ0WmaaFXWlcaLwfgSbZrw"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5660415F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5B4C43C7" w14:textId="77777777" w:rsidR="00027E57" w:rsidRDefault="00027E57" w:rsidP="00E000AF">
      <w:pPr>
        <w:rPr>
          <w:rFonts w:ascii="Comic Sans MS" w:hAnsi="Comic Sans MS"/>
          <w:sz w:val="20"/>
          <w:szCs w:val="20"/>
        </w:rPr>
      </w:pPr>
    </w:p>
    <w:p w14:paraId="65B8B1C8" w14:textId="77777777" w:rsidR="00EE3945" w:rsidRDefault="00EE3945" w:rsidP="00E000AF">
      <w:pPr>
        <w:rPr>
          <w:rFonts w:ascii="Comic Sans MS" w:hAnsi="Comic Sans MS"/>
          <w:sz w:val="20"/>
          <w:szCs w:val="20"/>
        </w:rPr>
      </w:pPr>
    </w:p>
    <w:p w14:paraId="2097CE20" w14:textId="77777777" w:rsidR="00EE3945" w:rsidRDefault="00EE3945" w:rsidP="00E000AF">
      <w:pPr>
        <w:rPr>
          <w:rFonts w:ascii="Comic Sans MS" w:hAnsi="Comic Sans MS"/>
          <w:sz w:val="20"/>
          <w:szCs w:val="20"/>
        </w:rPr>
      </w:pPr>
    </w:p>
    <w:p w14:paraId="4D8AEF2B" w14:textId="77777777" w:rsidR="00E000AF" w:rsidRDefault="00E000AF" w:rsidP="00E000AF">
      <w:pPr>
        <w:rPr>
          <w:rFonts w:ascii="Comic Sans MS" w:hAnsi="Comic Sans MS"/>
          <w:sz w:val="20"/>
          <w:szCs w:val="20"/>
        </w:rPr>
      </w:pPr>
    </w:p>
    <w:p w14:paraId="66061FE2" w14:textId="77777777" w:rsidR="00E000AF" w:rsidRDefault="00E000AF" w:rsidP="00E000AF">
      <w:pPr>
        <w:rPr>
          <w:rFonts w:ascii="Comic Sans MS" w:hAnsi="Comic Sans MS"/>
          <w:sz w:val="20"/>
          <w:szCs w:val="20"/>
        </w:rPr>
        <w:sectPr w:rsidR="00E000AF" w:rsidSect="00E000A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1B52A1" w14:textId="77777777" w:rsidR="00A24169" w:rsidRDefault="00A24169" w:rsidP="00E000AF">
      <w:pPr>
        <w:jc w:val="center"/>
        <w:rPr>
          <w:rFonts w:ascii="Comic Sans MS" w:hAnsi="Comic Sans MS"/>
        </w:rPr>
      </w:pPr>
    </w:p>
    <w:p w14:paraId="7D06BA30" w14:textId="77777777" w:rsidR="00A24169" w:rsidRDefault="00A24169" w:rsidP="00E000AF">
      <w:pPr>
        <w:jc w:val="center"/>
        <w:rPr>
          <w:rFonts w:ascii="Comic Sans MS" w:hAnsi="Comic Sans MS"/>
        </w:rPr>
      </w:pPr>
    </w:p>
    <w:p w14:paraId="14020416" w14:textId="7F3DB2F1" w:rsidR="00E000AF" w:rsidRPr="00920B70" w:rsidRDefault="00DB59A9" w:rsidP="00E000A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E000AF">
        <w:rPr>
          <w:rFonts w:ascii="Comic Sans MS" w:hAnsi="Comic Sans MS"/>
        </w:rPr>
        <w:t xml:space="preserve">4 Exit Slip – </w:t>
      </w:r>
      <w:r w:rsidR="00A5697B">
        <w:rPr>
          <w:rFonts w:ascii="Comic Sans MS" w:hAnsi="Comic Sans MS"/>
        </w:rPr>
        <w:t>Similar Triangles: SSS and SAS Similarity</w:t>
      </w:r>
    </w:p>
    <w:p w14:paraId="2C637172" w14:textId="77777777" w:rsidR="00E000AF" w:rsidRDefault="00E000AF" w:rsidP="00E000AF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53A17D47" w14:textId="6A2ACA0B" w:rsidR="001246D1" w:rsidRPr="00A71B6C" w:rsidRDefault="001246D1" w:rsidP="001246D1">
      <w:pPr>
        <w:pStyle w:val="ListParagraph"/>
        <w:numPr>
          <w:ilvl w:val="0"/>
          <w:numId w:val="20"/>
        </w:numPr>
        <w:rPr>
          <w:rFonts w:ascii="Calibri" w:hAnsi="Calibri" w:cs="Calibri"/>
          <w:color w:val="000000"/>
          <w:sz w:val="22"/>
          <w:szCs w:val="22"/>
        </w:rPr>
      </w:pPr>
      <w:r w:rsidRPr="00BE7B6C">
        <w:rPr>
          <w:rFonts w:ascii="Comic Sans MS" w:hAnsi="Comic Sans MS" w:cs="Calibri"/>
          <w:noProof/>
          <w:color w:val="000000"/>
          <w:sz w:val="22"/>
          <w:szCs w:val="22"/>
        </w:rPr>
        <w:t>Determine whether each pair of triangles is similar. Explain your reasoning.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"https://lh7-us.googleusercontent.com/docsz/AD_4nXdUC_CMEYUdb9-QWBfnSATUkXa0zQT_NquaCAYzsZIAs2IoAR_ld6PDB4HNeIOu3V1mD4Lv2teaoyZqQFKz5gCho7V1xI-pbAuBnKu3WbVjvFmwKTlD-yYG8UlH1nvfnH72tnWGW1MlwFkiEfjVgi6Bv5w1HPVo6Z7BVQ1pos1PHNipvN53Ig?key=HhaL3G5DI0T-gIJ3HVSZ4A"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54FE3B5" w14:textId="5C93D0A6" w:rsidR="001246D1" w:rsidRDefault="008A0BFC" w:rsidP="001246D1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1344" behindDoc="1" locked="0" layoutInCell="1" allowOverlap="1" wp14:anchorId="29A30480" wp14:editId="476BFE4A">
            <wp:simplePos x="0" y="0"/>
            <wp:positionH relativeFrom="column">
              <wp:posOffset>305360</wp:posOffset>
            </wp:positionH>
            <wp:positionV relativeFrom="paragraph">
              <wp:posOffset>133873</wp:posOffset>
            </wp:positionV>
            <wp:extent cx="2249170" cy="1113155"/>
            <wp:effectExtent l="0" t="0" r="0" b="4445"/>
            <wp:wrapTight wrapText="bothSides">
              <wp:wrapPolygon edited="0">
                <wp:start x="366" y="0"/>
                <wp:lineTo x="366" y="493"/>
                <wp:lineTo x="854" y="3943"/>
                <wp:lineTo x="0" y="5175"/>
                <wp:lineTo x="0" y="6654"/>
                <wp:lineTo x="976" y="7886"/>
                <wp:lineTo x="976" y="11829"/>
                <wp:lineTo x="122" y="13800"/>
                <wp:lineTo x="122" y="15279"/>
                <wp:lineTo x="976" y="15772"/>
                <wp:lineTo x="244" y="19715"/>
                <wp:lineTo x="366" y="21440"/>
                <wp:lineTo x="976" y="21440"/>
                <wp:lineTo x="1342" y="19715"/>
                <wp:lineTo x="2317" y="19715"/>
                <wp:lineTo x="10611" y="16265"/>
                <wp:lineTo x="10733" y="15772"/>
                <wp:lineTo x="17807" y="11829"/>
                <wp:lineTo x="21466" y="11336"/>
                <wp:lineTo x="21466" y="9365"/>
                <wp:lineTo x="9879" y="4189"/>
                <wp:lineTo x="7440" y="3943"/>
                <wp:lineTo x="1220" y="0"/>
                <wp:lineTo x="366" y="0"/>
              </wp:wrapPolygon>
            </wp:wrapTight>
            <wp:docPr id="308646777" name="Picture 51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46777" name="Picture 51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8B92" w14:textId="12AFB4D0" w:rsidR="001246D1" w:rsidRDefault="008A0BFC" w:rsidP="001246D1">
      <w:pPr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2368" behindDoc="1" locked="0" layoutInCell="1" allowOverlap="1" wp14:anchorId="286B697F" wp14:editId="61A6648A">
            <wp:simplePos x="0" y="0"/>
            <wp:positionH relativeFrom="column">
              <wp:posOffset>3935319</wp:posOffset>
            </wp:positionH>
            <wp:positionV relativeFrom="paragraph">
              <wp:posOffset>16174</wp:posOffset>
            </wp:positionV>
            <wp:extent cx="2115185" cy="1060450"/>
            <wp:effectExtent l="0" t="0" r="5715" b="6350"/>
            <wp:wrapTight wrapText="bothSides">
              <wp:wrapPolygon edited="0">
                <wp:start x="908" y="0"/>
                <wp:lineTo x="1038" y="8537"/>
                <wp:lineTo x="0" y="9054"/>
                <wp:lineTo x="0" y="11123"/>
                <wp:lineTo x="1038" y="12675"/>
                <wp:lineTo x="1038" y="16814"/>
                <wp:lineTo x="259" y="20953"/>
                <wp:lineTo x="259" y="21471"/>
                <wp:lineTo x="1686" y="21471"/>
                <wp:lineTo x="3502" y="16814"/>
                <wp:lineTo x="18546" y="16814"/>
                <wp:lineTo x="21140" y="16297"/>
                <wp:lineTo x="20751" y="12675"/>
                <wp:lineTo x="21529" y="10089"/>
                <wp:lineTo x="21529" y="8537"/>
                <wp:lineTo x="20621" y="4398"/>
                <wp:lineTo x="21399" y="2846"/>
                <wp:lineTo x="19843" y="2328"/>
                <wp:lineTo x="1945" y="0"/>
                <wp:lineTo x="908" y="0"/>
              </wp:wrapPolygon>
            </wp:wrapTight>
            <wp:docPr id="1026007200" name="Picture 52" descr="A blue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07200" name="Picture 52" descr="A blue triangl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6D1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1246D1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"https://lh7-us.googleusercontent.com/docsz/AD_4nXdBHxQuQOorBxLj1y3_eWhknOF3oVaeD1St1xA3-nzhqakVNcADRp0KALuzpgM58UvxThSwrrubSJTCrYAudYCcRauGXZVjHMQi-QGeQoj-myaWX8cv2bqQAk9ufSQT885Kjtff46QnLofLWAgg3SUFRqmoflwWYLydM-macjtqK50dDTbkwQ?key=kyO8FWbiTotWoO_UTq2XlA"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1246D1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</w:p>
    <w:p w14:paraId="5EFA1A68" w14:textId="3FEF850A" w:rsidR="001246D1" w:rsidRDefault="001246D1" w:rsidP="001246D1">
      <w:pPr>
        <w:rPr>
          <w:rFonts w:ascii="Calibri" w:hAnsi="Calibri" w:cs="Calibri"/>
          <w:color w:val="000000"/>
          <w:sz w:val="22"/>
          <w:szCs w:val="22"/>
        </w:rPr>
      </w:pPr>
    </w:p>
    <w:p w14:paraId="3BD3F4BA" w14:textId="33B9B5CF" w:rsidR="001246D1" w:rsidRDefault="001246D1" w:rsidP="001246D1">
      <w:pPr>
        <w:rPr>
          <w:rFonts w:ascii="Calibri" w:hAnsi="Calibri" w:cs="Calibri"/>
          <w:color w:val="000000"/>
          <w:sz w:val="22"/>
          <w:szCs w:val="22"/>
        </w:rPr>
      </w:pPr>
    </w:p>
    <w:p w14:paraId="4D606174" w14:textId="50E90211" w:rsidR="001246D1" w:rsidRDefault="00E51569" w:rsidP="001246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"https://lh7-us.googleusercontent.com/docsz/AD_4nXcnHbKRCT2an52e_EWxYgesfft_D9bQFXhHyw2eElD9dDbvOV9CPrXjg39LhTsTuyKJbXUupCgzK6wfvP3l-cvzEraYCv96qFP9KVBL5QNpOGPraJNnnJYK4vvBR5b7uDwTWOZOc8n1h1x9UWxiJLpI8liwgeac-oA6FuJFObtJpEkKJ_tuDYw?key=iJ0WmaaFXWlcaLwfgSbZrw"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5878FD6" w14:textId="1B642581" w:rsidR="001246D1" w:rsidRDefault="008A0BFC" w:rsidP="001246D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"https://lh7-us.googleusercontent.com/docsz/AD_4nXcx6dl2Rgw_OsY7yYIUz50PjlLjziIr_qncu6Tnb8D9hzDmpCFpztWt4ckPZr53sWiEbEh_dEQkpg7y84x_kdS8L2cwCGmcXOhqRNjgEsxP2F-77rKauCGZr1AalkxiWEIkcibeZqE6ATkx_RdNpD2kVRnbREvnDj_0ObbLoBWdGdrChMYvfVU?key=iJ0WmaaFXWlcaLwfgSbZrw"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CA5BF69" w14:textId="77777777" w:rsidR="001246D1" w:rsidRDefault="001246D1" w:rsidP="001246D1">
      <w:pPr>
        <w:rPr>
          <w:rFonts w:ascii="Calibri" w:hAnsi="Calibri" w:cs="Calibri"/>
          <w:color w:val="000000"/>
          <w:sz w:val="22"/>
          <w:szCs w:val="22"/>
        </w:rPr>
      </w:pPr>
    </w:p>
    <w:p w14:paraId="3DAD019A" w14:textId="77777777" w:rsidR="001246D1" w:rsidRDefault="001246D1" w:rsidP="001246D1">
      <w:pPr>
        <w:rPr>
          <w:rFonts w:ascii="Calibri" w:hAnsi="Calibri" w:cs="Calibri"/>
          <w:color w:val="000000"/>
          <w:sz w:val="22"/>
          <w:szCs w:val="22"/>
        </w:rPr>
      </w:pPr>
    </w:p>
    <w:p w14:paraId="31233E59" w14:textId="438B32AD" w:rsidR="001246D1" w:rsidRDefault="001246D1" w:rsidP="001246D1">
      <w:pPr>
        <w:rPr>
          <w:rFonts w:ascii="Calibri" w:hAnsi="Calibri" w:cs="Calibri"/>
          <w:color w:val="000000"/>
          <w:sz w:val="22"/>
          <w:szCs w:val="22"/>
        </w:rPr>
      </w:pPr>
    </w:p>
    <w:p w14:paraId="300EFFD7" w14:textId="0A49FEB4" w:rsidR="001246D1" w:rsidRPr="001246D1" w:rsidRDefault="001246D1" w:rsidP="00A24169">
      <w:pPr>
        <w:pStyle w:val="NormalWeb"/>
        <w:numPr>
          <w:ilvl w:val="0"/>
          <w:numId w:val="20"/>
        </w:numPr>
        <w:spacing w:before="0" w:beforeAutospacing="0" w:after="0" w:afterAutospacing="0"/>
        <w:ind w:right="158"/>
      </w:pPr>
      <w:r w:rsidRPr="001246D1">
        <w:rPr>
          <w:rFonts w:ascii="Comic Sans MS" w:hAnsi="Comic Sans MS" w:cs="Calibri"/>
          <w:color w:val="000000"/>
          <w:sz w:val="22"/>
          <w:szCs w:val="22"/>
        </w:rPr>
        <w:t>Identify the similar triangles. Then find the value of x. Round your answer to the nearest tenth, if necessary.</w:t>
      </w:r>
    </w:p>
    <w:p w14:paraId="4A79B7DE" w14:textId="31803923" w:rsidR="001246D1" w:rsidRDefault="00A24169" w:rsidP="001246D1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3392" behindDoc="1" locked="0" layoutInCell="1" allowOverlap="1" wp14:anchorId="6FE58AC7" wp14:editId="5E50ED24">
            <wp:simplePos x="0" y="0"/>
            <wp:positionH relativeFrom="column">
              <wp:posOffset>-44450</wp:posOffset>
            </wp:positionH>
            <wp:positionV relativeFrom="paragraph">
              <wp:posOffset>158377</wp:posOffset>
            </wp:positionV>
            <wp:extent cx="1810385" cy="1402080"/>
            <wp:effectExtent l="0" t="0" r="5715" b="0"/>
            <wp:wrapTight wrapText="bothSides">
              <wp:wrapPolygon edited="0">
                <wp:start x="15759" y="0"/>
                <wp:lineTo x="758" y="587"/>
                <wp:lineTo x="303" y="1174"/>
                <wp:lineTo x="909" y="3326"/>
                <wp:lineTo x="909" y="9587"/>
                <wp:lineTo x="0" y="10565"/>
                <wp:lineTo x="0" y="10957"/>
                <wp:lineTo x="909" y="12717"/>
                <wp:lineTo x="909" y="18978"/>
                <wp:lineTo x="0" y="19174"/>
                <wp:lineTo x="0" y="20935"/>
                <wp:lineTo x="10152" y="21326"/>
                <wp:lineTo x="11213" y="21326"/>
                <wp:lineTo x="16971" y="20935"/>
                <wp:lineTo x="21517" y="20152"/>
                <wp:lineTo x="21517" y="18978"/>
                <wp:lineTo x="16819" y="15848"/>
                <wp:lineTo x="21365" y="12717"/>
                <wp:lineTo x="20911" y="9587"/>
                <wp:lineTo x="21517" y="7630"/>
                <wp:lineTo x="21517" y="6261"/>
                <wp:lineTo x="20911" y="3326"/>
                <wp:lineTo x="21517" y="978"/>
                <wp:lineTo x="21517" y="0"/>
                <wp:lineTo x="15759" y="0"/>
              </wp:wrapPolygon>
            </wp:wrapTight>
            <wp:docPr id="1423257318" name="Picture 53" descr="A blue and pink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57318" name="Picture 53" descr="A blue and pink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F948B" w14:textId="72FB65E0" w:rsidR="001246D1" w:rsidRDefault="00A24169" w:rsidP="001246D1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FF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4416" behindDoc="1" locked="0" layoutInCell="1" allowOverlap="1" wp14:anchorId="031A9A9F" wp14:editId="1ACDA573">
            <wp:simplePos x="0" y="0"/>
            <wp:positionH relativeFrom="column">
              <wp:posOffset>3800625</wp:posOffset>
            </wp:positionH>
            <wp:positionV relativeFrom="paragraph">
              <wp:posOffset>88709</wp:posOffset>
            </wp:positionV>
            <wp:extent cx="1165710" cy="1496837"/>
            <wp:effectExtent l="0" t="0" r="3175" b="1905"/>
            <wp:wrapTight wrapText="bothSides">
              <wp:wrapPolygon edited="0">
                <wp:start x="18598" y="0"/>
                <wp:lineTo x="2119" y="2566"/>
                <wp:lineTo x="2119" y="3482"/>
                <wp:lineTo x="3296" y="6232"/>
                <wp:lineTo x="2354" y="8248"/>
                <wp:lineTo x="2119" y="8981"/>
                <wp:lineTo x="3296" y="12097"/>
                <wp:lineTo x="3296" y="15029"/>
                <wp:lineTo x="2119" y="15213"/>
                <wp:lineTo x="1883" y="16129"/>
                <wp:lineTo x="2354" y="17962"/>
                <wp:lineTo x="0" y="18512"/>
                <wp:lineTo x="0" y="19978"/>
                <wp:lineTo x="2354" y="20894"/>
                <wp:lineTo x="2354" y="21444"/>
                <wp:lineTo x="4944" y="21444"/>
                <wp:lineTo x="4944" y="20894"/>
                <wp:lineTo x="6121" y="17962"/>
                <wp:lineTo x="17421" y="6232"/>
                <wp:lineTo x="21423" y="4216"/>
                <wp:lineTo x="21423" y="3116"/>
                <wp:lineTo x="20246" y="0"/>
                <wp:lineTo x="18598" y="0"/>
              </wp:wrapPolygon>
            </wp:wrapTight>
            <wp:docPr id="1613782023" name="Picture 54" descr="A blue and pink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782023" name="Picture 54" descr="A blue and pink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710" cy="14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6D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1246D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"https://lh7-us.googleusercontent.com/docsz/AD_4nXeNrT3xT2ziLON5uHqCppRkvX9RzBg5L9HZOdTB0FMQ0HTQOwzIHIYtKmVyInmjCfyywJZ1ftaiF6HSoUIFKlnV4Ql4Z3k75Unw7he8feQw4vwFK3p7ClO5z4QVnfHnlRQYt9Abwa9GcWiRf6M6r2l4hOeu1-HBWXqNnypxPrqoVwK7XbO7rl0?key=kyO8FWbiTotWoO_UTq2XlA"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1246D1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8B9D0FF" w14:textId="1D3614D9" w:rsidR="00F157A6" w:rsidRDefault="00F157A6" w:rsidP="00F562D5">
      <w:pPr>
        <w:rPr>
          <w:rFonts w:ascii="Comic Sans MS" w:hAnsi="Comic Sans MS"/>
          <w:sz w:val="20"/>
          <w:szCs w:val="20"/>
        </w:rPr>
      </w:pPr>
    </w:p>
    <w:p w14:paraId="11F9015A" w14:textId="45D26B47" w:rsidR="001246D1" w:rsidRDefault="00D92ECB" w:rsidP="00F562D5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"https://lh7-us.googleusercontent.com/docsz/AD_4nXfH-ieeAaANLTNkschTGdW3Iq5KaIuOBAv2npH8jjYC9gFe-6cdiyyg3tRS2ZNaTu4KPwIxUdjU6Q1kmAZWlKY45fw5TXJM6zva_NenekRfletl2DGZRDPnTLvG_Hz2LqCkWyMM9s5WCN8hmE4lPpXJqZUbn_UuJ6HWvLLlMgrRezL-fG4tYg?key=iJ0WmaaFXWlcaLwfgSbZrw"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931D46F" w14:textId="4C717B7E" w:rsidR="001246D1" w:rsidRDefault="001246D1" w:rsidP="00F562D5">
      <w:pPr>
        <w:rPr>
          <w:rFonts w:ascii="Comic Sans MS" w:hAnsi="Comic Sans MS"/>
          <w:sz w:val="20"/>
          <w:szCs w:val="20"/>
        </w:rPr>
      </w:pPr>
    </w:p>
    <w:p w14:paraId="7E11D3C3" w14:textId="4BDFB437" w:rsidR="001246D1" w:rsidRDefault="00A24169" w:rsidP="00F562D5">
      <w:pPr>
        <w:rPr>
          <w:rFonts w:ascii="Comic Sans MS" w:hAnsi="Comic Sans MS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"https://lh7-us.googleusercontent.com/docsz/AD_4nXe6SJ2KczBl34fH5PIU_Cr6A_sQgy_Vmz5FPmVRM88FqIi3IdtvltI_LLFayhMAe8ofgX3trdLj53l8c5yzNBUaLHhKW9AWkNMDHBEbKdtSWTAzyoUtuFeM5M7C6ypFDycU_Wkh0q8DbnwbfRnf9pnBiPmmdnlhzobTFtEt-UFRFZYSpWzbH-U?key=iJ0WmaaFXWlcaLwfgSbZrw"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</w:p>
    <w:p w14:paraId="4CF4B686" w14:textId="02F48221" w:rsidR="001246D1" w:rsidRDefault="001246D1" w:rsidP="00F562D5">
      <w:pPr>
        <w:rPr>
          <w:rFonts w:ascii="Comic Sans MS" w:hAnsi="Comic Sans MS"/>
          <w:sz w:val="20"/>
          <w:szCs w:val="20"/>
        </w:rPr>
      </w:pPr>
    </w:p>
    <w:p w14:paraId="38680D73" w14:textId="673FFCBB" w:rsidR="001246D1" w:rsidRDefault="001246D1" w:rsidP="00F562D5">
      <w:pPr>
        <w:rPr>
          <w:rFonts w:ascii="Comic Sans MS" w:hAnsi="Comic Sans MS"/>
          <w:sz w:val="20"/>
          <w:szCs w:val="20"/>
        </w:rPr>
      </w:pPr>
    </w:p>
    <w:p w14:paraId="378D16D3" w14:textId="77777777" w:rsidR="001246D1" w:rsidRDefault="001246D1" w:rsidP="00F562D5">
      <w:pPr>
        <w:rPr>
          <w:rFonts w:ascii="Comic Sans MS" w:hAnsi="Comic Sans MS"/>
          <w:sz w:val="20"/>
          <w:szCs w:val="20"/>
        </w:rPr>
      </w:pPr>
    </w:p>
    <w:p w14:paraId="37E3E25C" w14:textId="77777777" w:rsidR="003535F3" w:rsidRDefault="003535F3" w:rsidP="00E67C29">
      <w:pPr>
        <w:spacing w:after="240"/>
      </w:pPr>
    </w:p>
    <w:p w14:paraId="43FB53CD" w14:textId="7420AE02" w:rsidR="00933689" w:rsidRPr="00920B70" w:rsidRDefault="00DB59A9" w:rsidP="009336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8-</w:t>
      </w:r>
      <w:r w:rsidR="00933689">
        <w:rPr>
          <w:rFonts w:ascii="Comic Sans MS" w:hAnsi="Comic Sans MS"/>
        </w:rPr>
        <w:t xml:space="preserve">5 </w:t>
      </w:r>
      <w:r w:rsidR="00C454E5">
        <w:rPr>
          <w:rFonts w:ascii="Comic Sans MS" w:hAnsi="Comic Sans MS"/>
        </w:rPr>
        <w:t xml:space="preserve">Opener </w:t>
      </w:r>
      <w:r w:rsidR="00933689">
        <w:rPr>
          <w:rFonts w:ascii="Comic Sans MS" w:hAnsi="Comic Sans MS"/>
        </w:rPr>
        <w:t xml:space="preserve">– </w:t>
      </w:r>
      <w:r w:rsidR="00A5697B">
        <w:rPr>
          <w:rFonts w:ascii="Comic Sans MS" w:hAnsi="Comic Sans MS"/>
        </w:rPr>
        <w:t>Triangle Proportionality</w:t>
      </w:r>
    </w:p>
    <w:p w14:paraId="298B2D7C" w14:textId="25AE0144" w:rsidR="00EC2DA7" w:rsidRDefault="00933689" w:rsidP="004B212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8631795" w14:textId="6883DAE0" w:rsidR="00CD34AB" w:rsidRPr="00BF6217" w:rsidRDefault="00D54F18" w:rsidP="00B03F2A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  <w:sectPr w:rsidR="00CD34AB" w:rsidRPr="00BF6217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</w:rPr>
        <w:t>Use the figure to answer the question</w:t>
      </w:r>
      <w:r w:rsidR="002934E0">
        <w:rPr>
          <w:rFonts w:ascii="Comic Sans MS" w:hAnsi="Comic Sans MS"/>
        </w:rPr>
        <w:t>.</w:t>
      </w:r>
    </w:p>
    <w:p w14:paraId="04D8A5EC" w14:textId="6B503898" w:rsidR="00CF0E3D" w:rsidRPr="002934E0" w:rsidRDefault="002934E0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5440" behindDoc="1" locked="0" layoutInCell="1" allowOverlap="1" wp14:anchorId="2F95AB32" wp14:editId="008C20A9">
            <wp:simplePos x="0" y="0"/>
            <wp:positionH relativeFrom="column">
              <wp:posOffset>4706471</wp:posOffset>
            </wp:positionH>
            <wp:positionV relativeFrom="paragraph">
              <wp:posOffset>17145</wp:posOffset>
            </wp:positionV>
            <wp:extent cx="1764030" cy="1299845"/>
            <wp:effectExtent l="0" t="0" r="1270" b="0"/>
            <wp:wrapTight wrapText="bothSides">
              <wp:wrapPolygon edited="0">
                <wp:start x="15862" y="0"/>
                <wp:lineTo x="0" y="3166"/>
                <wp:lineTo x="0" y="4854"/>
                <wp:lineTo x="4043" y="6964"/>
                <wp:lineTo x="12441" y="13718"/>
                <wp:lineTo x="15706" y="17094"/>
                <wp:lineTo x="15706" y="18361"/>
                <wp:lineTo x="18661" y="20471"/>
                <wp:lineTo x="20216" y="21315"/>
                <wp:lineTo x="21305" y="21315"/>
                <wp:lineTo x="20838" y="3588"/>
                <wp:lineTo x="21460" y="1899"/>
                <wp:lineTo x="21460" y="211"/>
                <wp:lineTo x="17261" y="0"/>
                <wp:lineTo x="15862" y="0"/>
              </wp:wrapPolygon>
            </wp:wrapTight>
            <wp:docPr id="1219954122" name="Picture 55" descr="A blue and pink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54122" name="Picture 55" descr="A blue and pink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"https://lh7-us.googleusercontent.com/docsz/AD_4nXfao5eUOldugUTtdPxW8CLtTs0-My-ir_QAX4LUYZqcYkxy7X-9xNXkCtH_yLb-S46pMWmdQB0oMWpkPNaKR4JhDZ8YV6hDvgR9vGRyCc1sYL1B0D-uqhXaB_Veva_JcUwBz3L34QwPRkuM33KuqdSddAtC-x62p63S5LTz-fm2QXbWAa6R-Q?key=fdMhdw-SA5udZxkE6CXmpA"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D54F1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 xml:space="preserve">If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NL </w:t>
      </w:r>
      <w:r>
        <w:rPr>
          <w:rFonts w:ascii="Calibri" w:hAnsi="Calibri" w:cs="Calibri"/>
          <w:color w:val="000000"/>
          <w:sz w:val="22"/>
          <w:szCs w:val="22"/>
        </w:rPr>
        <w:t xml:space="preserve">= 3,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KL </w:t>
      </w:r>
      <w:r>
        <w:rPr>
          <w:rFonts w:ascii="Calibri" w:hAnsi="Calibri" w:cs="Calibri"/>
          <w:color w:val="000000"/>
          <w:sz w:val="22"/>
          <w:szCs w:val="22"/>
        </w:rPr>
        <w:t xml:space="preserve">= 12, and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KJ </w:t>
      </w:r>
      <w:r>
        <w:rPr>
          <w:rFonts w:ascii="Calibri" w:hAnsi="Calibri" w:cs="Calibri"/>
          <w:color w:val="000000"/>
          <w:sz w:val="22"/>
          <w:szCs w:val="22"/>
        </w:rPr>
        <w:t xml:space="preserve">= 16, find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KP. </w:t>
      </w:r>
    </w:p>
    <w:p w14:paraId="7B504732" w14:textId="77777777" w:rsidR="002934E0" w:rsidRDefault="002934E0" w:rsidP="004B2122">
      <w:pPr>
        <w:rPr>
          <w:bdr w:val="none" w:sz="0" w:space="0" w:color="auto" w:frame="1"/>
        </w:rPr>
      </w:pPr>
    </w:p>
    <w:p w14:paraId="086C12A9" w14:textId="77777777" w:rsidR="002934E0" w:rsidRDefault="002934E0" w:rsidP="004B2122">
      <w:pPr>
        <w:rPr>
          <w:bdr w:val="none" w:sz="0" w:space="0" w:color="auto" w:frame="1"/>
        </w:rPr>
      </w:pPr>
    </w:p>
    <w:p w14:paraId="741D091E" w14:textId="77777777" w:rsidR="002934E0" w:rsidRDefault="002934E0" w:rsidP="004B2122">
      <w:pPr>
        <w:rPr>
          <w:bdr w:val="none" w:sz="0" w:space="0" w:color="auto" w:frame="1"/>
        </w:rPr>
      </w:pPr>
    </w:p>
    <w:p w14:paraId="57896FB7" w14:textId="77777777" w:rsidR="002934E0" w:rsidRDefault="002934E0" w:rsidP="004B2122">
      <w:pPr>
        <w:rPr>
          <w:bdr w:val="none" w:sz="0" w:space="0" w:color="auto" w:frame="1"/>
        </w:rPr>
      </w:pPr>
    </w:p>
    <w:p w14:paraId="7835B6B9" w14:textId="77777777" w:rsidR="002934E0" w:rsidRDefault="002934E0" w:rsidP="004B2122">
      <w:pPr>
        <w:rPr>
          <w:bdr w:val="none" w:sz="0" w:space="0" w:color="auto" w:frame="1"/>
        </w:rPr>
      </w:pPr>
    </w:p>
    <w:p w14:paraId="55ABA28D" w14:textId="77777777" w:rsidR="002934E0" w:rsidRDefault="002934E0" w:rsidP="004B2122">
      <w:pPr>
        <w:rPr>
          <w:bdr w:val="none" w:sz="0" w:space="0" w:color="auto" w:frame="1"/>
        </w:rPr>
      </w:pPr>
    </w:p>
    <w:p w14:paraId="5C1F204D" w14:textId="77777777" w:rsidR="002934E0" w:rsidRDefault="002934E0" w:rsidP="004B2122">
      <w:pPr>
        <w:rPr>
          <w:bdr w:val="none" w:sz="0" w:space="0" w:color="auto" w:frame="1"/>
        </w:rPr>
      </w:pPr>
    </w:p>
    <w:p w14:paraId="40377AD5" w14:textId="77777777" w:rsidR="002934E0" w:rsidRDefault="002934E0" w:rsidP="004B2122">
      <w:pPr>
        <w:rPr>
          <w:bdr w:val="none" w:sz="0" w:space="0" w:color="auto" w:frame="1"/>
        </w:rPr>
      </w:pPr>
    </w:p>
    <w:p w14:paraId="7A6B92BB" w14:textId="77777777" w:rsidR="00CF0E3D" w:rsidRDefault="00CF0E3D" w:rsidP="004B2122">
      <w:pPr>
        <w:rPr>
          <w:bdr w:val="none" w:sz="0" w:space="0" w:color="auto" w:frame="1"/>
        </w:rPr>
      </w:pPr>
    </w:p>
    <w:p w14:paraId="31350135" w14:textId="71DCA887" w:rsidR="00A86330" w:rsidRPr="00A86330" w:rsidRDefault="00A86330" w:rsidP="00462243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A86330">
        <w:rPr>
          <w:rFonts w:ascii="Comic Sans MS" w:hAnsi="Comic Sans MS"/>
          <w:bdr w:val="none" w:sz="0" w:space="0" w:color="auto" w:frame="1"/>
        </w:rPr>
        <w:t>DF, FG, and GD are midsegments of ∆ABC. Find the value of x.</w:t>
      </w:r>
    </w:p>
    <w:p w14:paraId="6F525C04" w14:textId="3E66A52C" w:rsidR="004B1FC5" w:rsidRDefault="004B1FC5" w:rsidP="004B2122">
      <w:pPr>
        <w:rPr>
          <w:rFonts w:ascii="Calibri" w:hAnsi="Calibri" w:cs="Calibri"/>
          <w:color w:val="000000"/>
          <w:sz w:val="22"/>
          <w:szCs w:val="22"/>
        </w:rPr>
        <w:sectPr w:rsidR="004B1FC5" w:rsidSect="004B1F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6E44AD" w14:textId="69B135E1" w:rsidR="00ED61D8" w:rsidRDefault="004F3DC6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1584" behindDoc="1" locked="0" layoutInCell="1" allowOverlap="1" wp14:anchorId="261126FA" wp14:editId="6060E709">
            <wp:simplePos x="0" y="0"/>
            <wp:positionH relativeFrom="column">
              <wp:posOffset>3639297</wp:posOffset>
            </wp:positionH>
            <wp:positionV relativeFrom="paragraph">
              <wp:posOffset>82550</wp:posOffset>
            </wp:positionV>
            <wp:extent cx="1875155" cy="1003935"/>
            <wp:effectExtent l="0" t="0" r="4445" b="0"/>
            <wp:wrapTight wrapText="bothSides">
              <wp:wrapPolygon edited="0">
                <wp:start x="146" y="0"/>
                <wp:lineTo x="0" y="273"/>
                <wp:lineTo x="0" y="1913"/>
                <wp:lineTo x="878" y="4372"/>
                <wp:lineTo x="0" y="8744"/>
                <wp:lineTo x="0" y="9564"/>
                <wp:lineTo x="731" y="13116"/>
                <wp:lineTo x="0" y="18854"/>
                <wp:lineTo x="0" y="19400"/>
                <wp:lineTo x="8485" y="21313"/>
                <wp:lineTo x="9363" y="21313"/>
                <wp:lineTo x="21505" y="19400"/>
                <wp:lineTo x="21505" y="17214"/>
                <wp:lineTo x="14629" y="13116"/>
                <wp:lineTo x="10387" y="8744"/>
                <wp:lineTo x="10826" y="7378"/>
                <wp:lineTo x="9655" y="6558"/>
                <wp:lineTo x="5120" y="4372"/>
                <wp:lineTo x="731" y="0"/>
                <wp:lineTo x="146" y="0"/>
              </wp:wrapPolygon>
            </wp:wrapTight>
            <wp:docPr id="1583802230" name="Picture 59" descr="A blu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02230" name="Picture 59" descr="A blu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0560" behindDoc="1" locked="0" layoutInCell="1" allowOverlap="1" wp14:anchorId="79512A2E" wp14:editId="5C346058">
            <wp:simplePos x="0" y="0"/>
            <wp:positionH relativeFrom="column">
              <wp:posOffset>170142</wp:posOffset>
            </wp:positionH>
            <wp:positionV relativeFrom="paragraph">
              <wp:posOffset>82550</wp:posOffset>
            </wp:positionV>
            <wp:extent cx="1568450" cy="1464310"/>
            <wp:effectExtent l="0" t="0" r="6350" b="0"/>
            <wp:wrapTight wrapText="bothSides">
              <wp:wrapPolygon edited="0">
                <wp:start x="700" y="0"/>
                <wp:lineTo x="0" y="2623"/>
                <wp:lineTo x="0" y="3559"/>
                <wp:lineTo x="874" y="5995"/>
                <wp:lineTo x="1049" y="8992"/>
                <wp:lineTo x="350" y="11240"/>
                <wp:lineTo x="175" y="11990"/>
                <wp:lineTo x="1574" y="14987"/>
                <wp:lineTo x="1749" y="17984"/>
                <wp:lineTo x="1049" y="20982"/>
                <wp:lineTo x="1049" y="21356"/>
                <wp:lineTo x="2449" y="21356"/>
                <wp:lineTo x="4897" y="17984"/>
                <wp:lineTo x="8220" y="14987"/>
                <wp:lineTo x="12943" y="12177"/>
                <wp:lineTo x="14866" y="8992"/>
                <wp:lineTo x="18189" y="5995"/>
                <wp:lineTo x="21513" y="3559"/>
                <wp:lineTo x="21513" y="2623"/>
                <wp:lineTo x="20988" y="0"/>
                <wp:lineTo x="700" y="0"/>
              </wp:wrapPolygon>
            </wp:wrapTight>
            <wp:docPr id="1898946906" name="Picture 58" descr="A blue triang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46906" name="Picture 58" descr="A blue triang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4B1FC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1C733D4" w14:textId="6D390CE8" w:rsidR="00ED61D8" w:rsidRDefault="00ED61D8" w:rsidP="004B2122">
      <w:pPr>
        <w:rPr>
          <w:rFonts w:ascii="Calibri" w:hAnsi="Calibri" w:cs="Calibri"/>
          <w:color w:val="000000"/>
          <w:sz w:val="22"/>
          <w:szCs w:val="22"/>
        </w:rPr>
      </w:pPr>
    </w:p>
    <w:p w14:paraId="5CFF5C07" w14:textId="1F1EA408" w:rsidR="00F21933" w:rsidRDefault="004F3DC6" w:rsidP="004B2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"https://lh7-us.googleusercontent.com/docsz/AD_4nXcsm4o16-m3T3EpsCkGYmHc8Oll85ChdvvX0OLd3do9PuK38Zbspnhd_2AeACXHoakZwl6Ixm10xklzgz3LcngyvPUM9YFpluLDLSWyB7SsgUd_SdnBcla2SbAexNeVc7RLMfqgt6oqxCae0mYVwWVc9DvgzpcYnXTBsHGVo4fYwzHZz3bBdg?key=fdMhdw-SA5udZxkE6CXmpA"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B613BB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E140EA2" w14:textId="293E7A65" w:rsidR="00B04370" w:rsidRDefault="00B04370" w:rsidP="004B2122">
      <w:pPr>
        <w:rPr>
          <w:rFonts w:ascii="Comic Sans MS" w:hAnsi="Comic Sans MS"/>
          <w:lang w:val="es-MX"/>
        </w:rPr>
      </w:pPr>
    </w:p>
    <w:p w14:paraId="74097E42" w14:textId="430EC52F" w:rsidR="00CF0E3D" w:rsidRDefault="00CF0E3D" w:rsidP="004B2122">
      <w:pPr>
        <w:rPr>
          <w:rFonts w:ascii="Comic Sans MS" w:hAnsi="Comic Sans MS"/>
          <w:lang w:val="es-MX"/>
        </w:rPr>
      </w:pPr>
    </w:p>
    <w:p w14:paraId="75CDCE71" w14:textId="3B44FFEA" w:rsidR="00CF0E3D" w:rsidRDefault="004F3DC6" w:rsidP="004B2122">
      <w:pPr>
        <w:rPr>
          <w:rFonts w:ascii="Comic Sans MS" w:hAnsi="Comic Sans MS"/>
          <w:lang w:val="es-MX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"https://lh7-us.googleusercontent.com/docsz/AD_4nXc4fpD0-5ZoQdtm8zvmf2JwgEJwaVQcQVEJO6ikuJtkMvchCZK-M0UCWoCqU4JvFNPLYXr8no7RirmHMyoZRqsnrM99rknIlFuOawicxZ4zc5mGLdZmzjxSeKxM_zXXETCIhsihL5p-nmUuq41F3fifZqyzgzJctT9WC8eBxf6fAjcYEkmcjQ?key=fdMhdw-SA5udZxkE6CXmpA"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5702964" w14:textId="1E942A26" w:rsidR="00376934" w:rsidRDefault="00376934" w:rsidP="004B2122">
      <w:pPr>
        <w:rPr>
          <w:rFonts w:ascii="Comic Sans MS" w:hAnsi="Comic Sans MS"/>
          <w:lang w:val="es-MX"/>
        </w:rPr>
      </w:pPr>
    </w:p>
    <w:p w14:paraId="3B26F80B" w14:textId="5E7355F9" w:rsidR="00B613BB" w:rsidRDefault="00B613BB" w:rsidP="004B2122">
      <w:pPr>
        <w:rPr>
          <w:rFonts w:ascii="Comic Sans MS" w:hAnsi="Comic Sans MS"/>
          <w:lang w:val="es-MX"/>
        </w:rPr>
      </w:pPr>
    </w:p>
    <w:p w14:paraId="1367238F" w14:textId="7FA40EB5" w:rsidR="00B613BB" w:rsidRDefault="00B613BB" w:rsidP="004B2122">
      <w:pPr>
        <w:rPr>
          <w:rFonts w:ascii="Comic Sans MS" w:hAnsi="Comic Sans MS"/>
          <w:lang w:val="es-MX"/>
        </w:rPr>
      </w:pPr>
    </w:p>
    <w:p w14:paraId="396C8D8A" w14:textId="60482200" w:rsidR="00C454E5" w:rsidRPr="00920B70" w:rsidRDefault="00DB59A9" w:rsidP="00C454E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8-</w:t>
      </w:r>
      <w:r w:rsidR="00C454E5">
        <w:rPr>
          <w:rFonts w:ascii="Comic Sans MS" w:hAnsi="Comic Sans MS"/>
        </w:rPr>
        <w:t xml:space="preserve">5 Exit Slip – </w:t>
      </w:r>
      <w:r w:rsidR="00A5697B">
        <w:rPr>
          <w:rFonts w:ascii="Comic Sans MS" w:hAnsi="Comic Sans MS"/>
        </w:rPr>
        <w:t>Triangle Proportionality</w:t>
      </w:r>
    </w:p>
    <w:p w14:paraId="080EEB8C" w14:textId="55CAC401" w:rsidR="00281500" w:rsidRDefault="00C454E5" w:rsidP="00281500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_________________________________  Date:________</w:t>
      </w:r>
      <w:r w:rsidRPr="00920B70">
        <w:rPr>
          <w:rFonts w:ascii="Comic Sans MS" w:hAnsi="Comic Sans MS"/>
        </w:rPr>
        <w:tab/>
        <w:t xml:space="preserve">  Period:________</w:t>
      </w:r>
    </w:p>
    <w:p w14:paraId="7CB1B3AC" w14:textId="7F1E6796" w:rsidR="00B613BB" w:rsidRPr="00BF6217" w:rsidRDefault="00B613BB" w:rsidP="00B613BB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22"/>
          <w:szCs w:val="22"/>
        </w:rPr>
        <w:sectPr w:rsidR="00B613BB" w:rsidRPr="00BF6217" w:rsidSect="00B613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</w:rPr>
        <w:t>Use the figure to answer the question.</w:t>
      </w:r>
    </w:p>
    <w:p w14:paraId="5ECF3060" w14:textId="543F39FB" w:rsidR="00B613BB" w:rsidRDefault="00B613BB" w:rsidP="00B613BB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8512" behindDoc="1" locked="0" layoutInCell="1" allowOverlap="1" wp14:anchorId="68383853" wp14:editId="681DD9AB">
            <wp:simplePos x="0" y="0"/>
            <wp:positionH relativeFrom="column">
              <wp:posOffset>4706471</wp:posOffset>
            </wp:positionH>
            <wp:positionV relativeFrom="paragraph">
              <wp:posOffset>17145</wp:posOffset>
            </wp:positionV>
            <wp:extent cx="1764030" cy="1299845"/>
            <wp:effectExtent l="0" t="0" r="1270" b="0"/>
            <wp:wrapTight wrapText="bothSides">
              <wp:wrapPolygon edited="0">
                <wp:start x="15862" y="0"/>
                <wp:lineTo x="0" y="3166"/>
                <wp:lineTo x="0" y="4854"/>
                <wp:lineTo x="4043" y="6964"/>
                <wp:lineTo x="12441" y="13718"/>
                <wp:lineTo x="15706" y="17094"/>
                <wp:lineTo x="15706" y="18361"/>
                <wp:lineTo x="18661" y="20471"/>
                <wp:lineTo x="20216" y="21315"/>
                <wp:lineTo x="21305" y="21315"/>
                <wp:lineTo x="20838" y="3588"/>
                <wp:lineTo x="21460" y="1899"/>
                <wp:lineTo x="21460" y="211"/>
                <wp:lineTo x="17261" y="0"/>
                <wp:lineTo x="15862" y="0"/>
              </wp:wrapPolygon>
            </wp:wrapTight>
            <wp:docPr id="969449159" name="Picture 55" descr="A blue and pink triang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54122" name="Picture 55" descr="A blue and pink triangl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"https://lh7-us.googleusercontent.com/docsz/AD_4nXfao5eUOldugUTtdPxW8CLtTs0-My-ir_QAX4LUYZqcYkxy7X-9xNXkCtH_yLb-S46pMWmdQB0oMWpkPNaKR4JhDZ8YV6hDvgR9vGRyCc1sYL1B0D-uqhXaB_Veva_JcUwBz3L34QwPRkuM33KuqdSddAtC-x62p63S5LTz-fm2QXbWAa6R-Q?key=fdMhdw-SA5udZxkE6CXmpA"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C454CE">
        <w:rPr>
          <w:rFonts w:ascii="Calibri" w:hAnsi="Calibri" w:cs="Calibri"/>
          <w:color w:val="000000"/>
          <w:sz w:val="22"/>
          <w:szCs w:val="22"/>
        </w:rPr>
        <w:t xml:space="preserve">If </w:t>
      </w:r>
      <w:r w:rsidR="00C454CE">
        <w:rPr>
          <w:rFonts w:ascii="Calibri" w:hAnsi="Calibri" w:cs="Calibri"/>
          <w:i/>
          <w:iCs/>
          <w:color w:val="000000"/>
          <w:sz w:val="22"/>
          <w:szCs w:val="22"/>
        </w:rPr>
        <w:t xml:space="preserve">KP </w:t>
      </w:r>
      <w:r w:rsidR="00C454CE">
        <w:rPr>
          <w:rFonts w:ascii="Calibri" w:hAnsi="Calibri" w:cs="Calibri"/>
          <w:color w:val="000000"/>
          <w:sz w:val="22"/>
          <w:szCs w:val="22"/>
        </w:rPr>
        <w:t xml:space="preserve">= 24, </w:t>
      </w:r>
      <w:r w:rsidR="00C454CE">
        <w:rPr>
          <w:rFonts w:ascii="Calibri" w:hAnsi="Calibri" w:cs="Calibri"/>
          <w:i/>
          <w:iCs/>
          <w:color w:val="000000"/>
          <w:sz w:val="22"/>
          <w:szCs w:val="22"/>
        </w:rPr>
        <w:t xml:space="preserve">PJ </w:t>
      </w:r>
      <w:r w:rsidR="00C454CE">
        <w:rPr>
          <w:rFonts w:ascii="Calibri" w:hAnsi="Calibri" w:cs="Calibri"/>
          <w:color w:val="000000"/>
          <w:sz w:val="22"/>
          <w:szCs w:val="22"/>
        </w:rPr>
        <w:t xml:space="preserve">= 8, and </w:t>
      </w:r>
      <w:r w:rsidR="00C454CE">
        <w:rPr>
          <w:rFonts w:ascii="Calibri" w:hAnsi="Calibri" w:cs="Calibri"/>
          <w:i/>
          <w:iCs/>
          <w:color w:val="000000"/>
          <w:sz w:val="22"/>
          <w:szCs w:val="22"/>
        </w:rPr>
        <w:t xml:space="preserve">NL </w:t>
      </w:r>
      <w:r w:rsidR="00C454CE">
        <w:rPr>
          <w:rFonts w:ascii="Calibri" w:hAnsi="Calibri" w:cs="Calibri"/>
          <w:color w:val="000000"/>
          <w:sz w:val="22"/>
          <w:szCs w:val="22"/>
        </w:rPr>
        <w:t xml:space="preserve">= 7, find </w:t>
      </w:r>
      <w:r w:rsidR="00C454CE">
        <w:rPr>
          <w:rFonts w:ascii="Calibri" w:hAnsi="Calibri" w:cs="Calibri"/>
          <w:i/>
          <w:iCs/>
          <w:color w:val="000000"/>
          <w:sz w:val="22"/>
          <w:szCs w:val="22"/>
        </w:rPr>
        <w:t>KL.</w:t>
      </w:r>
      <w:r w:rsidR="00C454CE">
        <w:rPr>
          <w:rFonts w:ascii="Calibri" w:hAnsi="Calibri" w:cs="Calibri"/>
          <w:color w:val="000000"/>
          <w:sz w:val="22"/>
          <w:szCs w:val="22"/>
        </w:rPr>
        <w:t> </w:t>
      </w:r>
    </w:p>
    <w:p w14:paraId="4D7FA8BE" w14:textId="278815AE" w:rsidR="00B613BB" w:rsidRDefault="00B613BB" w:rsidP="00B613BB">
      <w:pPr>
        <w:rPr>
          <w:bdr w:val="none" w:sz="0" w:space="0" w:color="auto" w:frame="1"/>
        </w:rPr>
      </w:pPr>
    </w:p>
    <w:p w14:paraId="35796102" w14:textId="7E00CB8A" w:rsidR="00B613BB" w:rsidRDefault="00B613BB" w:rsidP="00B613BB">
      <w:pPr>
        <w:rPr>
          <w:bdr w:val="none" w:sz="0" w:space="0" w:color="auto" w:frame="1"/>
        </w:rPr>
      </w:pPr>
    </w:p>
    <w:p w14:paraId="0C8B575B" w14:textId="2C429696" w:rsidR="00B613BB" w:rsidRDefault="00B613BB" w:rsidP="00B613BB">
      <w:pPr>
        <w:rPr>
          <w:bdr w:val="none" w:sz="0" w:space="0" w:color="auto" w:frame="1"/>
        </w:rPr>
      </w:pPr>
    </w:p>
    <w:p w14:paraId="58A2F86D" w14:textId="723CE630" w:rsidR="00B613BB" w:rsidRDefault="00B613BB" w:rsidP="00B613BB">
      <w:pPr>
        <w:rPr>
          <w:bdr w:val="none" w:sz="0" w:space="0" w:color="auto" w:frame="1"/>
        </w:rPr>
      </w:pPr>
    </w:p>
    <w:p w14:paraId="7F215A8A" w14:textId="1A0DD7F5" w:rsidR="00B613BB" w:rsidRDefault="00B613BB" w:rsidP="00B613BB">
      <w:pPr>
        <w:rPr>
          <w:bdr w:val="none" w:sz="0" w:space="0" w:color="auto" w:frame="1"/>
        </w:rPr>
      </w:pPr>
    </w:p>
    <w:p w14:paraId="3D9B6462" w14:textId="06B298BD" w:rsidR="00B613BB" w:rsidRDefault="00B613BB" w:rsidP="00B613BB">
      <w:pPr>
        <w:rPr>
          <w:bdr w:val="none" w:sz="0" w:space="0" w:color="auto" w:frame="1"/>
        </w:rPr>
      </w:pPr>
    </w:p>
    <w:p w14:paraId="0D66CE02" w14:textId="354134A3" w:rsidR="00B613BB" w:rsidRDefault="00B613BB" w:rsidP="00B613BB">
      <w:pPr>
        <w:rPr>
          <w:bdr w:val="none" w:sz="0" w:space="0" w:color="auto" w:frame="1"/>
        </w:rPr>
      </w:pPr>
    </w:p>
    <w:p w14:paraId="3BF9E45D" w14:textId="4EFA3BD8" w:rsidR="00B613BB" w:rsidRDefault="00B613BB" w:rsidP="00B613BB">
      <w:pPr>
        <w:rPr>
          <w:bdr w:val="none" w:sz="0" w:space="0" w:color="auto" w:frame="1"/>
        </w:rPr>
      </w:pPr>
    </w:p>
    <w:p w14:paraId="7CBAA21E" w14:textId="36B0860E" w:rsidR="00B613BB" w:rsidRPr="00A86330" w:rsidRDefault="00B613BB" w:rsidP="00B613B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A86330">
        <w:rPr>
          <w:rFonts w:ascii="Comic Sans MS" w:hAnsi="Comic Sans MS"/>
          <w:bdr w:val="none" w:sz="0" w:space="0" w:color="auto" w:frame="1"/>
        </w:rPr>
        <w:t>DF, FG, and GD are midsegments of ∆ABC. Find the value of x.</w:t>
      </w:r>
    </w:p>
    <w:p w14:paraId="1EEA4D0A" w14:textId="77777777" w:rsidR="00B613BB" w:rsidRDefault="00B613BB" w:rsidP="00B613BB">
      <w:pPr>
        <w:rPr>
          <w:rFonts w:ascii="Calibri" w:hAnsi="Calibri" w:cs="Calibri"/>
          <w:color w:val="000000"/>
          <w:sz w:val="22"/>
          <w:szCs w:val="22"/>
        </w:rPr>
        <w:sectPr w:rsidR="00B613BB" w:rsidSect="00B613B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9A40F1" w14:textId="04C6379B" w:rsidR="00B613BB" w:rsidRDefault="00336C0E" w:rsidP="00B613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9536" behindDoc="1" locked="0" layoutInCell="1" allowOverlap="1" wp14:anchorId="25DFFBC9" wp14:editId="5A50C837">
            <wp:simplePos x="0" y="0"/>
            <wp:positionH relativeFrom="column">
              <wp:posOffset>98425</wp:posOffset>
            </wp:positionH>
            <wp:positionV relativeFrom="paragraph">
              <wp:posOffset>106306</wp:posOffset>
            </wp:positionV>
            <wp:extent cx="1515745" cy="1649095"/>
            <wp:effectExtent l="0" t="0" r="0" b="1905"/>
            <wp:wrapTight wrapText="bothSides">
              <wp:wrapPolygon edited="0">
                <wp:start x="17736" y="0"/>
                <wp:lineTo x="0" y="499"/>
                <wp:lineTo x="0" y="2329"/>
                <wp:lineTo x="1267" y="2662"/>
                <wp:lineTo x="8325" y="10646"/>
                <wp:lineTo x="8325" y="12310"/>
                <wp:lineTo x="9230" y="13308"/>
                <wp:lineTo x="10859" y="13308"/>
                <wp:lineTo x="15564" y="18631"/>
                <wp:lineTo x="17193" y="21292"/>
                <wp:lineTo x="17193" y="21459"/>
                <wp:lineTo x="17917" y="21459"/>
                <wp:lineTo x="17917" y="21292"/>
                <wp:lineTo x="21356" y="20128"/>
                <wp:lineTo x="21356" y="665"/>
                <wp:lineTo x="18641" y="0"/>
                <wp:lineTo x="17736" y="0"/>
              </wp:wrapPolygon>
            </wp:wrapTight>
            <wp:docPr id="1001707933" name="Picture 57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07933" name="Picture 57" descr="A blue line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66464" behindDoc="1" locked="0" layoutInCell="1" allowOverlap="1" wp14:anchorId="0C3AD789" wp14:editId="2F8D49B1">
            <wp:simplePos x="0" y="0"/>
            <wp:positionH relativeFrom="column">
              <wp:posOffset>3710231</wp:posOffset>
            </wp:positionH>
            <wp:positionV relativeFrom="paragraph">
              <wp:posOffset>104850</wp:posOffset>
            </wp:positionV>
            <wp:extent cx="1866265" cy="1452245"/>
            <wp:effectExtent l="0" t="0" r="635" b="0"/>
            <wp:wrapTight wrapText="bothSides">
              <wp:wrapPolygon edited="0">
                <wp:start x="10436" y="0"/>
                <wp:lineTo x="9554" y="3211"/>
                <wp:lineTo x="7937" y="6233"/>
                <wp:lineTo x="5733" y="8122"/>
                <wp:lineTo x="5145" y="8878"/>
                <wp:lineTo x="4557" y="12278"/>
                <wp:lineTo x="2793" y="15300"/>
                <wp:lineTo x="0" y="18323"/>
                <wp:lineTo x="0" y="19456"/>
                <wp:lineTo x="10289" y="21345"/>
                <wp:lineTo x="11024" y="21345"/>
                <wp:lineTo x="21460" y="19078"/>
                <wp:lineTo x="21460" y="17567"/>
                <wp:lineTo x="18815" y="15300"/>
                <wp:lineTo x="17051" y="12278"/>
                <wp:lineTo x="16904" y="9067"/>
                <wp:lineTo x="16169" y="8122"/>
                <wp:lineTo x="13670" y="6233"/>
                <wp:lineTo x="18815" y="5289"/>
                <wp:lineTo x="18668" y="3589"/>
                <wp:lineTo x="12053" y="3211"/>
                <wp:lineTo x="11612" y="0"/>
                <wp:lineTo x="10436" y="0"/>
              </wp:wrapPolygon>
            </wp:wrapTight>
            <wp:docPr id="1773667730" name="Picture 56" descr="A blue triangle with black background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67730" name="Picture 56" descr="A blue triangle with black background with Great Pyramid of Giza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"https://lh7-us.googleusercontent.com/docsz/AD_4nXehcIZmRyz0hC10BmgIZtBO5UFEDoQIB2g7PTwGOP9tflxKZPwCEbnHbdSVnfZhYqzplirDsiadQOu9YrC6hoBoD1VtXgpNDqWsNGglOAHuFvFXbzipx53XPyLVeTcmlbFWB79A0XA34AnkDtQYZWHqTSNjXZ-jNG4ytZ3H-F5uwsWoDpIGr_8?key=fdMhdw-SA5udZxkE6CXmpA"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B613B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B613B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"https://lh7-us.googleusercontent.com/docsz/AD_4nXdKv_iJOG_3WRejFZ8BrhvSKlObw8HA9CjrLUZhDgB_OzFnBikNmVvfv0rgsPAYETyhQ-FIT9Djm_xbVfMaHgSOg2TB18HMFYRRLe-XCSFCO8QkaOqsR1-5zfysjsAgEzIMoI0RhiOkAeLmj5deAknD7GaqLsUfkjQp4In1zoDiclq-oMPYGMw?key=be5k2WltFlneIDTf5023pA"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B613B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1BA1BE4" w14:textId="71C0994E" w:rsidR="00B613BB" w:rsidRDefault="00B613BB" w:rsidP="00B613BB">
      <w:pPr>
        <w:rPr>
          <w:rFonts w:ascii="Calibri" w:hAnsi="Calibri" w:cs="Calibri"/>
          <w:color w:val="000000"/>
          <w:sz w:val="22"/>
          <w:szCs w:val="22"/>
        </w:rPr>
      </w:pPr>
    </w:p>
    <w:p w14:paraId="1BCCD877" w14:textId="7A841F8F" w:rsidR="00B613BB" w:rsidRDefault="00B613BB" w:rsidP="00B613B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"https://lh7-us.googleusercontent.com/docsz/AD_4nXfczDQOyfXy2MKkp02m5rd4_9FUt4pRcKAuLLeoIFH5qj7h8xR7hR9LSubonopC7tMNL9t6Kv9oGFtLHHgMeeXjVtSgpLHnj-17gkzLpgSo0DtSvwj247YJqrplXknFbb9_gyBUOKAq7F8njLGJP4G4rgvuXj6jyhrSIMJs3PNrCCRGv4ezfA?key=fdMhdw-SA5udZxkE6CXmpA"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1C991085" w14:textId="77777777" w:rsidR="00B613BB" w:rsidRDefault="00B613BB" w:rsidP="00B613BB">
      <w:pPr>
        <w:rPr>
          <w:rFonts w:ascii="Comic Sans MS" w:hAnsi="Comic Sans MS"/>
          <w:lang w:val="es-MX"/>
        </w:rPr>
      </w:pPr>
    </w:p>
    <w:p w14:paraId="371B7624" w14:textId="77777777" w:rsidR="00B613BB" w:rsidRDefault="00B613BB" w:rsidP="00B613BB">
      <w:pPr>
        <w:rPr>
          <w:rFonts w:ascii="Comic Sans MS" w:hAnsi="Comic Sans MS"/>
          <w:lang w:val="es-MX"/>
        </w:rPr>
      </w:pPr>
    </w:p>
    <w:p w14:paraId="339002EB" w14:textId="77777777" w:rsidR="00B613BB" w:rsidRDefault="00B613BB" w:rsidP="00B613BB">
      <w:pPr>
        <w:rPr>
          <w:rFonts w:ascii="Comic Sans MS" w:hAnsi="Comic Sans MS"/>
          <w:lang w:val="es-MX"/>
        </w:rPr>
      </w:pPr>
    </w:p>
    <w:p w14:paraId="36CCC1EB" w14:textId="77777777" w:rsidR="00B613BB" w:rsidRDefault="00B613BB" w:rsidP="00B613BB">
      <w:pPr>
        <w:rPr>
          <w:rFonts w:ascii="Comic Sans MS" w:hAnsi="Comic Sans MS"/>
          <w:lang w:val="es-MX"/>
        </w:rPr>
      </w:pPr>
    </w:p>
    <w:p w14:paraId="35E1730F" w14:textId="77777777" w:rsidR="00C454CE" w:rsidRDefault="00C454CE" w:rsidP="00B613BB">
      <w:pPr>
        <w:rPr>
          <w:rFonts w:ascii="Comic Sans MS" w:hAnsi="Comic Sans MS"/>
          <w:lang w:val="es-MX"/>
        </w:rPr>
      </w:pPr>
    </w:p>
    <w:p w14:paraId="77847F11" w14:textId="77777777" w:rsidR="00DA071A" w:rsidRDefault="00DA071A" w:rsidP="004B2122">
      <w:pPr>
        <w:rPr>
          <w:rFonts w:ascii="Comic Sans MS" w:hAnsi="Comic Sans MS"/>
          <w:lang w:val="es-MX"/>
        </w:rPr>
      </w:pPr>
    </w:p>
    <w:p w14:paraId="24503AA9" w14:textId="77777777" w:rsidR="00B613BB" w:rsidRDefault="00B613BB" w:rsidP="004B2122">
      <w:pPr>
        <w:rPr>
          <w:rFonts w:ascii="Comic Sans MS" w:hAnsi="Comic Sans MS"/>
          <w:lang w:val="es-MX"/>
        </w:rPr>
      </w:pPr>
    </w:p>
    <w:p w14:paraId="684BA9CD" w14:textId="77777777" w:rsidR="00B613BB" w:rsidRDefault="00B613BB" w:rsidP="004B2122">
      <w:pPr>
        <w:rPr>
          <w:rFonts w:ascii="Comic Sans MS" w:hAnsi="Comic Sans MS"/>
          <w:lang w:val="es-MX"/>
        </w:rPr>
      </w:pPr>
    </w:p>
    <w:p w14:paraId="6505C7ED" w14:textId="1DD1C55D" w:rsidR="004425E2" w:rsidRPr="00DB59A9" w:rsidRDefault="00DB59A9" w:rsidP="00DB59A9">
      <w:pPr>
        <w:ind w:left="24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8-6 </w:t>
      </w:r>
      <w:r w:rsidR="004425E2" w:rsidRPr="00DB59A9">
        <w:rPr>
          <w:rFonts w:ascii="Comic Sans MS" w:hAnsi="Comic Sans MS"/>
        </w:rPr>
        <w:t>Opener –</w:t>
      </w:r>
      <w:r w:rsidR="00187416">
        <w:rPr>
          <w:rFonts w:ascii="Comic Sans MS" w:hAnsi="Comic Sans MS"/>
        </w:rPr>
        <w:t xml:space="preserve"> Parts of Similar Triangles</w:t>
      </w:r>
    </w:p>
    <w:p w14:paraId="75433438" w14:textId="034BE6E2" w:rsidR="000262E1" w:rsidRDefault="003B4B24" w:rsidP="000262E1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40E46871" w14:textId="3B786AF7" w:rsidR="00356CFB" w:rsidRPr="00AA2095" w:rsidRDefault="00803745" w:rsidP="00356CFB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2608" behindDoc="1" locked="0" layoutInCell="1" allowOverlap="1" wp14:anchorId="4C9AA1D4" wp14:editId="6FB28B0C">
            <wp:simplePos x="0" y="0"/>
            <wp:positionH relativeFrom="column">
              <wp:posOffset>5064760</wp:posOffset>
            </wp:positionH>
            <wp:positionV relativeFrom="paragraph">
              <wp:posOffset>108211</wp:posOffset>
            </wp:positionV>
            <wp:extent cx="1227455" cy="1306195"/>
            <wp:effectExtent l="0" t="0" r="4445" b="1905"/>
            <wp:wrapTight wrapText="bothSides">
              <wp:wrapPolygon edited="0">
                <wp:start x="1341" y="0"/>
                <wp:lineTo x="1341" y="3360"/>
                <wp:lineTo x="0" y="4200"/>
                <wp:lineTo x="0" y="5460"/>
                <wp:lineTo x="1341" y="6720"/>
                <wp:lineTo x="1341" y="10081"/>
                <wp:lineTo x="0" y="12181"/>
                <wp:lineTo x="0" y="13441"/>
                <wp:lineTo x="1341" y="16801"/>
                <wp:lineTo x="1341" y="18481"/>
                <wp:lineTo x="6705" y="20161"/>
                <wp:lineTo x="11845" y="20161"/>
                <wp:lineTo x="11845" y="21421"/>
                <wp:lineTo x="19220" y="21421"/>
                <wp:lineTo x="19220" y="20161"/>
                <wp:lineTo x="21455" y="19951"/>
                <wp:lineTo x="21455" y="19321"/>
                <wp:lineTo x="17208" y="13441"/>
                <wp:lineTo x="15197" y="11551"/>
                <wp:lineTo x="12962" y="10081"/>
                <wp:lineTo x="14080" y="9871"/>
                <wp:lineTo x="13633" y="8821"/>
                <wp:lineTo x="2458" y="0"/>
                <wp:lineTo x="1341" y="0"/>
              </wp:wrapPolygon>
            </wp:wrapTight>
            <wp:docPr id="844287030" name="Picture 60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87030" name="Picture 60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FB" w:rsidRPr="00356CFB">
        <w:rPr>
          <w:rFonts w:ascii="Comic Sans MS" w:hAnsi="Comic Sans MS"/>
        </w:rPr>
        <w:t>Each pair of triangles is similar. Find the value of x</w:t>
      </w:r>
      <w:r w:rsidR="00356CFB">
        <w:rPr>
          <w:rFonts w:ascii="Comic Sans MS" w:hAnsi="Comic Sans MS"/>
        </w:rPr>
        <w:t>.</w:t>
      </w:r>
      <w:r w:rsidR="00356CFB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356CFB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356CFB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56CFB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56CFB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56CFB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44571935" w14:textId="766929E0" w:rsidR="00BD0056" w:rsidRDefault="00BD0056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1D01141" w14:textId="6B97020E" w:rsidR="00BD0056" w:rsidRPr="00BD0056" w:rsidRDefault="00AA2095" w:rsidP="004425E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BD0056" w:rsidRPr="00BD0056" w:rsidSect="002F22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32C235" w14:textId="4B292335" w:rsidR="00CD1AA2" w:rsidRDefault="00CD1AA2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CD1AA2" w:rsidSect="00CD1AA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1E1837E" w14:textId="1087CE69" w:rsidR="003A6D7F" w:rsidRDefault="00AA2095" w:rsidP="004425E2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</w:t>
      </w:r>
      <w:r>
        <w:rPr>
          <w:rFonts w:ascii="Cambria Math" w:hAnsi="Cambria Math"/>
          <w:color w:val="000000"/>
          <w:sz w:val="22"/>
          <w:szCs w:val="22"/>
        </w:rPr>
        <w:t xml:space="preserve">  </w:t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904B7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3A6D7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E49128" w14:textId="674D8A3E" w:rsidR="00450B60" w:rsidRDefault="00D61A8A" w:rsidP="004425E2">
      <w:pPr>
        <w:rPr>
          <w:rFonts w:ascii="Comic Sans MS" w:hAnsi="Comic Sans MS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"https://lh7-us.googleusercontent.com/docsz/AD_4nXclC9jxZxHcRy3W8APkHPdZlydBxM9AMeShlrLn0Fb7GbPBPe-dez-qFSIXMZdRSOuoC1ffC9Dx9KfJ6JIOiExFaV0N-_XjRuboozKR8CgXQINdq__h43bDzf_zQX2-U_flNUxJGw-JjXWE3wTe2NyJFUzr5DYqZQxzybkag7_AZ820ZTQHwpo?key=Oc747S8zIO2YyojhUYJouw"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5F69C26D" w14:textId="6A242ACA" w:rsidR="00AA2095" w:rsidRDefault="00AA2095" w:rsidP="004425E2">
      <w:pPr>
        <w:rPr>
          <w:rFonts w:ascii="Comic Sans MS" w:hAnsi="Comic Sans MS"/>
        </w:rPr>
      </w:pPr>
    </w:p>
    <w:p w14:paraId="04B7C64B" w14:textId="08B439FF" w:rsidR="00AA2095" w:rsidRDefault="00AA2095" w:rsidP="004425E2">
      <w:pPr>
        <w:rPr>
          <w:rFonts w:ascii="Comic Sans MS" w:hAnsi="Comic Sans MS"/>
        </w:rPr>
      </w:pPr>
    </w:p>
    <w:p w14:paraId="275B2C07" w14:textId="1BCE9ED9" w:rsidR="006539D0" w:rsidRPr="00734DCE" w:rsidRDefault="00803745" w:rsidP="00734DCE">
      <w:pPr>
        <w:pStyle w:val="NormalWeb"/>
        <w:numPr>
          <w:ilvl w:val="0"/>
          <w:numId w:val="12"/>
        </w:numPr>
        <w:spacing w:before="0" w:beforeAutospacing="0" w:after="0" w:afterAutospacing="0"/>
        <w:ind w:right="270"/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4656" behindDoc="1" locked="0" layoutInCell="1" allowOverlap="1" wp14:anchorId="247377D7" wp14:editId="58C74518">
            <wp:simplePos x="0" y="0"/>
            <wp:positionH relativeFrom="column">
              <wp:posOffset>-62753</wp:posOffset>
            </wp:positionH>
            <wp:positionV relativeFrom="paragraph">
              <wp:posOffset>314325</wp:posOffset>
            </wp:positionV>
            <wp:extent cx="1899920" cy="1114425"/>
            <wp:effectExtent l="0" t="0" r="5080" b="3175"/>
            <wp:wrapTight wrapText="bothSides">
              <wp:wrapPolygon edited="0">
                <wp:start x="12561" y="0"/>
                <wp:lineTo x="11984" y="4185"/>
                <wp:lineTo x="4187" y="7877"/>
                <wp:lineTo x="3465" y="12062"/>
                <wp:lineTo x="1733" y="16000"/>
                <wp:lineTo x="0" y="18462"/>
                <wp:lineTo x="0" y="19692"/>
                <wp:lineTo x="4043" y="19938"/>
                <wp:lineTo x="3898" y="21415"/>
                <wp:lineTo x="5487" y="21415"/>
                <wp:lineTo x="5487" y="19938"/>
                <wp:lineTo x="14872" y="19692"/>
                <wp:lineTo x="15160" y="18215"/>
                <wp:lineTo x="11406" y="16000"/>
                <wp:lineTo x="7508" y="12062"/>
                <wp:lineTo x="21513" y="11323"/>
                <wp:lineTo x="21513" y="8123"/>
                <wp:lineTo x="19925" y="8123"/>
                <wp:lineTo x="15594" y="4185"/>
                <wp:lineTo x="14005" y="0"/>
                <wp:lineTo x="12561" y="0"/>
              </wp:wrapPolygon>
            </wp:wrapTight>
            <wp:docPr id="971549835" name="Picture 62" descr="A blue and pink tri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49835" name="Picture 62" descr="A blue and pink triang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DCE">
        <w:rPr>
          <w:rFonts w:ascii="Calibri" w:hAnsi="Calibri" w:cs="Calibri"/>
          <w:color w:val="000000"/>
          <w:sz w:val="22"/>
          <w:szCs w:val="22"/>
        </w:rPr>
        <w:t> If </w:t>
      </w:r>
      <w:r w:rsidR="00734DCE">
        <w:rPr>
          <w:rFonts w:ascii="Cambria Math" w:hAnsi="Cambria Math"/>
          <w:color w:val="000000"/>
          <w:sz w:val="22"/>
          <w:szCs w:val="22"/>
        </w:rPr>
        <w:t>∆JKL~∆ZYX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34DCE">
        <w:rPr>
          <w:rFonts w:ascii="Cambria Math" w:hAnsi="Cambria Math"/>
          <w:color w:val="000000"/>
          <w:sz w:val="22"/>
          <w:szCs w:val="22"/>
        </w:rPr>
        <w:t>KN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 is an altitude of ∆</w:t>
      </w:r>
      <w:r w:rsidR="00734DCE">
        <w:rPr>
          <w:rFonts w:ascii="Calibri" w:hAnsi="Calibri" w:cs="Calibri"/>
          <w:i/>
          <w:iCs/>
          <w:color w:val="000000"/>
          <w:sz w:val="22"/>
          <w:szCs w:val="22"/>
        </w:rPr>
        <w:t xml:space="preserve">JKL, </w:t>
      </w:r>
      <w:r w:rsidR="00734DCE">
        <w:rPr>
          <w:rFonts w:ascii="Cambria Math" w:hAnsi="Cambria Math"/>
          <w:color w:val="000000"/>
          <w:sz w:val="22"/>
          <w:szCs w:val="22"/>
        </w:rPr>
        <w:t>YW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 is an altitude of ∆</w:t>
      </w:r>
      <w:r w:rsidR="00734DCE">
        <w:rPr>
          <w:rFonts w:ascii="Calibri" w:hAnsi="Calibri" w:cs="Calibri"/>
          <w:i/>
          <w:iCs/>
          <w:color w:val="000000"/>
          <w:sz w:val="22"/>
          <w:szCs w:val="22"/>
        </w:rPr>
        <w:t xml:space="preserve">ZYX, JK 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= 22, </w:t>
      </w:r>
      <w:r w:rsidR="00734DCE">
        <w:rPr>
          <w:rFonts w:ascii="Calibri" w:hAnsi="Calibri" w:cs="Calibri"/>
          <w:i/>
          <w:iCs/>
          <w:color w:val="000000"/>
          <w:sz w:val="22"/>
          <w:szCs w:val="22"/>
        </w:rPr>
        <w:t xml:space="preserve">KN 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= 18, and </w:t>
      </w:r>
      <w:r w:rsidR="00734DCE">
        <w:rPr>
          <w:rFonts w:ascii="Calibri" w:hAnsi="Calibri" w:cs="Calibri"/>
          <w:i/>
          <w:iCs/>
          <w:color w:val="000000"/>
          <w:sz w:val="22"/>
          <w:szCs w:val="22"/>
        </w:rPr>
        <w:t xml:space="preserve">YW </w:t>
      </w:r>
      <w:r w:rsidR="00734DCE">
        <w:rPr>
          <w:rFonts w:ascii="Calibri" w:hAnsi="Calibri" w:cs="Calibri"/>
          <w:color w:val="000000"/>
          <w:sz w:val="22"/>
          <w:szCs w:val="22"/>
        </w:rPr>
        <w:t xml:space="preserve">= 15, find </w:t>
      </w:r>
      <w:r w:rsidR="00734DCE">
        <w:rPr>
          <w:rFonts w:ascii="Calibri" w:hAnsi="Calibri" w:cs="Calibri"/>
          <w:i/>
          <w:iCs/>
          <w:color w:val="000000"/>
          <w:sz w:val="22"/>
          <w:szCs w:val="22"/>
        </w:rPr>
        <w:t>ZY.</w:t>
      </w:r>
      <w:r w:rsidR="004427F6">
        <w:rPr>
          <w:rFonts w:ascii="Comic Sans MS" w:hAnsi="Comic Sans MS"/>
        </w:rPr>
        <w:tab/>
      </w:r>
      <w:r w:rsidR="004427F6">
        <w:rPr>
          <w:rFonts w:ascii="Comic Sans MS" w:hAnsi="Comic Sans MS"/>
        </w:rPr>
        <w:tab/>
      </w:r>
    </w:p>
    <w:p w14:paraId="28135AAF" w14:textId="10EDC48C" w:rsidR="00AA4427" w:rsidRDefault="00AA4427" w:rsidP="004425E2">
      <w:pPr>
        <w:rPr>
          <w:rFonts w:ascii="Comic Sans MS" w:hAnsi="Comic Sans MS"/>
        </w:rPr>
      </w:pPr>
    </w:p>
    <w:p w14:paraId="1BFCF3BA" w14:textId="7794A018" w:rsidR="00EF77ED" w:rsidRDefault="00EF77ED" w:rsidP="004425E2">
      <w:pPr>
        <w:rPr>
          <w:bdr w:val="none" w:sz="0" w:space="0" w:color="auto" w:frame="1"/>
        </w:rPr>
      </w:pPr>
    </w:p>
    <w:p w14:paraId="0FF99160" w14:textId="5153BE99" w:rsidR="00DB42A0" w:rsidRDefault="00803745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"https://lh7-us.googleusercontent.com/docsz/AD_4nXeTjTdiWqzC_rFVcVIQCKufkMt0uaqH4LDdwOWOrhxKDXFzj1PJ9CqLzJHIMT5fhyM7VB7ahlj043-X_oW4JDQD4aTuXqYrRSqFQj2-jgI6Y16-LIr0jDNs-E74ZdVC_dmL6WmYtEHpxJwXiaP63hfkyBmF2L9twWt_Tiy6DbbrXx6mvw5Vbxk?key=Oc747S8zIO2YyojhUYJouw"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611EA25" w14:textId="13F38D24" w:rsidR="00DB42A0" w:rsidRDefault="00DB42A0" w:rsidP="004425E2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6C42538" w14:textId="379D9078" w:rsidR="00DB42A0" w:rsidRDefault="00DB42A0" w:rsidP="004425E2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55D94F0" w14:textId="17A22525" w:rsidR="004425E2" w:rsidRDefault="00C65089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p w14:paraId="2DA82246" w14:textId="77777777" w:rsidR="0011202F" w:rsidRPr="00620260" w:rsidRDefault="0011202F" w:rsidP="0011202F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"https://lh7-rt.googleusercontent.com/docsz/AD_4nXe3u60Xe2a9KsIKbN2fkSx7S6cdrI1jDL3ak8VtoGIGKn0inny1a_MVP-Nppt2fhTWuzkIhUj42tS0Va8aCMX_kmVLbfZru2adbKHFZ4H7m655xuED9_DXUt-SNfoHvXQnETcpm6p78PdSMeoo43xxzhh552eJXmzz6-ozjg_7_MzG_WKeffsE?key=sbEiycjdocL_gpfEFcYKMA"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Pr="00620260">
        <w:rPr>
          <w:rFonts w:ascii="Comic Sans MS" w:hAnsi="Comic Sans MS"/>
        </w:rPr>
        <w:t xml:space="preserve">Find </w:t>
      </w:r>
      <w:r w:rsidRPr="0011202F">
        <w:rPr>
          <w:rFonts w:ascii="Comic Sans MS" w:hAnsi="Comic Sans MS"/>
        </w:rPr>
        <w:t>the value of each variable to the nearest tenth.</w:t>
      </w:r>
    </w:p>
    <w:p w14:paraId="4D49675B" w14:textId="1157F0F1" w:rsidR="002E07A6" w:rsidRDefault="002E07A6" w:rsidP="004425E2">
      <w:pPr>
        <w:rPr>
          <w:rFonts w:ascii="Comic Sans MS" w:hAnsi="Comic Sans MS"/>
        </w:rPr>
      </w:pPr>
    </w:p>
    <w:p w14:paraId="256D2D9C" w14:textId="16E490BF" w:rsidR="007D7900" w:rsidRDefault="00803745" w:rsidP="004425E2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"https://lh7-us.googleusercontent.com/docsz/AD_4nXfagnz0cDyverRaN6mOEYydZRWYXkcizraUO807qsGtm5DXTb7IniPuG8gSC40sh-TExwxE71xI-uee3E6Cjsx1ETjguwcwAHLYNeaBcbQdaFA60-JdGCiP78vv3k8bIV1A7zg83JxC-6PkSkwnGTZ5GCgeICOaVFXTmtwDSYAzzygNbEVoHw?key=Oc747S8zIO2YyojhUYJouw" \* MERGEFORMATINET </w:instrText>
      </w:r>
      <w:r>
        <w:rPr>
          <w:bdr w:val="none" w:sz="0" w:space="0" w:color="auto" w:frame="1"/>
        </w:rPr>
        <w:fldChar w:fldCharType="separate"/>
      </w:r>
      <w:r>
        <w:rPr>
          <w:noProof/>
          <w:bdr w:val="none" w:sz="0" w:space="0" w:color="auto" w:frame="1"/>
        </w:rPr>
        <w:drawing>
          <wp:inline distT="0" distB="0" distL="0" distR="0" wp14:anchorId="50F7F32C" wp14:editId="0E5E7550">
            <wp:extent cx="1532965" cy="587875"/>
            <wp:effectExtent l="0" t="0" r="3810" b="0"/>
            <wp:docPr id="801442275" name="Picture 63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442275" name="Picture 63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95" cy="59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none" w:sz="0" w:space="0" w:color="auto" w:frame="1"/>
        </w:rPr>
        <w:fldChar w:fldCharType="end"/>
      </w:r>
    </w:p>
    <w:p w14:paraId="64CE49A9" w14:textId="473582ED" w:rsidR="003C2CF3" w:rsidRPr="00920B70" w:rsidRDefault="003C2CF3" w:rsidP="004425E2">
      <w:pPr>
        <w:rPr>
          <w:rFonts w:ascii="Comic Sans MS" w:hAnsi="Comic Sans MS"/>
        </w:rPr>
      </w:pPr>
    </w:p>
    <w:p w14:paraId="2D8E4CAA" w14:textId="7882EB99" w:rsidR="004425E2" w:rsidRPr="00920B70" w:rsidRDefault="004425E2" w:rsidP="004425E2">
      <w:pPr>
        <w:jc w:val="center"/>
        <w:rPr>
          <w:rFonts w:ascii="Comic Sans MS" w:hAnsi="Comic Sans MS"/>
        </w:rPr>
      </w:pPr>
      <w:r>
        <w:rPr>
          <w:noProof/>
        </w:rPr>
        <w:t xml:space="preserve">    </w:t>
      </w:r>
      <w:r w:rsidR="00DB59A9">
        <w:rPr>
          <w:rFonts w:ascii="Comic Sans MS" w:hAnsi="Comic Sans MS"/>
        </w:rPr>
        <w:t>8-</w:t>
      </w:r>
      <w:r>
        <w:rPr>
          <w:rFonts w:ascii="Comic Sans MS" w:hAnsi="Comic Sans MS"/>
        </w:rPr>
        <w:t xml:space="preserve">6 Exit Slip – </w:t>
      </w:r>
      <w:r w:rsidR="00187416">
        <w:rPr>
          <w:rFonts w:ascii="Comic Sans MS" w:hAnsi="Comic Sans MS"/>
        </w:rPr>
        <w:t>Parts of Similar Triangles</w:t>
      </w:r>
    </w:p>
    <w:p w14:paraId="471FD406" w14:textId="0F71FA18" w:rsidR="004425E2" w:rsidRPr="00920B70" w:rsidRDefault="003B4B24" w:rsidP="004425E2">
      <w:pPr>
        <w:rPr>
          <w:rFonts w:ascii="Comic Sans MS" w:hAnsi="Comic Sans MS"/>
        </w:rPr>
      </w:pPr>
      <w:r w:rsidRPr="00920B70">
        <w:rPr>
          <w:rFonts w:ascii="Comic Sans MS" w:hAnsi="Comic Sans MS"/>
        </w:rPr>
        <w:t>Name: _</w:t>
      </w:r>
      <w:r w:rsidR="004425E2" w:rsidRPr="00920B70">
        <w:rPr>
          <w:rFonts w:ascii="Comic Sans MS" w:hAnsi="Comic Sans MS"/>
        </w:rPr>
        <w:t>________________________________  Date:________</w:t>
      </w:r>
      <w:r w:rsidR="004425E2" w:rsidRPr="00920B70">
        <w:rPr>
          <w:rFonts w:ascii="Comic Sans MS" w:hAnsi="Comic Sans MS"/>
        </w:rPr>
        <w:tab/>
        <w:t xml:space="preserve">  Period:________</w:t>
      </w:r>
    </w:p>
    <w:p w14:paraId="637410A0" w14:textId="02A75166" w:rsidR="007D7900" w:rsidRPr="00AA2095" w:rsidRDefault="003972A6" w:rsidP="0011202F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6704" behindDoc="1" locked="0" layoutInCell="1" allowOverlap="1" wp14:anchorId="6E652407" wp14:editId="3F73689C">
            <wp:simplePos x="0" y="0"/>
            <wp:positionH relativeFrom="column">
              <wp:posOffset>5513145</wp:posOffset>
            </wp:positionH>
            <wp:positionV relativeFrom="paragraph">
              <wp:posOffset>55768</wp:posOffset>
            </wp:positionV>
            <wp:extent cx="779145" cy="1228090"/>
            <wp:effectExtent l="0" t="0" r="0" b="3810"/>
            <wp:wrapTight wrapText="bothSides">
              <wp:wrapPolygon edited="0">
                <wp:start x="0" y="0"/>
                <wp:lineTo x="0" y="3574"/>
                <wp:lineTo x="352" y="7148"/>
                <wp:lineTo x="2112" y="14296"/>
                <wp:lineTo x="2817" y="19880"/>
                <wp:lineTo x="8098" y="21220"/>
                <wp:lineTo x="16548" y="21444"/>
                <wp:lineTo x="19012" y="21444"/>
                <wp:lineTo x="21125" y="19880"/>
                <wp:lineTo x="21125" y="17870"/>
                <wp:lineTo x="17252" y="10722"/>
                <wp:lineTo x="11971" y="7148"/>
                <wp:lineTo x="14083" y="3574"/>
                <wp:lineTo x="15139" y="2457"/>
                <wp:lineTo x="14083" y="1787"/>
                <wp:lineTo x="7746" y="0"/>
                <wp:lineTo x="0" y="0"/>
              </wp:wrapPolygon>
            </wp:wrapTight>
            <wp:docPr id="161030965" name="Picture 65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0965" name="Picture 65" descr="A blue lin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CFB" w:rsidRPr="00356CFB">
        <w:rPr>
          <w:rFonts w:ascii="Comic Sans MS" w:hAnsi="Comic Sans MS"/>
        </w:rPr>
        <w:t>Each pair of triangles is similar. Find the value of x</w:t>
      </w:r>
      <w:r w:rsidR="00356CFB">
        <w:rPr>
          <w:rFonts w:ascii="Comic Sans MS" w:hAnsi="Comic Sans MS"/>
        </w:rPr>
        <w:t>.</w:t>
      </w:r>
      <w:r w:rsidR="007D7900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7D7900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"https://lh7-us.googleusercontent.com/docsz/AD_4nXfM4ZKJwk6mGHcXdcSbFQU_ex55SGvmFnZfIT9A03D01z3Yqkv8glXMp8pabjG81neMpRvo9hp-BAgqlwBfLkyDqNjNGZ9IGfnRD38XVbvE502dWiaxpdsa0ff5VHyRZaWUeTytnqDWwe_Wc5-44Df48IycczrCYfz7kljeq9wKzhwUWIUOS3U?key=XjfrTLH7J8LAE0yyG_Hi0A"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7D7900" w:rsidRPr="00AA209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 w:rsidR="007D7900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 w:rsidR="007D7900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 w:rsidR="007D7900" w:rsidRPr="00AA209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6AEC621" w14:textId="07C72B59" w:rsidR="007D7900" w:rsidRDefault="00892501" w:rsidP="007D7900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"https://lh7-rt.googleusercontent.com/docsz/AD_4nXdaN6slCoNTLBp7s7CKg9qQXJoEpbW1GkrZtAgQX86mNerTeOo9pjBMd8324V1wKKaJlCO46k-SgKOuDu9gLmvAgYcR-sNrQcdD2af9XABlBFeNgWC2axELyDKG-okrFbLbs5oN5eUN_-EHUlpQmHCFpnb-l7GvPJes4YzNNhA_tfSldfiqyZ8?key=sbEiycjdocL_gpfEFcYKMA"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29F3D16E" w14:textId="1F4DF12F" w:rsidR="007D7900" w:rsidRPr="00BD0056" w:rsidRDefault="007D7900" w:rsidP="007D7900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ectPr w:rsidR="007D7900" w:rsidRPr="00BD0056" w:rsidSect="007D79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"https://lh7-rt.googleusercontent.com/docsz/AD_4nXcezaYocdchxuKjx39K4nkBqR_ecQR8RvD3tlcvO8XACHMKOQdlzAUKR4fRDWNhd9yz3zlTQce2R5Mp9RzhlrRsYF5uVmGovWOqXdArgbi3bjOoPUZ3AcWydfblJmZvNiC4_DzSgunjvkj3xsAyXpWB5OE6-3PbDj1epwj_4Y--ZJ1_HCGkJCo?key=sbEiycjdocL_gpfEFcYKMA"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09B642F4" w14:textId="37491F73" w:rsidR="007D7900" w:rsidRDefault="007D7900" w:rsidP="007D7900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sectPr w:rsidR="007D7900" w:rsidSect="007D790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3343E3" w14:textId="725D5C35" w:rsidR="007D7900" w:rsidRDefault="007D7900" w:rsidP="007D7900">
      <w:pPr>
        <w:rPr>
          <w:rFonts w:ascii="Comic Sans MS" w:hAnsi="Comic Sans MS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"https://lh7-us.googleusercontent.com/docsz/AD_4nXesdqeA2meRP3Hl2rz31HhRTOP7Y2n8pDyLnTt2zeFS34ZznaUAj-4Jnv6DY3GnzVJTA9qIE5priSkgy2qgj4t-wF8TKNxXW3kh0-KgnC7ZjVjSiY-Wv45eN00zw9J2xkMRYU9TNn-6RTpEnZ7psBflxhS9r3d9QJL_NJe-T2rfh3oRU2_jYS8?key=XjfrTLH7J8LAE0yyG_Hi0A"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"https://lh7-us.googleusercontent.com/docsz/AD_4nXd0Ux0JLnMn0K0WOHdf1CBop0tYFK6Yn7F6zDKiW6sv-op6kd5k8vPOBWN7BwZqXAzOk6YlzPHtOpAv4PWzfB8U8ZIySac4Biw4EyTaCNFRTCLtynuUMY4Htg22-GFwVjnB6li7rSROkhSKMcv2Cf-FQqiFiga5rQ42ScHfTmLyiDg8t08UF80?key=XjfrTLH7J8LAE0yyG_Hi0A"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C02C9D" w14:textId="4B3D9E38" w:rsidR="007D7900" w:rsidRDefault="00724B7C" w:rsidP="007D7900">
      <w:pPr>
        <w:rPr>
          <w:rFonts w:ascii="Comic Sans MS" w:hAnsi="Comic Sans M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"https://lh7-us.googleusercontent.com/docsz/AD_4nXdO4dMWCTwFhnSAwlEkvLLIxHW5_Ch-dCvIKgw7wqm0DBbnDQo5KAacCgySD3eLUCr_YEXJdVfXZgzsSB_OPh1wAv49FALVgdHu0kd3f-NyD97oEOMbvtHVN45LDiMMdY1m-cArCMduyqjC_Z-9jhnqEGUPAeUh3NEWOLaoacOvHGF0tT6PIL8?key=Oc747S8zIO2YyojhUYJouw"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948DE9A" w14:textId="7E6316C1" w:rsidR="007D7900" w:rsidRDefault="007D7900" w:rsidP="007D7900">
      <w:pPr>
        <w:rPr>
          <w:rFonts w:ascii="Comic Sans MS" w:hAnsi="Comic Sans MS"/>
        </w:rPr>
      </w:pPr>
    </w:p>
    <w:p w14:paraId="3DD660BE" w14:textId="04176AB2" w:rsidR="00200447" w:rsidRDefault="00200447" w:rsidP="0011202F">
      <w:pPr>
        <w:pStyle w:val="NormalWeb"/>
        <w:numPr>
          <w:ilvl w:val="0"/>
          <w:numId w:val="22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If </w:t>
      </w:r>
      <w:r w:rsidRPr="00200447">
        <w:rPr>
          <w:rFonts w:ascii="Cambria Math" w:hAnsi="Cambria Math"/>
          <w:color w:val="000000"/>
          <w:sz w:val="22"/>
          <w:szCs w:val="22"/>
        </w:rPr>
        <w:t>∆ABC~∆FGH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200447">
        <w:rPr>
          <w:rFonts w:ascii="Cambria Math" w:hAnsi="Cambria Math"/>
          <w:color w:val="000000"/>
          <w:sz w:val="22"/>
          <w:szCs w:val="22"/>
        </w:rPr>
        <w:t>BD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 is an altitude of ∆</w:t>
      </w:r>
      <w:r w:rsidRPr="00200447">
        <w:rPr>
          <w:rFonts w:ascii="Calibri" w:hAnsi="Calibri" w:cs="Calibri"/>
          <w:i/>
          <w:iCs/>
          <w:color w:val="000000"/>
          <w:sz w:val="22"/>
          <w:szCs w:val="22"/>
        </w:rPr>
        <w:t xml:space="preserve">ABC, </w:t>
      </w:r>
      <w:r w:rsidRPr="00200447">
        <w:rPr>
          <w:rFonts w:ascii="Cambria Math" w:hAnsi="Cambria Math"/>
          <w:color w:val="000000"/>
          <w:sz w:val="22"/>
          <w:szCs w:val="22"/>
        </w:rPr>
        <w:t>GK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 is an altitude of ∆</w:t>
      </w:r>
      <w:r w:rsidRPr="00200447">
        <w:rPr>
          <w:rFonts w:ascii="Calibri" w:hAnsi="Calibri" w:cs="Calibri"/>
          <w:i/>
          <w:iCs/>
          <w:color w:val="000000"/>
          <w:sz w:val="22"/>
          <w:szCs w:val="22"/>
        </w:rPr>
        <w:t xml:space="preserve">FGH, AB 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= 4, </w:t>
      </w:r>
      <w:r w:rsidRPr="00200447">
        <w:rPr>
          <w:rFonts w:ascii="Calibri" w:hAnsi="Calibri" w:cs="Calibri"/>
          <w:i/>
          <w:iCs/>
          <w:color w:val="000000"/>
          <w:sz w:val="22"/>
          <w:szCs w:val="22"/>
        </w:rPr>
        <w:t xml:space="preserve">BD 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= 3, and </w:t>
      </w:r>
      <w:r w:rsidRPr="00200447">
        <w:rPr>
          <w:rFonts w:ascii="Calibri" w:hAnsi="Calibri" w:cs="Calibri"/>
          <w:i/>
          <w:iCs/>
          <w:color w:val="000000"/>
          <w:sz w:val="22"/>
          <w:szCs w:val="22"/>
        </w:rPr>
        <w:t xml:space="preserve">FG </w:t>
      </w:r>
      <w:r w:rsidRPr="00200447">
        <w:rPr>
          <w:rFonts w:ascii="Calibri" w:hAnsi="Calibri" w:cs="Calibri"/>
          <w:color w:val="000000"/>
          <w:sz w:val="22"/>
          <w:szCs w:val="22"/>
        </w:rPr>
        <w:t xml:space="preserve">= 6, find </w:t>
      </w:r>
      <w:r w:rsidRPr="00200447">
        <w:rPr>
          <w:rFonts w:ascii="Calibri" w:hAnsi="Calibri" w:cs="Calibri"/>
          <w:i/>
          <w:iCs/>
          <w:color w:val="000000"/>
          <w:sz w:val="22"/>
          <w:szCs w:val="22"/>
        </w:rPr>
        <w:t>GK.  </w:t>
      </w:r>
    </w:p>
    <w:p w14:paraId="644A3961" w14:textId="61454CB0" w:rsidR="00200447" w:rsidRDefault="00D61A8A" w:rsidP="00200447">
      <w:pPr>
        <w:ind w:left="360"/>
      </w:pPr>
      <w:r>
        <w:rPr>
          <w:rFonts w:ascii="Calibri" w:hAnsi="Calibri" w:cs="Calibri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973632" behindDoc="1" locked="0" layoutInCell="1" allowOverlap="1" wp14:anchorId="704F094C" wp14:editId="2F669B3E">
            <wp:simplePos x="0" y="0"/>
            <wp:positionH relativeFrom="column">
              <wp:posOffset>197223</wp:posOffset>
            </wp:positionH>
            <wp:positionV relativeFrom="paragraph">
              <wp:posOffset>178435</wp:posOffset>
            </wp:positionV>
            <wp:extent cx="1703070" cy="994410"/>
            <wp:effectExtent l="0" t="0" r="0" b="0"/>
            <wp:wrapTight wrapText="bothSides">
              <wp:wrapPolygon edited="0">
                <wp:start x="20456" y="0"/>
                <wp:lineTo x="19168" y="4690"/>
                <wp:lineTo x="8215" y="4966"/>
                <wp:lineTo x="6282" y="5517"/>
                <wp:lineTo x="6282" y="9103"/>
                <wp:lineTo x="322" y="17931"/>
                <wp:lineTo x="0" y="18759"/>
                <wp:lineTo x="0" y="21241"/>
                <wp:lineTo x="8054" y="21241"/>
                <wp:lineTo x="21423" y="20966"/>
                <wp:lineTo x="21423" y="0"/>
                <wp:lineTo x="20456" y="0"/>
              </wp:wrapPolygon>
            </wp:wrapTight>
            <wp:docPr id="1267286813" name="Picture 61" descr="A close-up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86813" name="Picture 61" descr="A close-up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09E93" w14:textId="5EF467F7" w:rsidR="007D7900" w:rsidRDefault="007D7900" w:rsidP="00200447">
      <w:pPr>
        <w:pStyle w:val="NormalWeb"/>
        <w:spacing w:before="0" w:beforeAutospacing="0" w:after="0" w:afterAutospacing="0"/>
        <w:ind w:left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61A8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 w:rsidR="00D61A8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"https://lh7-us.googleusercontent.com/docsz/AD_4nXdJN65EFwEe32nuN59Ds7WMJOwIzE1gNY9sr6SG1ROBhseP-XGNm529rnHE54PgMU3oxGXzYHXuOtidJ_HDj-zON0nyex7azR1A74dfuaQg_YBsCpWJl-o99CTcviLC-bT010C5ksGIib8DaDsWsmvUNzghObU3knQlu_c4i3Fs2C7JoQIoXxI?key=Oc747S8zIO2YyojhUYJouw"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 w:rsidR="00D61A8A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36204512" w14:textId="41CBDED7" w:rsidR="007D7900" w:rsidRDefault="007D7900" w:rsidP="007D7900">
      <w:pPr>
        <w:rPr>
          <w:rFonts w:ascii="Comic Sans MS" w:hAnsi="Comic Sans MS"/>
        </w:rPr>
      </w:pPr>
    </w:p>
    <w:p w14:paraId="090D43BA" w14:textId="3F230469" w:rsidR="007D7900" w:rsidRDefault="007D7900" w:rsidP="007D7900">
      <w:pPr>
        <w:rPr>
          <w:bdr w:val="none" w:sz="0" w:space="0" w:color="auto" w:frame="1"/>
        </w:rPr>
      </w:pPr>
    </w:p>
    <w:p w14:paraId="5CEBF9EE" w14:textId="3A6CE73F" w:rsidR="007D7900" w:rsidRDefault="00DA7387" w:rsidP="007D7900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"https://lh7-rt.googleusercontent.com/docsz/AD_4nXeQL2BH5C48Q1mAhiBQGqRE68eRjg9mvCcisTWSRPQEIJXk3I1sg0mw2zFl8G-jyDK3XuEJfq8e-NJ7lJB7_6P1rzl8PR4YiHlHg3onok9ym03QI2omqNtO-5IucyjGJSSSTjcHAoDt2fX9VrXDHpgag64KnYq0-Sr_rh3i6-paotuUWfj9tNc?key=sbEiycjdocL_gpfEFcYKMA"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63E0049D" w14:textId="69972A7A" w:rsidR="007D7900" w:rsidRDefault="007D7900" w:rsidP="007D7900">
      <w:pPr>
        <w:rPr>
          <w:bdr w:val="none" w:sz="0" w:space="0" w:color="auto" w:frame="1"/>
        </w:rPr>
      </w:pPr>
    </w:p>
    <w:p w14:paraId="241DDD1E" w14:textId="2006DC9B" w:rsidR="007D7900" w:rsidRDefault="007D7900" w:rsidP="007D7900">
      <w:pP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4CCB90B9" w14:textId="79C48A6A" w:rsidR="007D7900" w:rsidRPr="007D7900" w:rsidRDefault="007D7900" w:rsidP="007D7900">
      <w:pPr>
        <w:rPr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instrText xml:space="preserve"> INCLUDEPICTURE "https://lh7-rt.googleusercontent.com/docsz/AD_4nXfNyMDZ3g07UawfMRt4DbWT78YXRSw05EWXhmlCPspjWYtO7wb0NZM3mBUZNCZ3mhTFxaMNFQjtXEqGkcRvzV1ydaGgKLWoabFCTjKFkQhb48ZTBDkX1SLSEsTPiRdWkneq95OWOsGLKTbQxP8-8mwJ8InNEYECuihF5sxMHf29Gps01vzSKy0?key=sbEiycjdocL_gpfEFcYKMA" \* MERGEFORMATINET </w:instrText>
      </w:r>
      <w:r w:rsidR="00000000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387BDA48" w14:textId="55C3274F" w:rsidR="007D7900" w:rsidRPr="00620260" w:rsidRDefault="00D5740F" w:rsidP="0011202F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975680" behindDoc="1" locked="0" layoutInCell="1" allowOverlap="1" wp14:anchorId="0E1EBF1F" wp14:editId="36352203">
            <wp:simplePos x="0" y="0"/>
            <wp:positionH relativeFrom="column">
              <wp:posOffset>4823012</wp:posOffset>
            </wp:positionH>
            <wp:positionV relativeFrom="paragraph">
              <wp:posOffset>-97006</wp:posOffset>
            </wp:positionV>
            <wp:extent cx="1424940" cy="1089660"/>
            <wp:effectExtent l="0" t="0" r="0" b="2540"/>
            <wp:wrapTight wrapText="bothSides">
              <wp:wrapPolygon edited="0">
                <wp:start x="19059" y="0"/>
                <wp:lineTo x="9048" y="3273"/>
                <wp:lineTo x="4043" y="8056"/>
                <wp:lineTo x="0" y="10070"/>
                <wp:lineTo x="0" y="11329"/>
                <wp:lineTo x="9048" y="16112"/>
                <wp:lineTo x="9241" y="18126"/>
                <wp:lineTo x="13091" y="20140"/>
                <wp:lineTo x="16749" y="20140"/>
                <wp:lineTo x="19059" y="21399"/>
                <wp:lineTo x="19251" y="21399"/>
                <wp:lineTo x="20791" y="21399"/>
                <wp:lineTo x="21369" y="15357"/>
                <wp:lineTo x="21369" y="4783"/>
                <wp:lineTo x="20791" y="0"/>
                <wp:lineTo x="19059" y="0"/>
              </wp:wrapPolygon>
            </wp:wrapTight>
            <wp:docPr id="1483778371" name="Picture 64" descr="A blue lines with a pink circ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78371" name="Picture 64" descr="A blue lines with a pink circl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900"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begin"/>
      </w:r>
      <w:r w:rsidR="007D7900"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instrText xml:space="preserve"> INCLUDEPICTURE "https://lh7-rt.googleusercontent.com/docsz/AD_4nXe3u60Xe2a9KsIKbN2fkSx7S6cdrI1jDL3ak8VtoGIGKn0inny1a_MVP-Nppt2fhTWuzkIhUj42tS0Va8aCMX_kmVLbfZru2adbKHFZ4H7m655xuED9_DXUt-SNfoHvXQnETcpm6p78PdSMeoo43xxzhh552eJXmzz6-ozjg_7_MzG_WKeffsE?key=sbEiycjdocL_gpfEFcYKMA" \* MERGEFORMATINET </w:instrText>
      </w:r>
      <w:r w:rsidR="0000000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separate"/>
      </w:r>
      <w:r w:rsidR="007D7900" w:rsidRPr="00620260">
        <w:rPr>
          <w:rFonts w:ascii="Calibri" w:hAnsi="Calibri" w:cs="Calibri"/>
          <w:b/>
          <w:bCs/>
          <w:color w:val="FF0000"/>
          <w:sz w:val="22"/>
          <w:szCs w:val="22"/>
          <w:bdr w:val="none" w:sz="0" w:space="0" w:color="auto" w:frame="1"/>
        </w:rPr>
        <w:fldChar w:fldCharType="end"/>
      </w:r>
      <w:r w:rsidR="007D7900" w:rsidRPr="00620260">
        <w:rPr>
          <w:rFonts w:ascii="Comic Sans MS" w:hAnsi="Comic Sans MS"/>
        </w:rPr>
        <w:t xml:space="preserve">Find </w:t>
      </w:r>
      <w:r w:rsidR="0011202F" w:rsidRPr="0011202F">
        <w:rPr>
          <w:rFonts w:ascii="Comic Sans MS" w:hAnsi="Comic Sans MS"/>
        </w:rPr>
        <w:t>the value of each variable to the nearest tenth.</w:t>
      </w:r>
    </w:p>
    <w:p w14:paraId="0271C42B" w14:textId="05AE119D" w:rsidR="007D7900" w:rsidRDefault="007D7900" w:rsidP="007D7900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</w:p>
    <w:p w14:paraId="617F4816" w14:textId="31E5BE52" w:rsidR="007D7900" w:rsidRDefault="00D5740F" w:rsidP="007D7900">
      <w:pPr>
        <w:rPr>
          <w:rFonts w:ascii="Comic Sans MS" w:hAnsi="Comic Sans MS"/>
        </w:rPr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"https://lh7-us.googleusercontent.com/docsz/AD_4nXeGVGYzZDvFi_-5sDvZK36_frHvbYhz1dxYOnP7ShW2Lc4HuI01GteyHYyEVUHGHt5rsyQUDEL--cwtnMblg8bHK6xrE724JDxoX11iaZfiZq0ivcJ3WIQ6sTumX0Swnj_oln64DTv3psHU2zSoVmZXJ6Tt3u34_7Ae1tWFgfNtPk9HlU3B6cI?key=Oc747S8zIO2YyojhUYJouw" \* MERGEFORMATINET </w:instrText>
      </w:r>
      <w:r w:rsidR="00000000"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</w:p>
    <w:p w14:paraId="442C63F0" w14:textId="66DE4CF9" w:rsidR="007C7930" w:rsidRPr="00620260" w:rsidRDefault="00B60C70" w:rsidP="005F3842">
      <w:pPr>
        <w:rPr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instrText xml:space="preserve"> INCLUDEPICTURE "https://lh7-us.googleusercontent.com/docsz/AD_4nXd7JoZXey1CsK6NgXM3yXIJUySNqwB4ROCMm3jcBSw5XmLnZSEk8AGK5SSeqZCUu_wZBHGO1E5W9uJ6nsA8nd9sJJJNVTu2gfc6SrzNosfls22RpYSmsq1bApx6bzEP-gWi6AKGAk1iJUKL61Zqrc8O1aV-piMdtkT-DLZF1nmFehb2dj0CP3o?key=t5SPIDmctNhdVWiIksxHwQ" \* MERGEFORMATINET </w:instrText>
      </w:r>
      <w:r w:rsidR="0000000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separate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"https://lh7-us.googleusercontent.com/docsz/AD_4nXf8vLeo_DBkclEZFromxryZa5Gzgd_3p3OEUgYDN9WSDoc6447-6HrrU9pNXflRcaRKyhAtibBVQqKTOdl16Jg6WRr5k5Orcif50kKVMk8AykPh0JQVAVD_RL4Y8ZU14Ej9ZKIfeLUDP-ai6eStgJankZxm2C1KJ-jyggRRPDU9NtvFNfvYPjY?key=XjfrTLH7J8LAE0yyG_Hi0A"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  <w:r w:rsidR="00EF77ED">
        <w:rPr>
          <w:bdr w:val="none" w:sz="0" w:space="0" w:color="auto" w:frame="1"/>
        </w:rPr>
        <w:fldChar w:fldCharType="begin"/>
      </w:r>
      <w:r w:rsidR="00EF77ED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EF77ED">
        <w:rPr>
          <w:bdr w:val="none" w:sz="0" w:space="0" w:color="auto" w:frame="1"/>
        </w:rPr>
        <w:fldChar w:fldCharType="end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5A23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5A2312">
        <w:rPr>
          <w:bdr w:val="none" w:sz="0" w:space="0" w:color="auto" w:frame="1"/>
        </w:rPr>
        <w:fldChar w:fldCharType="begin"/>
      </w:r>
      <w:r w:rsidR="005A2312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5A2312">
        <w:rPr>
          <w:bdr w:val="none" w:sz="0" w:space="0" w:color="auto" w:frame="1"/>
        </w:rPr>
        <w:fldChar w:fldCharType="end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begin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instrText xml:space="preserve"> INCLUDEPICTURE "https://lh7-us.googleusercontent.com/docsz/AD_4nXeGwoXrY280suKBSmC0rbn9fqi4vpQup_DMC61QFJ7vqo75S9zb1feJBiCkpQnYids2S1q4XcAau61L5wYOpBdAWX57nquA28iRew9yZpjY2l4fFy98wcHfjakwkEKDNurV9o2I05Zrh4lxJkjAx-PyolenerFGPN1q17gkLEgRc22bMxLpQQ?key=XjfrTLH7J8LAE0yyG_Hi0A" \* MERGEFORMATINET </w:instrText>
      </w:r>
      <w:r w:rsidR="00000000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separate"/>
      </w:r>
      <w:r w:rsidR="00EF4512">
        <w:rPr>
          <w:rFonts w:ascii="Calibri" w:hAnsi="Calibri" w:cs="Calibri"/>
          <w:b/>
          <w:bCs/>
          <w:color w:val="3366FF"/>
          <w:sz w:val="22"/>
          <w:szCs w:val="22"/>
          <w:bdr w:val="none" w:sz="0" w:space="0" w:color="auto" w:frame="1"/>
        </w:rPr>
        <w:fldChar w:fldCharType="end"/>
      </w:r>
      <w:r w:rsidR="007B4C9E">
        <w:rPr>
          <w:bdr w:val="none" w:sz="0" w:space="0" w:color="auto" w:frame="1"/>
        </w:rPr>
        <w:fldChar w:fldCharType="begin"/>
      </w:r>
      <w:r w:rsidR="007B4C9E">
        <w:rPr>
          <w:bdr w:val="none" w:sz="0" w:space="0" w:color="auto" w:frame="1"/>
        </w:rPr>
        <w:instrText xml:space="preserve"> INCLUDEPICTURE "https://lh7-us.googleusercontent.com/docsz/AD_4nXf2qDXPeQIkJ6dfm2tz_JSbse5KAbHjZwLCUc1WgdzAtyfNuU6G24fc6-PtZzjET0tzZRj1pouvEPXQkBxmC0miVvradxdqe7XF4TnSsjJDH5jVXQ3kQ879flfZWfJYgTvLBg5u0s2fAbEMFzc79FBAs80DjBiD8fY_vo4FSyOgyLHUU3jIMg?key=XjfrTLH7J8LAE0yyG_Hi0A" \* MERGEFORMATINET </w:instrText>
      </w:r>
      <w:r w:rsidR="00000000">
        <w:rPr>
          <w:bdr w:val="none" w:sz="0" w:space="0" w:color="auto" w:frame="1"/>
        </w:rPr>
        <w:fldChar w:fldCharType="separate"/>
      </w:r>
      <w:r w:rsidR="007B4C9E">
        <w:rPr>
          <w:bdr w:val="none" w:sz="0" w:space="0" w:color="auto" w:frame="1"/>
        </w:rPr>
        <w:fldChar w:fldCharType="end"/>
      </w:r>
    </w:p>
    <w:sectPr w:rsidR="007C7930" w:rsidRPr="00620260" w:rsidSect="002F22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1C07" w14:textId="77777777" w:rsidR="001C66A8" w:rsidRDefault="001C66A8" w:rsidP="000E207B">
      <w:r>
        <w:separator/>
      </w:r>
    </w:p>
  </w:endnote>
  <w:endnote w:type="continuationSeparator" w:id="0">
    <w:p w14:paraId="3D04DDB2" w14:textId="77777777" w:rsidR="001C66A8" w:rsidRDefault="001C66A8" w:rsidP="000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C211" w14:textId="77777777" w:rsidR="001C66A8" w:rsidRDefault="001C66A8" w:rsidP="000E207B">
      <w:r>
        <w:separator/>
      </w:r>
    </w:p>
  </w:footnote>
  <w:footnote w:type="continuationSeparator" w:id="0">
    <w:p w14:paraId="49194984" w14:textId="77777777" w:rsidR="001C66A8" w:rsidRDefault="001C66A8" w:rsidP="000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01BA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E161FA3"/>
    <w:multiLevelType w:val="hybridMultilevel"/>
    <w:tmpl w:val="AFCA5EDE"/>
    <w:lvl w:ilvl="0" w:tplc="2EF23E8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253E"/>
    <w:multiLevelType w:val="hybridMultilevel"/>
    <w:tmpl w:val="BF8022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964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7D34"/>
    <w:multiLevelType w:val="hybridMultilevel"/>
    <w:tmpl w:val="BF8022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A405E"/>
    <w:multiLevelType w:val="hybridMultilevel"/>
    <w:tmpl w:val="AFCA5ED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63BD"/>
    <w:multiLevelType w:val="hybridMultilevel"/>
    <w:tmpl w:val="312833D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omic Sans MS" w:hAnsi="Comic Sans M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611CB"/>
    <w:multiLevelType w:val="hybridMultilevel"/>
    <w:tmpl w:val="B8B471BC"/>
    <w:lvl w:ilvl="0" w:tplc="6338BFB2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0DED"/>
    <w:multiLevelType w:val="hybridMultilevel"/>
    <w:tmpl w:val="912E313A"/>
    <w:lvl w:ilvl="0" w:tplc="411C2952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97C80"/>
    <w:multiLevelType w:val="hybridMultilevel"/>
    <w:tmpl w:val="F06E55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B7DB9"/>
    <w:multiLevelType w:val="hybridMultilevel"/>
    <w:tmpl w:val="8D8002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3303"/>
    <w:multiLevelType w:val="hybridMultilevel"/>
    <w:tmpl w:val="E95E7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5F7B"/>
    <w:multiLevelType w:val="hybridMultilevel"/>
    <w:tmpl w:val="AD44A0A0"/>
    <w:lvl w:ilvl="0" w:tplc="CBE0F4BE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04C"/>
    <w:multiLevelType w:val="hybridMultilevel"/>
    <w:tmpl w:val="09E6FE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6D3045"/>
    <w:multiLevelType w:val="hybridMultilevel"/>
    <w:tmpl w:val="312833DC"/>
    <w:lvl w:ilvl="0" w:tplc="1C8C9C5E">
      <w:start w:val="1"/>
      <w:numFmt w:val="decimal"/>
      <w:lvlText w:val="%1)"/>
      <w:lvlJc w:val="left"/>
      <w:pPr>
        <w:ind w:left="63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55D62C37"/>
    <w:multiLevelType w:val="hybridMultilevel"/>
    <w:tmpl w:val="D1507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75549"/>
    <w:multiLevelType w:val="multilevel"/>
    <w:tmpl w:val="503EB180"/>
    <w:lvl w:ilvl="0">
      <w:start w:val="7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40" w:hanging="2520"/>
      </w:pPr>
      <w:rPr>
        <w:rFonts w:hint="default"/>
      </w:rPr>
    </w:lvl>
  </w:abstractNum>
  <w:abstractNum w:abstractNumId="17" w15:restartNumberingAfterBreak="0">
    <w:nsid w:val="660653DA"/>
    <w:multiLevelType w:val="hybridMultilevel"/>
    <w:tmpl w:val="7AE2A89E"/>
    <w:lvl w:ilvl="0" w:tplc="36B63652">
      <w:start w:val="1"/>
      <w:numFmt w:val="decimal"/>
      <w:lvlText w:val="%1)"/>
      <w:lvlJc w:val="left"/>
      <w:pPr>
        <w:ind w:left="-17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8" w15:restartNumberingAfterBreak="0">
    <w:nsid w:val="720502F5"/>
    <w:multiLevelType w:val="hybridMultilevel"/>
    <w:tmpl w:val="F06E555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C4D40"/>
    <w:multiLevelType w:val="hybridMultilevel"/>
    <w:tmpl w:val="F06E555A"/>
    <w:lvl w:ilvl="0" w:tplc="A37C489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D235D"/>
    <w:multiLevelType w:val="hybridMultilevel"/>
    <w:tmpl w:val="8D800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470DB"/>
    <w:multiLevelType w:val="hybridMultilevel"/>
    <w:tmpl w:val="EBB2ABC2"/>
    <w:lvl w:ilvl="0" w:tplc="04047722">
      <w:start w:val="1"/>
      <w:numFmt w:val="decimal"/>
      <w:lvlText w:val="%1)"/>
      <w:lvlJc w:val="left"/>
      <w:pPr>
        <w:ind w:left="343" w:hanging="360"/>
      </w:pPr>
      <w:rPr>
        <w:rFonts w:ascii="Comic Sans MS" w:hAnsi="Comic Sans MS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731389570">
    <w:abstractNumId w:val="1"/>
  </w:num>
  <w:num w:numId="2" w16cid:durableId="786319123">
    <w:abstractNumId w:val="2"/>
  </w:num>
  <w:num w:numId="3" w16cid:durableId="194849094">
    <w:abstractNumId w:val="16"/>
  </w:num>
  <w:num w:numId="4" w16cid:durableId="677385302">
    <w:abstractNumId w:val="12"/>
  </w:num>
  <w:num w:numId="5" w16cid:durableId="873736195">
    <w:abstractNumId w:val="7"/>
  </w:num>
  <w:num w:numId="6" w16cid:durableId="169758510">
    <w:abstractNumId w:val="5"/>
  </w:num>
  <w:num w:numId="7" w16cid:durableId="1948193561">
    <w:abstractNumId w:val="15"/>
  </w:num>
  <w:num w:numId="8" w16cid:durableId="1427380088">
    <w:abstractNumId w:val="14"/>
  </w:num>
  <w:num w:numId="9" w16cid:durableId="93669287">
    <w:abstractNumId w:val="6"/>
  </w:num>
  <w:num w:numId="10" w16cid:durableId="875242922">
    <w:abstractNumId w:val="3"/>
  </w:num>
  <w:num w:numId="11" w16cid:durableId="984703891">
    <w:abstractNumId w:val="19"/>
  </w:num>
  <w:num w:numId="12" w16cid:durableId="247080350">
    <w:abstractNumId w:val="18"/>
  </w:num>
  <w:num w:numId="13" w16cid:durableId="327252402">
    <w:abstractNumId w:val="11"/>
  </w:num>
  <w:num w:numId="14" w16cid:durableId="1859810561">
    <w:abstractNumId w:val="13"/>
  </w:num>
  <w:num w:numId="15" w16cid:durableId="1669137411">
    <w:abstractNumId w:val="8"/>
  </w:num>
  <w:num w:numId="16" w16cid:durableId="1284533809">
    <w:abstractNumId w:val="17"/>
  </w:num>
  <w:num w:numId="17" w16cid:durableId="1585187249">
    <w:abstractNumId w:val="21"/>
  </w:num>
  <w:num w:numId="18" w16cid:durableId="947735171">
    <w:abstractNumId w:val="20"/>
  </w:num>
  <w:num w:numId="19" w16cid:durableId="1788426167">
    <w:abstractNumId w:val="10"/>
  </w:num>
  <w:num w:numId="20" w16cid:durableId="1595824718">
    <w:abstractNumId w:val="0"/>
  </w:num>
  <w:num w:numId="21" w16cid:durableId="328563248">
    <w:abstractNumId w:val="4"/>
  </w:num>
  <w:num w:numId="22" w16cid:durableId="23517304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A1"/>
    <w:rsid w:val="00000FB0"/>
    <w:rsid w:val="000012BB"/>
    <w:rsid w:val="00006057"/>
    <w:rsid w:val="00011E1F"/>
    <w:rsid w:val="00012EDD"/>
    <w:rsid w:val="000132DD"/>
    <w:rsid w:val="00014E41"/>
    <w:rsid w:val="0001621E"/>
    <w:rsid w:val="000168E9"/>
    <w:rsid w:val="00017503"/>
    <w:rsid w:val="00022CD3"/>
    <w:rsid w:val="00022E25"/>
    <w:rsid w:val="00024826"/>
    <w:rsid w:val="000262E1"/>
    <w:rsid w:val="00027E57"/>
    <w:rsid w:val="00032C7A"/>
    <w:rsid w:val="00033D0D"/>
    <w:rsid w:val="0003428F"/>
    <w:rsid w:val="000350B2"/>
    <w:rsid w:val="00036127"/>
    <w:rsid w:val="00037659"/>
    <w:rsid w:val="00044286"/>
    <w:rsid w:val="000453F8"/>
    <w:rsid w:val="00051C22"/>
    <w:rsid w:val="0005793E"/>
    <w:rsid w:val="00061BDD"/>
    <w:rsid w:val="00062487"/>
    <w:rsid w:val="0006341B"/>
    <w:rsid w:val="00067704"/>
    <w:rsid w:val="00070DC4"/>
    <w:rsid w:val="000738A4"/>
    <w:rsid w:val="00075A61"/>
    <w:rsid w:val="00077E81"/>
    <w:rsid w:val="00080A5C"/>
    <w:rsid w:val="000836A6"/>
    <w:rsid w:val="00084292"/>
    <w:rsid w:val="000845C1"/>
    <w:rsid w:val="00086283"/>
    <w:rsid w:val="000864D7"/>
    <w:rsid w:val="00086AB2"/>
    <w:rsid w:val="00090361"/>
    <w:rsid w:val="00090E8C"/>
    <w:rsid w:val="000A2180"/>
    <w:rsid w:val="000A4410"/>
    <w:rsid w:val="000A6F9D"/>
    <w:rsid w:val="000A7865"/>
    <w:rsid w:val="000B20C6"/>
    <w:rsid w:val="000B39E7"/>
    <w:rsid w:val="000B3FC3"/>
    <w:rsid w:val="000B5678"/>
    <w:rsid w:val="000B7339"/>
    <w:rsid w:val="000C2722"/>
    <w:rsid w:val="000C2FDC"/>
    <w:rsid w:val="000C658B"/>
    <w:rsid w:val="000D0FCB"/>
    <w:rsid w:val="000D3CD9"/>
    <w:rsid w:val="000E207B"/>
    <w:rsid w:val="000E2B5C"/>
    <w:rsid w:val="000E4605"/>
    <w:rsid w:val="000F1B43"/>
    <w:rsid w:val="000F3270"/>
    <w:rsid w:val="000F386A"/>
    <w:rsid w:val="000F4280"/>
    <w:rsid w:val="000F71CE"/>
    <w:rsid w:val="000F7F45"/>
    <w:rsid w:val="00100628"/>
    <w:rsid w:val="001010C9"/>
    <w:rsid w:val="0010279B"/>
    <w:rsid w:val="00111BB4"/>
    <w:rsid w:val="0011202F"/>
    <w:rsid w:val="00112540"/>
    <w:rsid w:val="00114724"/>
    <w:rsid w:val="001158D9"/>
    <w:rsid w:val="00121ECD"/>
    <w:rsid w:val="001223F9"/>
    <w:rsid w:val="00123946"/>
    <w:rsid w:val="001246D1"/>
    <w:rsid w:val="00126568"/>
    <w:rsid w:val="00132473"/>
    <w:rsid w:val="00134591"/>
    <w:rsid w:val="00140A2F"/>
    <w:rsid w:val="00140CED"/>
    <w:rsid w:val="0015274A"/>
    <w:rsid w:val="00153BC8"/>
    <w:rsid w:val="001603DA"/>
    <w:rsid w:val="00160A58"/>
    <w:rsid w:val="00161A6D"/>
    <w:rsid w:val="001643F3"/>
    <w:rsid w:val="00167527"/>
    <w:rsid w:val="00172338"/>
    <w:rsid w:val="001808DC"/>
    <w:rsid w:val="001826BF"/>
    <w:rsid w:val="00182DE6"/>
    <w:rsid w:val="00187416"/>
    <w:rsid w:val="00197067"/>
    <w:rsid w:val="001A111F"/>
    <w:rsid w:val="001A12B0"/>
    <w:rsid w:val="001A1B11"/>
    <w:rsid w:val="001A3BEC"/>
    <w:rsid w:val="001A470A"/>
    <w:rsid w:val="001A7260"/>
    <w:rsid w:val="001A7C28"/>
    <w:rsid w:val="001B773C"/>
    <w:rsid w:val="001B7F21"/>
    <w:rsid w:val="001C1315"/>
    <w:rsid w:val="001C2521"/>
    <w:rsid w:val="001C3E20"/>
    <w:rsid w:val="001C5AFF"/>
    <w:rsid w:val="001C66A8"/>
    <w:rsid w:val="001D5A35"/>
    <w:rsid w:val="001D5EF1"/>
    <w:rsid w:val="001E01AE"/>
    <w:rsid w:val="001E39D7"/>
    <w:rsid w:val="001E45C7"/>
    <w:rsid w:val="001E5600"/>
    <w:rsid w:val="001E62AD"/>
    <w:rsid w:val="001F2CA2"/>
    <w:rsid w:val="001F6C7C"/>
    <w:rsid w:val="00200447"/>
    <w:rsid w:val="00201072"/>
    <w:rsid w:val="00201564"/>
    <w:rsid w:val="00203871"/>
    <w:rsid w:val="002044D9"/>
    <w:rsid w:val="00207140"/>
    <w:rsid w:val="0021175F"/>
    <w:rsid w:val="00211C7B"/>
    <w:rsid w:val="0021662F"/>
    <w:rsid w:val="00226832"/>
    <w:rsid w:val="00232C77"/>
    <w:rsid w:val="00236A31"/>
    <w:rsid w:val="002371F1"/>
    <w:rsid w:val="002424DB"/>
    <w:rsid w:val="002433FD"/>
    <w:rsid w:val="00246FB6"/>
    <w:rsid w:val="00247938"/>
    <w:rsid w:val="0025247D"/>
    <w:rsid w:val="00255DFA"/>
    <w:rsid w:val="002577EF"/>
    <w:rsid w:val="00257817"/>
    <w:rsid w:val="002603C7"/>
    <w:rsid w:val="00266027"/>
    <w:rsid w:val="00273222"/>
    <w:rsid w:val="002737F4"/>
    <w:rsid w:val="00273F51"/>
    <w:rsid w:val="00276AB9"/>
    <w:rsid w:val="00277F51"/>
    <w:rsid w:val="00281500"/>
    <w:rsid w:val="00283ADA"/>
    <w:rsid w:val="00286AD2"/>
    <w:rsid w:val="002934E0"/>
    <w:rsid w:val="00294FCD"/>
    <w:rsid w:val="002962AE"/>
    <w:rsid w:val="002A03E8"/>
    <w:rsid w:val="002A3A6E"/>
    <w:rsid w:val="002A6396"/>
    <w:rsid w:val="002A6FBF"/>
    <w:rsid w:val="002C07F3"/>
    <w:rsid w:val="002C2048"/>
    <w:rsid w:val="002C7118"/>
    <w:rsid w:val="002C72BF"/>
    <w:rsid w:val="002D0D35"/>
    <w:rsid w:val="002D4AB4"/>
    <w:rsid w:val="002D5337"/>
    <w:rsid w:val="002D5465"/>
    <w:rsid w:val="002D6142"/>
    <w:rsid w:val="002E009C"/>
    <w:rsid w:val="002E0187"/>
    <w:rsid w:val="002E07A6"/>
    <w:rsid w:val="002E249F"/>
    <w:rsid w:val="002E45BB"/>
    <w:rsid w:val="002E4958"/>
    <w:rsid w:val="002E73F5"/>
    <w:rsid w:val="002F1641"/>
    <w:rsid w:val="002F1A5D"/>
    <w:rsid w:val="002F2257"/>
    <w:rsid w:val="002F3CBD"/>
    <w:rsid w:val="002F47C4"/>
    <w:rsid w:val="00300BA1"/>
    <w:rsid w:val="0030439A"/>
    <w:rsid w:val="0030738D"/>
    <w:rsid w:val="00307DFA"/>
    <w:rsid w:val="00314F7D"/>
    <w:rsid w:val="00315F0F"/>
    <w:rsid w:val="003229C0"/>
    <w:rsid w:val="00323C89"/>
    <w:rsid w:val="0032451C"/>
    <w:rsid w:val="00325B2C"/>
    <w:rsid w:val="0032656A"/>
    <w:rsid w:val="0032719E"/>
    <w:rsid w:val="00327D61"/>
    <w:rsid w:val="00333C89"/>
    <w:rsid w:val="00334B05"/>
    <w:rsid w:val="00336C0E"/>
    <w:rsid w:val="00342617"/>
    <w:rsid w:val="003429B8"/>
    <w:rsid w:val="00351C8F"/>
    <w:rsid w:val="003524A2"/>
    <w:rsid w:val="003524C8"/>
    <w:rsid w:val="003535F3"/>
    <w:rsid w:val="00356CFB"/>
    <w:rsid w:val="00360FA8"/>
    <w:rsid w:val="00364BBE"/>
    <w:rsid w:val="003670B8"/>
    <w:rsid w:val="003709AC"/>
    <w:rsid w:val="00376934"/>
    <w:rsid w:val="00376CC7"/>
    <w:rsid w:val="0037732D"/>
    <w:rsid w:val="00383477"/>
    <w:rsid w:val="003850BE"/>
    <w:rsid w:val="00394424"/>
    <w:rsid w:val="003972A6"/>
    <w:rsid w:val="003A5A50"/>
    <w:rsid w:val="003A6D7F"/>
    <w:rsid w:val="003A758D"/>
    <w:rsid w:val="003A7F9C"/>
    <w:rsid w:val="003B0DF7"/>
    <w:rsid w:val="003B4B24"/>
    <w:rsid w:val="003B4CC9"/>
    <w:rsid w:val="003B5988"/>
    <w:rsid w:val="003C1410"/>
    <w:rsid w:val="003C2CF3"/>
    <w:rsid w:val="003C6BA5"/>
    <w:rsid w:val="003C781C"/>
    <w:rsid w:val="003D0095"/>
    <w:rsid w:val="003D07AD"/>
    <w:rsid w:val="003D2DE8"/>
    <w:rsid w:val="003D39B6"/>
    <w:rsid w:val="003D59FA"/>
    <w:rsid w:val="003E2F0E"/>
    <w:rsid w:val="003E3D8A"/>
    <w:rsid w:val="003E4119"/>
    <w:rsid w:val="003E7D78"/>
    <w:rsid w:val="003F3ACB"/>
    <w:rsid w:val="004014BE"/>
    <w:rsid w:val="00402490"/>
    <w:rsid w:val="00402673"/>
    <w:rsid w:val="00404267"/>
    <w:rsid w:val="00405B0C"/>
    <w:rsid w:val="00416967"/>
    <w:rsid w:val="00424AA6"/>
    <w:rsid w:val="00426313"/>
    <w:rsid w:val="0043121B"/>
    <w:rsid w:val="00433CBA"/>
    <w:rsid w:val="00435A04"/>
    <w:rsid w:val="004371CF"/>
    <w:rsid w:val="00437E6F"/>
    <w:rsid w:val="00440F18"/>
    <w:rsid w:val="004418E9"/>
    <w:rsid w:val="004425E2"/>
    <w:rsid w:val="004427F6"/>
    <w:rsid w:val="00443DD4"/>
    <w:rsid w:val="004454B5"/>
    <w:rsid w:val="00445DC5"/>
    <w:rsid w:val="00446254"/>
    <w:rsid w:val="004473B1"/>
    <w:rsid w:val="00450B60"/>
    <w:rsid w:val="00450DB8"/>
    <w:rsid w:val="004516FD"/>
    <w:rsid w:val="00451C38"/>
    <w:rsid w:val="00452E55"/>
    <w:rsid w:val="00453E9C"/>
    <w:rsid w:val="00454396"/>
    <w:rsid w:val="00456D89"/>
    <w:rsid w:val="0046205A"/>
    <w:rsid w:val="00466394"/>
    <w:rsid w:val="0047184A"/>
    <w:rsid w:val="00475881"/>
    <w:rsid w:val="00476A8B"/>
    <w:rsid w:val="00477849"/>
    <w:rsid w:val="00480078"/>
    <w:rsid w:val="0048587A"/>
    <w:rsid w:val="00490D34"/>
    <w:rsid w:val="00491183"/>
    <w:rsid w:val="00495873"/>
    <w:rsid w:val="004A0691"/>
    <w:rsid w:val="004A13F6"/>
    <w:rsid w:val="004A16C5"/>
    <w:rsid w:val="004A3A7F"/>
    <w:rsid w:val="004A69EA"/>
    <w:rsid w:val="004A7FC8"/>
    <w:rsid w:val="004B03C7"/>
    <w:rsid w:val="004B1FC5"/>
    <w:rsid w:val="004B2122"/>
    <w:rsid w:val="004B5A75"/>
    <w:rsid w:val="004C1071"/>
    <w:rsid w:val="004C2317"/>
    <w:rsid w:val="004C31C8"/>
    <w:rsid w:val="004C645B"/>
    <w:rsid w:val="004C65DC"/>
    <w:rsid w:val="004C66DF"/>
    <w:rsid w:val="004C7F6B"/>
    <w:rsid w:val="004D002D"/>
    <w:rsid w:val="004D1920"/>
    <w:rsid w:val="004D2128"/>
    <w:rsid w:val="004D3518"/>
    <w:rsid w:val="004E0C94"/>
    <w:rsid w:val="004E2C1D"/>
    <w:rsid w:val="004E6538"/>
    <w:rsid w:val="004E68F3"/>
    <w:rsid w:val="004F3DC6"/>
    <w:rsid w:val="00501DD5"/>
    <w:rsid w:val="00502D6C"/>
    <w:rsid w:val="00503EB4"/>
    <w:rsid w:val="00507776"/>
    <w:rsid w:val="00510623"/>
    <w:rsid w:val="00510FAB"/>
    <w:rsid w:val="005110BB"/>
    <w:rsid w:val="005117E5"/>
    <w:rsid w:val="00513D0E"/>
    <w:rsid w:val="00514C48"/>
    <w:rsid w:val="005151FC"/>
    <w:rsid w:val="00515AA5"/>
    <w:rsid w:val="00521BF5"/>
    <w:rsid w:val="00525D85"/>
    <w:rsid w:val="00527490"/>
    <w:rsid w:val="00527A51"/>
    <w:rsid w:val="0053256F"/>
    <w:rsid w:val="005333F3"/>
    <w:rsid w:val="005343D3"/>
    <w:rsid w:val="0053596D"/>
    <w:rsid w:val="005425E0"/>
    <w:rsid w:val="00542C52"/>
    <w:rsid w:val="00542D51"/>
    <w:rsid w:val="00543C37"/>
    <w:rsid w:val="00545707"/>
    <w:rsid w:val="00551B77"/>
    <w:rsid w:val="00552617"/>
    <w:rsid w:val="00553769"/>
    <w:rsid w:val="00553ACD"/>
    <w:rsid w:val="0056233F"/>
    <w:rsid w:val="005647FB"/>
    <w:rsid w:val="005648DB"/>
    <w:rsid w:val="00564AF1"/>
    <w:rsid w:val="00565A5B"/>
    <w:rsid w:val="00567EC8"/>
    <w:rsid w:val="005742A6"/>
    <w:rsid w:val="00575490"/>
    <w:rsid w:val="00575A6F"/>
    <w:rsid w:val="005761CF"/>
    <w:rsid w:val="00577AD8"/>
    <w:rsid w:val="00580567"/>
    <w:rsid w:val="00581CAA"/>
    <w:rsid w:val="00583C75"/>
    <w:rsid w:val="005844F5"/>
    <w:rsid w:val="00586F79"/>
    <w:rsid w:val="0059132D"/>
    <w:rsid w:val="0059477E"/>
    <w:rsid w:val="00595B2C"/>
    <w:rsid w:val="00595F7E"/>
    <w:rsid w:val="005A19B7"/>
    <w:rsid w:val="005A2312"/>
    <w:rsid w:val="005A25D1"/>
    <w:rsid w:val="005A3AA6"/>
    <w:rsid w:val="005B08A4"/>
    <w:rsid w:val="005B1EB6"/>
    <w:rsid w:val="005B40D3"/>
    <w:rsid w:val="005B54F1"/>
    <w:rsid w:val="005B7F96"/>
    <w:rsid w:val="005C0E72"/>
    <w:rsid w:val="005C6795"/>
    <w:rsid w:val="005C7CF5"/>
    <w:rsid w:val="005D07B3"/>
    <w:rsid w:val="005D24C7"/>
    <w:rsid w:val="005D2CA4"/>
    <w:rsid w:val="005D3CE1"/>
    <w:rsid w:val="005D5DBA"/>
    <w:rsid w:val="005D5FE4"/>
    <w:rsid w:val="005D66C0"/>
    <w:rsid w:val="005D6E1F"/>
    <w:rsid w:val="005E1E71"/>
    <w:rsid w:val="005E3B97"/>
    <w:rsid w:val="005E430F"/>
    <w:rsid w:val="005E7B7E"/>
    <w:rsid w:val="005E7BB9"/>
    <w:rsid w:val="005F0529"/>
    <w:rsid w:val="005F0DAB"/>
    <w:rsid w:val="005F1C26"/>
    <w:rsid w:val="005F22BF"/>
    <w:rsid w:val="005F3842"/>
    <w:rsid w:val="005F5CE2"/>
    <w:rsid w:val="005F655B"/>
    <w:rsid w:val="005F71EC"/>
    <w:rsid w:val="00601057"/>
    <w:rsid w:val="00602047"/>
    <w:rsid w:val="006039C5"/>
    <w:rsid w:val="00606D6A"/>
    <w:rsid w:val="006076B9"/>
    <w:rsid w:val="00611C10"/>
    <w:rsid w:val="006201F6"/>
    <w:rsid w:val="00620260"/>
    <w:rsid w:val="006207CA"/>
    <w:rsid w:val="0062326E"/>
    <w:rsid w:val="00627528"/>
    <w:rsid w:val="006313B5"/>
    <w:rsid w:val="00633A0C"/>
    <w:rsid w:val="006364DC"/>
    <w:rsid w:val="00640F54"/>
    <w:rsid w:val="006426BB"/>
    <w:rsid w:val="00650374"/>
    <w:rsid w:val="006503E2"/>
    <w:rsid w:val="006539D0"/>
    <w:rsid w:val="00653CA1"/>
    <w:rsid w:val="006548D4"/>
    <w:rsid w:val="00662B20"/>
    <w:rsid w:val="006719FE"/>
    <w:rsid w:val="00673720"/>
    <w:rsid w:val="00673D19"/>
    <w:rsid w:val="00673F9A"/>
    <w:rsid w:val="00674DC4"/>
    <w:rsid w:val="00680D2B"/>
    <w:rsid w:val="00682F01"/>
    <w:rsid w:val="0068562A"/>
    <w:rsid w:val="00685921"/>
    <w:rsid w:val="006871AB"/>
    <w:rsid w:val="006A14A9"/>
    <w:rsid w:val="006A1641"/>
    <w:rsid w:val="006A20C4"/>
    <w:rsid w:val="006A4C38"/>
    <w:rsid w:val="006A5582"/>
    <w:rsid w:val="006A63C8"/>
    <w:rsid w:val="006B079A"/>
    <w:rsid w:val="006B2932"/>
    <w:rsid w:val="006B603A"/>
    <w:rsid w:val="006C05C8"/>
    <w:rsid w:val="006C3A31"/>
    <w:rsid w:val="006C506B"/>
    <w:rsid w:val="006C660B"/>
    <w:rsid w:val="006C6D2D"/>
    <w:rsid w:val="006C7562"/>
    <w:rsid w:val="006C7BAD"/>
    <w:rsid w:val="006D20A9"/>
    <w:rsid w:val="006D2FC2"/>
    <w:rsid w:val="006D4782"/>
    <w:rsid w:val="006D493C"/>
    <w:rsid w:val="006D60BE"/>
    <w:rsid w:val="006D71A8"/>
    <w:rsid w:val="006D7E15"/>
    <w:rsid w:val="006E43A2"/>
    <w:rsid w:val="006E525C"/>
    <w:rsid w:val="006E5553"/>
    <w:rsid w:val="006F45AC"/>
    <w:rsid w:val="006F4FAC"/>
    <w:rsid w:val="006F7278"/>
    <w:rsid w:val="00700317"/>
    <w:rsid w:val="00702E6C"/>
    <w:rsid w:val="0070346B"/>
    <w:rsid w:val="0071318F"/>
    <w:rsid w:val="00713D7A"/>
    <w:rsid w:val="00714A7B"/>
    <w:rsid w:val="0072075E"/>
    <w:rsid w:val="00724B7C"/>
    <w:rsid w:val="0072512E"/>
    <w:rsid w:val="007269CF"/>
    <w:rsid w:val="00733D6E"/>
    <w:rsid w:val="00734232"/>
    <w:rsid w:val="00734DCE"/>
    <w:rsid w:val="007367AA"/>
    <w:rsid w:val="007423CD"/>
    <w:rsid w:val="007426E9"/>
    <w:rsid w:val="00742F29"/>
    <w:rsid w:val="00747F2A"/>
    <w:rsid w:val="007509D5"/>
    <w:rsid w:val="007511A9"/>
    <w:rsid w:val="0075193A"/>
    <w:rsid w:val="00754BA4"/>
    <w:rsid w:val="007573A6"/>
    <w:rsid w:val="00760820"/>
    <w:rsid w:val="00762F94"/>
    <w:rsid w:val="007645B2"/>
    <w:rsid w:val="00765A53"/>
    <w:rsid w:val="00771CDC"/>
    <w:rsid w:val="0077735D"/>
    <w:rsid w:val="00780A15"/>
    <w:rsid w:val="00781036"/>
    <w:rsid w:val="00785432"/>
    <w:rsid w:val="00785B36"/>
    <w:rsid w:val="00786E7D"/>
    <w:rsid w:val="007873D0"/>
    <w:rsid w:val="00790125"/>
    <w:rsid w:val="0079014C"/>
    <w:rsid w:val="00790FB7"/>
    <w:rsid w:val="007913A9"/>
    <w:rsid w:val="00791887"/>
    <w:rsid w:val="007918DE"/>
    <w:rsid w:val="00791CF4"/>
    <w:rsid w:val="007922B9"/>
    <w:rsid w:val="007943CA"/>
    <w:rsid w:val="00797D04"/>
    <w:rsid w:val="007A1CD4"/>
    <w:rsid w:val="007A483A"/>
    <w:rsid w:val="007B10CE"/>
    <w:rsid w:val="007B1760"/>
    <w:rsid w:val="007B2F29"/>
    <w:rsid w:val="007B3F34"/>
    <w:rsid w:val="007B4C9E"/>
    <w:rsid w:val="007B51E9"/>
    <w:rsid w:val="007B5D76"/>
    <w:rsid w:val="007B7676"/>
    <w:rsid w:val="007C22B7"/>
    <w:rsid w:val="007C4FB6"/>
    <w:rsid w:val="007C56B4"/>
    <w:rsid w:val="007C59D2"/>
    <w:rsid w:val="007C6A68"/>
    <w:rsid w:val="007C7930"/>
    <w:rsid w:val="007D35D4"/>
    <w:rsid w:val="007D76AE"/>
    <w:rsid w:val="007D7900"/>
    <w:rsid w:val="007E7B1D"/>
    <w:rsid w:val="007F0E9E"/>
    <w:rsid w:val="007F25CF"/>
    <w:rsid w:val="007F2E0D"/>
    <w:rsid w:val="007F5CEA"/>
    <w:rsid w:val="007F6DFE"/>
    <w:rsid w:val="007F7D38"/>
    <w:rsid w:val="00803745"/>
    <w:rsid w:val="0080679E"/>
    <w:rsid w:val="00812CA4"/>
    <w:rsid w:val="00813DEB"/>
    <w:rsid w:val="00814B04"/>
    <w:rsid w:val="008217FA"/>
    <w:rsid w:val="00825047"/>
    <w:rsid w:val="008265AE"/>
    <w:rsid w:val="0083287A"/>
    <w:rsid w:val="00833C03"/>
    <w:rsid w:val="00841D4C"/>
    <w:rsid w:val="0084263B"/>
    <w:rsid w:val="00843115"/>
    <w:rsid w:val="00846006"/>
    <w:rsid w:val="008501C7"/>
    <w:rsid w:val="00851A10"/>
    <w:rsid w:val="008527D1"/>
    <w:rsid w:val="00853D85"/>
    <w:rsid w:val="00856EE2"/>
    <w:rsid w:val="0086032E"/>
    <w:rsid w:val="00861C0F"/>
    <w:rsid w:val="00862D9B"/>
    <w:rsid w:val="00863C09"/>
    <w:rsid w:val="008640AA"/>
    <w:rsid w:val="00865D0D"/>
    <w:rsid w:val="0087386E"/>
    <w:rsid w:val="0087394A"/>
    <w:rsid w:val="00881F01"/>
    <w:rsid w:val="00884983"/>
    <w:rsid w:val="00885FE2"/>
    <w:rsid w:val="0088693A"/>
    <w:rsid w:val="00891F37"/>
    <w:rsid w:val="00892501"/>
    <w:rsid w:val="0089433C"/>
    <w:rsid w:val="00894352"/>
    <w:rsid w:val="0089463B"/>
    <w:rsid w:val="008A0BFC"/>
    <w:rsid w:val="008A55BD"/>
    <w:rsid w:val="008A55DF"/>
    <w:rsid w:val="008A5921"/>
    <w:rsid w:val="008A601D"/>
    <w:rsid w:val="008A63B2"/>
    <w:rsid w:val="008B3F33"/>
    <w:rsid w:val="008B7479"/>
    <w:rsid w:val="008C1912"/>
    <w:rsid w:val="008C2D45"/>
    <w:rsid w:val="008C3045"/>
    <w:rsid w:val="008C4011"/>
    <w:rsid w:val="008C497B"/>
    <w:rsid w:val="008C56FC"/>
    <w:rsid w:val="008C6532"/>
    <w:rsid w:val="008D1D36"/>
    <w:rsid w:val="008D6BEC"/>
    <w:rsid w:val="008E20C0"/>
    <w:rsid w:val="008E4736"/>
    <w:rsid w:val="008E4F52"/>
    <w:rsid w:val="008E510E"/>
    <w:rsid w:val="008E60BA"/>
    <w:rsid w:val="008F1CB4"/>
    <w:rsid w:val="008F313E"/>
    <w:rsid w:val="008F369F"/>
    <w:rsid w:val="008F5414"/>
    <w:rsid w:val="008F66D6"/>
    <w:rsid w:val="00901E3F"/>
    <w:rsid w:val="00904B78"/>
    <w:rsid w:val="00911EF0"/>
    <w:rsid w:val="0091462B"/>
    <w:rsid w:val="00914A3F"/>
    <w:rsid w:val="009150B9"/>
    <w:rsid w:val="00917DE4"/>
    <w:rsid w:val="0092101D"/>
    <w:rsid w:val="009211E1"/>
    <w:rsid w:val="00923BF2"/>
    <w:rsid w:val="00924B85"/>
    <w:rsid w:val="00924BB7"/>
    <w:rsid w:val="009257FA"/>
    <w:rsid w:val="00926988"/>
    <w:rsid w:val="00933689"/>
    <w:rsid w:val="00936FB6"/>
    <w:rsid w:val="00941669"/>
    <w:rsid w:val="009417A4"/>
    <w:rsid w:val="00942D29"/>
    <w:rsid w:val="0094387C"/>
    <w:rsid w:val="00944453"/>
    <w:rsid w:val="00950448"/>
    <w:rsid w:val="00955EE1"/>
    <w:rsid w:val="00960826"/>
    <w:rsid w:val="00962326"/>
    <w:rsid w:val="00964979"/>
    <w:rsid w:val="00965016"/>
    <w:rsid w:val="009730A0"/>
    <w:rsid w:val="00974105"/>
    <w:rsid w:val="00976761"/>
    <w:rsid w:val="009805F7"/>
    <w:rsid w:val="00980E5B"/>
    <w:rsid w:val="0098106F"/>
    <w:rsid w:val="00983454"/>
    <w:rsid w:val="009870DB"/>
    <w:rsid w:val="00990B9F"/>
    <w:rsid w:val="0099189F"/>
    <w:rsid w:val="00991D55"/>
    <w:rsid w:val="0099358B"/>
    <w:rsid w:val="00994C95"/>
    <w:rsid w:val="00995B97"/>
    <w:rsid w:val="009979C9"/>
    <w:rsid w:val="009A2113"/>
    <w:rsid w:val="009A252C"/>
    <w:rsid w:val="009A26F0"/>
    <w:rsid w:val="009A6DAA"/>
    <w:rsid w:val="009B3EF8"/>
    <w:rsid w:val="009C5430"/>
    <w:rsid w:val="009C5CCC"/>
    <w:rsid w:val="009C6B99"/>
    <w:rsid w:val="009D0390"/>
    <w:rsid w:val="009D0632"/>
    <w:rsid w:val="009D0746"/>
    <w:rsid w:val="009D365A"/>
    <w:rsid w:val="009D7585"/>
    <w:rsid w:val="009D76C8"/>
    <w:rsid w:val="009E10DF"/>
    <w:rsid w:val="009E325B"/>
    <w:rsid w:val="009E73BC"/>
    <w:rsid w:val="009F2845"/>
    <w:rsid w:val="009F39A5"/>
    <w:rsid w:val="009F3D3E"/>
    <w:rsid w:val="009F40D1"/>
    <w:rsid w:val="009F42F3"/>
    <w:rsid w:val="009F5063"/>
    <w:rsid w:val="009F5E61"/>
    <w:rsid w:val="00A009AF"/>
    <w:rsid w:val="00A01707"/>
    <w:rsid w:val="00A03187"/>
    <w:rsid w:val="00A033B8"/>
    <w:rsid w:val="00A03EDB"/>
    <w:rsid w:val="00A04112"/>
    <w:rsid w:val="00A042AF"/>
    <w:rsid w:val="00A05457"/>
    <w:rsid w:val="00A07767"/>
    <w:rsid w:val="00A07DB3"/>
    <w:rsid w:val="00A1038F"/>
    <w:rsid w:val="00A106B8"/>
    <w:rsid w:val="00A12ADB"/>
    <w:rsid w:val="00A12E4D"/>
    <w:rsid w:val="00A15ABB"/>
    <w:rsid w:val="00A15B9A"/>
    <w:rsid w:val="00A177E9"/>
    <w:rsid w:val="00A21D87"/>
    <w:rsid w:val="00A23E3E"/>
    <w:rsid w:val="00A24169"/>
    <w:rsid w:val="00A257C9"/>
    <w:rsid w:val="00A2789C"/>
    <w:rsid w:val="00A33D1F"/>
    <w:rsid w:val="00A40304"/>
    <w:rsid w:val="00A432B8"/>
    <w:rsid w:val="00A452E0"/>
    <w:rsid w:val="00A4533A"/>
    <w:rsid w:val="00A4676E"/>
    <w:rsid w:val="00A51F6D"/>
    <w:rsid w:val="00A540F5"/>
    <w:rsid w:val="00A54F1F"/>
    <w:rsid w:val="00A5697B"/>
    <w:rsid w:val="00A577F0"/>
    <w:rsid w:val="00A62127"/>
    <w:rsid w:val="00A6413F"/>
    <w:rsid w:val="00A652C1"/>
    <w:rsid w:val="00A65E67"/>
    <w:rsid w:val="00A704E3"/>
    <w:rsid w:val="00A71B6C"/>
    <w:rsid w:val="00A7252B"/>
    <w:rsid w:val="00A73386"/>
    <w:rsid w:val="00A76215"/>
    <w:rsid w:val="00A773E3"/>
    <w:rsid w:val="00A81044"/>
    <w:rsid w:val="00A86330"/>
    <w:rsid w:val="00A86371"/>
    <w:rsid w:val="00A867BD"/>
    <w:rsid w:val="00A91383"/>
    <w:rsid w:val="00A91A74"/>
    <w:rsid w:val="00A95923"/>
    <w:rsid w:val="00A971DA"/>
    <w:rsid w:val="00AA2095"/>
    <w:rsid w:val="00AA31D3"/>
    <w:rsid w:val="00AA4427"/>
    <w:rsid w:val="00AA4EC3"/>
    <w:rsid w:val="00AA5586"/>
    <w:rsid w:val="00AA7283"/>
    <w:rsid w:val="00AA76CA"/>
    <w:rsid w:val="00AB28F5"/>
    <w:rsid w:val="00AB32F2"/>
    <w:rsid w:val="00AB701B"/>
    <w:rsid w:val="00AC4AF1"/>
    <w:rsid w:val="00AD0C51"/>
    <w:rsid w:val="00AD109A"/>
    <w:rsid w:val="00AD7EE4"/>
    <w:rsid w:val="00AE04D8"/>
    <w:rsid w:val="00AE0849"/>
    <w:rsid w:val="00AE0E15"/>
    <w:rsid w:val="00AE0EFD"/>
    <w:rsid w:val="00AE207D"/>
    <w:rsid w:val="00AE4D32"/>
    <w:rsid w:val="00AF0D8B"/>
    <w:rsid w:val="00AF1B70"/>
    <w:rsid w:val="00AF59B0"/>
    <w:rsid w:val="00AF6015"/>
    <w:rsid w:val="00AF6400"/>
    <w:rsid w:val="00B03F2A"/>
    <w:rsid w:val="00B04370"/>
    <w:rsid w:val="00B06739"/>
    <w:rsid w:val="00B0701F"/>
    <w:rsid w:val="00B12057"/>
    <w:rsid w:val="00B140A9"/>
    <w:rsid w:val="00B16CE3"/>
    <w:rsid w:val="00B16D54"/>
    <w:rsid w:val="00B17918"/>
    <w:rsid w:val="00B20453"/>
    <w:rsid w:val="00B2106F"/>
    <w:rsid w:val="00B23D39"/>
    <w:rsid w:val="00B2718D"/>
    <w:rsid w:val="00B32B33"/>
    <w:rsid w:val="00B33132"/>
    <w:rsid w:val="00B34B31"/>
    <w:rsid w:val="00B36547"/>
    <w:rsid w:val="00B37287"/>
    <w:rsid w:val="00B43E65"/>
    <w:rsid w:val="00B473CC"/>
    <w:rsid w:val="00B476D7"/>
    <w:rsid w:val="00B4798C"/>
    <w:rsid w:val="00B507ED"/>
    <w:rsid w:val="00B52C42"/>
    <w:rsid w:val="00B548A9"/>
    <w:rsid w:val="00B60C70"/>
    <w:rsid w:val="00B613BB"/>
    <w:rsid w:val="00B64F78"/>
    <w:rsid w:val="00B65C48"/>
    <w:rsid w:val="00B70504"/>
    <w:rsid w:val="00B72A68"/>
    <w:rsid w:val="00B75B34"/>
    <w:rsid w:val="00B82252"/>
    <w:rsid w:val="00B82B93"/>
    <w:rsid w:val="00B8465F"/>
    <w:rsid w:val="00B87E65"/>
    <w:rsid w:val="00B937E8"/>
    <w:rsid w:val="00B9675E"/>
    <w:rsid w:val="00BA48C6"/>
    <w:rsid w:val="00BA6B02"/>
    <w:rsid w:val="00BB62FA"/>
    <w:rsid w:val="00BC3855"/>
    <w:rsid w:val="00BC599E"/>
    <w:rsid w:val="00BC6D82"/>
    <w:rsid w:val="00BC7106"/>
    <w:rsid w:val="00BD0056"/>
    <w:rsid w:val="00BD122D"/>
    <w:rsid w:val="00BD3C46"/>
    <w:rsid w:val="00BD4808"/>
    <w:rsid w:val="00BE35C8"/>
    <w:rsid w:val="00BE7B6C"/>
    <w:rsid w:val="00BF15C6"/>
    <w:rsid w:val="00BF2582"/>
    <w:rsid w:val="00BF5840"/>
    <w:rsid w:val="00BF61A0"/>
    <w:rsid w:val="00BF6217"/>
    <w:rsid w:val="00BF7620"/>
    <w:rsid w:val="00C02BD8"/>
    <w:rsid w:val="00C05209"/>
    <w:rsid w:val="00C06F88"/>
    <w:rsid w:val="00C07AEF"/>
    <w:rsid w:val="00C11C91"/>
    <w:rsid w:val="00C13C1D"/>
    <w:rsid w:val="00C1585B"/>
    <w:rsid w:val="00C17707"/>
    <w:rsid w:val="00C21559"/>
    <w:rsid w:val="00C2271A"/>
    <w:rsid w:val="00C247FB"/>
    <w:rsid w:val="00C27EC6"/>
    <w:rsid w:val="00C30397"/>
    <w:rsid w:val="00C33380"/>
    <w:rsid w:val="00C33A9D"/>
    <w:rsid w:val="00C346F8"/>
    <w:rsid w:val="00C35E16"/>
    <w:rsid w:val="00C42F6D"/>
    <w:rsid w:val="00C454CE"/>
    <w:rsid w:val="00C454E5"/>
    <w:rsid w:val="00C47C3B"/>
    <w:rsid w:val="00C50187"/>
    <w:rsid w:val="00C5053C"/>
    <w:rsid w:val="00C57029"/>
    <w:rsid w:val="00C60527"/>
    <w:rsid w:val="00C610BB"/>
    <w:rsid w:val="00C62088"/>
    <w:rsid w:val="00C644AB"/>
    <w:rsid w:val="00C65089"/>
    <w:rsid w:val="00C65BF1"/>
    <w:rsid w:val="00C65E4C"/>
    <w:rsid w:val="00C67F62"/>
    <w:rsid w:val="00C70FD5"/>
    <w:rsid w:val="00C75DCF"/>
    <w:rsid w:val="00C778BA"/>
    <w:rsid w:val="00C8145A"/>
    <w:rsid w:val="00C8381D"/>
    <w:rsid w:val="00C855FA"/>
    <w:rsid w:val="00C86C59"/>
    <w:rsid w:val="00C95E1F"/>
    <w:rsid w:val="00C962EC"/>
    <w:rsid w:val="00CA1DD1"/>
    <w:rsid w:val="00CA210D"/>
    <w:rsid w:val="00CA58B2"/>
    <w:rsid w:val="00CA69ED"/>
    <w:rsid w:val="00CB209C"/>
    <w:rsid w:val="00CB434F"/>
    <w:rsid w:val="00CC1A26"/>
    <w:rsid w:val="00CC1C88"/>
    <w:rsid w:val="00CC368E"/>
    <w:rsid w:val="00CD1AA2"/>
    <w:rsid w:val="00CD2152"/>
    <w:rsid w:val="00CD34AB"/>
    <w:rsid w:val="00CD371D"/>
    <w:rsid w:val="00CD62E0"/>
    <w:rsid w:val="00CE11FB"/>
    <w:rsid w:val="00CE288A"/>
    <w:rsid w:val="00CE30CC"/>
    <w:rsid w:val="00CE44B6"/>
    <w:rsid w:val="00CE4E09"/>
    <w:rsid w:val="00CE4E70"/>
    <w:rsid w:val="00CE6B58"/>
    <w:rsid w:val="00CF0E3D"/>
    <w:rsid w:val="00CF3B2C"/>
    <w:rsid w:val="00D0516E"/>
    <w:rsid w:val="00D12539"/>
    <w:rsid w:val="00D16138"/>
    <w:rsid w:val="00D1691F"/>
    <w:rsid w:val="00D21E74"/>
    <w:rsid w:val="00D3797D"/>
    <w:rsid w:val="00D420D9"/>
    <w:rsid w:val="00D4574D"/>
    <w:rsid w:val="00D53936"/>
    <w:rsid w:val="00D544DF"/>
    <w:rsid w:val="00D54F18"/>
    <w:rsid w:val="00D56187"/>
    <w:rsid w:val="00D5740F"/>
    <w:rsid w:val="00D57CEE"/>
    <w:rsid w:val="00D61A8A"/>
    <w:rsid w:val="00D627DB"/>
    <w:rsid w:val="00D63686"/>
    <w:rsid w:val="00D637CE"/>
    <w:rsid w:val="00D6433F"/>
    <w:rsid w:val="00D67754"/>
    <w:rsid w:val="00D701B5"/>
    <w:rsid w:val="00D70D96"/>
    <w:rsid w:val="00D72260"/>
    <w:rsid w:val="00D80F23"/>
    <w:rsid w:val="00D86F73"/>
    <w:rsid w:val="00D879C1"/>
    <w:rsid w:val="00D90578"/>
    <w:rsid w:val="00D92265"/>
    <w:rsid w:val="00D92ECB"/>
    <w:rsid w:val="00D94550"/>
    <w:rsid w:val="00D966BE"/>
    <w:rsid w:val="00DA071A"/>
    <w:rsid w:val="00DA1126"/>
    <w:rsid w:val="00DA2AD3"/>
    <w:rsid w:val="00DA6210"/>
    <w:rsid w:val="00DA7387"/>
    <w:rsid w:val="00DB09CE"/>
    <w:rsid w:val="00DB1B73"/>
    <w:rsid w:val="00DB216D"/>
    <w:rsid w:val="00DB31BF"/>
    <w:rsid w:val="00DB3810"/>
    <w:rsid w:val="00DB42A0"/>
    <w:rsid w:val="00DB59A9"/>
    <w:rsid w:val="00DB658B"/>
    <w:rsid w:val="00DB78F7"/>
    <w:rsid w:val="00DB7C17"/>
    <w:rsid w:val="00DC0BD3"/>
    <w:rsid w:val="00DC1F3C"/>
    <w:rsid w:val="00DC2C43"/>
    <w:rsid w:val="00DC5E49"/>
    <w:rsid w:val="00DC6B0D"/>
    <w:rsid w:val="00DD0E5B"/>
    <w:rsid w:val="00DD1079"/>
    <w:rsid w:val="00DD6131"/>
    <w:rsid w:val="00DE037A"/>
    <w:rsid w:val="00DE40ED"/>
    <w:rsid w:val="00DE43A1"/>
    <w:rsid w:val="00DF0FA5"/>
    <w:rsid w:val="00DF3290"/>
    <w:rsid w:val="00DF3556"/>
    <w:rsid w:val="00DF572C"/>
    <w:rsid w:val="00DF6E43"/>
    <w:rsid w:val="00E000AF"/>
    <w:rsid w:val="00E02BAF"/>
    <w:rsid w:val="00E1139B"/>
    <w:rsid w:val="00E14AC2"/>
    <w:rsid w:val="00E15A07"/>
    <w:rsid w:val="00E22E6D"/>
    <w:rsid w:val="00E23618"/>
    <w:rsid w:val="00E24977"/>
    <w:rsid w:val="00E25493"/>
    <w:rsid w:val="00E3099F"/>
    <w:rsid w:val="00E326F0"/>
    <w:rsid w:val="00E353CD"/>
    <w:rsid w:val="00E410C7"/>
    <w:rsid w:val="00E41882"/>
    <w:rsid w:val="00E4378B"/>
    <w:rsid w:val="00E46157"/>
    <w:rsid w:val="00E475CA"/>
    <w:rsid w:val="00E5078B"/>
    <w:rsid w:val="00E51569"/>
    <w:rsid w:val="00E51990"/>
    <w:rsid w:val="00E52577"/>
    <w:rsid w:val="00E53B51"/>
    <w:rsid w:val="00E54448"/>
    <w:rsid w:val="00E56AE0"/>
    <w:rsid w:val="00E57768"/>
    <w:rsid w:val="00E623B6"/>
    <w:rsid w:val="00E63E79"/>
    <w:rsid w:val="00E64B5D"/>
    <w:rsid w:val="00E67C29"/>
    <w:rsid w:val="00E71726"/>
    <w:rsid w:val="00E722CB"/>
    <w:rsid w:val="00E72590"/>
    <w:rsid w:val="00E831AD"/>
    <w:rsid w:val="00E84D39"/>
    <w:rsid w:val="00E8572B"/>
    <w:rsid w:val="00E86160"/>
    <w:rsid w:val="00E9479E"/>
    <w:rsid w:val="00E950E7"/>
    <w:rsid w:val="00E968E1"/>
    <w:rsid w:val="00EA0557"/>
    <w:rsid w:val="00EA1453"/>
    <w:rsid w:val="00EA2844"/>
    <w:rsid w:val="00EA4AFD"/>
    <w:rsid w:val="00EA5B66"/>
    <w:rsid w:val="00EA5BB0"/>
    <w:rsid w:val="00EA75FE"/>
    <w:rsid w:val="00EB7F74"/>
    <w:rsid w:val="00EC0165"/>
    <w:rsid w:val="00EC2DA7"/>
    <w:rsid w:val="00EC3BBD"/>
    <w:rsid w:val="00EC4A13"/>
    <w:rsid w:val="00EC4E43"/>
    <w:rsid w:val="00EC5E92"/>
    <w:rsid w:val="00ED12DD"/>
    <w:rsid w:val="00ED37FD"/>
    <w:rsid w:val="00ED4BFE"/>
    <w:rsid w:val="00ED6132"/>
    <w:rsid w:val="00ED61D8"/>
    <w:rsid w:val="00ED6408"/>
    <w:rsid w:val="00EE2249"/>
    <w:rsid w:val="00EE229B"/>
    <w:rsid w:val="00EE3945"/>
    <w:rsid w:val="00EE491D"/>
    <w:rsid w:val="00EE5195"/>
    <w:rsid w:val="00EE7FAF"/>
    <w:rsid w:val="00EF0AE2"/>
    <w:rsid w:val="00EF22DB"/>
    <w:rsid w:val="00EF30C7"/>
    <w:rsid w:val="00EF3CD6"/>
    <w:rsid w:val="00EF4512"/>
    <w:rsid w:val="00EF4D6C"/>
    <w:rsid w:val="00EF616E"/>
    <w:rsid w:val="00EF77ED"/>
    <w:rsid w:val="00EF7E99"/>
    <w:rsid w:val="00F04130"/>
    <w:rsid w:val="00F05143"/>
    <w:rsid w:val="00F1189B"/>
    <w:rsid w:val="00F128FE"/>
    <w:rsid w:val="00F12B01"/>
    <w:rsid w:val="00F157A6"/>
    <w:rsid w:val="00F17352"/>
    <w:rsid w:val="00F21933"/>
    <w:rsid w:val="00F23C9B"/>
    <w:rsid w:val="00F246CE"/>
    <w:rsid w:val="00F33EA2"/>
    <w:rsid w:val="00F43D6D"/>
    <w:rsid w:val="00F4487F"/>
    <w:rsid w:val="00F4554B"/>
    <w:rsid w:val="00F534A2"/>
    <w:rsid w:val="00F53ED5"/>
    <w:rsid w:val="00F55994"/>
    <w:rsid w:val="00F562D5"/>
    <w:rsid w:val="00F61E82"/>
    <w:rsid w:val="00F62DAD"/>
    <w:rsid w:val="00F62DFE"/>
    <w:rsid w:val="00F64FD6"/>
    <w:rsid w:val="00F71958"/>
    <w:rsid w:val="00F72559"/>
    <w:rsid w:val="00F72A7B"/>
    <w:rsid w:val="00F80E63"/>
    <w:rsid w:val="00F81FE0"/>
    <w:rsid w:val="00F858FF"/>
    <w:rsid w:val="00F86029"/>
    <w:rsid w:val="00F87E33"/>
    <w:rsid w:val="00F92697"/>
    <w:rsid w:val="00F945D5"/>
    <w:rsid w:val="00F94E1E"/>
    <w:rsid w:val="00F96C2F"/>
    <w:rsid w:val="00FA4C0E"/>
    <w:rsid w:val="00FA4C1A"/>
    <w:rsid w:val="00FB77F1"/>
    <w:rsid w:val="00FC3EBB"/>
    <w:rsid w:val="00FC737A"/>
    <w:rsid w:val="00FC7A6B"/>
    <w:rsid w:val="00FD6A19"/>
    <w:rsid w:val="00FE003E"/>
    <w:rsid w:val="00FE755A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5D95"/>
  <w15:chartTrackingRefBased/>
  <w15:docId w15:val="{7205F73D-24E0-B448-B250-CE65A64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F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7252B"/>
    <w:rPr>
      <w:color w:val="808080"/>
    </w:rPr>
  </w:style>
  <w:style w:type="paragraph" w:styleId="ListParagraph">
    <w:name w:val="List Paragraph"/>
    <w:basedOn w:val="Normal"/>
    <w:uiPriority w:val="34"/>
    <w:qFormat/>
    <w:rsid w:val="006C05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0BA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00BA1"/>
  </w:style>
  <w:style w:type="paragraph" w:styleId="Header">
    <w:name w:val="header"/>
    <w:basedOn w:val="Normal"/>
    <w:link w:val="Head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7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7B"/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733D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381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4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8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56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17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lensipad/Library/Group%20Containers/UBF8T346G9.Office/User%20Content.localized/Templates.localized/Opener&amp;ExitSl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Opener&amp;ExitSlip.dotx</Template>
  <TotalTime>39</TotalTime>
  <Pages>6</Pages>
  <Words>5428</Words>
  <Characters>30943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Jaylen's iPad</dc:creator>
  <cp:keywords/>
  <cp:lastModifiedBy>Jaylen Conley</cp:lastModifiedBy>
  <cp:revision>61</cp:revision>
  <cp:lastPrinted>2024-08-08T02:25:00Z</cp:lastPrinted>
  <dcterms:created xsi:type="dcterms:W3CDTF">2024-07-22T16:55:00Z</dcterms:created>
  <dcterms:modified xsi:type="dcterms:W3CDTF">2024-08-08T02:25:00Z</dcterms:modified>
</cp:coreProperties>
</file>