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50FD254B" w:rsidR="00A40304" w:rsidRPr="00920B70" w:rsidRDefault="00F246CE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781036">
        <w:rPr>
          <w:rFonts w:ascii="Comic Sans MS" w:hAnsi="Comic Sans MS"/>
        </w:rPr>
        <w:t xml:space="preserve">1 </w:t>
      </w:r>
      <w:r w:rsidR="00A40304">
        <w:rPr>
          <w:rFonts w:ascii="Comic Sans MS" w:hAnsi="Comic Sans MS"/>
        </w:rPr>
        <w:t>Opener</w:t>
      </w:r>
      <w:r w:rsidR="00D10915">
        <w:rPr>
          <w:rFonts w:ascii="Comic Sans MS" w:hAnsi="Comic Sans MS"/>
        </w:rPr>
        <w:t xml:space="preserve"> - </w:t>
      </w:r>
      <w:r>
        <w:rPr>
          <w:rFonts w:ascii="Comic Sans MS" w:hAnsi="Comic Sans MS"/>
        </w:rPr>
        <w:t>Angles of Polygons</w:t>
      </w:r>
    </w:p>
    <w:p w14:paraId="6AD4352A" w14:textId="3EE823DA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10390BE" w14:textId="318998DD" w:rsidR="00B87E65" w:rsidRPr="005B7F96" w:rsidRDefault="000A4410" w:rsidP="005B7F96">
      <w:pPr>
        <w:pStyle w:val="ListParagraph"/>
        <w:numPr>
          <w:ilvl w:val="0"/>
          <w:numId w:val="41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5B7F96">
        <w:rPr>
          <w:rFonts w:ascii="Comic Sans MS" w:hAnsi="Comic Sans MS"/>
        </w:rPr>
        <w:t xml:space="preserve">Find </w:t>
      </w:r>
      <w:r w:rsidR="00965016" w:rsidRPr="005B7F96">
        <w:rPr>
          <w:rFonts w:ascii="Comic Sans MS" w:hAnsi="Comic Sans MS"/>
        </w:rPr>
        <w:t>the</w:t>
      </w:r>
      <w:r w:rsidRPr="005B7F96">
        <w:rPr>
          <w:rFonts w:ascii="Comic Sans MS" w:hAnsi="Comic Sans MS"/>
        </w:rPr>
        <w:t xml:space="preserve"> measure</w:t>
      </w:r>
      <w:r w:rsidR="00965016" w:rsidRPr="005B7F96">
        <w:rPr>
          <w:rFonts w:ascii="Comic Sans MS" w:hAnsi="Comic Sans MS"/>
        </w:rPr>
        <w:t xml:space="preserve"> of each </w:t>
      </w:r>
      <w:r w:rsidR="00F94E1E" w:rsidRPr="005B7F96">
        <w:rPr>
          <w:rFonts w:ascii="Comic Sans MS" w:hAnsi="Comic Sans MS"/>
        </w:rPr>
        <w:t>interior angle.</w:t>
      </w:r>
    </w:p>
    <w:p w14:paraId="4A0857FB" w14:textId="3A5BC2D5" w:rsidR="00B87E65" w:rsidRDefault="00D420D9" w:rsidP="003709AC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</w:p>
    <w:p w14:paraId="2C279E1A" w14:textId="4F3AC44D" w:rsidR="00B87E65" w:rsidRDefault="007922B9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4544" behindDoc="1" locked="0" layoutInCell="1" allowOverlap="1" wp14:anchorId="7F0CB89B" wp14:editId="6DDEB3CD">
            <wp:simplePos x="0" y="0"/>
            <wp:positionH relativeFrom="column">
              <wp:posOffset>-81280</wp:posOffset>
            </wp:positionH>
            <wp:positionV relativeFrom="paragraph">
              <wp:posOffset>70485</wp:posOffset>
            </wp:positionV>
            <wp:extent cx="1221105" cy="1093470"/>
            <wp:effectExtent l="0" t="0" r="0" b="0"/>
            <wp:wrapTight wrapText="bothSides">
              <wp:wrapPolygon edited="0">
                <wp:start x="11457" y="0"/>
                <wp:lineTo x="11008" y="0"/>
                <wp:lineTo x="7189" y="3763"/>
                <wp:lineTo x="0" y="8028"/>
                <wp:lineTo x="0" y="9282"/>
                <wp:lineTo x="2920" y="12042"/>
                <wp:lineTo x="6739" y="20070"/>
                <wp:lineTo x="6515" y="21324"/>
                <wp:lineTo x="8312" y="21324"/>
                <wp:lineTo x="8537" y="20070"/>
                <wp:lineTo x="19994" y="17812"/>
                <wp:lineTo x="21117" y="16307"/>
                <wp:lineTo x="19769" y="16056"/>
                <wp:lineTo x="20443" y="12042"/>
                <wp:lineTo x="21342" y="10537"/>
                <wp:lineTo x="21342" y="9533"/>
                <wp:lineTo x="18871" y="8028"/>
                <wp:lineTo x="14602" y="4014"/>
                <wp:lineTo x="12356" y="0"/>
                <wp:lineTo x="11457" y="0"/>
              </wp:wrapPolygon>
            </wp:wrapTight>
            <wp:docPr id="254609781" name="Picture 1" descr="A blue hexag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09781" name="Picture 1" descr="A blue hexagon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AC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 w:rsidR="003709AC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"https://lh7-us.googleusercontent.com/docsz/AD_4nXc8RjCKz3rOhXFmq76PLJZUrrYmyc_b6MA-ySglV9wZW6JeLY0iUt59IcdWi1lBvMgyAhXfL1jynCpGdkDWmwgQkBwZdeavD8xrfNZ67kVew70icUWy2BSySu9-pn-hnbUDOfdqP_7R2Cn4Pf9yzXAFMzEmYXyA1cbCUplq_hbhT_PTgaX6imk?key=A1Txx7QIkcX2NQjuTFcDSg"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 w:rsidR="003709AC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 w:rsidR="003709AC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88D5B99" w14:textId="15A526C5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EA6A0D8" w14:textId="160101C7" w:rsidR="00B87E65" w:rsidRDefault="00E475C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"https://lh7-us.googleusercontent.com/docsz/AD_4nXez43oW9fP1Jejcm6x3Uie_mWcr2aaowsdIVxZScE2psGq6ur6SlDWga0Hp-4iR9VEBgDU_TOk3Xya5y530UJk2dnmIIGqtdGVuTHP7-OrdkuqBG6CWNvor4j744St4Jcf6liTrYUkL0oMBSkPsoWCVHMWReaJy0ew-C2aVfoWyZ3lmT_5Aorc?key=_ey3HaSXuhE3HjaJKuwN9A"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93C18AA" w14:textId="61130EB9" w:rsidR="00B87E65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"https://lh7-us.googleusercontent.com/docsz/AD_4nXcFIeJApzo4JYdyEdQ-UPQqAn80LvfEnqjSPcGAHs2GBJhhaeEnVpSlM7bY9t-Pi__LDhQ8WT-tpAoYfeX3qHuzGktRnU1WJxmeeM82BN3gxbjqEuaVIH8tBESlv-29RBE413Z1Jx8K0r6MeBRj5JmreIemAUeD8TccBvu6u8Zobm8ythLTqLc?key=_ey3HaSXuhE3HjaJKuwN9A"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416DB65" w14:textId="4077D444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2E85FE11" w14:textId="7D4B5CF9" w:rsidR="0075193A" w:rsidRDefault="007922B9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"https://lh7-us.googleusercontent.com/docsz/AD_4nXejy8YnVxTmtzkRTG0QgKT7fPHZoon6jLNKkGdJg3YYi7M2rH4_xwEP9_45o0PUaMVEFwnAWHZxDG3WQcJdLZGJrdAJRM2_r2ob-rtkjeHqf6VKvvXY4a699PrzkD0DGFBNewsUgcQGGyUhqWr4iyudR92J9e7V7Q1GHaevRldrJMQJE01Oxg?key=j1XInK8qF2RL0QzxXqy2dw"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C814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C814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"https://lh7-us.googleusercontent.com/docsz/AD_4nXcseM_O5Zcv3tn0g2YJ-L-4c7eBWODFCOYj55OfwI6GsJnt2M3BNoWJzeQyE0-MOL1DfU_ox15JB7Bqfy79v4Mvvr6CvXj7tbzH5o0OmjXLDB04I9NdXhihaDYB_ZgpVYPf8JqmT0NNXVNp4Zj2RbOMPmdCIRrFD7JfRB2_Ryx1CEnPiUrI148?key=_ey3HaSXuhE3HjaJKuwN9A"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C8145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E7587C6" w14:textId="01D21D3E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6270838" w14:textId="65534E17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48FE359" w14:textId="3B9739B0" w:rsidR="005B7F96" w:rsidRPr="005B7F96" w:rsidRDefault="00D3797D" w:rsidP="005B7F96">
      <w:pPr>
        <w:pStyle w:val="ListParagraph"/>
        <w:numPr>
          <w:ilvl w:val="0"/>
          <w:numId w:val="41"/>
        </w:numPr>
        <w:ind w:right="3240"/>
        <w:rPr>
          <w:rFonts w:ascii="Comic Sans MS" w:hAnsi="Comic Sans MS" w:cs="Calibri"/>
          <w:color w:val="000000"/>
          <w:sz w:val="22"/>
          <w:szCs w:val="22"/>
        </w:rPr>
      </w:pPr>
      <w:r w:rsidRPr="005B7F96">
        <w:rPr>
          <w:rFonts w:ascii="Comic Sans MS" w:hAnsi="Comic Sans MS" w:cs="Calibri"/>
          <w:color w:val="000000"/>
          <w:sz w:val="22"/>
          <w:szCs w:val="22"/>
        </w:rPr>
        <w:t xml:space="preserve">The measure of an interior angle of a regular polygon is given. </w:t>
      </w:r>
    </w:p>
    <w:p w14:paraId="41D0DBC1" w14:textId="7D669C87" w:rsidR="00D3797D" w:rsidRPr="00BD122D" w:rsidRDefault="00D3797D" w:rsidP="00D3797D">
      <w:pPr>
        <w:ind w:right="3240"/>
        <w:rPr>
          <w:rFonts w:ascii="Comic Sans MS" w:hAnsi="Comic Sans MS" w:cs="Calibri"/>
          <w:color w:val="000000"/>
          <w:sz w:val="22"/>
          <w:szCs w:val="22"/>
        </w:rPr>
      </w:pPr>
      <w:r w:rsidRPr="00BD122D">
        <w:rPr>
          <w:rFonts w:ascii="Comic Sans MS" w:hAnsi="Comic Sans MS" w:cs="Calibri"/>
          <w:color w:val="000000"/>
          <w:sz w:val="22"/>
          <w:szCs w:val="22"/>
        </w:rPr>
        <w:t>Find the</w:t>
      </w:r>
      <w:r w:rsidR="005B7F96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BD122D">
        <w:rPr>
          <w:rFonts w:ascii="Comic Sans MS" w:hAnsi="Comic Sans MS" w:cs="Calibri"/>
          <w:color w:val="000000"/>
          <w:sz w:val="22"/>
          <w:szCs w:val="22"/>
        </w:rPr>
        <w:t>number of sides in the polygon.</w:t>
      </w:r>
    </w:p>
    <w:p w14:paraId="0DEBBFE0" w14:textId="77777777" w:rsidR="00D3797D" w:rsidRDefault="00D3797D" w:rsidP="00D3797D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70C928F3" w14:textId="77777777" w:rsidR="00D3797D" w:rsidRDefault="00D3797D" w:rsidP="00D3797D">
      <w:pPr>
        <w:pStyle w:val="NormalWeb"/>
        <w:spacing w:before="0" w:beforeAutospacing="0" w:after="0" w:afterAutospacing="0"/>
        <w:ind w:right="1260"/>
      </w:pPr>
      <w:r>
        <w:rPr>
          <w:rFonts w:ascii="Calibri" w:hAnsi="Calibri" w:cs="Calibri"/>
          <w:color w:val="000000"/>
          <w:sz w:val="22"/>
          <w:szCs w:val="22"/>
        </w:rPr>
        <w:t>162°   </w:t>
      </w:r>
    </w:p>
    <w:p w14:paraId="55AB96CC" w14:textId="77777777" w:rsidR="00D3797D" w:rsidRDefault="00D3797D" w:rsidP="00D3797D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48B44DE5" w14:textId="511E92F0" w:rsidR="00BA48C6" w:rsidRPr="005B7F96" w:rsidRDefault="00542C52" w:rsidP="005B7F96">
      <w:pPr>
        <w:pStyle w:val="ListParagraph"/>
        <w:numPr>
          <w:ilvl w:val="0"/>
          <w:numId w:val="41"/>
        </w:numPr>
        <w:ind w:right="3240"/>
        <w:rPr>
          <w:rFonts w:ascii="Comic Sans MS" w:hAnsi="Comic Sans MS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5568" behindDoc="1" locked="0" layoutInCell="1" allowOverlap="1" wp14:anchorId="2E2EBEDB" wp14:editId="72D198C5">
            <wp:simplePos x="0" y="0"/>
            <wp:positionH relativeFrom="column">
              <wp:posOffset>5396529</wp:posOffset>
            </wp:positionH>
            <wp:positionV relativeFrom="paragraph">
              <wp:posOffset>103356</wp:posOffset>
            </wp:positionV>
            <wp:extent cx="1100455" cy="1084580"/>
            <wp:effectExtent l="0" t="0" r="4445" b="0"/>
            <wp:wrapTight wrapText="bothSides">
              <wp:wrapPolygon edited="0">
                <wp:start x="10719" y="0"/>
                <wp:lineTo x="6731" y="4047"/>
                <wp:lineTo x="0" y="5311"/>
                <wp:lineTo x="0" y="6829"/>
                <wp:lineTo x="249" y="8094"/>
                <wp:lineTo x="3739" y="16187"/>
                <wp:lineTo x="0" y="17958"/>
                <wp:lineTo x="0" y="19981"/>
                <wp:lineTo x="14458" y="20234"/>
                <wp:lineTo x="14957" y="21246"/>
                <wp:lineTo x="16203" y="21246"/>
                <wp:lineTo x="16452" y="21246"/>
                <wp:lineTo x="16203" y="16187"/>
                <wp:lineTo x="21438" y="15934"/>
                <wp:lineTo x="21438" y="14164"/>
                <wp:lineTo x="17450" y="12141"/>
                <wp:lineTo x="11218" y="4047"/>
                <wp:lineTo x="16452" y="3541"/>
                <wp:lineTo x="16702" y="2023"/>
                <wp:lineTo x="12713" y="0"/>
                <wp:lineTo x="10719" y="0"/>
              </wp:wrapPolygon>
            </wp:wrapTight>
            <wp:docPr id="2097193938" name="Picture 2" descr="A blue lines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93938" name="Picture 2" descr="A blue lines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E65" w:rsidRPr="005B7F96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AF1B70" w:rsidRPr="005B7F96">
        <w:rPr>
          <w:rFonts w:ascii="Comic Sans MS" w:hAnsi="Comic Sans MS" w:cs="Calibri"/>
          <w:color w:val="000000"/>
          <w:sz w:val="22"/>
          <w:szCs w:val="22"/>
        </w:rPr>
        <w:t xml:space="preserve">Find the value of x in each diagram. </w:t>
      </w:r>
      <w:r w:rsidR="006C6D2D"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6C6D2D"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6C6D2D"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3A94CD" w14:textId="5C80B7F8" w:rsidR="005B40D3" w:rsidRDefault="005B7F96" w:rsidP="006D493C">
      <w:pPr>
        <w:ind w:right="3240"/>
        <w:rPr>
          <w:rFonts w:ascii="Comic Sans MS" w:hAnsi="Comic Sans MS" w:cs="Calibri"/>
          <w:color w:val="00000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"https://lh7-us.googleusercontent.com/docsz/AD_4nXciNAqV6N-qj6hcG4YDCGVJVlQLLuV8_azhnfyvLh2hjhA3T1nRj-JGAbZxXngzbVgtKzDvKrQx9DhSa2XonvgLFP4bj1t4Kx4rHCW5PYvr287QVsda06T4kT4phcA8GssdVmnSzOOBQZIcyPp_CapJ6gjlmQLOg__y6rzHyzH-jBqwQopCqg?key=j1XInK8qF2RL0QzxXqy2dw"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E3B3B3D" w14:textId="168DD8A2" w:rsidR="00BA48C6" w:rsidRPr="00D16138" w:rsidRDefault="00BA48C6" w:rsidP="006D493C">
      <w:pPr>
        <w:ind w:right="3240"/>
        <w:rPr>
          <w:rFonts w:ascii="Comic Sans MS" w:hAnsi="Comic Sans MS" w:cs="Calibri"/>
          <w:color w:val="000000"/>
        </w:rPr>
      </w:pPr>
    </w:p>
    <w:p w14:paraId="5F83BEF7" w14:textId="2C8B52BF" w:rsidR="00307DFA" w:rsidRDefault="009C6B99" w:rsidP="00A40304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C648DD6" w14:textId="77777777" w:rsidR="009C6B99" w:rsidRDefault="009C6B99" w:rsidP="00A40304">
      <w:pPr>
        <w:rPr>
          <w:rFonts w:ascii="Comic Sans MS" w:hAnsi="Comic Sans MS"/>
        </w:rPr>
      </w:pPr>
    </w:p>
    <w:p w14:paraId="24311ED5" w14:textId="77777777" w:rsidR="009C6B99" w:rsidRDefault="009C6B99" w:rsidP="00A40304">
      <w:pPr>
        <w:rPr>
          <w:rFonts w:ascii="Comic Sans MS" w:hAnsi="Comic Sans MS"/>
        </w:rPr>
      </w:pPr>
    </w:p>
    <w:p w14:paraId="7CBE748F" w14:textId="7076FC87" w:rsidR="00300BA1" w:rsidRPr="00920B70" w:rsidRDefault="00F246CE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300BA1">
        <w:rPr>
          <w:rFonts w:ascii="Comic Sans MS" w:hAnsi="Comic Sans MS"/>
        </w:rPr>
        <w:t>1 Exit Slip</w:t>
      </w:r>
      <w:r w:rsidR="00D10915">
        <w:rPr>
          <w:rFonts w:ascii="Comic Sans MS" w:hAnsi="Comic Sans MS"/>
        </w:rPr>
        <w:t xml:space="preserve"> -</w:t>
      </w:r>
      <w:r w:rsidR="00300BA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Angles of Polygons</w:t>
      </w:r>
    </w:p>
    <w:p w14:paraId="318A9EE4" w14:textId="580CAD58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2231647A" w14:textId="1A02D9B9" w:rsidR="005B7F96" w:rsidRDefault="006C7BAD" w:rsidP="0056233F">
      <w:pPr>
        <w:pStyle w:val="ListParagraph"/>
        <w:numPr>
          <w:ilvl w:val="0"/>
          <w:numId w:val="42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9664" behindDoc="1" locked="0" layoutInCell="1" allowOverlap="1" wp14:anchorId="5092E5F4" wp14:editId="593F7753">
            <wp:simplePos x="0" y="0"/>
            <wp:positionH relativeFrom="column">
              <wp:posOffset>-125730</wp:posOffset>
            </wp:positionH>
            <wp:positionV relativeFrom="paragraph">
              <wp:posOffset>382905</wp:posOffset>
            </wp:positionV>
            <wp:extent cx="1676400" cy="1200785"/>
            <wp:effectExtent l="0" t="0" r="0" b="5715"/>
            <wp:wrapTight wrapText="bothSides">
              <wp:wrapPolygon edited="0">
                <wp:start x="0" y="0"/>
                <wp:lineTo x="0" y="2056"/>
                <wp:lineTo x="491" y="3884"/>
                <wp:lineTo x="6382" y="18504"/>
                <wp:lineTo x="6545" y="21474"/>
                <wp:lineTo x="21436" y="21474"/>
                <wp:lineTo x="21436" y="19190"/>
                <wp:lineTo x="15218" y="3884"/>
                <wp:lineTo x="14400" y="0"/>
                <wp:lineTo x="0" y="0"/>
              </wp:wrapPolygon>
            </wp:wrapTight>
            <wp:docPr id="1447742792" name="Picture 4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742792" name="Picture 4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F96" w:rsidRPr="005B7F96">
        <w:rPr>
          <w:rFonts w:ascii="Comic Sans MS" w:hAnsi="Comic Sans MS"/>
        </w:rPr>
        <w:t>Find the measure of each interior angle.</w:t>
      </w:r>
      <w:r w:rsidR="005B7F96">
        <w:rPr>
          <w:rFonts w:ascii="Calibri" w:hAnsi="Calibri" w:cs="Calibri"/>
          <w:color w:val="000000"/>
          <w:sz w:val="22"/>
          <w:szCs w:val="22"/>
        </w:rPr>
        <w:tab/>
      </w:r>
      <w:r w:rsidR="005B7F96">
        <w:rPr>
          <w:rFonts w:ascii="Calibri" w:hAnsi="Calibri" w:cs="Calibri"/>
          <w:color w:val="000000"/>
          <w:sz w:val="22"/>
          <w:szCs w:val="22"/>
        </w:rPr>
        <w:tab/>
      </w:r>
      <w:r w:rsidR="005B7F96">
        <w:rPr>
          <w:rFonts w:ascii="Calibri" w:hAnsi="Calibri" w:cs="Calibri"/>
          <w:color w:val="000000"/>
          <w:sz w:val="22"/>
          <w:szCs w:val="22"/>
        </w:rPr>
        <w:tab/>
      </w:r>
      <w:r w:rsidR="005B7F96">
        <w:rPr>
          <w:rFonts w:ascii="Calibri" w:hAnsi="Calibri" w:cs="Calibri"/>
          <w:color w:val="000000"/>
          <w:sz w:val="22"/>
          <w:szCs w:val="22"/>
        </w:rPr>
        <w:tab/>
      </w:r>
      <w:r w:rsidR="005B7F96">
        <w:rPr>
          <w:rFonts w:ascii="Calibri" w:hAnsi="Calibri" w:cs="Calibri"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5B7F96">
        <w:rPr>
          <w:rFonts w:ascii="Calibri" w:hAnsi="Calibri" w:cs="Calibri"/>
          <w:i/>
          <w:iCs/>
          <w:color w:val="000000"/>
          <w:sz w:val="22"/>
          <w:szCs w:val="22"/>
        </w:rPr>
        <w:tab/>
      </w:r>
    </w:p>
    <w:p w14:paraId="5BE84E85" w14:textId="46147615" w:rsidR="005B7F96" w:rsidRDefault="008E510E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"https://lh7-us.googleusercontent.com/docsz/AD_4nXfKZzdwCcN1rIZE26Urel8VcpTQsTjnXZ3X1xLn0I3ts_OrOWpiYTX9LbWIKQUpMCX5BzU1abaNVJtHklZ9NASVMRfc-cvGf1ah2q7So-4_NPyhqJIdy6tSHo41tIoGb8fY_DvfeLyAx_hJUbWFVMEICkI7C_x_7fX_XeVl5W_L8Tjan3CQr4g?key=j1XInK8qF2RL0QzxXqy2dw"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5B7F96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 w:rsidR="005B7F96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"https://lh7-us.googleusercontent.com/docsz/AD_4nXc8RjCKz3rOhXFmq76PLJZUrrYmyc_b6MA-ySglV9wZW6JeLY0iUt59IcdWi1lBvMgyAhXfL1jynCpGdkDWmwgQkBwZdeavD8xrfNZ67kVew70icUWy2BSySu9-pn-hnbUDOfdqP_7R2Cn4Pf9yzXAFMzEmYXyA1cbCUplq_hbhT_PTgaX6imk?key=A1Txx7QIkcX2NQjuTFcDSg"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 w:rsidR="005B7F96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 w:rsidR="005B7F96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7A1938FA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4ABC7E8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"https://lh7-us.googleusercontent.com/docsz/AD_4nXez43oW9fP1Jejcm6x3Uie_mWcr2aaowsdIVxZScE2psGq6ur6SlDWga0Hp-4iR9VEBgDU_TOk3Xya5y530UJk2dnmIIGqtdGVuTHP7-OrdkuqBG6CWNvor4j744St4Jcf6liTrYUkL0oMBSkPsoWCVHMWReaJy0ew-C2aVfoWyZ3lmT_5Aorc?key=_ey3HaSXuhE3HjaJKuwN9A"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D20D723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"https://lh7-us.googleusercontent.com/docsz/AD_4nXcFIeJApzo4JYdyEdQ-UPQqAn80LvfEnqjSPcGAHs2GBJhhaeEnVpSlM7bY9t-Pi__LDhQ8WT-tpAoYfeX3qHuzGktRnU1WJxmeeM82BN3gxbjqEuaVIH8tBESlv-29RBE413Z1Jx8K0r6MeBRj5JmreIemAUeD8TccBvu6u8Zobm8ythLTqLc?key=_ey3HaSXuhE3HjaJKuwN9A"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FEA3AF9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47E53374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"https://lh7-us.googleusercontent.com/docsz/AD_4nXejy8YnVxTmtzkRTG0QgKT7fPHZoon6jLNKkGdJg3YYi7M2rH4_xwEP9_45o0PUaMVEFwnAWHZxDG3WQcJdLZGJrdAJRM2_r2ob-rtkjeHqf6VKvvXY4a699PrzkD0DGFBNewsUgcQGGyUhqWr4iyudR92J9e7V7Q1GHaevRldrJMQJE01Oxg?key=j1XInK8qF2RL0QzxXqy2dw"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"https://lh7-us.googleusercontent.com/docsz/AD_4nXcseM_O5Zcv3tn0g2YJ-L-4c7eBWODFCOYj55OfwI6GsJnt2M3BNoWJzeQyE0-MOL1DfU_ox15JB7Bqfy79v4Mvvr6CvXj7tbzH5o0OmjXLDB04I9NdXhihaDYB_ZgpVYPf8JqmT0NNXVNp4Zj2RbOMPmdCIRrFD7JfRB2_Ryx1CEnPiUrI148?key=_ey3HaSXuhE3HjaJKuwN9A"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EF3D08B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2A943173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239D129" w14:textId="77777777" w:rsidR="005B7F96" w:rsidRPr="005B7F96" w:rsidRDefault="005B7F96" w:rsidP="005B7F96">
      <w:pPr>
        <w:pStyle w:val="ListParagraph"/>
        <w:numPr>
          <w:ilvl w:val="0"/>
          <w:numId w:val="42"/>
        </w:numPr>
        <w:ind w:right="3240"/>
        <w:rPr>
          <w:rFonts w:ascii="Comic Sans MS" w:hAnsi="Comic Sans MS" w:cs="Calibri"/>
          <w:color w:val="000000"/>
          <w:sz w:val="22"/>
          <w:szCs w:val="22"/>
        </w:rPr>
      </w:pPr>
      <w:r w:rsidRPr="005B7F96">
        <w:rPr>
          <w:rFonts w:ascii="Comic Sans MS" w:hAnsi="Comic Sans MS" w:cs="Calibri"/>
          <w:color w:val="000000"/>
          <w:sz w:val="22"/>
          <w:szCs w:val="22"/>
        </w:rPr>
        <w:t xml:space="preserve">The measure of an interior angle of a regular polygon is given. </w:t>
      </w:r>
    </w:p>
    <w:p w14:paraId="4F19D734" w14:textId="77777777" w:rsidR="005B7F96" w:rsidRPr="00BD122D" w:rsidRDefault="005B7F96" w:rsidP="005B7F96">
      <w:pPr>
        <w:ind w:right="3240"/>
        <w:rPr>
          <w:rFonts w:ascii="Comic Sans MS" w:hAnsi="Comic Sans MS" w:cs="Calibri"/>
          <w:color w:val="000000"/>
          <w:sz w:val="22"/>
          <w:szCs w:val="22"/>
        </w:rPr>
      </w:pPr>
      <w:r w:rsidRPr="00BD122D">
        <w:rPr>
          <w:rFonts w:ascii="Comic Sans MS" w:hAnsi="Comic Sans MS" w:cs="Calibri"/>
          <w:color w:val="000000"/>
          <w:sz w:val="22"/>
          <w:szCs w:val="22"/>
        </w:rPr>
        <w:t>Find the</w:t>
      </w:r>
      <w:r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Pr="00BD122D">
        <w:rPr>
          <w:rFonts w:ascii="Comic Sans MS" w:hAnsi="Comic Sans MS" w:cs="Calibri"/>
          <w:color w:val="000000"/>
          <w:sz w:val="22"/>
          <w:szCs w:val="22"/>
        </w:rPr>
        <w:t>number of sides in the polygon.</w:t>
      </w:r>
    </w:p>
    <w:p w14:paraId="2D61C068" w14:textId="77777777" w:rsidR="005B7F96" w:rsidRDefault="005B7F96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61FDEB7" w14:textId="7A372580" w:rsidR="005B7F96" w:rsidRDefault="00627528" w:rsidP="005B7F96">
      <w:pPr>
        <w:ind w:right="324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90° </w:t>
      </w:r>
      <w:r>
        <w:rPr>
          <w:rFonts w:ascii="Calibri" w:hAnsi="Calibri" w:cs="Calibri"/>
          <w:color w:val="FF0000"/>
          <w:sz w:val="22"/>
          <w:szCs w:val="22"/>
        </w:rPr>
        <w:t> </w:t>
      </w:r>
    </w:p>
    <w:p w14:paraId="49083CA5" w14:textId="2C9D6139" w:rsidR="00627528" w:rsidRDefault="00627528" w:rsidP="005B7F96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7FAFE413" w14:textId="2FA12F9C" w:rsidR="005B7F96" w:rsidRPr="005B7F96" w:rsidRDefault="005B7F96" w:rsidP="005B7F96">
      <w:pPr>
        <w:pStyle w:val="ListParagraph"/>
        <w:numPr>
          <w:ilvl w:val="0"/>
          <w:numId w:val="42"/>
        </w:numPr>
        <w:ind w:right="3240"/>
        <w:rPr>
          <w:rFonts w:ascii="Comic Sans MS" w:hAnsi="Comic Sans MS" w:cs="Calibri"/>
          <w:color w:val="000000"/>
          <w:sz w:val="22"/>
          <w:szCs w:val="22"/>
        </w:rPr>
      </w:pPr>
      <w:r w:rsidRPr="005B7F96">
        <w:rPr>
          <w:rFonts w:ascii="Comic Sans MS" w:hAnsi="Comic Sans MS" w:cs="Calibri"/>
          <w:color w:val="000000"/>
          <w:sz w:val="22"/>
          <w:szCs w:val="22"/>
        </w:rPr>
        <w:t xml:space="preserve"> Find the value of x in each diagram. </w:t>
      </w:r>
      <w:r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B7F96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CDA5B0" w14:textId="2366E186" w:rsidR="005B7F96" w:rsidRDefault="00542C52" w:rsidP="005B7F96">
      <w:pPr>
        <w:ind w:right="3240"/>
        <w:rPr>
          <w:rFonts w:ascii="Comic Sans MS" w:hAnsi="Comic Sans MS" w:cs="Calibri"/>
          <w:color w:val="00000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"https://lh7-us.googleusercontent.com/docsz/AD_4nXclZLmaApWANJPC-MT5ZPdWWCye89mXPx2Kvap-8I9z3nX2iWisUiOaobd9IR-9BTzzxRP0Cwj9iYQcrandvI5Ryj-Y9TPuRvgtDfRWJz6tihaKtktjjZfnTZan57JNHvC2Bdn_-12zXbBjWbtJoWZ5Ense2jZb_pOUGH8okCaSeyQ9PNWWaVg?key=j1XInK8qF2RL0QzxXqy2dw"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5B7F96">
        <w:rPr>
          <w:bdr w:val="none" w:sz="0" w:space="0" w:color="auto" w:frame="1"/>
        </w:rPr>
        <w:fldChar w:fldCharType="begin"/>
      </w:r>
      <w:r w:rsidR="005B7F96">
        <w:rPr>
          <w:bdr w:val="none" w:sz="0" w:space="0" w:color="auto" w:frame="1"/>
        </w:rPr>
        <w:instrText xml:space="preserve"> INCLUDEPICTURE "https://lh7-us.googleusercontent.com/docsz/AD_4nXciNAqV6N-qj6hcG4YDCGVJVlQLLuV8_azhnfyvLh2hjhA3T1nRj-JGAbZxXngzbVgtKzDvKrQx9DhSa2XonvgLFP4bj1t4Kx4rHCW5PYvr287QVsda06T4kT4phcA8GssdVmnSzOOBQZIcyPp_CapJ6gjlmQLOg__y6rzHyzH-jBqwQopCqg?key=j1XInK8qF2RL0QzxXqy2dw"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 w:rsidR="005B7F96">
        <w:rPr>
          <w:bdr w:val="none" w:sz="0" w:space="0" w:color="auto" w:frame="1"/>
        </w:rPr>
        <w:fldChar w:fldCharType="end"/>
      </w:r>
    </w:p>
    <w:p w14:paraId="015A234A" w14:textId="3CE6884E" w:rsidR="005B7F96" w:rsidRPr="00D16138" w:rsidRDefault="006C7BAD" w:rsidP="005B7F96">
      <w:pPr>
        <w:ind w:right="3240"/>
        <w:rPr>
          <w:rFonts w:ascii="Comic Sans MS" w:hAnsi="Comic Sans MS" w:cs="Calibri"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8640" behindDoc="1" locked="0" layoutInCell="1" allowOverlap="1" wp14:anchorId="1CEE3850" wp14:editId="127CCFE0">
            <wp:simplePos x="0" y="0"/>
            <wp:positionH relativeFrom="column">
              <wp:posOffset>5351332</wp:posOffset>
            </wp:positionH>
            <wp:positionV relativeFrom="paragraph">
              <wp:posOffset>-63015</wp:posOffset>
            </wp:positionV>
            <wp:extent cx="1173480" cy="1168400"/>
            <wp:effectExtent l="0" t="0" r="0" b="0"/>
            <wp:wrapTight wrapText="bothSides">
              <wp:wrapPolygon edited="0">
                <wp:start x="0" y="0"/>
                <wp:lineTo x="0" y="1409"/>
                <wp:lineTo x="1636" y="3757"/>
                <wp:lineTo x="2571" y="3757"/>
                <wp:lineTo x="0" y="18783"/>
                <wp:lineTo x="0" y="21365"/>
                <wp:lineTo x="935" y="21365"/>
                <wp:lineTo x="1169" y="21365"/>
                <wp:lineTo x="2104" y="18783"/>
                <wp:lineTo x="8883" y="18783"/>
                <wp:lineTo x="21273" y="16435"/>
                <wp:lineTo x="21273" y="13852"/>
                <wp:lineTo x="16831" y="11270"/>
                <wp:lineTo x="21039" y="704"/>
                <wp:lineTo x="19636" y="470"/>
                <wp:lineTo x="2104" y="0"/>
                <wp:lineTo x="0" y="0"/>
              </wp:wrapPolygon>
            </wp:wrapTight>
            <wp:docPr id="291341873" name="Picture 3" descr="A blue lines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41873" name="Picture 3" descr="A blue lines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872E5" w14:textId="53178BED" w:rsidR="005B7F96" w:rsidRDefault="005B7F96" w:rsidP="005B7F96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12CB10E" w14:textId="09A3B975" w:rsidR="005B7F96" w:rsidRDefault="005B7F96" w:rsidP="005B7F96">
      <w:pPr>
        <w:rPr>
          <w:rFonts w:ascii="Comic Sans MS" w:hAnsi="Comic Sans MS"/>
        </w:rPr>
      </w:pPr>
    </w:p>
    <w:p w14:paraId="73F44D9A" w14:textId="173F2DA9" w:rsidR="009C6B99" w:rsidRDefault="009C6B99" w:rsidP="009C6B99">
      <w:pPr>
        <w:ind w:right="3240"/>
        <w:rPr>
          <w:rFonts w:ascii="Comic Sans MS" w:hAnsi="Comic Sans MS" w:cs="Calibri"/>
          <w:color w:val="000000"/>
        </w:rPr>
      </w:pPr>
    </w:p>
    <w:p w14:paraId="5E1798A3" w14:textId="77777777" w:rsidR="00542C52" w:rsidRDefault="00542C52" w:rsidP="009C6B99">
      <w:pPr>
        <w:rPr>
          <w:rFonts w:ascii="Comic Sans MS" w:hAnsi="Comic Sans MS"/>
        </w:rPr>
      </w:pPr>
    </w:p>
    <w:p w14:paraId="206BE2E3" w14:textId="20AAFA56" w:rsidR="00A40304" w:rsidRPr="00920B70" w:rsidRDefault="00F246CE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7-</w:t>
      </w:r>
      <w:r w:rsidR="00781036">
        <w:rPr>
          <w:rFonts w:ascii="Comic Sans MS" w:hAnsi="Comic Sans MS"/>
        </w:rPr>
        <w:t xml:space="preserve">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CA69ED">
        <w:rPr>
          <w:rFonts w:ascii="Comic Sans MS" w:hAnsi="Comic Sans MS"/>
        </w:rPr>
        <w:t>Parallelograms</w:t>
      </w:r>
    </w:p>
    <w:p w14:paraId="029FAAA9" w14:textId="448B41FE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175AF91C" w14:textId="0DDAB9A5" w:rsidR="0021662F" w:rsidRDefault="00E71726" w:rsidP="00B65C48">
      <w:pPr>
        <w:pStyle w:val="ListParagraph"/>
        <w:numPr>
          <w:ilvl w:val="0"/>
          <w:numId w:val="35"/>
        </w:numPr>
      </w:pPr>
      <w:r>
        <w:rPr>
          <w:rFonts w:ascii="Comic Sans MS" w:hAnsi="Comic Sans MS"/>
        </w:rPr>
        <w:t xml:space="preserve">Use </w:t>
      </w:r>
      <w:r w:rsidRPr="00E71726">
        <w:rPr>
          <w:rFonts w:ascii="Segoe UI Symbol" w:hAnsi="Segoe UI Symbol" w:cs="Segoe UI Symbol"/>
        </w:rPr>
        <w:t>▱</w:t>
      </w:r>
      <w:r w:rsidRPr="00E71726">
        <w:rPr>
          <w:rFonts w:ascii="Comic Sans MS" w:hAnsi="Comic Sans MS"/>
        </w:rPr>
        <w:t xml:space="preserve">ABCD </w:t>
      </w:r>
      <w:r>
        <w:rPr>
          <w:rFonts w:ascii="Comic Sans MS" w:hAnsi="Comic Sans MS"/>
        </w:rPr>
        <w:t>to f</w:t>
      </w:r>
      <w:r w:rsidR="009805F7" w:rsidRPr="00B65C48">
        <w:rPr>
          <w:rFonts w:ascii="Comic Sans MS" w:hAnsi="Comic Sans MS"/>
        </w:rPr>
        <w:t>ind each measure.</w:t>
      </w:r>
    </w:p>
    <w:p w14:paraId="5688AE5A" w14:textId="7D3C0E1C" w:rsidR="00F945D5" w:rsidRDefault="007B5D76" w:rsidP="00F945D5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90688" behindDoc="1" locked="0" layoutInCell="1" allowOverlap="1" wp14:anchorId="22C38DF6" wp14:editId="4D495CE0">
            <wp:simplePos x="0" y="0"/>
            <wp:positionH relativeFrom="column">
              <wp:posOffset>4876800</wp:posOffset>
            </wp:positionH>
            <wp:positionV relativeFrom="paragraph">
              <wp:posOffset>160655</wp:posOffset>
            </wp:positionV>
            <wp:extent cx="986790" cy="1407160"/>
            <wp:effectExtent l="0" t="0" r="3810" b="2540"/>
            <wp:wrapTight wrapText="bothSides">
              <wp:wrapPolygon edited="0">
                <wp:start x="20293" y="0"/>
                <wp:lineTo x="8062" y="0"/>
                <wp:lineTo x="6394" y="390"/>
                <wp:lineTo x="6672" y="3119"/>
                <wp:lineTo x="5560" y="6238"/>
                <wp:lineTo x="4726" y="9357"/>
                <wp:lineTo x="3614" y="12477"/>
                <wp:lineTo x="1946" y="18715"/>
                <wp:lineTo x="0" y="20274"/>
                <wp:lineTo x="0" y="21444"/>
                <wp:lineTo x="16958" y="21444"/>
                <wp:lineTo x="17792" y="21249"/>
                <wp:lineTo x="17514" y="20079"/>
                <wp:lineTo x="16402" y="18715"/>
                <wp:lineTo x="17236" y="15596"/>
                <wp:lineTo x="18347" y="12477"/>
                <wp:lineTo x="20571" y="11892"/>
                <wp:lineTo x="20849" y="11112"/>
                <wp:lineTo x="19181" y="9357"/>
                <wp:lineTo x="20015" y="6238"/>
                <wp:lineTo x="21127" y="3119"/>
                <wp:lineTo x="21405" y="1365"/>
                <wp:lineTo x="21405" y="0"/>
                <wp:lineTo x="20293" y="0"/>
              </wp:wrapPolygon>
            </wp:wrapTight>
            <wp:docPr id="806499390" name="Picture 5" descr="A black background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99390" name="Picture 5" descr="A black background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5D5">
        <w:tab/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i/>
          <w:iCs/>
          <w:color w:val="000000"/>
          <w:sz w:val="22"/>
          <w:szCs w:val="22"/>
        </w:rPr>
        <w:t>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A522525" w14:textId="6078A91B" w:rsidR="007B5D76" w:rsidRDefault="007B5D76" w:rsidP="00F945D5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</w:p>
    <w:p w14:paraId="58BC40FF" w14:textId="69FE924E" w:rsidR="007B5D76" w:rsidRDefault="007B5D76" w:rsidP="00F945D5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</w:p>
    <w:p w14:paraId="7A30D1EF" w14:textId="7F2AE2B2" w:rsidR="007B5D76" w:rsidRDefault="007B5D76" w:rsidP="00F945D5">
      <w:pPr>
        <w:pStyle w:val="NormalWeb"/>
        <w:spacing w:before="0" w:beforeAutospacing="0" w:after="0" w:afterAutospacing="0"/>
        <w:ind w:hanging="377"/>
      </w:pPr>
    </w:p>
    <w:p w14:paraId="7FB74C13" w14:textId="5F11A826" w:rsidR="009805F7" w:rsidRDefault="00017503" w:rsidP="00A40304"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85BBC9" w14:textId="0AE16CE8" w:rsidR="009805F7" w:rsidRDefault="007B5D76" w:rsidP="00A40304"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DC</w:t>
      </w:r>
      <w:r>
        <w:rPr>
          <w:rFonts w:ascii="Calibri" w:hAnsi="Calibri" w:cs="Calibri"/>
          <w:color w:val="000000"/>
          <w:sz w:val="22"/>
          <w:szCs w:val="22"/>
        </w:rPr>
        <w:t xml:space="preserve">   </w:t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begin"/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"https://lh7-us.googleusercontent.com/docsz/AD_4nXez3bzpMCnNqdUFGbQVkIkNHuH1Z23uQBTGLSPVBs1YJ9awjqn_hdYkxsS4QeknQE0WLtLFnp2_WiYUM5dUA-CrOQUbDDccBAV3bB8Q-njSVXfkezLi01xLROmugVgMm3yfFpDJlkejWPXVhNDDGv_lvgxN4zoWm1UZadPl8UI-ErJxi2GIJw?key=SlWCBpM0QA0XSU5cd9Vd2g" \* MERGEFORMATINET </w:instrText>
      </w:r>
      <w:r w:rsidR="00000000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separate"/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1A430489" w14:textId="69F1B7B1" w:rsidR="00785432" w:rsidRDefault="00785432" w:rsidP="00785432">
      <w:pPr>
        <w:rPr>
          <w:rFonts w:ascii="Comic Sans MS" w:hAnsi="Comic Sans MS"/>
        </w:rPr>
      </w:pPr>
    </w:p>
    <w:p w14:paraId="3BEF7580" w14:textId="77777777" w:rsidR="002C2048" w:rsidRDefault="002C2048" w:rsidP="00785432">
      <w:pPr>
        <w:rPr>
          <w:rFonts w:ascii="Comic Sans MS" w:hAnsi="Comic Sans MS"/>
        </w:rPr>
      </w:pPr>
    </w:p>
    <w:p w14:paraId="573743F8" w14:textId="77777777" w:rsidR="002C2048" w:rsidRDefault="002C2048" w:rsidP="00785432">
      <w:pPr>
        <w:rPr>
          <w:rFonts w:ascii="Comic Sans MS" w:hAnsi="Comic Sans MS"/>
        </w:rPr>
      </w:pPr>
    </w:p>
    <w:p w14:paraId="6FB43A2F" w14:textId="77777777" w:rsidR="00891F37" w:rsidRDefault="00891F37" w:rsidP="00785432">
      <w:pPr>
        <w:rPr>
          <w:rFonts w:ascii="Comic Sans MS" w:hAnsi="Comic Sans MS"/>
        </w:rPr>
      </w:pPr>
    </w:p>
    <w:p w14:paraId="30516A56" w14:textId="338A3AC9" w:rsidR="002C2048" w:rsidRPr="002C2048" w:rsidRDefault="002C2048" w:rsidP="002C2048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Find the value of the variable.</w:t>
      </w:r>
    </w:p>
    <w:p w14:paraId="07AB6AF5" w14:textId="058E932A" w:rsidR="00B06739" w:rsidRDefault="00891F37" w:rsidP="00785432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92736" behindDoc="1" locked="0" layoutInCell="1" allowOverlap="1" wp14:anchorId="7E89FFF9" wp14:editId="69BE86E1">
            <wp:simplePos x="0" y="0"/>
            <wp:positionH relativeFrom="column">
              <wp:posOffset>3818964</wp:posOffset>
            </wp:positionH>
            <wp:positionV relativeFrom="paragraph">
              <wp:posOffset>17705</wp:posOffset>
            </wp:positionV>
            <wp:extent cx="1429385" cy="976630"/>
            <wp:effectExtent l="0" t="0" r="5715" b="1270"/>
            <wp:wrapTight wrapText="bothSides">
              <wp:wrapPolygon edited="0">
                <wp:start x="6333" y="0"/>
                <wp:lineTo x="6333" y="1124"/>
                <wp:lineTo x="6717" y="4775"/>
                <wp:lineTo x="0" y="7303"/>
                <wp:lineTo x="0" y="9831"/>
                <wp:lineTo x="5182" y="13763"/>
                <wp:lineTo x="4414" y="18257"/>
                <wp:lineTo x="3838" y="18819"/>
                <wp:lineTo x="2879" y="20785"/>
                <wp:lineTo x="2879" y="21347"/>
                <wp:lineTo x="15161" y="21347"/>
                <wp:lineTo x="15929" y="20505"/>
                <wp:lineTo x="15737" y="19381"/>
                <wp:lineTo x="14777" y="18257"/>
                <wp:lineTo x="15737" y="13763"/>
                <wp:lineTo x="21494" y="10674"/>
                <wp:lineTo x="21494" y="8707"/>
                <wp:lineTo x="17464" y="4775"/>
                <wp:lineTo x="19191" y="1124"/>
                <wp:lineTo x="19191" y="0"/>
                <wp:lineTo x="6333" y="0"/>
              </wp:wrapPolygon>
            </wp:wrapTight>
            <wp:docPr id="647615659" name="Picture 7" descr="A blue rectangle with x and x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15659" name="Picture 7" descr="A blue rectangle with x and x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048">
        <w:rPr>
          <w:noProof/>
          <w:bdr w:val="none" w:sz="0" w:space="0" w:color="auto" w:frame="1"/>
        </w:rPr>
        <w:drawing>
          <wp:anchor distT="0" distB="0" distL="114300" distR="114300" simplePos="0" relativeHeight="251891712" behindDoc="1" locked="0" layoutInCell="1" allowOverlap="1" wp14:anchorId="093A166B" wp14:editId="3420CF54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1652270" cy="752475"/>
            <wp:effectExtent l="0" t="0" r="0" b="0"/>
            <wp:wrapTight wrapText="bothSides">
              <wp:wrapPolygon edited="0">
                <wp:start x="0" y="0"/>
                <wp:lineTo x="0" y="2916"/>
                <wp:lineTo x="2324" y="6197"/>
                <wp:lineTo x="3985" y="12030"/>
                <wp:lineTo x="4981" y="17863"/>
                <wp:lineTo x="4815" y="21144"/>
                <wp:lineTo x="21417" y="21144"/>
                <wp:lineTo x="21417" y="17863"/>
                <wp:lineTo x="18595" y="12030"/>
                <wp:lineTo x="16769" y="6197"/>
                <wp:lineTo x="17101" y="0"/>
                <wp:lineTo x="0" y="0"/>
              </wp:wrapPolygon>
            </wp:wrapTight>
            <wp:docPr id="2013689643" name="Picture 6" descr="A blue and black rect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689643" name="Picture 6" descr="A blue and black rect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EDE9D" w14:textId="6D1B20F1" w:rsidR="00B06739" w:rsidRDefault="003D2DE8" w:rsidP="0078543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DFE3E47" w14:textId="71A9437A" w:rsidR="00FA4C0E" w:rsidRPr="00B65C48" w:rsidRDefault="00FC7A6B" w:rsidP="0078543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897F97A" w14:textId="6B87BC9A" w:rsidR="00012EDD" w:rsidRDefault="00891F37" w:rsidP="00012EDD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2C2048">
        <w:rPr>
          <w:bdr w:val="none" w:sz="0" w:space="0" w:color="auto" w:frame="1"/>
        </w:rPr>
        <w:fldChar w:fldCharType="begin"/>
      </w:r>
      <w:r w:rsidR="002C2048"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2C2048">
        <w:rPr>
          <w:bdr w:val="none" w:sz="0" w:space="0" w:color="auto" w:frame="1"/>
        </w:rPr>
        <w:fldChar w:fldCharType="end"/>
      </w:r>
    </w:p>
    <w:p w14:paraId="20DA4F9B" w14:textId="77777777" w:rsidR="00C02BD8" w:rsidRDefault="00C02BD8" w:rsidP="00D966BE">
      <w:pPr>
        <w:rPr>
          <w:rFonts w:ascii="Comic Sans MS" w:hAnsi="Comic Sans MS"/>
        </w:rPr>
      </w:pPr>
    </w:p>
    <w:p w14:paraId="0E2D7B21" w14:textId="77777777" w:rsidR="00891F37" w:rsidRDefault="00891F37" w:rsidP="002E4958">
      <w:pPr>
        <w:jc w:val="center"/>
        <w:rPr>
          <w:rFonts w:ascii="Comic Sans MS" w:hAnsi="Comic Sans MS"/>
        </w:rPr>
      </w:pPr>
    </w:p>
    <w:p w14:paraId="0A08A537" w14:textId="77777777" w:rsidR="00891F37" w:rsidRDefault="00891F37" w:rsidP="002E4958">
      <w:pPr>
        <w:jc w:val="center"/>
        <w:rPr>
          <w:rFonts w:ascii="Comic Sans MS" w:hAnsi="Comic Sans MS"/>
        </w:rPr>
      </w:pPr>
    </w:p>
    <w:p w14:paraId="715861BD" w14:textId="77777777" w:rsidR="00A2789C" w:rsidRDefault="00A2789C" w:rsidP="002E4958">
      <w:pPr>
        <w:jc w:val="center"/>
        <w:rPr>
          <w:rFonts w:ascii="Comic Sans MS" w:hAnsi="Comic Sans MS"/>
        </w:rPr>
      </w:pPr>
    </w:p>
    <w:p w14:paraId="6C9BB9D6" w14:textId="77777777" w:rsidR="00891F37" w:rsidRDefault="00891F37" w:rsidP="002E4958">
      <w:pPr>
        <w:jc w:val="center"/>
        <w:rPr>
          <w:rFonts w:ascii="Comic Sans MS" w:hAnsi="Comic Sans MS"/>
        </w:rPr>
      </w:pPr>
    </w:p>
    <w:p w14:paraId="65B0FD55" w14:textId="08B6EC81" w:rsidR="002E4958" w:rsidRPr="00920B70" w:rsidRDefault="00F246CE" w:rsidP="002E495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2E4958">
        <w:rPr>
          <w:rFonts w:ascii="Comic Sans MS" w:hAnsi="Comic Sans MS"/>
        </w:rPr>
        <w:t xml:space="preserve">2 </w:t>
      </w:r>
      <w:r w:rsidR="000A2180">
        <w:rPr>
          <w:rFonts w:ascii="Comic Sans MS" w:hAnsi="Comic Sans MS"/>
        </w:rPr>
        <w:t>Exit Slip</w:t>
      </w:r>
      <w:r w:rsidR="002E4958">
        <w:rPr>
          <w:rFonts w:ascii="Comic Sans MS" w:hAnsi="Comic Sans MS"/>
        </w:rPr>
        <w:t xml:space="preserve"> – </w:t>
      </w:r>
      <w:r w:rsidR="00CA69ED">
        <w:rPr>
          <w:rFonts w:ascii="Comic Sans MS" w:hAnsi="Comic Sans MS"/>
        </w:rPr>
        <w:t>Parallelograms</w:t>
      </w:r>
    </w:p>
    <w:p w14:paraId="1B1B6B5F" w14:textId="07A5611E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5214609E" w14:textId="77777777" w:rsidR="00E71726" w:rsidRDefault="00E71726" w:rsidP="00E71726">
      <w:pPr>
        <w:pStyle w:val="ListParagraph"/>
        <w:numPr>
          <w:ilvl w:val="0"/>
          <w:numId w:val="44"/>
        </w:numPr>
      </w:pPr>
      <w:r>
        <w:rPr>
          <w:rFonts w:ascii="Comic Sans MS" w:hAnsi="Comic Sans MS"/>
        </w:rPr>
        <w:t xml:space="preserve">Use </w:t>
      </w:r>
      <w:r w:rsidRPr="00E71726">
        <w:rPr>
          <w:rFonts w:ascii="Segoe UI Symbol" w:hAnsi="Segoe UI Symbol" w:cs="Segoe UI Symbol"/>
        </w:rPr>
        <w:t>▱</w:t>
      </w:r>
      <w:r w:rsidRPr="00E71726">
        <w:rPr>
          <w:rFonts w:ascii="Comic Sans MS" w:hAnsi="Comic Sans MS"/>
        </w:rPr>
        <w:t xml:space="preserve">ABCD </w:t>
      </w:r>
      <w:r>
        <w:rPr>
          <w:rFonts w:ascii="Comic Sans MS" w:hAnsi="Comic Sans MS"/>
        </w:rPr>
        <w:t>to f</w:t>
      </w:r>
      <w:r w:rsidRPr="00B65C48">
        <w:rPr>
          <w:rFonts w:ascii="Comic Sans MS" w:hAnsi="Comic Sans MS"/>
        </w:rPr>
        <w:t>ind each measure.</w:t>
      </w:r>
    </w:p>
    <w:p w14:paraId="345EE307" w14:textId="3BC25208" w:rsidR="00891F37" w:rsidRDefault="00891F37" w:rsidP="00891F37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94784" behindDoc="1" locked="0" layoutInCell="1" allowOverlap="1" wp14:anchorId="1D24AFD9" wp14:editId="4B7DCCA6">
            <wp:simplePos x="0" y="0"/>
            <wp:positionH relativeFrom="column">
              <wp:posOffset>4876800</wp:posOffset>
            </wp:positionH>
            <wp:positionV relativeFrom="paragraph">
              <wp:posOffset>160655</wp:posOffset>
            </wp:positionV>
            <wp:extent cx="986790" cy="1407160"/>
            <wp:effectExtent l="0" t="0" r="3810" b="2540"/>
            <wp:wrapTight wrapText="bothSides">
              <wp:wrapPolygon edited="0">
                <wp:start x="20293" y="0"/>
                <wp:lineTo x="8062" y="0"/>
                <wp:lineTo x="6394" y="390"/>
                <wp:lineTo x="6672" y="3119"/>
                <wp:lineTo x="5560" y="6238"/>
                <wp:lineTo x="4726" y="9357"/>
                <wp:lineTo x="3614" y="12477"/>
                <wp:lineTo x="1946" y="18715"/>
                <wp:lineTo x="0" y="20274"/>
                <wp:lineTo x="0" y="21444"/>
                <wp:lineTo x="16958" y="21444"/>
                <wp:lineTo x="17792" y="21249"/>
                <wp:lineTo x="17514" y="20079"/>
                <wp:lineTo x="16402" y="18715"/>
                <wp:lineTo x="17236" y="15596"/>
                <wp:lineTo x="18347" y="12477"/>
                <wp:lineTo x="20571" y="11892"/>
                <wp:lineTo x="20849" y="11112"/>
                <wp:lineTo x="19181" y="9357"/>
                <wp:lineTo x="20015" y="6238"/>
                <wp:lineTo x="21127" y="3119"/>
                <wp:lineTo x="21405" y="1365"/>
                <wp:lineTo x="21405" y="0"/>
                <wp:lineTo x="20293" y="0"/>
              </wp:wrapPolygon>
            </wp:wrapTight>
            <wp:docPr id="1505643367" name="Picture 5" descr="A black background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499390" name="Picture 5" descr="A black background with blue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proofErr w:type="spellStart"/>
      <w:r w:rsidR="00A2789C"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 w:rsidR="00A2789C">
        <w:rPr>
          <w:rFonts w:ascii="Cambria Math" w:hAnsi="Cambria Math"/>
          <w:i/>
          <w:iCs/>
          <w:color w:val="000000"/>
          <w:sz w:val="22"/>
          <w:szCs w:val="22"/>
        </w:rPr>
        <w:t>∠</w:t>
      </w:r>
      <w:r w:rsidR="00A2789C">
        <w:rPr>
          <w:rFonts w:ascii="Calibri" w:hAnsi="Calibri" w:cs="Calibri"/>
          <w:i/>
          <w:iCs/>
          <w:color w:val="000000"/>
          <w:sz w:val="22"/>
          <w:szCs w:val="22"/>
        </w:rPr>
        <w:t>D</w:t>
      </w:r>
      <w:proofErr w:type="spellEnd"/>
      <w:r w:rsidR="00A2789C">
        <w:rPr>
          <w:rFonts w:ascii="Calibri" w:hAnsi="Calibri" w:cs="Calibri"/>
          <w:color w:val="000000"/>
          <w:sz w:val="22"/>
          <w:szCs w:val="22"/>
        </w:rPr>
        <w:t xml:space="preserve">  </w:t>
      </w:r>
    </w:p>
    <w:p w14:paraId="37385B49" w14:textId="77777777" w:rsidR="00891F37" w:rsidRDefault="00891F37" w:rsidP="00891F37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</w:p>
    <w:p w14:paraId="0812CDE6" w14:textId="77777777" w:rsidR="00891F37" w:rsidRDefault="00891F37" w:rsidP="00891F37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</w:p>
    <w:p w14:paraId="5471A3E1" w14:textId="77777777" w:rsidR="00891F37" w:rsidRDefault="00891F37" w:rsidP="00891F37">
      <w:pPr>
        <w:pStyle w:val="NormalWeb"/>
        <w:spacing w:before="0" w:beforeAutospacing="0" w:after="0" w:afterAutospacing="0"/>
        <w:ind w:hanging="377"/>
      </w:pPr>
    </w:p>
    <w:p w14:paraId="26A8D8D7" w14:textId="77777777" w:rsidR="00891F37" w:rsidRDefault="00891F37" w:rsidP="00891F37"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08B0F5A" w14:textId="2601C93E" w:rsidR="00891F37" w:rsidRDefault="00A2789C" w:rsidP="00891F37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AD</w:t>
      </w:r>
    </w:p>
    <w:p w14:paraId="01D8C27F" w14:textId="77777777" w:rsidR="00891F37" w:rsidRDefault="00891F37" w:rsidP="00891F37">
      <w:pPr>
        <w:rPr>
          <w:rFonts w:ascii="Comic Sans MS" w:hAnsi="Comic Sans MS"/>
        </w:rPr>
      </w:pPr>
    </w:p>
    <w:p w14:paraId="73AA2A98" w14:textId="77777777" w:rsidR="00891F37" w:rsidRDefault="00891F37" w:rsidP="00891F37">
      <w:pPr>
        <w:rPr>
          <w:rFonts w:ascii="Comic Sans MS" w:hAnsi="Comic Sans MS"/>
        </w:rPr>
      </w:pPr>
    </w:p>
    <w:p w14:paraId="62310CB8" w14:textId="77777777" w:rsidR="00891F37" w:rsidRDefault="00891F37" w:rsidP="00891F37">
      <w:pPr>
        <w:rPr>
          <w:rFonts w:ascii="Comic Sans MS" w:hAnsi="Comic Sans MS"/>
        </w:rPr>
      </w:pPr>
    </w:p>
    <w:p w14:paraId="0EC1D739" w14:textId="11FC1D27" w:rsidR="00891F37" w:rsidRPr="002C2048" w:rsidRDefault="00891F37" w:rsidP="00620260">
      <w:pPr>
        <w:pStyle w:val="ListParagraph"/>
        <w:numPr>
          <w:ilvl w:val="0"/>
          <w:numId w:val="44"/>
        </w:numPr>
        <w:rPr>
          <w:rFonts w:ascii="Comic Sans MS" w:hAnsi="Comic Sans MS"/>
        </w:rPr>
      </w:pPr>
      <w:r>
        <w:rPr>
          <w:rFonts w:ascii="Comic Sans MS" w:hAnsi="Comic Sans MS"/>
        </w:rPr>
        <w:t>Find the value of the variable</w:t>
      </w:r>
      <w:r w:rsidR="00D63686">
        <w:rPr>
          <w:rFonts w:ascii="Comic Sans MS" w:hAnsi="Comic Sans MS"/>
        </w:rPr>
        <w:t xml:space="preserve"> in each parallelogram</w:t>
      </w:r>
      <w:r>
        <w:rPr>
          <w:rFonts w:ascii="Comic Sans MS" w:hAnsi="Comic Sans MS"/>
        </w:rPr>
        <w:t>.</w:t>
      </w:r>
    </w:p>
    <w:p w14:paraId="3D6A5A28" w14:textId="05B60E70" w:rsidR="00891F37" w:rsidRDefault="00785B36" w:rsidP="00891F37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97856" behindDoc="1" locked="0" layoutInCell="1" allowOverlap="1" wp14:anchorId="37055142" wp14:editId="5B9703E8">
            <wp:simplePos x="0" y="0"/>
            <wp:positionH relativeFrom="column">
              <wp:posOffset>259678</wp:posOffset>
            </wp:positionH>
            <wp:positionV relativeFrom="paragraph">
              <wp:posOffset>99247</wp:posOffset>
            </wp:positionV>
            <wp:extent cx="1325880" cy="994410"/>
            <wp:effectExtent l="0" t="0" r="0" b="0"/>
            <wp:wrapTight wrapText="bothSides">
              <wp:wrapPolygon edited="0">
                <wp:start x="621" y="0"/>
                <wp:lineTo x="621" y="1103"/>
                <wp:lineTo x="1241" y="4414"/>
                <wp:lineTo x="3310" y="8828"/>
                <wp:lineTo x="0" y="9379"/>
                <wp:lineTo x="0" y="11586"/>
                <wp:lineTo x="5586" y="13241"/>
                <wp:lineTo x="7241" y="17655"/>
                <wp:lineTo x="6000" y="17655"/>
                <wp:lineTo x="6207" y="19862"/>
                <wp:lineTo x="11793" y="21241"/>
                <wp:lineTo x="16552" y="21241"/>
                <wp:lineTo x="21310" y="19586"/>
                <wp:lineTo x="21310" y="17655"/>
                <wp:lineTo x="20069" y="17655"/>
                <wp:lineTo x="18000" y="13241"/>
                <wp:lineTo x="20897" y="11034"/>
                <wp:lineTo x="20690" y="9655"/>
                <wp:lineTo x="16138" y="8828"/>
                <wp:lineTo x="14069" y="4414"/>
                <wp:lineTo x="14483" y="552"/>
                <wp:lineTo x="12828" y="0"/>
                <wp:lineTo x="1862" y="0"/>
                <wp:lineTo x="621" y="0"/>
              </wp:wrapPolygon>
            </wp:wrapTight>
            <wp:docPr id="535442706" name="Picture 8" descr="A blue rect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42706" name="Picture 8" descr="A blue rect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B3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"https://lh7-us.googleusercontent.com/docsz/AD_4nXcCLoceJoJI4-YVXYerwkUNANaKQdqqCZzbzEUfxpEWoB4w8EvP5oyJQrQGTxomx7jz0CQdhG8hEC5_LyqQaarobvyd8z9gSEVuGKVy-EWbQUsEyO5mYY-YefAA8f-SlhriR3fRF86PcWoINvfuRWG6sThRE2lkSG2dz4sN_xqtyV8TBJlyBO4?key=JBM283DQA1HiGE8lJqcasg"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Pr="00785B3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"https://lh7-us.googleusercontent.com/docsz/AD_4nXcIOuH5te8ftVIOrzPIy_YSYMkZIPltlfLF6ZQNDmSOvK-DIsGhVHRvm3MgdrXBKjIhF4JsS_TCtAM6B-D7FWh2xOlkuo8ATdcN5xDUBuw6DlHNUkAbyUuCo7hgkVfjSbEJeXckGGmB84mT96YSG4JuMBSFbKa-YnyrK88UqIvFot4G9NTIkbM?key=JBM283DQA1HiGE8lJqcasg"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4119011" w14:textId="3BB5A6A2" w:rsidR="00891F37" w:rsidRDefault="00785B36" w:rsidP="00891F37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98880" behindDoc="1" locked="0" layoutInCell="1" allowOverlap="1" wp14:anchorId="29187CB6" wp14:editId="7D9F1935">
            <wp:simplePos x="0" y="0"/>
            <wp:positionH relativeFrom="column">
              <wp:posOffset>3531758</wp:posOffset>
            </wp:positionH>
            <wp:positionV relativeFrom="paragraph">
              <wp:posOffset>73100</wp:posOffset>
            </wp:positionV>
            <wp:extent cx="1586230" cy="807720"/>
            <wp:effectExtent l="0" t="0" r="1270" b="5080"/>
            <wp:wrapTight wrapText="bothSides">
              <wp:wrapPolygon edited="0">
                <wp:start x="16948" y="0"/>
                <wp:lineTo x="0" y="4755"/>
                <wp:lineTo x="0" y="7132"/>
                <wp:lineTo x="1038" y="10868"/>
                <wp:lineTo x="1038" y="16302"/>
                <wp:lineTo x="0" y="19019"/>
                <wp:lineTo x="0" y="21396"/>
                <wp:lineTo x="865" y="21396"/>
                <wp:lineTo x="1556" y="20717"/>
                <wp:lineTo x="18159" y="16302"/>
                <wp:lineTo x="17813" y="13925"/>
                <wp:lineTo x="16948" y="10868"/>
                <wp:lineTo x="21444" y="7132"/>
                <wp:lineTo x="21444" y="4755"/>
                <wp:lineTo x="17640" y="0"/>
                <wp:lineTo x="16948" y="0"/>
              </wp:wrapPolygon>
            </wp:wrapTight>
            <wp:docPr id="595507365" name="Picture 9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07365" name="Picture 9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37">
        <w:rPr>
          <w:bdr w:val="none" w:sz="0" w:space="0" w:color="auto" w:frame="1"/>
        </w:rPr>
        <w:fldChar w:fldCharType="begin"/>
      </w:r>
      <w:r w:rsidR="00891F37"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="00891F37">
        <w:rPr>
          <w:bdr w:val="none" w:sz="0" w:space="0" w:color="auto" w:frame="1"/>
        </w:rPr>
        <w:fldChar w:fldCharType="end"/>
      </w:r>
    </w:p>
    <w:p w14:paraId="20D0A65B" w14:textId="77777777" w:rsidR="00891F37" w:rsidRPr="00B65C48" w:rsidRDefault="00891F37" w:rsidP="00891F37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F8AC427" w14:textId="77777777" w:rsidR="00891F37" w:rsidRDefault="00891F37" w:rsidP="00891F37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993F6DF" w14:textId="77777777" w:rsidR="00891F37" w:rsidRDefault="00891F37" w:rsidP="00891F37">
      <w:pPr>
        <w:rPr>
          <w:rFonts w:ascii="Comic Sans MS" w:hAnsi="Comic Sans MS"/>
        </w:rPr>
      </w:pPr>
    </w:p>
    <w:p w14:paraId="0C726F4E" w14:textId="77777777" w:rsidR="00891F37" w:rsidRDefault="00891F37" w:rsidP="00891F37">
      <w:pPr>
        <w:jc w:val="center"/>
        <w:rPr>
          <w:rFonts w:ascii="Comic Sans MS" w:hAnsi="Comic Sans MS"/>
        </w:rPr>
      </w:pPr>
    </w:p>
    <w:p w14:paraId="43984419" w14:textId="77777777" w:rsidR="003A5A50" w:rsidRDefault="003A5A50" w:rsidP="003A5A50">
      <w:pPr>
        <w:rPr>
          <w:rFonts w:ascii="Comic Sans MS" w:hAnsi="Comic Sans MS"/>
        </w:rPr>
      </w:pPr>
    </w:p>
    <w:p w14:paraId="33E0295C" w14:textId="77777777" w:rsidR="00891F37" w:rsidRDefault="00891F37" w:rsidP="003A5A50">
      <w:pPr>
        <w:rPr>
          <w:rFonts w:ascii="Comic Sans MS" w:hAnsi="Comic Sans MS"/>
        </w:rPr>
      </w:pPr>
    </w:p>
    <w:p w14:paraId="3BCC15AA" w14:textId="3807A6EA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25805C36" w:rsidR="00A40304" w:rsidRPr="00920B70" w:rsidRDefault="00F246CE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7-</w:t>
      </w:r>
      <w:r w:rsidR="00781036">
        <w:rPr>
          <w:rFonts w:ascii="Comic Sans MS" w:hAnsi="Comic Sans MS"/>
        </w:rPr>
        <w:t xml:space="preserve">3 </w:t>
      </w:r>
      <w:r w:rsidR="00A40304">
        <w:rPr>
          <w:rFonts w:ascii="Comic Sans MS" w:hAnsi="Comic Sans MS"/>
        </w:rPr>
        <w:t xml:space="preserve">Opener – </w:t>
      </w:r>
      <w:r w:rsidR="0003428F">
        <w:rPr>
          <w:rFonts w:ascii="Comic Sans MS" w:hAnsi="Comic Sans MS"/>
        </w:rPr>
        <w:t>Tests for Parallelograms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BECA323" w14:textId="30C889D5" w:rsidR="00700317" w:rsidRPr="009870DB" w:rsidRDefault="00F62DFE" w:rsidP="009870DB">
      <w:pPr>
        <w:pStyle w:val="ListParagraph"/>
        <w:numPr>
          <w:ilvl w:val="0"/>
          <w:numId w:val="45"/>
        </w:numPr>
        <w:rPr>
          <w:rFonts w:ascii="Calibri" w:hAnsi="Calibri" w:cs="Calibri"/>
          <w:color w:val="000000"/>
          <w:sz w:val="22"/>
          <w:szCs w:val="22"/>
        </w:rPr>
      </w:pPr>
      <w:r w:rsidRPr="009870DB">
        <w:rPr>
          <w:rFonts w:ascii="Calibri" w:hAnsi="Calibri" w:cs="Calibri"/>
          <w:color w:val="000000"/>
          <w:sz w:val="22"/>
          <w:szCs w:val="22"/>
        </w:rPr>
        <w:t xml:space="preserve">Determine whether each </w:t>
      </w:r>
      <w:r w:rsidR="00006057" w:rsidRPr="009870DB">
        <w:rPr>
          <w:rFonts w:ascii="Calibri" w:hAnsi="Calibri" w:cs="Calibri"/>
          <w:color w:val="000000"/>
          <w:sz w:val="22"/>
          <w:szCs w:val="22"/>
        </w:rPr>
        <w:t xml:space="preserve">quadrilateral is a parallelogram. </w:t>
      </w:r>
      <w:r w:rsidR="00786E7D" w:rsidRPr="009870DB">
        <w:rPr>
          <w:rFonts w:ascii="Calibri" w:hAnsi="Calibri" w:cs="Calibri"/>
          <w:color w:val="000000"/>
          <w:sz w:val="22"/>
          <w:szCs w:val="22"/>
        </w:rPr>
        <w:t xml:space="preserve">State your reasoning. </w:t>
      </w:r>
    </w:p>
    <w:p w14:paraId="1E6AA992" w14:textId="2A96D9B6" w:rsidR="00132473" w:rsidRDefault="00786E7D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00928" behindDoc="1" locked="0" layoutInCell="1" allowOverlap="1" wp14:anchorId="0E5E23A4" wp14:editId="63743EEE">
            <wp:simplePos x="0" y="0"/>
            <wp:positionH relativeFrom="column">
              <wp:posOffset>3182171</wp:posOffset>
            </wp:positionH>
            <wp:positionV relativeFrom="paragraph">
              <wp:posOffset>148552</wp:posOffset>
            </wp:positionV>
            <wp:extent cx="1576705" cy="1003935"/>
            <wp:effectExtent l="0" t="0" r="0" b="0"/>
            <wp:wrapTight wrapText="bothSides">
              <wp:wrapPolygon edited="0">
                <wp:start x="19486" y="0"/>
                <wp:lineTo x="13049" y="2186"/>
                <wp:lineTo x="9569" y="3552"/>
                <wp:lineTo x="5393" y="6011"/>
                <wp:lineTo x="174" y="8471"/>
                <wp:lineTo x="0" y="14755"/>
                <wp:lineTo x="0" y="15302"/>
                <wp:lineTo x="174" y="21313"/>
                <wp:lineTo x="1914" y="21313"/>
                <wp:lineTo x="3132" y="21313"/>
                <wp:lineTo x="11309" y="18034"/>
                <wp:lineTo x="11483" y="17488"/>
                <wp:lineTo x="21052" y="13116"/>
                <wp:lineTo x="21400" y="6831"/>
                <wp:lineTo x="21400" y="6285"/>
                <wp:lineTo x="21226" y="0"/>
                <wp:lineTo x="19486" y="0"/>
              </wp:wrapPolygon>
            </wp:wrapTight>
            <wp:docPr id="898984606" name="Picture 11" descr="A blue and pink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984606" name="Picture 11" descr="A blue and pink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899904" behindDoc="1" locked="0" layoutInCell="1" allowOverlap="1" wp14:anchorId="34986976" wp14:editId="29E57989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1094105" cy="1084580"/>
            <wp:effectExtent l="0" t="0" r="0" b="0"/>
            <wp:wrapTight wrapText="bothSides">
              <wp:wrapPolygon edited="0">
                <wp:start x="12787" y="0"/>
                <wp:lineTo x="5767" y="253"/>
                <wp:lineTo x="3761" y="1012"/>
                <wp:lineTo x="3761" y="4047"/>
                <wp:lineTo x="2758" y="8094"/>
                <wp:lineTo x="1504" y="10117"/>
                <wp:lineTo x="1504" y="12141"/>
                <wp:lineTo x="501" y="16187"/>
                <wp:lineTo x="0" y="19475"/>
                <wp:lineTo x="0" y="20993"/>
                <wp:lineTo x="7522" y="21246"/>
                <wp:lineTo x="8525" y="21246"/>
                <wp:lineTo x="13038" y="21246"/>
                <wp:lineTo x="16799" y="20740"/>
                <wp:lineTo x="16548" y="20234"/>
                <wp:lineTo x="17802" y="16187"/>
                <wp:lineTo x="19557" y="12141"/>
                <wp:lineTo x="20058" y="8094"/>
                <wp:lineTo x="21061" y="4047"/>
                <wp:lineTo x="21312" y="2023"/>
                <wp:lineTo x="21312" y="253"/>
                <wp:lineTo x="13790" y="0"/>
                <wp:lineTo x="12787" y="0"/>
              </wp:wrapPolygon>
            </wp:wrapTight>
            <wp:docPr id="11023879" name="Picture 10" descr="A blue and pink rectangle with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879" name="Picture 10" descr="A blue and pink rectangle with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E7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"https://lh7-us.googleusercontent.com/docsz/AD_4nXepeRXJaXx0V_h9i0grnOakU4crxJGvY0vZJ7ZX9BuBwL6naeStsyiB9CT-v_GrRK_fG5Lp9dFsmWyeUh9p73TI0tEzm3iL0PCLaPMzMn39bhVQr3Je5RJfUmm9p-CIDYl9IrkAameXdQWPA8hKZQ-MWWkE6EdV2nZ3XH9WQ_mPbe7AxKfzcOc?key=9XPGg2VcH_EFWTqwBct4cw"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FF850F4" w14:textId="57F6EE6E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E629788" w14:textId="57BBB05C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7209CC05" w14:textId="02CE5FCB" w:rsidR="004014BE" w:rsidRDefault="004014BE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F3067B9" w14:textId="64843C2A" w:rsidR="004014BE" w:rsidRDefault="004014BE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EB22FE5" w14:textId="7777777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7422A5B" w14:textId="77777777" w:rsidR="00786E7D" w:rsidRDefault="00786E7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A4592FA" w14:textId="57EB0552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2E7F5A39" w14:textId="7F3F325D" w:rsidR="00114724" w:rsidRPr="009870DB" w:rsidRDefault="00991D55" w:rsidP="009870DB">
      <w:pPr>
        <w:pStyle w:val="ListParagraph"/>
        <w:numPr>
          <w:ilvl w:val="0"/>
          <w:numId w:val="45"/>
        </w:numPr>
        <w:rPr>
          <w:rFonts w:ascii="Comic Sans MS" w:hAnsi="Comic Sans MS"/>
        </w:rPr>
        <w:sectPr w:rsidR="00114724" w:rsidRPr="009870DB" w:rsidSect="001147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70DB">
        <w:rPr>
          <w:rFonts w:ascii="Comic Sans MS" w:hAnsi="Comic Sans MS"/>
        </w:rPr>
        <w:t>Determine if the quadrilateral is a parallelogram.</w:t>
      </w:r>
    </w:p>
    <w:p w14:paraId="037FFF79" w14:textId="70997555" w:rsidR="009257FA" w:rsidRPr="00BB62FA" w:rsidRDefault="009F39A5" w:rsidP="00DB78F7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W</w:t>
      </w:r>
      <w:r>
        <w:rPr>
          <w:rFonts w:ascii="Calibri" w:hAnsi="Calibri" w:cs="Calibri"/>
          <w:color w:val="000000"/>
          <w:sz w:val="22"/>
          <w:szCs w:val="22"/>
        </w:rPr>
        <w:t xml:space="preserve">(5, 6),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(6, 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(3, 0),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>(2, 3); Midpoint Formula</w:t>
      </w:r>
      <w:r w:rsidR="00762F94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762F94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762F94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5535E0B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7D88CD58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5B64588A" w14:textId="393C81C9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111C906B" w14:textId="77777777" w:rsidR="00C95E1F" w:rsidRDefault="00C95E1F" w:rsidP="00011E1F">
      <w:pPr>
        <w:rPr>
          <w:rFonts w:ascii="Comic Sans MS" w:hAnsi="Comic Sans MS"/>
          <w:sz w:val="20"/>
          <w:szCs w:val="20"/>
        </w:rPr>
      </w:pPr>
    </w:p>
    <w:p w14:paraId="5E68CCCB" w14:textId="03EC28F6" w:rsidR="00FE003E" w:rsidRPr="009870DB" w:rsidRDefault="009730A0" w:rsidP="009870DB">
      <w:pPr>
        <w:pStyle w:val="ListParagraph"/>
        <w:numPr>
          <w:ilvl w:val="0"/>
          <w:numId w:val="45"/>
        </w:numPr>
        <w:rPr>
          <w:rFonts w:ascii="Comic Sans MS" w:hAnsi="Comic Sans MS"/>
          <w:sz w:val="20"/>
          <w:szCs w:val="20"/>
        </w:rPr>
      </w:pPr>
      <w:r w:rsidRPr="009870DB">
        <w:rPr>
          <w:rFonts w:ascii="Comic Sans MS" w:hAnsi="Comic Sans MS"/>
          <w:sz w:val="20"/>
          <w:szCs w:val="20"/>
        </w:rPr>
        <w:t xml:space="preserve">Find the value of a and b. </w:t>
      </w:r>
    </w:p>
    <w:p w14:paraId="6E5F0FF2" w14:textId="15EC06F0" w:rsidR="009730A0" w:rsidRDefault="00C95E1F" w:rsidP="00011E1F">
      <w:pPr>
        <w:rPr>
          <w:rFonts w:ascii="Comic Sans MS" w:hAnsi="Comic Sans MS"/>
          <w:sz w:val="20"/>
          <w:szCs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04000" behindDoc="1" locked="0" layoutInCell="1" allowOverlap="1" wp14:anchorId="3A85028F" wp14:editId="59B5AE1D">
            <wp:simplePos x="0" y="0"/>
            <wp:positionH relativeFrom="column">
              <wp:posOffset>4491317</wp:posOffset>
            </wp:positionH>
            <wp:positionV relativeFrom="paragraph">
              <wp:posOffset>26558</wp:posOffset>
            </wp:positionV>
            <wp:extent cx="2044065" cy="1317625"/>
            <wp:effectExtent l="0" t="0" r="635" b="3175"/>
            <wp:wrapTight wrapText="bothSides">
              <wp:wrapPolygon edited="0">
                <wp:start x="0" y="0"/>
                <wp:lineTo x="0" y="16447"/>
                <wp:lineTo x="19862" y="21444"/>
                <wp:lineTo x="20399" y="21444"/>
                <wp:lineTo x="21473" y="21444"/>
                <wp:lineTo x="21473" y="4788"/>
                <wp:lineTo x="14494" y="3331"/>
                <wp:lineTo x="7247" y="1457"/>
                <wp:lineTo x="1074" y="0"/>
                <wp:lineTo x="0" y="0"/>
              </wp:wrapPolygon>
            </wp:wrapTight>
            <wp:docPr id="404242744" name="Picture 14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42744" name="Picture 14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0A0">
        <w:rPr>
          <w:bdr w:val="none" w:sz="0" w:space="0" w:color="auto" w:frame="1"/>
        </w:rPr>
        <w:fldChar w:fldCharType="begin"/>
      </w:r>
      <w:r w:rsidR="009730A0">
        <w:rPr>
          <w:bdr w:val="none" w:sz="0" w:space="0" w:color="auto" w:frame="1"/>
        </w:rPr>
        <w:instrText xml:space="preserve"> INCLUDEPICTURE "https://lh7-us.googleusercontent.com/docsz/AD_4nXcGy5cleJeI68_V1rjsKts4hRBiCrT_NVoZdaWqsuy14Q_2c-uUSN92AaqgQpJEuYCicT4motQlRrUs03OaFDAb9A0Tehpc7fFoxmoyjnyLO9IsmfOeTOMc8ZtJ2ggzVOBecVi8kDxX-mmx2J_F8uCxXa-1HKv7y1eoUVtueVfl5CVlFdIpp5w?key=9XPGg2VcH_EFWTqwBct4cw"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9730A0">
        <w:rPr>
          <w:bdr w:val="none" w:sz="0" w:space="0" w:color="auto" w:frame="1"/>
        </w:rPr>
        <w:fldChar w:fldCharType="end"/>
      </w:r>
    </w:p>
    <w:p w14:paraId="72BA7C21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601D93BD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2F4F81BF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039C45BF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4B226568" w14:textId="77777777" w:rsidR="009730A0" w:rsidRDefault="009730A0" w:rsidP="00011E1F">
      <w:pPr>
        <w:rPr>
          <w:rFonts w:ascii="Comic Sans MS" w:hAnsi="Comic Sans MS"/>
          <w:sz w:val="20"/>
          <w:szCs w:val="20"/>
        </w:rPr>
      </w:pPr>
    </w:p>
    <w:p w14:paraId="31B6F5E2" w14:textId="77777777" w:rsidR="009730A0" w:rsidRDefault="009730A0" w:rsidP="00011E1F">
      <w:pPr>
        <w:rPr>
          <w:rFonts w:ascii="Comic Sans MS" w:hAnsi="Comic Sans MS"/>
          <w:sz w:val="20"/>
          <w:szCs w:val="20"/>
        </w:rPr>
      </w:pPr>
    </w:p>
    <w:p w14:paraId="51C39CBF" w14:textId="77777777" w:rsidR="009730A0" w:rsidRDefault="009730A0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9730A0" w:rsidRDefault="009730A0" w:rsidP="00011E1F">
      <w:pPr>
        <w:rPr>
          <w:rFonts w:ascii="Comic Sans MS" w:hAnsi="Comic Sans MS"/>
          <w:sz w:val="20"/>
          <w:szCs w:val="20"/>
        </w:rPr>
        <w:sectPr w:rsidR="009730A0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66F20626" w:rsidR="009257FA" w:rsidRPr="00920B70" w:rsidRDefault="00F246CE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9257FA">
        <w:rPr>
          <w:rFonts w:ascii="Comic Sans MS" w:hAnsi="Comic Sans MS"/>
        </w:rPr>
        <w:t xml:space="preserve">3 Exit Slip – </w:t>
      </w:r>
      <w:r w:rsidR="0003428F">
        <w:rPr>
          <w:rFonts w:ascii="Comic Sans MS" w:hAnsi="Comic Sans MS"/>
        </w:rPr>
        <w:t>Tests for Parallelograms</w:t>
      </w:r>
    </w:p>
    <w:p w14:paraId="2FD49B15" w14:textId="77777777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4C3E284A" w14:textId="39726E92" w:rsidR="00856EE2" w:rsidRPr="00620260" w:rsidRDefault="00856EE2" w:rsidP="00620260">
      <w:pPr>
        <w:pStyle w:val="ListParagraph"/>
        <w:numPr>
          <w:ilvl w:val="0"/>
          <w:numId w:val="52"/>
        </w:numPr>
        <w:rPr>
          <w:rFonts w:ascii="Comic Sans MS" w:hAnsi="Comic Sans MS" w:cs="Calibri"/>
          <w:color w:val="000000"/>
          <w:sz w:val="22"/>
          <w:szCs w:val="22"/>
        </w:rPr>
      </w:pPr>
      <w:r w:rsidRPr="00620260">
        <w:rPr>
          <w:rFonts w:ascii="Comic Sans MS" w:hAnsi="Comic Sans MS" w:cs="Calibri"/>
          <w:color w:val="000000"/>
          <w:sz w:val="22"/>
          <w:szCs w:val="22"/>
        </w:rPr>
        <w:t xml:space="preserve">Determine whether each quadrilateral is a parallelogram. State your reasoning. </w:t>
      </w:r>
    </w:p>
    <w:p w14:paraId="39E24F11" w14:textId="1C7F2A78" w:rsidR="006A1641" w:rsidRDefault="00856EE2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02976" behindDoc="1" locked="0" layoutInCell="1" allowOverlap="1" wp14:anchorId="0F49F9EC" wp14:editId="67B9B084">
            <wp:simplePos x="0" y="0"/>
            <wp:positionH relativeFrom="column">
              <wp:posOffset>3423808</wp:posOffset>
            </wp:positionH>
            <wp:positionV relativeFrom="paragraph">
              <wp:posOffset>113104</wp:posOffset>
            </wp:positionV>
            <wp:extent cx="1624330" cy="967740"/>
            <wp:effectExtent l="0" t="0" r="1270" b="0"/>
            <wp:wrapTight wrapText="bothSides">
              <wp:wrapPolygon edited="0">
                <wp:start x="18915" y="0"/>
                <wp:lineTo x="17395" y="283"/>
                <wp:lineTo x="507" y="4535"/>
                <wp:lineTo x="169" y="5669"/>
                <wp:lineTo x="0" y="12756"/>
                <wp:lineTo x="0" y="13890"/>
                <wp:lineTo x="169" y="21260"/>
                <wp:lineTo x="2533" y="21260"/>
                <wp:lineTo x="3209" y="21260"/>
                <wp:lineTo x="14017" y="18425"/>
                <wp:lineTo x="18408" y="18142"/>
                <wp:lineTo x="21448" y="16157"/>
                <wp:lineTo x="21448" y="7654"/>
                <wp:lineTo x="21279" y="0"/>
                <wp:lineTo x="18915" y="0"/>
              </wp:wrapPolygon>
            </wp:wrapTight>
            <wp:docPr id="795853032" name="Picture 13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53032" name="Picture 13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47">
        <w:rPr>
          <w:noProof/>
          <w:bdr w:val="none" w:sz="0" w:space="0" w:color="auto" w:frame="1"/>
        </w:rPr>
        <w:drawing>
          <wp:anchor distT="0" distB="0" distL="114300" distR="114300" simplePos="0" relativeHeight="251901952" behindDoc="1" locked="0" layoutInCell="1" allowOverlap="1" wp14:anchorId="0F31088B" wp14:editId="40932330">
            <wp:simplePos x="0" y="0"/>
            <wp:positionH relativeFrom="column">
              <wp:posOffset>142875</wp:posOffset>
            </wp:positionH>
            <wp:positionV relativeFrom="paragraph">
              <wp:posOffset>114935</wp:posOffset>
            </wp:positionV>
            <wp:extent cx="1245870" cy="1109345"/>
            <wp:effectExtent l="0" t="0" r="0" b="0"/>
            <wp:wrapTight wrapText="bothSides">
              <wp:wrapPolygon edited="0">
                <wp:start x="0" y="0"/>
                <wp:lineTo x="0" y="14342"/>
                <wp:lineTo x="20037" y="21266"/>
                <wp:lineTo x="21358" y="21266"/>
                <wp:lineTo x="21358" y="6429"/>
                <wp:lineTo x="1321" y="0"/>
                <wp:lineTo x="0" y="0"/>
              </wp:wrapPolygon>
            </wp:wrapTight>
            <wp:docPr id="5702250" name="Picture 12" descr="A blue and pink rectangle with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250" name="Picture 12" descr="A blue and pink rectangle with circ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47">
        <w:rPr>
          <w:bdr w:val="none" w:sz="0" w:space="0" w:color="auto" w:frame="1"/>
        </w:rPr>
        <w:fldChar w:fldCharType="begin"/>
      </w:r>
      <w:r w:rsidR="00825047">
        <w:rPr>
          <w:bdr w:val="none" w:sz="0" w:space="0" w:color="auto" w:frame="1"/>
        </w:rPr>
        <w:instrText xml:space="preserve"> INCLUDEPICTURE "https://lh7-us.googleusercontent.com/docsz/AD_4nXfaRUFOKDHh2cClMADb8qZOV5Y8iGBswVDOmF3n4NrMREANrKyD0hlW41mCPYHpQiMERbCkl-ukNvixdmCWufUnXlxUUXHJAUgRmBtFQTClqCg4uSUg4E53_dPfw0XwdZvIR6x0ynb9U-jjiEG8KgaPzyow9oOf-nfmjfKbox3RWY-0PDgWjzE?key=9XPGg2VcH_EFWTqwBct4cw"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825047">
        <w:rPr>
          <w:bdr w:val="none" w:sz="0" w:space="0" w:color="auto" w:frame="1"/>
        </w:rPr>
        <w:fldChar w:fldCharType="end"/>
      </w:r>
    </w:p>
    <w:p w14:paraId="3A0016C5" w14:textId="0DA20AA6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"https://lh7-us.googleusercontent.com/docsz/AD_4nXd-X98k__h7mKGw9Co6QbIng-q8ufDUScKT7A5k7tdNsbpEmzyD5gYQYLO8g3_okrxcrrtDnFZo6S9eSlLPiB3h4lH_WFiXnjMxqg9rK54bQokHU7FzK2dTS1HSeXXAulHE09YxLujU47mEKsSLCBapDWmiHmmEQ_dBkV7F9JMZfm4D-1x2Ai4?key=oB3gtG-jFvMyoX9feT-ATQ"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0764402" w14:textId="3E0BEFDB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441BBC4B" w14:textId="759B32AD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77137298" w14:textId="2F4228C4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402019E5" w14:textId="651847CB" w:rsidR="006A1641" w:rsidRDefault="00856EE2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"https://lh7-us.googleusercontent.com/docsz/AD_4nXdIR0p7ooGcOw2eRxW1OqEI2t8qAt6ayKnVGUaG9kEGxuKPkG7-oDWRfYiAAh0kFvFBRV3oE87hmU6m0y2X16WAqEwhEjlqAcOTJq3FxyG6kVJiqb0sjwzBDGV6ByI8JaX3-rthbmPtpgVVZ7mCD-oZnCZ-VlGqNch4fGj9SwTW5QKvD6N1w68?key=9XPGg2VcH_EFWTqwBct4cw"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A8E3697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2CD114E0" w14:textId="77777777" w:rsidR="006A1641" w:rsidRPr="009870DB" w:rsidRDefault="006A1641" w:rsidP="006A1641">
      <w:pPr>
        <w:rPr>
          <w:rFonts w:ascii="Comic Sans MS" w:hAnsi="Comic Sans MS" w:cs="Calibri"/>
          <w:color w:val="000000"/>
          <w:sz w:val="22"/>
          <w:szCs w:val="22"/>
        </w:rPr>
      </w:pPr>
    </w:p>
    <w:p w14:paraId="7AAC56F6" w14:textId="26CF0E60" w:rsidR="009D365A" w:rsidRPr="009870DB" w:rsidRDefault="009D365A" w:rsidP="00620260">
      <w:pPr>
        <w:pStyle w:val="ListParagraph"/>
        <w:numPr>
          <w:ilvl w:val="0"/>
          <w:numId w:val="52"/>
        </w:numPr>
        <w:rPr>
          <w:rFonts w:ascii="Comic Sans MS" w:hAnsi="Comic Sans MS"/>
        </w:rPr>
        <w:sectPr w:rsidR="009D365A" w:rsidRPr="009870DB" w:rsidSect="009D365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870DB">
        <w:rPr>
          <w:rFonts w:ascii="Comic Sans MS" w:hAnsi="Comic Sans MS"/>
        </w:rPr>
        <w:t>Determine if the quadrilateral is a parallelogram.</w:t>
      </w:r>
    </w:p>
    <w:p w14:paraId="252E2E34" w14:textId="52FDD444" w:rsidR="006A1641" w:rsidRDefault="0048587A" w:rsidP="006A1641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C95E1F" w:rsidRPr="00C95E1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C95E1F">
        <w:rPr>
          <w:rFonts w:ascii="Calibri" w:hAnsi="Calibri" w:cs="Calibri"/>
          <w:i/>
          <w:iCs/>
          <w:color w:val="000000"/>
          <w:sz w:val="22"/>
          <w:szCs w:val="22"/>
        </w:rPr>
        <w:t>P</w:t>
      </w:r>
      <w:r w:rsidR="00C95E1F">
        <w:rPr>
          <w:rFonts w:ascii="Calibri" w:hAnsi="Calibri" w:cs="Calibri"/>
          <w:color w:val="000000"/>
          <w:sz w:val="22"/>
          <w:szCs w:val="22"/>
        </w:rPr>
        <w:t xml:space="preserve">(–2, 4), </w:t>
      </w:r>
      <w:r w:rsidR="00C95E1F">
        <w:rPr>
          <w:rFonts w:ascii="Calibri" w:hAnsi="Calibri" w:cs="Calibri"/>
          <w:i/>
          <w:iCs/>
          <w:color w:val="000000"/>
          <w:sz w:val="22"/>
          <w:szCs w:val="22"/>
        </w:rPr>
        <w:t>Q</w:t>
      </w:r>
      <w:r w:rsidR="00C95E1F">
        <w:rPr>
          <w:rFonts w:ascii="Calibri" w:hAnsi="Calibri" w:cs="Calibri"/>
          <w:color w:val="000000"/>
          <w:sz w:val="22"/>
          <w:szCs w:val="22"/>
        </w:rPr>
        <w:t xml:space="preserve">(4, 5), </w:t>
      </w:r>
      <w:r w:rsidR="00C95E1F">
        <w:rPr>
          <w:rFonts w:ascii="Calibri" w:hAnsi="Calibri" w:cs="Calibri"/>
          <w:i/>
          <w:iCs/>
          <w:color w:val="000000"/>
          <w:sz w:val="22"/>
          <w:szCs w:val="22"/>
        </w:rPr>
        <w:t>R</w:t>
      </w:r>
      <w:r w:rsidR="00C95E1F">
        <w:rPr>
          <w:rFonts w:ascii="Calibri" w:hAnsi="Calibri" w:cs="Calibri"/>
          <w:color w:val="000000"/>
          <w:sz w:val="22"/>
          <w:szCs w:val="22"/>
        </w:rPr>
        <w:t xml:space="preserve">(4, 2), </w:t>
      </w:r>
      <w:r w:rsidR="00C95E1F"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 w:rsidR="00C95E1F">
        <w:rPr>
          <w:rFonts w:ascii="Calibri" w:hAnsi="Calibri" w:cs="Calibri"/>
          <w:color w:val="000000"/>
          <w:sz w:val="22"/>
          <w:szCs w:val="22"/>
        </w:rPr>
        <w:t>(–2, 0); Slope Formula</w:t>
      </w:r>
    </w:p>
    <w:p w14:paraId="33AA2C87" w14:textId="0DC5CB52" w:rsidR="00856EE2" w:rsidRDefault="00856EE2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C60B2EA" w14:textId="77777777" w:rsidR="00C95E1F" w:rsidRDefault="00C95E1F" w:rsidP="007F25CF">
      <w:pPr>
        <w:rPr>
          <w:bdr w:val="none" w:sz="0" w:space="0" w:color="auto" w:frame="1"/>
        </w:rPr>
      </w:pPr>
    </w:p>
    <w:p w14:paraId="4046CBCD" w14:textId="1DA5D532" w:rsidR="00C95E1F" w:rsidRDefault="00C95E1F" w:rsidP="007F25CF">
      <w:pPr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05024" behindDoc="1" locked="0" layoutInCell="1" allowOverlap="1" wp14:anchorId="2336DDF5" wp14:editId="34A1DC74">
            <wp:simplePos x="0" y="0"/>
            <wp:positionH relativeFrom="column">
              <wp:posOffset>4758578</wp:posOffset>
            </wp:positionH>
            <wp:positionV relativeFrom="paragraph">
              <wp:posOffset>164465</wp:posOffset>
            </wp:positionV>
            <wp:extent cx="2411730" cy="1371600"/>
            <wp:effectExtent l="0" t="0" r="1270" b="0"/>
            <wp:wrapTight wrapText="bothSides">
              <wp:wrapPolygon edited="0">
                <wp:start x="0" y="0"/>
                <wp:lineTo x="0" y="16000"/>
                <wp:lineTo x="569" y="16000"/>
                <wp:lineTo x="7052" y="19200"/>
                <wp:lineTo x="7280" y="21200"/>
                <wp:lineTo x="10919" y="21200"/>
                <wp:lineTo x="17972" y="20800"/>
                <wp:lineTo x="18768" y="20600"/>
                <wp:lineTo x="18540" y="16000"/>
                <wp:lineTo x="21498" y="13600"/>
                <wp:lineTo x="21498" y="11600"/>
                <wp:lineTo x="18540" y="9600"/>
                <wp:lineTo x="18654" y="5000"/>
                <wp:lineTo x="16948" y="4200"/>
                <wp:lineTo x="12171" y="3200"/>
                <wp:lineTo x="12284" y="1200"/>
                <wp:lineTo x="9213" y="200"/>
                <wp:lineTo x="569" y="0"/>
                <wp:lineTo x="0" y="0"/>
              </wp:wrapPolygon>
            </wp:wrapTight>
            <wp:docPr id="1909119194" name="Picture 15" descr="A black background with blue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119194" name="Picture 15" descr="A black background with blue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8FF33" w14:textId="5469245A" w:rsidR="00856EE2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"https://lh7-us.googleusercontent.com/docsz/AD_4nXeTydN7MPv5gm7R7X20Hz58wXZLhWpQxubteftuS05nMBFnp4ONcNH0dmLJaWA6FGfZScy6316xNvsK3gJgbCWrI5CKXAa636rRXlMiOn_r-Ae-Nz2yg6MG-RWb5NfP8cxMeCIlcZ2wzu0FgrotwHW-UAx377S_y0x7wTeT9g4RL7zv_e5yOw?key=9XPGg2VcH_EFWTqwBct4cw"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89AFEBF" w14:textId="7F6A402C" w:rsidR="00856EE2" w:rsidRPr="00620260" w:rsidRDefault="009870DB" w:rsidP="00620260">
      <w:pPr>
        <w:pStyle w:val="ListParagraph"/>
        <w:numPr>
          <w:ilvl w:val="0"/>
          <w:numId w:val="52"/>
        </w:numPr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</w:pPr>
      <w:r w:rsidRPr="0062026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t xml:space="preserve">Find the value of a and b. </w:t>
      </w:r>
    </w:p>
    <w:p w14:paraId="2D1FAC7D" w14:textId="77777777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9F7B0E1" w14:textId="61E15C7B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3D4C9C3" w14:textId="749CF6C9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4201E9B" w14:textId="090523A9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804AFA9" w14:textId="77777777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1F6320B" w14:textId="53206777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EB39DB6" w14:textId="1571635D" w:rsidR="00E000AF" w:rsidRPr="00920B70" w:rsidRDefault="00F246CE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7-</w:t>
      </w:r>
      <w:r w:rsidR="00E000AF">
        <w:rPr>
          <w:rFonts w:ascii="Comic Sans MS" w:hAnsi="Comic Sans MS"/>
        </w:rPr>
        <w:t xml:space="preserve">4 Opener – </w:t>
      </w:r>
      <w:r w:rsidR="00A773E3">
        <w:rPr>
          <w:rFonts w:ascii="Comic Sans MS" w:hAnsi="Comic Sans MS"/>
        </w:rPr>
        <w:t>Rectangles</w:t>
      </w:r>
    </w:p>
    <w:p w14:paraId="5BB61D1E" w14:textId="61AC65F6" w:rsidR="00E000AF" w:rsidRPr="00920B70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590F06D" w14:textId="1F1E68E7" w:rsidR="00E000AF" w:rsidRPr="00A71B6C" w:rsidRDefault="005D5FE4" w:rsidP="005D5FE4">
      <w:pPr>
        <w:pStyle w:val="ListParagraph"/>
        <w:numPr>
          <w:ilvl w:val="0"/>
          <w:numId w:val="47"/>
        </w:numPr>
        <w:rPr>
          <w:rFonts w:ascii="Calibri" w:hAnsi="Calibri" w:cs="Calibri"/>
          <w:color w:val="000000"/>
          <w:sz w:val="22"/>
          <w:szCs w:val="22"/>
        </w:rPr>
      </w:pPr>
      <w:r w:rsidRPr="005D5FE4">
        <w:rPr>
          <w:rFonts w:ascii="Comic Sans MS" w:hAnsi="Comic Sans MS" w:cs="Calibri"/>
          <w:noProof/>
          <w:color w:val="000000"/>
          <w:sz w:val="22"/>
          <w:szCs w:val="22"/>
        </w:rPr>
        <w:t>Quadrilateral ABCD is a rectangle. Use the given information to find each measure.</w:t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5123B5D" w14:textId="5A2A929A" w:rsidR="008501C7" w:rsidRDefault="00C855FA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BD</w:t>
      </w:r>
      <w:r>
        <w:rPr>
          <w:rFonts w:ascii="Calibri" w:hAnsi="Calibri" w:cs="Calibri"/>
          <w:color w:val="000000"/>
          <w:sz w:val="22"/>
          <w:szCs w:val="22"/>
        </w:rPr>
        <w:t xml:space="preserve"> = 12, find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ED</w:t>
      </w:r>
      <w:r>
        <w:rPr>
          <w:rFonts w:ascii="Calibri" w:hAnsi="Calibri" w:cs="Calibri"/>
          <w:color w:val="000000"/>
          <w:sz w:val="22"/>
          <w:szCs w:val="22"/>
        </w:rPr>
        <w:t xml:space="preserve">.   </w:t>
      </w:r>
      <w:r>
        <w:rPr>
          <w:rFonts w:ascii="Calibri" w:hAnsi="Calibri" w:cs="Calibri"/>
          <w:b/>
          <w:bCs/>
          <w:noProof/>
          <w:color w:val="3366F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06048" behindDoc="1" locked="0" layoutInCell="1" allowOverlap="1" wp14:anchorId="1CC8AA09" wp14:editId="00396344">
            <wp:simplePos x="0" y="0"/>
            <wp:positionH relativeFrom="column">
              <wp:posOffset>5029200</wp:posOffset>
            </wp:positionH>
            <wp:positionV relativeFrom="paragraph">
              <wp:posOffset>52219</wp:posOffset>
            </wp:positionV>
            <wp:extent cx="1470025" cy="1042035"/>
            <wp:effectExtent l="0" t="0" r="3175" b="0"/>
            <wp:wrapTight wrapText="bothSides">
              <wp:wrapPolygon edited="0">
                <wp:start x="187" y="0"/>
                <wp:lineTo x="0" y="263"/>
                <wp:lineTo x="0" y="1843"/>
                <wp:lineTo x="933" y="4212"/>
                <wp:lineTo x="933" y="16848"/>
                <wp:lineTo x="0" y="20271"/>
                <wp:lineTo x="0" y="21324"/>
                <wp:lineTo x="21273" y="21324"/>
                <wp:lineTo x="21460" y="20797"/>
                <wp:lineTo x="21460" y="19481"/>
                <wp:lineTo x="20527" y="16848"/>
                <wp:lineTo x="20527" y="4212"/>
                <wp:lineTo x="21460" y="1843"/>
                <wp:lineTo x="21460" y="0"/>
                <wp:lineTo x="933" y="0"/>
                <wp:lineTo x="187" y="0"/>
              </wp:wrapPolygon>
            </wp:wrapTight>
            <wp:docPr id="336961507" name="Picture 16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61507" name="Picture 16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10ADA" w14:textId="71C1E1EA" w:rsidR="008501C7" w:rsidRDefault="008501C7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FB0B97D" w14:textId="4C013177" w:rsidR="008501C7" w:rsidRDefault="00C855FA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71116FBD" w14:textId="1D4B45BD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DD320C9" w14:textId="77777777" w:rsidR="003535F3" w:rsidRDefault="003535F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66BA1B22" w14:textId="77777777" w:rsidR="00AA7283" w:rsidRDefault="00AA728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1142BA4" w14:textId="2E664028" w:rsidR="00E000AF" w:rsidRDefault="00AA7283" w:rsidP="00AA7283">
      <w:pPr>
        <w:rPr>
          <w:rFonts w:ascii="Calibri" w:hAnsi="Calibri" w:cs="Calibri"/>
          <w:color w:val="000000"/>
          <w:sz w:val="22"/>
          <w:szCs w:val="22"/>
        </w:rPr>
      </w:pPr>
      <w:r w:rsidRPr="00AA7283">
        <w:rPr>
          <w:rFonts w:ascii="Calibri" w:hAnsi="Calibri" w:cs="Calibri"/>
          <w:color w:val="000000"/>
          <w:sz w:val="22"/>
          <w:szCs w:val="22"/>
        </w:rPr>
        <w:t xml:space="preserve">If </w:t>
      </w:r>
      <w:proofErr w:type="spellStart"/>
      <w:r w:rsidRPr="00AA7283">
        <w:rPr>
          <w:rFonts w:ascii="Calibri" w:hAnsi="Calibri" w:cs="Calibri"/>
          <w:color w:val="000000"/>
          <w:sz w:val="22"/>
          <w:szCs w:val="22"/>
        </w:rPr>
        <w:t>m</w:t>
      </w:r>
      <w:r w:rsidRPr="00AA7283">
        <w:rPr>
          <w:rFonts w:ascii="Cambria Math" w:hAnsi="Cambria Math" w:cs="Cambria Math"/>
          <w:color w:val="000000"/>
          <w:sz w:val="22"/>
          <w:szCs w:val="22"/>
        </w:rPr>
        <w:t>∠</w:t>
      </w:r>
      <w:r w:rsidRPr="00AA7283">
        <w:rPr>
          <w:rFonts w:ascii="Calibri" w:hAnsi="Calibri" w:cs="Calibri"/>
          <w:color w:val="000000"/>
          <w:sz w:val="22"/>
          <w:szCs w:val="22"/>
        </w:rPr>
        <w:t>ABD</w:t>
      </w:r>
      <w:proofErr w:type="spellEnd"/>
      <w:r w:rsidRPr="00AA7283">
        <w:rPr>
          <w:rFonts w:ascii="Calibri" w:hAnsi="Calibri" w:cs="Calibri"/>
          <w:color w:val="000000"/>
          <w:sz w:val="22"/>
          <w:szCs w:val="22"/>
        </w:rPr>
        <w:t xml:space="preserve">=47°, find </w:t>
      </w:r>
      <w:proofErr w:type="spellStart"/>
      <w:r w:rsidRPr="00AA7283">
        <w:rPr>
          <w:rFonts w:ascii="Calibri" w:hAnsi="Calibri" w:cs="Calibri"/>
          <w:color w:val="000000"/>
          <w:sz w:val="22"/>
          <w:szCs w:val="22"/>
        </w:rPr>
        <w:t>m</w:t>
      </w:r>
      <w:r w:rsidRPr="00AA7283">
        <w:rPr>
          <w:rFonts w:ascii="Cambria Math" w:hAnsi="Cambria Math" w:cs="Cambria Math"/>
          <w:color w:val="000000"/>
          <w:sz w:val="22"/>
          <w:szCs w:val="22"/>
        </w:rPr>
        <w:t>∠</w:t>
      </w:r>
      <w:r w:rsidRPr="00AA7283">
        <w:rPr>
          <w:rFonts w:ascii="Calibri" w:hAnsi="Calibri" w:cs="Calibri"/>
          <w:color w:val="000000"/>
          <w:sz w:val="22"/>
          <w:szCs w:val="22"/>
        </w:rPr>
        <w:t>CDB</w:t>
      </w:r>
      <w:proofErr w:type="spellEnd"/>
      <w:r w:rsidRPr="00AA7283">
        <w:rPr>
          <w:rFonts w:ascii="Calibri" w:hAnsi="Calibri" w:cs="Calibri"/>
          <w:color w:val="000000"/>
          <w:sz w:val="22"/>
          <w:szCs w:val="22"/>
        </w:rPr>
        <w:t xml:space="preserve">.   </w:t>
      </w:r>
    </w:p>
    <w:p w14:paraId="4DDAE53B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6198DA2E" w14:textId="7FB70FDD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3B910C7E" w14:textId="77777777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B7364F6" w14:textId="77777777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F46B7E8" w14:textId="77777777" w:rsidR="003535F3" w:rsidRDefault="003535F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C0010DC" w14:textId="68EBABC3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0480A96B" w14:textId="38B268C1" w:rsidR="00E000AF" w:rsidRDefault="00F157A6" w:rsidP="000F7F45">
      <w:pPr>
        <w:pStyle w:val="NormalWeb"/>
        <w:numPr>
          <w:ilvl w:val="0"/>
          <w:numId w:val="47"/>
        </w:numPr>
        <w:spacing w:before="0" w:beforeAutospacing="0" w:after="0" w:afterAutospacing="0"/>
        <w:ind w:right="158"/>
        <w:rPr>
          <w:rFonts w:ascii="Comic Sans MS" w:hAnsi="Comic Sans MS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07072" behindDoc="1" locked="0" layoutInCell="1" allowOverlap="1" wp14:anchorId="6FAA5BBD" wp14:editId="60D255FB">
            <wp:simplePos x="0" y="0"/>
            <wp:positionH relativeFrom="column">
              <wp:posOffset>4787153</wp:posOffset>
            </wp:positionH>
            <wp:positionV relativeFrom="paragraph">
              <wp:posOffset>14194</wp:posOffset>
            </wp:positionV>
            <wp:extent cx="1550670" cy="860425"/>
            <wp:effectExtent l="0" t="0" r="0" b="3175"/>
            <wp:wrapTight wrapText="bothSides">
              <wp:wrapPolygon edited="0">
                <wp:start x="0" y="0"/>
                <wp:lineTo x="0" y="2232"/>
                <wp:lineTo x="885" y="5420"/>
                <wp:lineTo x="885" y="15622"/>
                <wp:lineTo x="0" y="19129"/>
                <wp:lineTo x="0" y="21361"/>
                <wp:lineTo x="21229" y="21361"/>
                <wp:lineTo x="21405" y="18810"/>
                <wp:lineTo x="20521" y="15622"/>
                <wp:lineTo x="20521" y="5420"/>
                <wp:lineTo x="21405" y="2551"/>
                <wp:lineTo x="21405" y="0"/>
                <wp:lineTo x="0" y="0"/>
              </wp:wrapPolygon>
            </wp:wrapTight>
            <wp:docPr id="1485238439" name="Picture 17" descr="A blue x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38439" name="Picture 17" descr="A blue x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F45" w:rsidRPr="000F7F45">
        <w:rPr>
          <w:rFonts w:ascii="Comic Sans MS" w:hAnsi="Comic Sans MS" w:cs="Calibri"/>
          <w:color w:val="000000"/>
          <w:sz w:val="22"/>
          <w:szCs w:val="22"/>
        </w:rPr>
        <w:t>Write a two-column proof.</w:t>
      </w:r>
      <w:r w:rsidR="00077E81">
        <w:rPr>
          <w:bdr w:val="none" w:sz="0" w:space="0" w:color="auto" w:frame="1"/>
        </w:rPr>
        <w:fldChar w:fldCharType="begin"/>
      </w:r>
      <w:r w:rsidR="00077E81">
        <w:rPr>
          <w:bdr w:val="none" w:sz="0" w:space="0" w:color="auto" w:frame="1"/>
        </w:rPr>
        <w:instrText xml:space="preserve"> INCLUDEPICTURE "https://lh7-us.googleusercontent.com/docsz/AD_4nXcJeVqi1RagJ-gSMfmjY9ATLyLkzQie1c277Xax_HNw3uZKkWg-pe8WVii-BGuHREL5qADyiBdg-zb67bucE2WHnJZjENCHxP_qPUFPSERB6A1S9YQ9FAodH57k3GGU_4NU16nfGM4heaiIXzfyC8g90cqthpOBxyRg8uHgMb84FlEwDJPaqw?key=HhaL3G5DI0T-gIJ3HVSZ4A"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077E81">
        <w:rPr>
          <w:bdr w:val="none" w:sz="0" w:space="0" w:color="auto" w:frame="1"/>
        </w:rPr>
        <w:fldChar w:fldCharType="end"/>
      </w:r>
    </w:p>
    <w:p w14:paraId="6A8C1211" w14:textId="1274022C" w:rsidR="000F7F45" w:rsidRDefault="000F7F45" w:rsidP="000F7F45">
      <w:pPr>
        <w:pStyle w:val="NormalWeb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FGHJ </w:t>
      </w:r>
      <w:r>
        <w:rPr>
          <w:rFonts w:ascii="Calibri" w:hAnsi="Calibri" w:cs="Calibri"/>
          <w:color w:val="000000"/>
          <w:sz w:val="22"/>
          <w:szCs w:val="22"/>
        </w:rPr>
        <w:t>is a rectangle.</w:t>
      </w:r>
    </w:p>
    <w:p w14:paraId="56E9ED2C" w14:textId="366DFAEA" w:rsidR="00E000AF" w:rsidRPr="000F7F45" w:rsidRDefault="000F7F45" w:rsidP="000F7F45">
      <w:pPr>
        <w:pStyle w:val="NormalWeb"/>
        <w:spacing w:before="0" w:beforeAutospacing="0" w:after="0" w:afterAutospacing="0"/>
        <w:ind w:left="1080" w:right="1267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Prove:  </w:t>
      </w:r>
      <w:r w:rsidRPr="000F7F45">
        <w:rPr>
          <w:rFonts w:ascii="Cambria Math" w:hAnsi="Cambria Math"/>
          <w:color w:val="000000"/>
          <w:sz w:val="22"/>
          <w:szCs w:val="22"/>
        </w:rPr>
        <w:t>∆GKF≅∆JKH</w:t>
      </w:r>
      <w:r w:rsidR="00E000AF" w:rsidRPr="000F7F45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E000AF" w:rsidRPr="000F7F45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E000AF" w:rsidRPr="000F7F45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673C838E" w14:textId="6704A81E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36CF660E" w14:textId="0C65D9B0" w:rsidR="00E000AF" w:rsidRDefault="00F157A6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"https://lh7-us.googleusercontent.com/docsz/AD_4nXeNrT3xT2ziLON5uHqCppRkvX9RzBg5L9HZOdTB0FMQ0HTQOwzIHIYtKmVyInmjCfyywJZ1ftaiF6HSoUIFKlnV4Ql4Z3k75Unw7he8feQw4vwFK3p7ClO5z4QVnfHnlRQYt9Abwa9GcWiRf6M6r2l4hOeu1-HBWXqNnypxPrqoVwK7XbO7rl0?key=kyO8FWbiTotWoO_UTq2XlA"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387353" w14:textId="3A7878AB" w:rsidR="00027E57" w:rsidRDefault="00027E57" w:rsidP="00E000AF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37D316D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5660415F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5B4C43C7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4D8AEF2B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6061FE2" w14:textId="77777777" w:rsidR="00E000AF" w:rsidRDefault="00E000AF" w:rsidP="00E000AF">
      <w:pPr>
        <w:rPr>
          <w:rFonts w:ascii="Comic Sans MS" w:hAnsi="Comic Sans MS"/>
          <w:sz w:val="20"/>
          <w:szCs w:val="20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020416" w14:textId="521F21FC" w:rsidR="00E000AF" w:rsidRPr="00920B70" w:rsidRDefault="00F246CE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E000AF">
        <w:rPr>
          <w:rFonts w:ascii="Comic Sans MS" w:hAnsi="Comic Sans MS"/>
        </w:rPr>
        <w:t xml:space="preserve">4 Exit Slip – </w:t>
      </w:r>
      <w:r w:rsidR="00A773E3">
        <w:rPr>
          <w:rFonts w:ascii="Comic Sans MS" w:hAnsi="Comic Sans MS"/>
        </w:rPr>
        <w:t>Rectangles</w:t>
      </w:r>
    </w:p>
    <w:p w14:paraId="2C637172" w14:textId="77777777" w:rsidR="00E000AF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3D950206" w14:textId="77777777" w:rsidR="00F157A6" w:rsidRPr="00A71B6C" w:rsidRDefault="00F157A6" w:rsidP="00F157A6">
      <w:pPr>
        <w:pStyle w:val="ListParagraph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 w:rsidRPr="005D5FE4">
        <w:rPr>
          <w:rFonts w:ascii="Comic Sans MS" w:hAnsi="Comic Sans MS" w:cs="Calibri"/>
          <w:noProof/>
          <w:color w:val="000000"/>
          <w:sz w:val="22"/>
          <w:szCs w:val="22"/>
        </w:rPr>
        <w:t>Quadrilateral ABCD is a rectangle. Use the given information to find each measure.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87B7FB7" w14:textId="1289C35D" w:rsidR="00F157A6" w:rsidRPr="006313B5" w:rsidRDefault="006313B5" w:rsidP="006313B5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If </w:t>
      </w:r>
      <w:proofErr w:type="spellStart"/>
      <w:r>
        <w:rPr>
          <w:rFonts w:ascii="Cambria Math" w:hAnsi="Cambria Math"/>
          <w:color w:val="000000"/>
          <w:sz w:val="22"/>
          <w:szCs w:val="22"/>
        </w:rPr>
        <w:t>m∠BEA</w:t>
      </w:r>
      <w:proofErr w:type="spellEnd"/>
      <w:r>
        <w:rPr>
          <w:rFonts w:ascii="Cambria Math" w:hAnsi="Cambria Math"/>
          <w:color w:val="000000"/>
          <w:sz w:val="22"/>
          <w:szCs w:val="22"/>
        </w:rPr>
        <w:t xml:space="preserve">=35°, </w:t>
      </w:r>
      <w:r>
        <w:rPr>
          <w:rFonts w:ascii="Calibri" w:hAnsi="Calibri" w:cs="Calibri"/>
          <w:color w:val="000000"/>
          <w:sz w:val="22"/>
          <w:szCs w:val="22"/>
        </w:rPr>
        <w:t xml:space="preserve">find </w:t>
      </w:r>
      <w:proofErr w:type="spellStart"/>
      <w:r>
        <w:rPr>
          <w:rFonts w:ascii="Cambria Math" w:hAnsi="Cambria Math"/>
          <w:color w:val="000000"/>
          <w:sz w:val="22"/>
          <w:szCs w:val="22"/>
        </w:rPr>
        <w:t>m∠</w:t>
      </w:r>
      <w:proofErr w:type="gramStart"/>
      <w:r>
        <w:rPr>
          <w:rFonts w:ascii="Cambria Math" w:hAnsi="Cambria Math"/>
          <w:color w:val="000000"/>
          <w:sz w:val="22"/>
          <w:szCs w:val="22"/>
        </w:rPr>
        <w:t>BAE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r w:rsidR="00F157A6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 w:rsidR="00F157A6">
        <w:rPr>
          <w:rFonts w:ascii="Calibri" w:hAnsi="Calibri" w:cs="Calibri"/>
          <w:color w:val="000000"/>
          <w:sz w:val="22"/>
          <w:szCs w:val="22"/>
        </w:rPr>
        <w:t xml:space="preserve">   </w:t>
      </w:r>
      <w:r w:rsidR="00F157A6">
        <w:rPr>
          <w:rFonts w:ascii="Calibri" w:hAnsi="Calibri" w:cs="Calibri"/>
          <w:b/>
          <w:bCs/>
          <w:noProof/>
          <w:color w:val="3366F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09120" behindDoc="1" locked="0" layoutInCell="1" allowOverlap="1" wp14:anchorId="42160FA3" wp14:editId="1D3DA43C">
            <wp:simplePos x="0" y="0"/>
            <wp:positionH relativeFrom="column">
              <wp:posOffset>5029200</wp:posOffset>
            </wp:positionH>
            <wp:positionV relativeFrom="paragraph">
              <wp:posOffset>52219</wp:posOffset>
            </wp:positionV>
            <wp:extent cx="1470025" cy="1042035"/>
            <wp:effectExtent l="0" t="0" r="3175" b="0"/>
            <wp:wrapTight wrapText="bothSides">
              <wp:wrapPolygon edited="0">
                <wp:start x="187" y="0"/>
                <wp:lineTo x="0" y="263"/>
                <wp:lineTo x="0" y="1843"/>
                <wp:lineTo x="933" y="4212"/>
                <wp:lineTo x="933" y="16848"/>
                <wp:lineTo x="0" y="20271"/>
                <wp:lineTo x="0" y="21324"/>
                <wp:lineTo x="21273" y="21324"/>
                <wp:lineTo x="21460" y="20797"/>
                <wp:lineTo x="21460" y="19481"/>
                <wp:lineTo x="20527" y="16848"/>
                <wp:lineTo x="20527" y="4212"/>
                <wp:lineTo x="21460" y="1843"/>
                <wp:lineTo x="21460" y="0"/>
                <wp:lineTo x="933" y="0"/>
                <wp:lineTo x="187" y="0"/>
              </wp:wrapPolygon>
            </wp:wrapTight>
            <wp:docPr id="1408920750" name="Picture 16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61507" name="Picture 16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F59A9" w14:textId="77777777" w:rsidR="00F157A6" w:rsidRDefault="00F157A6" w:rsidP="00F157A6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77F7B7E" w14:textId="77777777" w:rsidR="00F157A6" w:rsidRDefault="00F157A6" w:rsidP="00F157A6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10B1551C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6C03DE2A" w14:textId="77777777" w:rsidR="003535F3" w:rsidRDefault="003535F3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7E1ADFD2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4DC80E79" w14:textId="2D4D1ED3" w:rsidR="00F157A6" w:rsidRDefault="00D67754" w:rsidP="00F157A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BA</w:t>
      </w:r>
      <w:r>
        <w:rPr>
          <w:rFonts w:ascii="Calibri" w:hAnsi="Calibri" w:cs="Calibri"/>
          <w:color w:val="000000"/>
          <w:sz w:val="22"/>
          <w:szCs w:val="22"/>
        </w:rPr>
        <w:t xml:space="preserve"> = 3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Calibri"/>
          <w:color w:val="000000"/>
          <w:sz w:val="22"/>
          <w:szCs w:val="22"/>
        </w:rPr>
        <w:t xml:space="preserve">+ 1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CD </w:t>
      </w:r>
      <w:r>
        <w:rPr>
          <w:rFonts w:ascii="Calibri" w:hAnsi="Calibri" w:cs="Calibri"/>
          <w:color w:val="000000"/>
          <w:sz w:val="22"/>
          <w:szCs w:val="22"/>
        </w:rPr>
        <w:t>= 5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Calibri"/>
          <w:color w:val="000000"/>
          <w:sz w:val="22"/>
          <w:szCs w:val="22"/>
        </w:rPr>
        <w:t xml:space="preserve">– 3, find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EE010FA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44F7F234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7713953F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4551825B" w14:textId="77777777" w:rsidR="00F157A6" w:rsidRDefault="00F157A6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23891E5D" w14:textId="77777777" w:rsidR="003535F3" w:rsidRDefault="003535F3" w:rsidP="00F157A6">
      <w:pPr>
        <w:rPr>
          <w:rFonts w:ascii="Calibri" w:hAnsi="Calibri" w:cs="Calibri"/>
          <w:color w:val="000000"/>
          <w:sz w:val="22"/>
          <w:szCs w:val="22"/>
        </w:rPr>
      </w:pPr>
    </w:p>
    <w:p w14:paraId="6302A942" w14:textId="11F90F95" w:rsidR="00F157A6" w:rsidRDefault="003535F3" w:rsidP="00F157A6">
      <w:pPr>
        <w:pStyle w:val="NormalWeb"/>
        <w:numPr>
          <w:ilvl w:val="0"/>
          <w:numId w:val="48"/>
        </w:numPr>
        <w:spacing w:before="0" w:beforeAutospacing="0" w:after="0" w:afterAutospacing="0"/>
        <w:ind w:right="158"/>
        <w:rPr>
          <w:rFonts w:ascii="Comic Sans MS" w:hAnsi="Comic Sans MS"/>
        </w:rPr>
        <w:sectPr w:rsidR="00F157A6" w:rsidSect="00F157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0144" behindDoc="1" locked="0" layoutInCell="1" allowOverlap="1" wp14:anchorId="160CCFC3" wp14:editId="1FB27BA1">
            <wp:simplePos x="0" y="0"/>
            <wp:positionH relativeFrom="column">
              <wp:posOffset>5029200</wp:posOffset>
            </wp:positionH>
            <wp:positionV relativeFrom="paragraph">
              <wp:posOffset>180004</wp:posOffset>
            </wp:positionV>
            <wp:extent cx="1461135" cy="951230"/>
            <wp:effectExtent l="0" t="0" r="0" b="1270"/>
            <wp:wrapTight wrapText="bothSides">
              <wp:wrapPolygon edited="0">
                <wp:start x="20652" y="0"/>
                <wp:lineTo x="0" y="0"/>
                <wp:lineTo x="0" y="2019"/>
                <wp:lineTo x="939" y="4614"/>
                <wp:lineTo x="939" y="13842"/>
                <wp:lineTo x="0" y="17591"/>
                <wp:lineTo x="188" y="19610"/>
                <wp:lineTo x="6008" y="21052"/>
                <wp:lineTo x="9950" y="21340"/>
                <wp:lineTo x="10701" y="21340"/>
                <wp:lineTo x="21403" y="19610"/>
                <wp:lineTo x="21403" y="17880"/>
                <wp:lineTo x="20652" y="13842"/>
                <wp:lineTo x="20652" y="4614"/>
                <wp:lineTo x="21403" y="2019"/>
                <wp:lineTo x="21403" y="0"/>
                <wp:lineTo x="20652" y="0"/>
              </wp:wrapPolygon>
            </wp:wrapTight>
            <wp:docPr id="27964495" name="Picture 18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495" name="Picture 18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A6" w:rsidRPr="000F7F45">
        <w:rPr>
          <w:rFonts w:ascii="Comic Sans MS" w:hAnsi="Comic Sans MS" w:cs="Calibri"/>
          <w:color w:val="000000"/>
          <w:sz w:val="22"/>
          <w:szCs w:val="22"/>
        </w:rPr>
        <w:t>Write a two-column proof.</w:t>
      </w:r>
      <w:r w:rsidR="00F157A6">
        <w:rPr>
          <w:bdr w:val="none" w:sz="0" w:space="0" w:color="auto" w:frame="1"/>
        </w:rPr>
        <w:fldChar w:fldCharType="begin"/>
      </w:r>
      <w:r w:rsidR="00F157A6">
        <w:rPr>
          <w:bdr w:val="none" w:sz="0" w:space="0" w:color="auto" w:frame="1"/>
        </w:rPr>
        <w:instrText xml:space="preserve"> INCLUDEPICTURE "https://lh7-us.googleusercontent.com/docsz/AD_4nXcJeVqi1RagJ-gSMfmjY9ATLyLkzQie1c277Xax_HNw3uZKkWg-pe8WVii-BGuHREL5qADyiBdg-zb67bucE2WHnJZjENCHxP_qPUFPSERB6A1S9YQ9FAodH57k3GGU_4NU16nfGM4heaiIXzfyC8g90cqthpOBxyRg8uHgMb84FlEwDJPaqw?key=HhaL3G5DI0T-gIJ3HVSZ4A"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F157A6">
        <w:rPr>
          <w:bdr w:val="none" w:sz="0" w:space="0" w:color="auto" w:frame="1"/>
        </w:rPr>
        <w:fldChar w:fldCharType="end"/>
      </w:r>
    </w:p>
    <w:p w14:paraId="069BACF5" w14:textId="6680A295" w:rsidR="003535F3" w:rsidRDefault="003535F3" w:rsidP="003535F3">
      <w:pPr>
        <w:pStyle w:val="NormalWeb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QRST</w:t>
      </w:r>
      <w:r>
        <w:rPr>
          <w:rFonts w:ascii="Calibri" w:hAnsi="Calibri" w:cs="Calibri"/>
          <w:color w:val="000000"/>
          <w:sz w:val="22"/>
          <w:szCs w:val="22"/>
        </w:rPr>
        <w:t xml:space="preserve"> is a rectangle; </w:t>
      </w:r>
      <w:r w:rsidRPr="003535F3">
        <w:rPr>
          <w:rFonts w:ascii="Cambria Math" w:hAnsi="Cambria Math"/>
          <w:color w:val="000000"/>
          <w:sz w:val="22"/>
          <w:szCs w:val="22"/>
        </w:rPr>
        <w:t>SP≅PT</w:t>
      </w:r>
    </w:p>
    <w:p w14:paraId="136F7944" w14:textId="3E25AEEB" w:rsidR="00F157A6" w:rsidRPr="003535F3" w:rsidRDefault="003535F3" w:rsidP="003535F3">
      <w:pPr>
        <w:pStyle w:val="ListParagraph"/>
        <w:ind w:left="1080"/>
        <w:rPr>
          <w:rFonts w:ascii="Comic Sans MS" w:hAnsi="Comic Sans MS"/>
          <w:sz w:val="20"/>
          <w:szCs w:val="20"/>
        </w:rPr>
      </w:pPr>
      <w:r w:rsidRPr="003535F3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Pr="003535F3">
        <w:rPr>
          <w:rFonts w:ascii="Cambria Math" w:hAnsi="Cambria Math"/>
          <w:color w:val="000000"/>
          <w:sz w:val="22"/>
          <w:szCs w:val="22"/>
        </w:rPr>
        <w:t>RP≅QP</w:t>
      </w:r>
    </w:p>
    <w:p w14:paraId="368BED30" w14:textId="46DE2113" w:rsidR="00F157A6" w:rsidRDefault="00F157A6" w:rsidP="00F157A6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"https://lh7-us.googleusercontent.com/docsz/AD_4nXeNrT3xT2ziLON5uHqCppRkvX9RzBg5L9HZOdTB0FMQ0HTQOwzIHIYtKmVyInmjCfyywJZ1ftaiF6HSoUIFKlnV4Ql4Z3k75Unw7he8feQw4vwFK3p7ClO5z4QVnfHnlRQYt9Abwa9GcWiRf6M6r2l4hOeu1-HBWXqNnypxPrqoVwK7XbO7rl0?key=kyO8FWbiTotWoO_UTq2XlA"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1708DB" w14:textId="3965D069" w:rsidR="00F157A6" w:rsidRDefault="00F157A6" w:rsidP="00F157A6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B8C3F90" w14:textId="579DB800" w:rsidR="00F562D5" w:rsidRDefault="003535F3" w:rsidP="00F562D5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"https://lh7-us.googleusercontent.com/docsz/AD_4nXf_fef_hXByTDJr85RFDBHZ4WWFGuoaNLFSgjemLP_zaB8adLg6qGDjMB6GjAGYrVotSYw_3bgnyxKmvpGWJCJmrYAk6qiuprm6AjAaN6H_Cw0Hhbgl1Az2YxV6k6gx1OUFrnHFtSHW5KiLEPuyUN7Whe6-TEvwJ0ZLOjtmMbmLHEsA1SkcHg?key=kyO8FWbiTotWoO_UTq2XlA"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8B9D0FF" w14:textId="77777777" w:rsidR="00F157A6" w:rsidRDefault="00F157A6" w:rsidP="00F562D5">
      <w:pPr>
        <w:rPr>
          <w:rFonts w:ascii="Comic Sans MS" w:hAnsi="Comic Sans MS"/>
          <w:sz w:val="20"/>
          <w:szCs w:val="20"/>
        </w:rPr>
      </w:pPr>
    </w:p>
    <w:p w14:paraId="5A44BE6C" w14:textId="77777777" w:rsidR="003535F3" w:rsidRDefault="003535F3" w:rsidP="00E67C29">
      <w:pPr>
        <w:spacing w:after="240"/>
      </w:pPr>
    </w:p>
    <w:p w14:paraId="37E3E25C" w14:textId="77777777" w:rsidR="003535F3" w:rsidRDefault="003535F3" w:rsidP="00E67C29">
      <w:pPr>
        <w:spacing w:after="240"/>
      </w:pPr>
    </w:p>
    <w:p w14:paraId="43FB53CD" w14:textId="741D4754" w:rsidR="00933689" w:rsidRPr="00920B70" w:rsidRDefault="00F246CE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7-</w:t>
      </w:r>
      <w:r w:rsidR="00933689">
        <w:rPr>
          <w:rFonts w:ascii="Comic Sans MS" w:hAnsi="Comic Sans MS"/>
        </w:rPr>
        <w:t xml:space="preserve">5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 w:rsidR="00A773E3">
        <w:rPr>
          <w:rFonts w:ascii="Comic Sans MS" w:hAnsi="Comic Sans MS"/>
        </w:rPr>
        <w:t>Rhombi and Squares</w:t>
      </w:r>
    </w:p>
    <w:p w14:paraId="298B2D7C" w14:textId="25AE0144" w:rsidR="00EC2DA7" w:rsidRDefault="00933689" w:rsidP="004B212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8631795" w14:textId="481DB637" w:rsidR="00CD34AB" w:rsidRPr="00BF6217" w:rsidRDefault="00BF6217" w:rsidP="00A835A5">
      <w:pPr>
        <w:pStyle w:val="ListParagraph"/>
        <w:numPr>
          <w:ilvl w:val="0"/>
          <w:numId w:val="38"/>
        </w:numPr>
        <w:rPr>
          <w:rFonts w:ascii="Calibri" w:hAnsi="Calibri" w:cs="Calibri"/>
          <w:color w:val="000000"/>
          <w:sz w:val="22"/>
          <w:szCs w:val="22"/>
        </w:rPr>
        <w:sectPr w:rsidR="00CD34AB" w:rsidRPr="00BF6217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6217">
        <w:rPr>
          <w:rFonts w:ascii="Comic Sans MS" w:hAnsi="Comic Sans MS"/>
        </w:rPr>
        <w:t>Quadrilateral ZYXW is a rhombus. Find each value or measure.</w:t>
      </w:r>
    </w:p>
    <w:p w14:paraId="05470D8E" w14:textId="059247AA" w:rsidR="00CD34AB" w:rsidRPr="00BF2582" w:rsidRDefault="00BF2582" w:rsidP="00BF2582">
      <w:pPr>
        <w:pStyle w:val="NormalWeb"/>
        <w:spacing w:before="0" w:beforeAutospacing="0" w:after="0" w:afterAutospacing="0"/>
        <w:ind w:left="720" w:right="-547"/>
      </w:pPr>
      <w:r>
        <w:rPr>
          <w:rFonts w:ascii="Calibri" w:hAnsi="Calibri" w:cs="Calibri"/>
          <w:color w:val="000000"/>
          <w:sz w:val="22"/>
          <w:szCs w:val="22"/>
        </w:rPr>
        <w:t>If </w:t>
      </w:r>
      <m:oMath>
        <m:r>
          <w:rPr>
            <w:rFonts w:ascii="Cambria Math" w:hAnsi="Cambria Math"/>
            <w:color w:val="000000"/>
            <w:sz w:val="22"/>
            <w:szCs w:val="22"/>
          </w:rPr>
          <m:t>m∠ZYW= 37</m:t>
        </m:r>
      </m:oMath>
      <w:r w:rsidRPr="00BF2582">
        <w:rPr>
          <w:rFonts w:ascii="Cambria Math" w:hAnsi="Cambria Math"/>
          <w:color w:val="000000"/>
          <w:sz w:val="22"/>
          <w:szCs w:val="22"/>
        </w:rPr>
        <w:t>°</w:t>
      </w:r>
      <w:r w:rsidRPr="00BF2582">
        <w:rPr>
          <w:rFonts w:ascii="Calibri" w:hAnsi="Calibri" w:cs="Calibri"/>
          <w:color w:val="000000"/>
          <w:sz w:val="22"/>
          <w:szCs w:val="22"/>
        </w:rPr>
        <w:t xml:space="preserve">, find </w:t>
      </w:r>
      <m:oMath>
        <m:r>
          <w:rPr>
            <w:rFonts w:ascii="Cambria Math" w:hAnsi="Cambria Math"/>
            <w:color w:val="000000"/>
            <w:sz w:val="22"/>
            <w:szCs w:val="22"/>
          </w:rPr>
          <m:t>m∠YWX</m:t>
        </m:r>
        <m:r>
          <w:rPr>
            <w:rFonts w:ascii="Cambria Math" w:hAnsi="Cambria Math" w:cs="Calibri"/>
            <w:color w:val="000000"/>
            <w:sz w:val="22"/>
            <w:szCs w:val="22"/>
          </w:rPr>
          <m:t>.</m:t>
        </m:r>
      </m:oMath>
    </w:p>
    <w:p w14:paraId="4E8735EC" w14:textId="77777777" w:rsidR="00CD34AB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2B39B8A2" w14:textId="77777777" w:rsidR="00CD34AB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087B90B0" w14:textId="77777777" w:rsidR="00CF0E3D" w:rsidRDefault="00CF0E3D" w:rsidP="004B2122">
      <w:pP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</w:pPr>
    </w:p>
    <w:p w14:paraId="4DBEA4CB" w14:textId="0BE91948" w:rsidR="00CD34AB" w:rsidRDefault="00914A3F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"https://lh7-us.googleusercontent.com/docsz/AD_4nXcnvUMSXcMYYY4V8Fcd5WeA75DlPeIPkUMN18AWP7j8H4aWJC2x9wVDC-uL_Ck20GiHaanA73nLi4iPhIdhuN2Y9_fy8RpU9GVNrK8pN-60T_s1Qmon09Tov46mSG4xNLyDH2t30oliVfUIe01xb4JZ1L1BA_vo-v6IUXUIGgoxY2piE8K_zKo?key=be5k2WltFlneIDTf5023pA"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16D22D6D" w14:textId="65E0AA5D" w:rsidR="00ED61D8" w:rsidRDefault="009D0746" w:rsidP="009D0746">
      <w:pPr>
        <w:ind w:firstLine="720"/>
        <w:rPr>
          <w:bdr w:val="none" w:sz="0" w:space="0" w:color="auto" w:frame="1"/>
        </w:rPr>
      </w:pPr>
      <w:r w:rsidRPr="009D0746">
        <w:rPr>
          <w:rFonts w:ascii="Calibri" w:hAnsi="Calibri" w:cs="Calibri"/>
          <w:color w:val="000000"/>
          <w:sz w:val="22"/>
          <w:szCs w:val="22"/>
        </w:rPr>
        <w:t xml:space="preserve">If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YV = 7</m:t>
        </m:r>
      </m:oMath>
      <w:r w:rsidRPr="009D0746">
        <w:rPr>
          <w:rFonts w:ascii="Calibri" w:hAnsi="Calibri" w:cs="Calibri"/>
          <w:color w:val="000000"/>
          <w:sz w:val="22"/>
          <w:szCs w:val="22"/>
        </w:rPr>
        <w:t>, find VW.</w:t>
      </w:r>
    </w:p>
    <w:p w14:paraId="4ED531D2" w14:textId="5C37A423" w:rsidR="00EC2DA7" w:rsidRDefault="00914A3F" w:rsidP="004B212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3366F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1168" behindDoc="1" locked="0" layoutInCell="1" allowOverlap="1" wp14:anchorId="2DF6D2C7" wp14:editId="4170CE98">
            <wp:simplePos x="0" y="0"/>
            <wp:positionH relativeFrom="column">
              <wp:posOffset>1388932</wp:posOffset>
            </wp:positionH>
            <wp:positionV relativeFrom="paragraph">
              <wp:posOffset>115832</wp:posOffset>
            </wp:positionV>
            <wp:extent cx="1792605" cy="1245870"/>
            <wp:effectExtent l="0" t="0" r="0" b="0"/>
            <wp:wrapTight wrapText="bothSides">
              <wp:wrapPolygon edited="0">
                <wp:start x="3367" y="0"/>
                <wp:lineTo x="3979" y="3743"/>
                <wp:lineTo x="1071" y="17835"/>
                <wp:lineTo x="0" y="19156"/>
                <wp:lineTo x="0" y="21358"/>
                <wp:lineTo x="17904" y="21358"/>
                <wp:lineTo x="18516" y="20257"/>
                <wp:lineTo x="18363" y="19156"/>
                <wp:lineTo x="17292" y="17835"/>
                <wp:lineTo x="17904" y="14312"/>
                <wp:lineTo x="18670" y="10789"/>
                <wp:lineTo x="19282" y="7266"/>
                <wp:lineTo x="20047" y="3743"/>
                <wp:lineTo x="21424" y="1761"/>
                <wp:lineTo x="21424" y="0"/>
                <wp:lineTo x="3367" y="0"/>
              </wp:wrapPolygon>
            </wp:wrapTight>
            <wp:docPr id="1099214496" name="Picture 19" descr="A blue square with x i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14496" name="Picture 19" descr="A blue square with x in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57">
        <w:rPr>
          <w:bdr w:val="none" w:sz="0" w:space="0" w:color="auto" w:frame="1"/>
        </w:rPr>
        <w:fldChar w:fldCharType="begin"/>
      </w:r>
      <w:r w:rsidR="00B12057">
        <w:rPr>
          <w:bdr w:val="none" w:sz="0" w:space="0" w:color="auto" w:frame="1"/>
        </w:rPr>
        <w:instrText xml:space="preserve"> INCLUDEPICTURE "https://lh7-us.googleusercontent.com/docsz/AD_4nXf9GT2RqaTrVIejKCj-MncnJa0dOucRU5pXTZPgXfyZ0zvIIM-rrPXxGGauC_FIGN1BKte_rGOX11nPYbsouHIfGRc_2Gw0TciOntT2k7zgAp0i1xZeMrpp8oJv6S988-7HWUK-QmjtTPDTyGDMRJVUxa-vklXUql3Rj_PlwSkxiUqMLWpuANE?key=XBv8no88m88SeIICJ94fAw"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 w:rsidR="00B12057">
        <w:rPr>
          <w:bdr w:val="none" w:sz="0" w:space="0" w:color="auto" w:frame="1"/>
        </w:rPr>
        <w:fldChar w:fldCharType="end"/>
      </w:r>
    </w:p>
    <w:p w14:paraId="0C8CAA17" w14:textId="77777777" w:rsidR="00CD34AB" w:rsidRDefault="00CD34AB" w:rsidP="004B2122">
      <w:pPr>
        <w:rPr>
          <w:bdr w:val="none" w:sz="0" w:space="0" w:color="auto" w:frame="1"/>
        </w:rPr>
        <w:sectPr w:rsidR="00CD34AB" w:rsidSect="00CD34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AE5DBC" w14:textId="77777777" w:rsidR="00EC2DA7" w:rsidRDefault="00EC2DA7" w:rsidP="004B2122">
      <w:pPr>
        <w:rPr>
          <w:bdr w:val="none" w:sz="0" w:space="0" w:color="auto" w:frame="1"/>
        </w:rPr>
      </w:pPr>
    </w:p>
    <w:p w14:paraId="1DF49450" w14:textId="77777777" w:rsidR="00790125" w:rsidRDefault="00790125" w:rsidP="004B2122">
      <w:pPr>
        <w:rPr>
          <w:bdr w:val="none" w:sz="0" w:space="0" w:color="auto" w:frame="1"/>
        </w:rPr>
      </w:pPr>
    </w:p>
    <w:p w14:paraId="231A9A8D" w14:textId="77777777" w:rsidR="00790125" w:rsidRDefault="00790125" w:rsidP="004B2122">
      <w:pPr>
        <w:rPr>
          <w:bdr w:val="none" w:sz="0" w:space="0" w:color="auto" w:frame="1"/>
        </w:rPr>
      </w:pPr>
    </w:p>
    <w:p w14:paraId="61BD3D3C" w14:textId="477A9714" w:rsidR="00EC2DA7" w:rsidRDefault="00EC2DA7" w:rsidP="004B2122">
      <w:pPr>
        <w:rPr>
          <w:bdr w:val="none" w:sz="0" w:space="0" w:color="auto" w:frame="1"/>
        </w:rPr>
      </w:pPr>
    </w:p>
    <w:p w14:paraId="04D8A5EC" w14:textId="77777777" w:rsidR="00CF0E3D" w:rsidRDefault="00CF0E3D" w:rsidP="004B2122">
      <w:pPr>
        <w:rPr>
          <w:bdr w:val="none" w:sz="0" w:space="0" w:color="auto" w:frame="1"/>
        </w:rPr>
      </w:pPr>
    </w:p>
    <w:p w14:paraId="7A6B92BB" w14:textId="77777777" w:rsidR="00CF0E3D" w:rsidRDefault="00CF0E3D" w:rsidP="004B2122">
      <w:pPr>
        <w:rPr>
          <w:bdr w:val="none" w:sz="0" w:space="0" w:color="auto" w:frame="1"/>
        </w:rPr>
      </w:pPr>
    </w:p>
    <w:p w14:paraId="54BE556F" w14:textId="77777777" w:rsidR="004B1FC5" w:rsidRDefault="004B1FC5" w:rsidP="00790125">
      <w:pPr>
        <w:pStyle w:val="ListParagraph"/>
        <w:numPr>
          <w:ilvl w:val="0"/>
          <w:numId w:val="38"/>
        </w:numPr>
        <w:rPr>
          <w:rFonts w:ascii="Comic Sans MS" w:hAnsi="Comic Sans MS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2192" behindDoc="1" locked="0" layoutInCell="1" allowOverlap="1" wp14:anchorId="7D53AE2B" wp14:editId="6906B594">
            <wp:simplePos x="0" y="0"/>
            <wp:positionH relativeFrom="column">
              <wp:posOffset>5334000</wp:posOffset>
            </wp:positionH>
            <wp:positionV relativeFrom="paragraph">
              <wp:posOffset>94765</wp:posOffset>
            </wp:positionV>
            <wp:extent cx="1212215" cy="1147445"/>
            <wp:effectExtent l="0" t="0" r="0" b="0"/>
            <wp:wrapTight wrapText="bothSides">
              <wp:wrapPolygon edited="0">
                <wp:start x="0" y="0"/>
                <wp:lineTo x="0" y="1673"/>
                <wp:lineTo x="905" y="3825"/>
                <wp:lineTo x="905" y="19126"/>
                <wp:lineTo x="0" y="20082"/>
                <wp:lineTo x="0" y="21277"/>
                <wp:lineTo x="21046" y="21277"/>
                <wp:lineTo x="21272" y="20799"/>
                <wp:lineTo x="21272" y="19843"/>
                <wp:lineTo x="20367" y="19126"/>
                <wp:lineTo x="20367" y="3825"/>
                <wp:lineTo x="21272" y="1434"/>
                <wp:lineTo x="21272" y="0"/>
                <wp:lineTo x="0" y="0"/>
              </wp:wrapPolygon>
            </wp:wrapTight>
            <wp:docPr id="740839262" name="Picture 20" descr="A blue square with x i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39262" name="Picture 20" descr="A blue square with x in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746" w:rsidRPr="009D0746">
        <w:rPr>
          <w:rFonts w:ascii="Comic Sans MS" w:hAnsi="Comic Sans MS"/>
          <w:bdr w:val="none" w:sz="0" w:space="0" w:color="auto" w:frame="1"/>
        </w:rPr>
        <w:t>ABCD is a square.</w:t>
      </w:r>
    </w:p>
    <w:p w14:paraId="0FE08C90" w14:textId="3C1B588B" w:rsidR="00790125" w:rsidRPr="004B1FC5" w:rsidRDefault="009D0746" w:rsidP="004B1FC5">
      <w:pPr>
        <w:pStyle w:val="ListParagraph"/>
        <w:rPr>
          <w:rFonts w:ascii="Calibri" w:hAnsi="Calibri" w:cs="Calibri"/>
          <w:sz w:val="22"/>
          <w:szCs w:val="22"/>
          <w:bdr w:val="none" w:sz="0" w:space="0" w:color="auto" w:frame="1"/>
        </w:rPr>
        <w:sectPr w:rsidR="00790125" w:rsidRPr="004B1FC5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D0746">
        <w:rPr>
          <w:rFonts w:ascii="Comic Sans MS" w:hAnsi="Comic Sans MS"/>
          <w:bdr w:val="none" w:sz="0" w:space="0" w:color="auto" w:frame="1"/>
        </w:rPr>
        <w:t xml:space="preserve"> </w:t>
      </w:r>
      <w:r w:rsidRPr="004B1FC5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If </w:t>
      </w:r>
      <m:oMath>
        <m:r>
          <w:rPr>
            <w:rFonts w:ascii="Cambria Math" w:hAnsi="Cambria Math" w:cs="Calibri"/>
            <w:sz w:val="22"/>
            <w:szCs w:val="22"/>
            <w:bdr w:val="none" w:sz="0" w:space="0" w:color="auto" w:frame="1"/>
          </w:rPr>
          <m:t>BD=22</m:t>
        </m:r>
      </m:oMath>
      <w:r w:rsidRPr="004B1FC5">
        <w:rPr>
          <w:rFonts w:ascii="Calibri" w:hAnsi="Calibri" w:cs="Calibri"/>
          <w:sz w:val="22"/>
          <w:szCs w:val="22"/>
          <w:bdr w:val="none" w:sz="0" w:space="0" w:color="auto" w:frame="1"/>
        </w:rPr>
        <w:t>, find AE.</w:t>
      </w:r>
    </w:p>
    <w:p w14:paraId="6F525C04" w14:textId="3E66A52C" w:rsidR="004B1FC5" w:rsidRDefault="004B1FC5" w:rsidP="004B2122">
      <w:pPr>
        <w:rPr>
          <w:rFonts w:ascii="Calibri" w:hAnsi="Calibri" w:cs="Calibri"/>
          <w:color w:val="000000"/>
          <w:sz w:val="22"/>
          <w:szCs w:val="22"/>
        </w:rPr>
        <w:sectPr w:rsidR="004B1FC5" w:rsidSect="004B1F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6E44AD" w14:textId="0E29EF21" w:rsidR="00ED61D8" w:rsidRDefault="004B1FC5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1C733D4" w14:textId="77777777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FF5C07" w14:textId="77777777" w:rsidR="00F21933" w:rsidRDefault="00F21933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E140EA2" w14:textId="77777777" w:rsidR="00B04370" w:rsidRDefault="00B04370" w:rsidP="004B2122">
      <w:pPr>
        <w:rPr>
          <w:rFonts w:ascii="Comic Sans MS" w:hAnsi="Comic Sans MS"/>
          <w:lang w:val="es-MX"/>
        </w:rPr>
      </w:pPr>
    </w:p>
    <w:p w14:paraId="74097E42" w14:textId="77777777" w:rsidR="00CF0E3D" w:rsidRDefault="00CF0E3D" w:rsidP="004B2122">
      <w:pPr>
        <w:rPr>
          <w:rFonts w:ascii="Comic Sans MS" w:hAnsi="Comic Sans MS"/>
          <w:lang w:val="es-MX"/>
        </w:rPr>
      </w:pPr>
    </w:p>
    <w:p w14:paraId="75CDCE71" w14:textId="77777777" w:rsidR="00CF0E3D" w:rsidRDefault="00CF0E3D" w:rsidP="004B2122">
      <w:pPr>
        <w:rPr>
          <w:rFonts w:ascii="Comic Sans MS" w:hAnsi="Comic Sans MS"/>
          <w:lang w:val="es-MX"/>
        </w:rPr>
      </w:pPr>
    </w:p>
    <w:p w14:paraId="75702964" w14:textId="77777777" w:rsidR="00376934" w:rsidRDefault="00376934" w:rsidP="004B2122">
      <w:pPr>
        <w:rPr>
          <w:rFonts w:ascii="Comic Sans MS" w:hAnsi="Comic Sans MS"/>
          <w:lang w:val="es-MX"/>
        </w:rPr>
      </w:pPr>
    </w:p>
    <w:p w14:paraId="396C8D8A" w14:textId="0B07926A" w:rsidR="00C454E5" w:rsidRPr="00920B70" w:rsidRDefault="00F246CE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7-</w:t>
      </w:r>
      <w:r w:rsidR="00C454E5">
        <w:rPr>
          <w:rFonts w:ascii="Comic Sans MS" w:hAnsi="Comic Sans MS"/>
        </w:rPr>
        <w:t xml:space="preserve">5 Exit Slip – </w:t>
      </w:r>
      <w:r w:rsidR="00A773E3">
        <w:rPr>
          <w:rFonts w:ascii="Comic Sans MS" w:hAnsi="Comic Sans MS"/>
        </w:rPr>
        <w:t>Rhombi and Squares</w:t>
      </w:r>
    </w:p>
    <w:p w14:paraId="080EEB8C" w14:textId="77777777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5F0BE1EC" w14:textId="77777777" w:rsidR="00CF0E3D" w:rsidRPr="00BF6217" w:rsidRDefault="00CF0E3D" w:rsidP="00CF0E3D">
      <w:pPr>
        <w:pStyle w:val="ListParagraph"/>
        <w:numPr>
          <w:ilvl w:val="0"/>
          <w:numId w:val="49"/>
        </w:numPr>
        <w:rPr>
          <w:rFonts w:ascii="Calibri" w:hAnsi="Calibri" w:cs="Calibri"/>
          <w:color w:val="000000"/>
          <w:sz w:val="22"/>
          <w:szCs w:val="22"/>
        </w:rPr>
        <w:sectPr w:rsidR="00CF0E3D" w:rsidRPr="00BF6217" w:rsidSect="00CF0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F6217">
        <w:rPr>
          <w:rFonts w:ascii="Comic Sans MS" w:hAnsi="Comic Sans MS"/>
        </w:rPr>
        <w:t>Quadrilateral ZYXW is a rhombus. Find each value or measure.</w:t>
      </w:r>
    </w:p>
    <w:p w14:paraId="6AB9E09F" w14:textId="250CE5E2" w:rsidR="00CF0E3D" w:rsidRPr="00A03187" w:rsidRDefault="00A03187" w:rsidP="00A03187">
      <w:pPr>
        <w:pStyle w:val="NormalWeb"/>
        <w:spacing w:before="0" w:beforeAutospacing="0" w:after="0" w:afterAutospacing="0"/>
        <w:ind w:left="720" w:right="-547"/>
      </w:pPr>
      <w:r>
        <w:rPr>
          <w:rFonts w:ascii="Calibri" w:hAnsi="Calibri" w:cs="Calibri"/>
          <w:color w:val="000000"/>
          <w:sz w:val="22"/>
          <w:szCs w:val="22"/>
        </w:rPr>
        <w:t>If </w:t>
      </w:r>
      <m:oMath>
        <m:r>
          <w:rPr>
            <w:rFonts w:ascii="Cambria Math" w:hAnsi="Cambria Math"/>
            <w:color w:val="000000"/>
            <w:sz w:val="22"/>
            <w:szCs w:val="22"/>
          </w:rPr>
          <m:t>m∠VWZ= 39°</m:t>
        </m:r>
        <m:r>
          <w:rPr>
            <w:rFonts w:ascii="Cambria Math" w:hAnsi="Cambria Math" w:cs="Calibri"/>
            <w:color w:val="000000"/>
            <w:sz w:val="22"/>
            <w:szCs w:val="22"/>
          </w:rPr>
          <m:t>,</m:t>
        </m:r>
      </m:oMath>
      <w:r w:rsidRPr="00A03187">
        <w:rPr>
          <w:rFonts w:ascii="Calibri" w:hAnsi="Calibri" w:cs="Calibri"/>
          <w:color w:val="000000"/>
          <w:sz w:val="22"/>
          <w:szCs w:val="22"/>
        </w:rPr>
        <w:t xml:space="preserve"> find </w:t>
      </w:r>
      <m:oMath>
        <m:r>
          <w:rPr>
            <w:rFonts w:ascii="Cambria Math" w:hAnsi="Cambria Math"/>
            <w:color w:val="000000"/>
            <w:sz w:val="22"/>
            <w:szCs w:val="22"/>
          </w:rPr>
          <m:t>m∠VZW</m:t>
        </m:r>
      </m:oMath>
    </w:p>
    <w:p w14:paraId="77EB1B3C" w14:textId="50E8ACC3" w:rsidR="00CF0E3D" w:rsidRDefault="006A4C38" w:rsidP="00CF0E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3366FF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4240" behindDoc="1" locked="0" layoutInCell="1" allowOverlap="1" wp14:anchorId="66475891" wp14:editId="059966BB">
            <wp:simplePos x="0" y="0"/>
            <wp:positionH relativeFrom="column">
              <wp:posOffset>4705686</wp:posOffset>
            </wp:positionH>
            <wp:positionV relativeFrom="paragraph">
              <wp:posOffset>26110</wp:posOffset>
            </wp:positionV>
            <wp:extent cx="1792605" cy="1245870"/>
            <wp:effectExtent l="0" t="0" r="0" b="0"/>
            <wp:wrapTight wrapText="bothSides">
              <wp:wrapPolygon edited="0">
                <wp:start x="3367" y="0"/>
                <wp:lineTo x="3979" y="3743"/>
                <wp:lineTo x="1071" y="17835"/>
                <wp:lineTo x="0" y="19156"/>
                <wp:lineTo x="0" y="21358"/>
                <wp:lineTo x="17904" y="21358"/>
                <wp:lineTo x="18516" y="20257"/>
                <wp:lineTo x="18363" y="19156"/>
                <wp:lineTo x="17292" y="17835"/>
                <wp:lineTo x="17904" y="14312"/>
                <wp:lineTo x="18670" y="10789"/>
                <wp:lineTo x="19282" y="7266"/>
                <wp:lineTo x="20047" y="3743"/>
                <wp:lineTo x="21424" y="1761"/>
                <wp:lineTo x="21424" y="0"/>
                <wp:lineTo x="3367" y="0"/>
              </wp:wrapPolygon>
            </wp:wrapTight>
            <wp:docPr id="2100778062" name="Picture 19" descr="A blue square with x in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214496" name="Picture 19" descr="A blue square with x in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0535C" w14:textId="1D2891FD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</w:pPr>
    </w:p>
    <w:p w14:paraId="1180C715" w14:textId="1D0E7C70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"https://lh7-us.googleusercontent.com/docsz/AD_4nXcnvUMSXcMYYY4V8Fcd5WeA75DlPeIPkUMN18AWP7j8H4aWJC2x9wVDC-uL_Ck20GiHaanA73nLi4iPhIdhuN2Y9_fy8RpU9GVNrK8pN-60T_s1Qmon09Tov46mSG4xNLyDH2t30oliVfUIe01xb4JZ1L1BA_vo-v6IUXUIGgoxY2piE8K_zKo?key=be5k2WltFlneIDTf5023pA"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1693D484" w14:textId="4B09C573" w:rsidR="00CF0E3D" w:rsidRDefault="006A4C38" w:rsidP="006A4C38">
      <w:pPr>
        <w:ind w:firstLine="720"/>
        <w:rPr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YW </w:t>
      </w:r>
      <w:r>
        <w:rPr>
          <w:rFonts w:ascii="Calibri" w:hAnsi="Calibri" w:cs="Calibri"/>
          <w:color w:val="000000"/>
          <w:sz w:val="22"/>
          <w:szCs w:val="22"/>
        </w:rPr>
        <w:t xml:space="preserve">= 6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XW </w:t>
      </w:r>
      <w:r>
        <w:rPr>
          <w:rFonts w:ascii="Calibri" w:hAnsi="Calibri" w:cs="Calibri"/>
          <w:color w:val="000000"/>
          <w:sz w:val="22"/>
          <w:szCs w:val="22"/>
        </w:rPr>
        <w:t xml:space="preserve">= 5, find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VX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CF0E3D">
        <w:rPr>
          <w:bdr w:val="none" w:sz="0" w:space="0" w:color="auto" w:frame="1"/>
        </w:rPr>
        <w:fldChar w:fldCharType="begin"/>
      </w:r>
      <w:r w:rsidR="00CF0E3D">
        <w:rPr>
          <w:bdr w:val="none" w:sz="0" w:space="0" w:color="auto" w:frame="1"/>
        </w:rPr>
        <w:instrText xml:space="preserve"> INCLUDEPICTURE "https://lh7-us.googleusercontent.com/docsz/AD_4nXf9GT2RqaTrVIejKCj-MncnJa0dOucRU5pXTZPgXfyZ0zvIIM-rrPXxGGauC_FIGN1BKte_rGOX11nPYbsouHIfGRc_2Gw0TciOntT2k7zgAp0i1xZeMrpp8oJv6S988-7HWUK-QmjtTPDTyGDMRJVUxa-vklXUql3Rj_PlwSkxiUqMLWpuANE?key=XBv8no88m88SeIICJ94fAw"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 w:rsidR="00CF0E3D">
        <w:rPr>
          <w:bdr w:val="none" w:sz="0" w:space="0" w:color="auto" w:frame="1"/>
        </w:rPr>
        <w:fldChar w:fldCharType="end"/>
      </w:r>
    </w:p>
    <w:p w14:paraId="404C7C95" w14:textId="77777777" w:rsidR="00CF0E3D" w:rsidRDefault="00CF0E3D" w:rsidP="00CF0E3D">
      <w:pPr>
        <w:rPr>
          <w:bdr w:val="none" w:sz="0" w:space="0" w:color="auto" w:frame="1"/>
        </w:rPr>
        <w:sectPr w:rsidR="00CF0E3D" w:rsidSect="006A4C3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08958C" w14:textId="77777777" w:rsidR="006A4C38" w:rsidRDefault="006A4C38" w:rsidP="00CF0E3D">
      <w:pPr>
        <w:rPr>
          <w:bdr w:val="none" w:sz="0" w:space="0" w:color="auto" w:frame="1"/>
        </w:rPr>
        <w:sectPr w:rsidR="006A4C38" w:rsidSect="00CF0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154358C" w14:textId="4EB549FA" w:rsidR="00CF0E3D" w:rsidRDefault="00CF0E3D" w:rsidP="00CF0E3D">
      <w:pPr>
        <w:rPr>
          <w:bdr w:val="none" w:sz="0" w:space="0" w:color="auto" w:frame="1"/>
        </w:rPr>
      </w:pPr>
    </w:p>
    <w:p w14:paraId="26971866" w14:textId="5A647E24" w:rsidR="00CF0E3D" w:rsidRDefault="00CF0E3D" w:rsidP="00CF0E3D">
      <w:pPr>
        <w:rPr>
          <w:bdr w:val="none" w:sz="0" w:space="0" w:color="auto" w:frame="1"/>
        </w:rPr>
      </w:pPr>
    </w:p>
    <w:p w14:paraId="0D8FC10C" w14:textId="65E10BF4" w:rsidR="00CF0E3D" w:rsidRDefault="00CF0E3D" w:rsidP="00CF0E3D">
      <w:pPr>
        <w:rPr>
          <w:bdr w:val="none" w:sz="0" w:space="0" w:color="auto" w:frame="1"/>
        </w:rPr>
      </w:pPr>
    </w:p>
    <w:p w14:paraId="17D386EA" w14:textId="6CE36C8E" w:rsidR="00CF0E3D" w:rsidRDefault="00CF0E3D" w:rsidP="00CF0E3D">
      <w:pPr>
        <w:rPr>
          <w:bdr w:val="none" w:sz="0" w:space="0" w:color="auto" w:frame="1"/>
        </w:rPr>
      </w:pPr>
    </w:p>
    <w:p w14:paraId="5EEDA17B" w14:textId="7F7DDC3D" w:rsidR="00CF0E3D" w:rsidRDefault="00CF0E3D" w:rsidP="00CF0E3D">
      <w:pPr>
        <w:rPr>
          <w:bdr w:val="none" w:sz="0" w:space="0" w:color="auto" w:frame="1"/>
        </w:rPr>
      </w:pPr>
    </w:p>
    <w:p w14:paraId="5D58C765" w14:textId="0FFBFCC5" w:rsidR="00CF0E3D" w:rsidRDefault="008A63B2" w:rsidP="00CF0E3D">
      <w:pPr>
        <w:pStyle w:val="ListParagraph"/>
        <w:numPr>
          <w:ilvl w:val="0"/>
          <w:numId w:val="49"/>
        </w:numPr>
        <w:rPr>
          <w:rFonts w:ascii="Comic Sans MS" w:hAnsi="Comic Sans MS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"https://lh7-us.googleusercontent.com/docsz/AD_4nXeJyp8F51gKl0W6Pvo9_baq8Q61umQSw5Wi_s2hUH20LjjVVllp_tI7A7WAQUEAS7T43VTUW5prCQB-KgXUrmgzLfMC2rHajL66kcgNG6ohtmJu6LVBFK19fDs6R96qHj5mmV8qS_w5Q6lS2TbFJmX5_6MfOZqcATBcyIHL5tOrr05jQmrP31M?key=be5k2WltFlneIDTf5023pA"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140CE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PQRS</w:t>
      </w:r>
      <w:r w:rsidR="00CF0E3D" w:rsidRPr="009D0746">
        <w:rPr>
          <w:rFonts w:ascii="Comic Sans MS" w:hAnsi="Comic Sans MS"/>
          <w:bdr w:val="none" w:sz="0" w:space="0" w:color="auto" w:frame="1"/>
        </w:rPr>
        <w:t xml:space="preserve"> is a square.</w:t>
      </w:r>
    </w:p>
    <w:p w14:paraId="31E6541F" w14:textId="768E01A1" w:rsidR="00CF0E3D" w:rsidRPr="004B1FC5" w:rsidRDefault="008A63B2" w:rsidP="00CF0E3D">
      <w:pPr>
        <w:pStyle w:val="ListParagraph"/>
        <w:rPr>
          <w:rFonts w:ascii="Calibri" w:hAnsi="Calibri" w:cs="Calibri"/>
          <w:sz w:val="22"/>
          <w:szCs w:val="22"/>
          <w:bdr w:val="none" w:sz="0" w:space="0" w:color="auto" w:frame="1"/>
        </w:rPr>
        <w:sectPr w:rsidR="00CF0E3D" w:rsidRPr="004B1FC5" w:rsidSect="00CF0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5264" behindDoc="1" locked="0" layoutInCell="1" allowOverlap="1" wp14:anchorId="13777A5B" wp14:editId="028363D4">
            <wp:simplePos x="0" y="0"/>
            <wp:positionH relativeFrom="column">
              <wp:posOffset>4768850</wp:posOffset>
            </wp:positionH>
            <wp:positionV relativeFrom="paragraph">
              <wp:posOffset>53975</wp:posOffset>
            </wp:positionV>
            <wp:extent cx="1519555" cy="1597660"/>
            <wp:effectExtent l="0" t="0" r="4445" b="2540"/>
            <wp:wrapTight wrapText="bothSides">
              <wp:wrapPolygon edited="0">
                <wp:start x="10109" y="0"/>
                <wp:lineTo x="8665" y="2919"/>
                <wp:lineTo x="2888" y="8413"/>
                <wp:lineTo x="0" y="9959"/>
                <wp:lineTo x="0" y="11332"/>
                <wp:lineTo x="3972" y="13908"/>
                <wp:lineTo x="9568" y="19402"/>
                <wp:lineTo x="10290" y="21463"/>
                <wp:lineTo x="11012" y="21463"/>
                <wp:lineTo x="11734" y="19402"/>
                <wp:lineTo x="17511" y="13908"/>
                <wp:lineTo x="21483" y="11161"/>
                <wp:lineTo x="21483" y="9959"/>
                <wp:lineTo x="18414" y="8413"/>
                <wp:lineTo x="12637" y="2919"/>
                <wp:lineTo x="11554" y="0"/>
                <wp:lineTo x="10109" y="0"/>
              </wp:wrapPolygon>
            </wp:wrapTight>
            <wp:docPr id="1828064164" name="Picture 21" descr="A blue square with four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64164" name="Picture 21" descr="A blue square with four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E3D" w:rsidRPr="009D0746">
        <w:rPr>
          <w:rFonts w:ascii="Comic Sans MS" w:hAnsi="Comic Sans MS"/>
          <w:bdr w:val="none" w:sz="0" w:space="0" w:color="auto" w:frame="1"/>
        </w:rPr>
        <w:t xml:space="preserve"> </w:t>
      </w:r>
      <w:r w:rsidR="00CF0E3D" w:rsidRPr="004B1FC5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If </w:t>
      </w:r>
      <m:oMath>
        <m:r>
          <w:rPr>
            <w:rFonts w:ascii="Cambria Math" w:hAnsi="Cambria Math" w:cs="Calibri"/>
            <w:sz w:val="22"/>
            <w:szCs w:val="22"/>
            <w:bdr w:val="none" w:sz="0" w:space="0" w:color="auto" w:frame="1"/>
          </w:rPr>
          <m:t>QS=17</m:t>
        </m:r>
      </m:oMath>
      <w:r w:rsidR="00CF0E3D" w:rsidRPr="004B1FC5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, find </w:t>
      </w:r>
      <w:r w:rsidR="00140CED">
        <w:rPr>
          <w:rFonts w:ascii="Calibri" w:hAnsi="Calibri" w:cs="Calibri"/>
          <w:sz w:val="22"/>
          <w:szCs w:val="22"/>
          <w:bdr w:val="none" w:sz="0" w:space="0" w:color="auto" w:frame="1"/>
        </w:rPr>
        <w:t>QT</w:t>
      </w:r>
      <w:r w:rsidR="00CF0E3D" w:rsidRPr="004B1FC5">
        <w:rPr>
          <w:rFonts w:ascii="Calibri" w:hAnsi="Calibri" w:cs="Calibri"/>
          <w:sz w:val="22"/>
          <w:szCs w:val="22"/>
          <w:bdr w:val="none" w:sz="0" w:space="0" w:color="auto" w:frame="1"/>
        </w:rPr>
        <w:t>.</w:t>
      </w:r>
    </w:p>
    <w:p w14:paraId="6C35E859" w14:textId="33585F5C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  <w:sectPr w:rsidR="00CF0E3D" w:rsidSect="00CF0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1F9C49" w14:textId="77777777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BB8366" w14:textId="77777777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</w:pPr>
    </w:p>
    <w:p w14:paraId="52ACA2AA" w14:textId="77777777" w:rsidR="00CF0E3D" w:rsidRDefault="00CF0E3D" w:rsidP="00CF0E3D">
      <w:pPr>
        <w:rPr>
          <w:rFonts w:ascii="Calibri" w:hAnsi="Calibri" w:cs="Calibri"/>
          <w:color w:val="000000"/>
          <w:sz w:val="22"/>
          <w:szCs w:val="22"/>
        </w:rPr>
      </w:pPr>
    </w:p>
    <w:p w14:paraId="43E93FF4" w14:textId="77777777" w:rsidR="00CF0E3D" w:rsidRDefault="00CF0E3D" w:rsidP="00CF0E3D">
      <w:pPr>
        <w:rPr>
          <w:rFonts w:ascii="Comic Sans MS" w:hAnsi="Comic Sans MS"/>
          <w:lang w:val="es-MX"/>
        </w:rPr>
      </w:pPr>
    </w:p>
    <w:p w14:paraId="0F796B29" w14:textId="77777777" w:rsidR="00086283" w:rsidRDefault="00086283" w:rsidP="004B2122">
      <w:pPr>
        <w:rPr>
          <w:bdr w:val="none" w:sz="0" w:space="0" w:color="auto" w:frame="1"/>
        </w:rPr>
      </w:pPr>
    </w:p>
    <w:p w14:paraId="3970341F" w14:textId="0F8C2BCF" w:rsidR="00DA071A" w:rsidRDefault="00376934" w:rsidP="004B2122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"https://lh7-us.googleusercontent.com/docsz/AD_4nXdZmrO47OhS91TNKzJyF1emM9pjVPCyqxpRMFd_Tce6Mm6tu-6PK-0_jjyGfsb8gpj0Gv43LppTqOimG6ap_xA1RumORAr72jkcauDxjUuGswJM103NSWeZqWWvht2h99I1IqxCSY4qZVdqXzqQujaPS40BtpNGywFmuZDqVEyVGaCVEU-vag?key=XBv8no88m88SeIICJ94fAw"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7847F11" w14:textId="77777777" w:rsidR="00DA071A" w:rsidRDefault="00DA071A" w:rsidP="004B2122">
      <w:pPr>
        <w:rPr>
          <w:rFonts w:ascii="Comic Sans MS" w:hAnsi="Comic Sans MS"/>
          <w:lang w:val="es-MX"/>
        </w:rPr>
      </w:pPr>
    </w:p>
    <w:p w14:paraId="6505C7ED" w14:textId="18228D4D" w:rsidR="004425E2" w:rsidRPr="00F246CE" w:rsidRDefault="004425E2" w:rsidP="00F246CE">
      <w:pPr>
        <w:pStyle w:val="ListParagraph"/>
        <w:numPr>
          <w:ilvl w:val="1"/>
          <w:numId w:val="40"/>
        </w:numPr>
        <w:jc w:val="center"/>
        <w:rPr>
          <w:rFonts w:ascii="Comic Sans MS" w:hAnsi="Comic Sans MS"/>
        </w:rPr>
      </w:pPr>
      <w:r w:rsidRPr="00F246CE">
        <w:rPr>
          <w:rFonts w:ascii="Comic Sans MS" w:hAnsi="Comic Sans MS"/>
        </w:rPr>
        <w:lastRenderedPageBreak/>
        <w:t xml:space="preserve">Opener – </w:t>
      </w:r>
      <w:r w:rsidR="00ED4BFE">
        <w:rPr>
          <w:rFonts w:ascii="Comic Sans MS" w:hAnsi="Comic Sans MS"/>
        </w:rPr>
        <w:t>Trapezoids and Kites</w:t>
      </w:r>
    </w:p>
    <w:p w14:paraId="75433438" w14:textId="5F0426A3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1F34D265" w14:textId="0BD48EB4" w:rsidR="00CD1AA2" w:rsidRPr="00AA2095" w:rsidRDefault="00BD0056" w:rsidP="00AA2095">
      <w:pPr>
        <w:pStyle w:val="ListParagraph"/>
        <w:numPr>
          <w:ilvl w:val="0"/>
          <w:numId w:val="50"/>
        </w:num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A2095">
        <w:rPr>
          <w:rFonts w:ascii="Comic Sans MS" w:hAnsi="Comic Sans MS"/>
        </w:rPr>
        <w:t>Find each measure</w:t>
      </w:r>
      <w:r w:rsidR="00B87E65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87E65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87E65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571935" w14:textId="3832DC76" w:rsidR="00BD0056" w:rsidRDefault="007D7900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6288" behindDoc="1" locked="0" layoutInCell="1" allowOverlap="1" wp14:anchorId="257EDCEE" wp14:editId="3ABD12B4">
            <wp:simplePos x="0" y="0"/>
            <wp:positionH relativeFrom="column">
              <wp:posOffset>-125505</wp:posOffset>
            </wp:positionH>
            <wp:positionV relativeFrom="paragraph">
              <wp:posOffset>88676</wp:posOffset>
            </wp:positionV>
            <wp:extent cx="1618615" cy="1227455"/>
            <wp:effectExtent l="0" t="0" r="0" b="4445"/>
            <wp:wrapTight wrapText="bothSides">
              <wp:wrapPolygon edited="0">
                <wp:start x="20337" y="0"/>
                <wp:lineTo x="11016" y="1564"/>
                <wp:lineTo x="0" y="3576"/>
                <wp:lineTo x="0" y="5587"/>
                <wp:lineTo x="847" y="7375"/>
                <wp:lineTo x="678" y="10951"/>
                <wp:lineTo x="847" y="14527"/>
                <wp:lineTo x="0" y="16315"/>
                <wp:lineTo x="0" y="17432"/>
                <wp:lineTo x="8643" y="18102"/>
                <wp:lineTo x="8643" y="18996"/>
                <wp:lineTo x="17117" y="21231"/>
                <wp:lineTo x="20168" y="21455"/>
                <wp:lineTo x="21015" y="21455"/>
                <wp:lineTo x="21354" y="20784"/>
                <wp:lineTo x="21354" y="19667"/>
                <wp:lineTo x="20337" y="18102"/>
                <wp:lineTo x="20676" y="10951"/>
                <wp:lineTo x="20337" y="3799"/>
                <wp:lineTo x="21354" y="1564"/>
                <wp:lineTo x="21354" y="0"/>
                <wp:lineTo x="20337" y="0"/>
              </wp:wrapPolygon>
            </wp:wrapTight>
            <wp:docPr id="1564196958" name="Picture 22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96958" name="Picture 22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01141" w14:textId="283FF1FA" w:rsidR="00BD0056" w:rsidRPr="00BD0056" w:rsidRDefault="00AA2095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BD0056" w:rsidRPr="00BD0056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32C235" w14:textId="77777777" w:rsidR="00CD1AA2" w:rsidRDefault="00CD1AA2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D1AA2" w:rsidSect="00CD1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E1837E" w14:textId="3052F9D2" w:rsidR="003A6D7F" w:rsidRDefault="00AA2095" w:rsidP="004425E2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m</w:t>
      </w:r>
      <w:r>
        <w:rPr>
          <w:rFonts w:ascii="Cambria Math" w:hAnsi="Cambria Math"/>
          <w:color w:val="000000"/>
          <w:sz w:val="22"/>
          <w:szCs w:val="22"/>
        </w:rPr>
        <w:t>∠</w:t>
      </w:r>
      <w:r>
        <w:rPr>
          <w:rFonts w:ascii="Cambria Math" w:hAnsi="Cambria Math"/>
          <w:i/>
          <w:iCs/>
          <w:color w:val="000000"/>
          <w:sz w:val="22"/>
          <w:szCs w:val="22"/>
        </w:rPr>
        <w:t>A</w:t>
      </w:r>
      <w:r>
        <w:rPr>
          <w:rFonts w:ascii="Cambria Math" w:hAnsi="Cambria Math"/>
          <w:color w:val="000000"/>
          <w:sz w:val="22"/>
          <w:szCs w:val="22"/>
        </w:rPr>
        <w:t xml:space="preserve">   </w:t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E49128" w14:textId="4DD40393" w:rsidR="00450B60" w:rsidRDefault="00450B60" w:rsidP="004425E2">
      <w:pPr>
        <w:rPr>
          <w:rFonts w:ascii="Comic Sans MS" w:hAnsi="Comic Sans MS"/>
        </w:rPr>
      </w:pPr>
    </w:p>
    <w:p w14:paraId="5F69C26D" w14:textId="6A242ACA" w:rsidR="00AA2095" w:rsidRDefault="00AA2095" w:rsidP="004425E2">
      <w:pPr>
        <w:rPr>
          <w:rFonts w:ascii="Comic Sans MS" w:hAnsi="Comic Sans MS"/>
        </w:rPr>
      </w:pPr>
    </w:p>
    <w:p w14:paraId="0A252F20" w14:textId="05219F6B" w:rsidR="00AA2095" w:rsidRDefault="00620260" w:rsidP="004425E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7312" behindDoc="1" locked="0" layoutInCell="1" allowOverlap="1" wp14:anchorId="6F371C33" wp14:editId="25409C68">
            <wp:simplePos x="0" y="0"/>
            <wp:positionH relativeFrom="column">
              <wp:posOffset>3782135</wp:posOffset>
            </wp:positionH>
            <wp:positionV relativeFrom="paragraph">
              <wp:posOffset>154491</wp:posOffset>
            </wp:positionV>
            <wp:extent cx="1272540" cy="902335"/>
            <wp:effectExtent l="0" t="0" r="0" b="0"/>
            <wp:wrapTight wrapText="bothSides">
              <wp:wrapPolygon edited="0">
                <wp:start x="20263" y="0"/>
                <wp:lineTo x="10778" y="1216"/>
                <wp:lineTo x="0" y="3952"/>
                <wp:lineTo x="0" y="19457"/>
                <wp:lineTo x="17892" y="19761"/>
                <wp:lineTo x="19617" y="20977"/>
                <wp:lineTo x="19832" y="21281"/>
                <wp:lineTo x="20695" y="21281"/>
                <wp:lineTo x="21126" y="20369"/>
                <wp:lineTo x="21341" y="19761"/>
                <wp:lineTo x="21341" y="19457"/>
                <wp:lineTo x="20479" y="14897"/>
                <wp:lineTo x="20695" y="10032"/>
                <wp:lineTo x="20479" y="5168"/>
                <wp:lineTo x="21341" y="1824"/>
                <wp:lineTo x="21341" y="0"/>
                <wp:lineTo x="20263" y="0"/>
              </wp:wrapPolygon>
            </wp:wrapTight>
            <wp:docPr id="381547072" name="Picture 23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47072" name="Picture 23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7C64B" w14:textId="08B439FF" w:rsidR="00AA2095" w:rsidRDefault="00AA2095" w:rsidP="004425E2">
      <w:pPr>
        <w:rPr>
          <w:rFonts w:ascii="Comic Sans MS" w:hAnsi="Comic Sans MS"/>
        </w:rPr>
      </w:pPr>
    </w:p>
    <w:p w14:paraId="275B2C07" w14:textId="331372E6" w:rsidR="006539D0" w:rsidRDefault="008265AE" w:rsidP="00620260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CD </w:t>
      </w:r>
      <w:r w:rsidRPr="008265AE">
        <w:rPr>
          <w:rFonts w:ascii="Comic Sans MS" w:hAnsi="Comic Sans MS"/>
        </w:rPr>
        <w:t>is the midsegment of trapezoid ABGF.</w:t>
      </w:r>
      <w:r w:rsidR="004427F6">
        <w:rPr>
          <w:rFonts w:ascii="Comic Sans MS" w:hAnsi="Comic Sans MS"/>
        </w:rPr>
        <w:tab/>
      </w:r>
      <w:r w:rsidR="004427F6">
        <w:rPr>
          <w:rFonts w:ascii="Comic Sans MS" w:hAnsi="Comic Sans MS"/>
        </w:rPr>
        <w:tab/>
      </w:r>
    </w:p>
    <w:p w14:paraId="28135AAF" w14:textId="6F6BB6CD" w:rsidR="00AA4427" w:rsidRDefault="00AA4427" w:rsidP="004425E2">
      <w:pPr>
        <w:rPr>
          <w:rFonts w:ascii="Comic Sans MS" w:hAnsi="Comic Sans MS"/>
        </w:rPr>
      </w:pPr>
    </w:p>
    <w:p w14:paraId="5471C6BD" w14:textId="57F76E2E" w:rsidR="00EF77ED" w:rsidRDefault="00DB42A0" w:rsidP="004425E2">
      <w:pPr>
        <w:rPr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FG </w:t>
      </w:r>
      <w:r>
        <w:rPr>
          <w:rFonts w:ascii="Calibri" w:hAnsi="Calibri" w:cs="Calibri"/>
          <w:color w:val="000000"/>
          <w:sz w:val="22"/>
          <w:szCs w:val="22"/>
        </w:rPr>
        <w:t xml:space="preserve">= 22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CD </w:t>
      </w:r>
      <w:r>
        <w:rPr>
          <w:rFonts w:ascii="Calibri" w:hAnsi="Calibri" w:cs="Calibri"/>
          <w:color w:val="000000"/>
          <w:sz w:val="22"/>
          <w:szCs w:val="22"/>
        </w:rPr>
        <w:t xml:space="preserve">= 13, find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AB.</w:t>
      </w:r>
    </w:p>
    <w:p w14:paraId="1BFCF3BA" w14:textId="6D509D0B" w:rsidR="00EF77ED" w:rsidRDefault="00620260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18336" behindDoc="1" locked="0" layoutInCell="1" allowOverlap="1" wp14:anchorId="0D3DF079" wp14:editId="174DF870">
            <wp:simplePos x="0" y="0"/>
            <wp:positionH relativeFrom="column">
              <wp:posOffset>5853356</wp:posOffset>
            </wp:positionH>
            <wp:positionV relativeFrom="paragraph">
              <wp:posOffset>86696</wp:posOffset>
            </wp:positionV>
            <wp:extent cx="922020" cy="1756410"/>
            <wp:effectExtent l="0" t="0" r="5080" b="0"/>
            <wp:wrapTight wrapText="bothSides">
              <wp:wrapPolygon edited="0">
                <wp:start x="11008" y="0"/>
                <wp:lineTo x="10413" y="0"/>
                <wp:lineTo x="0" y="2343"/>
                <wp:lineTo x="0" y="3592"/>
                <wp:lineTo x="2380" y="4998"/>
                <wp:lineTo x="3868" y="7497"/>
                <wp:lineTo x="5058" y="9996"/>
                <wp:lineTo x="4760" y="11401"/>
                <wp:lineTo x="5355" y="12495"/>
                <wp:lineTo x="7438" y="14993"/>
                <wp:lineTo x="8628" y="17492"/>
                <wp:lineTo x="10116" y="19991"/>
                <wp:lineTo x="9521" y="20304"/>
                <wp:lineTo x="9521" y="21397"/>
                <wp:lineTo x="11901" y="21397"/>
                <wp:lineTo x="12496" y="20304"/>
                <wp:lineTo x="11603" y="19991"/>
                <wp:lineTo x="13983" y="14993"/>
                <wp:lineTo x="16364" y="12495"/>
                <wp:lineTo x="17256" y="11089"/>
                <wp:lineTo x="16661" y="9996"/>
                <wp:lineTo x="17851" y="7497"/>
                <wp:lineTo x="19339" y="4998"/>
                <wp:lineTo x="21421" y="3592"/>
                <wp:lineTo x="21421" y="2499"/>
                <wp:lineTo x="12198" y="0"/>
                <wp:lineTo x="11008" y="0"/>
              </wp:wrapPolygon>
            </wp:wrapTight>
            <wp:docPr id="1682983399" name="Picture 24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83399" name="Picture 24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99160" w14:textId="0372FC95" w:rsidR="00DB42A0" w:rsidRDefault="00DB42A0" w:rsidP="004425E2">
      <w:pPr>
        <w:rPr>
          <w:bdr w:val="none" w:sz="0" w:space="0" w:color="auto" w:frame="1"/>
        </w:rPr>
      </w:pPr>
    </w:p>
    <w:p w14:paraId="2611EA25" w14:textId="13F38D24" w:rsidR="00DB42A0" w:rsidRDefault="00DB42A0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6C42538" w14:textId="379D9078" w:rsidR="00DB42A0" w:rsidRDefault="00DB42A0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55D94F0" w14:textId="17A22525" w:rsidR="004425E2" w:rsidRDefault="00C65089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p w14:paraId="60BFA89F" w14:textId="7C781C88" w:rsidR="003C2CF3" w:rsidRPr="00620260" w:rsidRDefault="00502D6C" w:rsidP="00620260">
      <w:pPr>
        <w:pStyle w:val="ListParagraph"/>
        <w:numPr>
          <w:ilvl w:val="0"/>
          <w:numId w:val="50"/>
        </w:numPr>
        <w:rPr>
          <w:rFonts w:ascii="Comic Sans MS" w:hAnsi="Comic Sans MS"/>
        </w:rPr>
      </w:pP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"https://lh7-rt.googleusercontent.com/docsz/AD_4nXe3u60Xe2a9KsIKbN2fkSx7S6cdrI1jDL3ak8VtoGIGKn0inny1a_MVP-Nppt2fhTWuzkIhUj42tS0Va8aCMX_kmVLbfZru2adbKHFZ4H7m655xuED9_DXUt-SNfoHvXQnETcpm6p78PdSMeoo43xxzhh552eJXmzz6-ozjg_7_MzG_WKeffsE?key=sbEiycjdocL_gpfEFcYKMA"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Pr="00620260">
        <w:rPr>
          <w:rFonts w:ascii="Comic Sans MS" w:hAnsi="Comic Sans MS"/>
        </w:rPr>
        <w:t xml:space="preserve">Find each measure in the kite. </w:t>
      </w:r>
    </w:p>
    <w:p w14:paraId="4D49675B" w14:textId="1157F0F1" w:rsidR="002E07A6" w:rsidRDefault="002E07A6" w:rsidP="004425E2">
      <w:pPr>
        <w:rPr>
          <w:rFonts w:ascii="Comic Sans MS" w:hAnsi="Comic Sans MS"/>
        </w:rPr>
      </w:pPr>
    </w:p>
    <w:p w14:paraId="256D2D9C" w14:textId="77777777" w:rsidR="007D7900" w:rsidRDefault="007D7900" w:rsidP="004425E2">
      <w:pPr>
        <w:rPr>
          <w:rFonts w:ascii="Comic Sans MS" w:hAnsi="Comic Sans MS"/>
        </w:rPr>
      </w:pPr>
    </w:p>
    <w:p w14:paraId="64CE49A9" w14:textId="473582ED" w:rsidR="003C2CF3" w:rsidRPr="00920B70" w:rsidRDefault="003C2CF3" w:rsidP="004425E2">
      <w:pPr>
        <w:rPr>
          <w:rFonts w:ascii="Comic Sans MS" w:hAnsi="Comic Sans MS"/>
        </w:rPr>
      </w:pPr>
    </w:p>
    <w:p w14:paraId="2D8E4CAA" w14:textId="348467D4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F246CE">
        <w:rPr>
          <w:rFonts w:ascii="Comic Sans MS" w:hAnsi="Comic Sans MS"/>
        </w:rPr>
        <w:t>7-</w:t>
      </w:r>
      <w:r>
        <w:rPr>
          <w:rFonts w:ascii="Comic Sans MS" w:hAnsi="Comic Sans MS"/>
        </w:rPr>
        <w:t xml:space="preserve">6 Exit Slip – </w:t>
      </w:r>
      <w:r w:rsidR="00ED4BFE">
        <w:rPr>
          <w:rFonts w:ascii="Comic Sans MS" w:hAnsi="Comic Sans MS"/>
        </w:rPr>
        <w:t>Trapezoids and Kites</w:t>
      </w:r>
    </w:p>
    <w:p w14:paraId="471FD406" w14:textId="0ABACE14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637410A0" w14:textId="2CCA7F56" w:rsidR="007D7900" w:rsidRPr="00AA2095" w:rsidRDefault="007D7900" w:rsidP="007D7900">
      <w:pPr>
        <w:pStyle w:val="ListParagraph"/>
        <w:numPr>
          <w:ilvl w:val="0"/>
          <w:numId w:val="51"/>
        </w:num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A2095">
        <w:rPr>
          <w:rFonts w:ascii="Comic Sans MS" w:hAnsi="Comic Sans MS"/>
        </w:rPr>
        <w:t>Find each measure</w:t>
      </w:r>
      <w:r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6AEC621" w14:textId="6F83C840" w:rsidR="007D7900" w:rsidRDefault="00620260" w:rsidP="007D7900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3456" behindDoc="1" locked="0" layoutInCell="1" allowOverlap="1" wp14:anchorId="4BB4ECEF" wp14:editId="62349BE8">
            <wp:simplePos x="0" y="0"/>
            <wp:positionH relativeFrom="column">
              <wp:posOffset>62753</wp:posOffset>
            </wp:positionH>
            <wp:positionV relativeFrom="paragraph">
              <wp:posOffset>123601</wp:posOffset>
            </wp:positionV>
            <wp:extent cx="1313180" cy="1066800"/>
            <wp:effectExtent l="0" t="0" r="0" b="0"/>
            <wp:wrapTight wrapText="bothSides">
              <wp:wrapPolygon edited="0">
                <wp:start x="209" y="0"/>
                <wp:lineTo x="0" y="1286"/>
                <wp:lineTo x="836" y="4114"/>
                <wp:lineTo x="627" y="9514"/>
                <wp:lineTo x="836" y="16457"/>
                <wp:lineTo x="0" y="19800"/>
                <wp:lineTo x="0" y="21343"/>
                <wp:lineTo x="1253" y="21343"/>
                <wp:lineTo x="5849" y="20571"/>
                <wp:lineTo x="13578" y="18000"/>
                <wp:lineTo x="13369" y="16457"/>
                <wp:lineTo x="21308" y="15171"/>
                <wp:lineTo x="21308" y="5914"/>
                <wp:lineTo x="11698" y="4114"/>
                <wp:lineTo x="12116" y="2571"/>
                <wp:lineTo x="9818" y="1800"/>
                <wp:lineTo x="1044" y="0"/>
                <wp:lineTo x="209" y="0"/>
              </wp:wrapPolygon>
            </wp:wrapTight>
            <wp:docPr id="290045652" name="Picture 26" descr="A blue triangle with a pink and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45652" name="Picture 26" descr="A blue triangle with a pink and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50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9250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"https://lh7-rt.googleusercontent.com/docsz/AD_4nXdaN6slCoNTLBp7s7CKg9qQXJoEpbW1GkrZtAgQX86mNerTeOo9pjBMd8324V1wKKaJlCO46k-SgKOuDu9gLmvAgYcR-sNrQcdD2af9XABlBFeNgWC2axELyDKG-okrFbLbs5oN5eUN_-EHUlpQmHCFpnb-l7GvPJes4YzNNhA_tfSldfiqyZ8?key=sbEiycjdocL_gpfEFcYKMA"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9250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9F3D16E" w14:textId="3133C18F" w:rsidR="007D7900" w:rsidRPr="00BD0056" w:rsidRDefault="007D7900" w:rsidP="007D7900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7D7900" w:rsidRPr="00BD0056" w:rsidSect="007D79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9B642F4" w14:textId="3C2E304E" w:rsidR="007D7900" w:rsidRDefault="007D7900" w:rsidP="007D7900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7D7900" w:rsidSect="007D79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3343E3" w14:textId="2740B833" w:rsidR="007D7900" w:rsidRDefault="007D7900" w:rsidP="007D7900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m</w:t>
      </w:r>
      <w:r>
        <w:rPr>
          <w:rFonts w:ascii="Cambria Math" w:hAnsi="Cambria Math"/>
          <w:color w:val="000000"/>
          <w:sz w:val="22"/>
          <w:szCs w:val="22"/>
        </w:rPr>
        <w:t>∠</w:t>
      </w:r>
      <w:r w:rsidR="00620260">
        <w:rPr>
          <w:rFonts w:ascii="Cambria Math" w:hAnsi="Cambria Math"/>
          <w:i/>
          <w:iCs/>
          <w:color w:val="000000"/>
          <w:sz w:val="22"/>
          <w:szCs w:val="22"/>
        </w:rPr>
        <w:t>R</w:t>
      </w:r>
      <w:r>
        <w:rPr>
          <w:rFonts w:ascii="Cambria Math" w:hAnsi="Cambria Math"/>
          <w:color w:val="000000"/>
          <w:sz w:val="22"/>
          <w:szCs w:val="22"/>
        </w:rPr>
        <w:t xml:space="preserve"> 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C02C9D" w14:textId="13EB60DC" w:rsidR="007D7900" w:rsidRDefault="007D7900" w:rsidP="007D7900">
      <w:pPr>
        <w:rPr>
          <w:rFonts w:ascii="Comic Sans MS" w:hAnsi="Comic Sans MS"/>
        </w:rPr>
      </w:pPr>
    </w:p>
    <w:p w14:paraId="1C7C5203" w14:textId="4A7CC6DB" w:rsidR="007D7900" w:rsidRDefault="007D7900" w:rsidP="007D7900">
      <w:pPr>
        <w:rPr>
          <w:rFonts w:ascii="Comic Sans MS" w:hAnsi="Comic Sans MS"/>
        </w:rPr>
      </w:pPr>
    </w:p>
    <w:p w14:paraId="3948DE9A" w14:textId="400CB708" w:rsidR="007D7900" w:rsidRDefault="007D7900" w:rsidP="007D7900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1408" behindDoc="1" locked="0" layoutInCell="1" allowOverlap="1" wp14:anchorId="5B99FEA6" wp14:editId="361F19FC">
            <wp:simplePos x="0" y="0"/>
            <wp:positionH relativeFrom="column">
              <wp:posOffset>3728271</wp:posOffset>
            </wp:positionH>
            <wp:positionV relativeFrom="paragraph">
              <wp:posOffset>84978</wp:posOffset>
            </wp:positionV>
            <wp:extent cx="1238885" cy="878205"/>
            <wp:effectExtent l="0" t="0" r="5715" b="0"/>
            <wp:wrapTight wrapText="bothSides">
              <wp:wrapPolygon edited="0">
                <wp:start x="20371" y="0"/>
                <wp:lineTo x="10850" y="1249"/>
                <wp:lineTo x="0" y="4061"/>
                <wp:lineTo x="0" y="19367"/>
                <wp:lineTo x="19928" y="21241"/>
                <wp:lineTo x="21035" y="21241"/>
                <wp:lineTo x="21478" y="20304"/>
                <wp:lineTo x="21478" y="19367"/>
                <wp:lineTo x="20593" y="15306"/>
                <wp:lineTo x="20814" y="10308"/>
                <wp:lineTo x="20593" y="5310"/>
                <wp:lineTo x="21478" y="1874"/>
                <wp:lineTo x="21478" y="0"/>
                <wp:lineTo x="20371" y="0"/>
              </wp:wrapPolygon>
            </wp:wrapTight>
            <wp:docPr id="436363790" name="Picture 23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47072" name="Picture 23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09E93" w14:textId="43872C56" w:rsidR="007D7900" w:rsidRDefault="007D7900" w:rsidP="00620260">
      <w:pPr>
        <w:pStyle w:val="NormalWeb"/>
        <w:numPr>
          <w:ilvl w:val="0"/>
          <w:numId w:val="51"/>
        </w:numPr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CD </w:t>
      </w:r>
      <w:r w:rsidRPr="008265AE">
        <w:rPr>
          <w:rFonts w:ascii="Comic Sans MS" w:hAnsi="Comic Sans MS"/>
        </w:rPr>
        <w:t>is the midsegment of trapezoid ABGF.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36204512" w14:textId="41CBDED7" w:rsidR="007D7900" w:rsidRDefault="007D7900" w:rsidP="007D7900">
      <w:pPr>
        <w:rPr>
          <w:rFonts w:ascii="Comic Sans MS" w:hAnsi="Comic Sans MS"/>
        </w:rPr>
      </w:pPr>
    </w:p>
    <w:p w14:paraId="0F068AF3" w14:textId="214F0420" w:rsidR="007D7900" w:rsidRDefault="007D7900" w:rsidP="007D7900">
      <w:pPr>
        <w:rPr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 w:rsidR="00892501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892501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892501">
        <w:rPr>
          <w:rFonts w:ascii="Calibri" w:hAnsi="Calibri" w:cs="Calibri"/>
          <w:i/>
          <w:iCs/>
          <w:color w:val="000000"/>
          <w:sz w:val="22"/>
          <w:szCs w:val="22"/>
        </w:rPr>
        <w:t>BA</w:t>
      </w:r>
      <w:r w:rsidR="00892501">
        <w:rPr>
          <w:rFonts w:ascii="Calibri" w:hAnsi="Calibri" w:cs="Calibri"/>
          <w:color w:val="000000"/>
          <w:sz w:val="22"/>
          <w:szCs w:val="22"/>
        </w:rPr>
        <w:t xml:space="preserve"> = 17 and </w:t>
      </w:r>
      <w:r w:rsidR="00892501">
        <w:rPr>
          <w:rFonts w:ascii="Calibri" w:hAnsi="Calibri" w:cs="Calibri"/>
          <w:i/>
          <w:iCs/>
          <w:color w:val="000000"/>
          <w:sz w:val="22"/>
          <w:szCs w:val="22"/>
        </w:rPr>
        <w:t xml:space="preserve">DC </w:t>
      </w:r>
      <w:r w:rsidR="00892501">
        <w:rPr>
          <w:rFonts w:ascii="Calibri" w:hAnsi="Calibri" w:cs="Calibri"/>
          <w:color w:val="000000"/>
          <w:sz w:val="22"/>
          <w:szCs w:val="22"/>
        </w:rPr>
        <w:t xml:space="preserve">= 32, find </w:t>
      </w:r>
      <w:r w:rsidR="00892501">
        <w:rPr>
          <w:rFonts w:ascii="Calibri" w:hAnsi="Calibri" w:cs="Calibri"/>
          <w:i/>
          <w:iCs/>
          <w:color w:val="000000"/>
          <w:sz w:val="22"/>
          <w:szCs w:val="22"/>
        </w:rPr>
        <w:t>CD.</w:t>
      </w:r>
      <w:r w:rsidR="00892501">
        <w:rPr>
          <w:rFonts w:ascii="Calibri" w:hAnsi="Calibri" w:cs="Calibri"/>
          <w:color w:val="000000"/>
          <w:sz w:val="22"/>
          <w:szCs w:val="22"/>
        </w:rPr>
        <w:t xml:space="preserve">  </w:t>
      </w:r>
    </w:p>
    <w:p w14:paraId="090D43BA" w14:textId="3F230469" w:rsidR="007D7900" w:rsidRDefault="007D7900" w:rsidP="007D7900">
      <w:pPr>
        <w:rPr>
          <w:bdr w:val="none" w:sz="0" w:space="0" w:color="auto" w:frame="1"/>
        </w:rPr>
      </w:pPr>
    </w:p>
    <w:p w14:paraId="5CEBF9EE" w14:textId="6745770A" w:rsidR="007D7900" w:rsidRDefault="00DA7387" w:rsidP="007D7900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2432" behindDoc="1" locked="0" layoutInCell="1" allowOverlap="1" wp14:anchorId="775FE73A" wp14:editId="4D11921C">
            <wp:simplePos x="0" y="0"/>
            <wp:positionH relativeFrom="column">
              <wp:posOffset>5378599</wp:posOffset>
            </wp:positionH>
            <wp:positionV relativeFrom="paragraph">
              <wp:posOffset>76200</wp:posOffset>
            </wp:positionV>
            <wp:extent cx="806450" cy="1603375"/>
            <wp:effectExtent l="0" t="0" r="6350" b="0"/>
            <wp:wrapTight wrapText="bothSides">
              <wp:wrapPolygon edited="0">
                <wp:start x="10205" y="0"/>
                <wp:lineTo x="9524" y="342"/>
                <wp:lineTo x="8844" y="2737"/>
                <wp:lineTo x="7483" y="5475"/>
                <wp:lineTo x="5783" y="8212"/>
                <wp:lineTo x="4762" y="8554"/>
                <wp:lineTo x="4082" y="10950"/>
                <wp:lineTo x="2721" y="13687"/>
                <wp:lineTo x="0" y="15911"/>
                <wp:lineTo x="0" y="17793"/>
                <wp:lineTo x="7824" y="19162"/>
                <wp:lineTo x="9184" y="21386"/>
                <wp:lineTo x="11906" y="21386"/>
                <wp:lineTo x="12246" y="21215"/>
                <wp:lineTo x="13606" y="19162"/>
                <wp:lineTo x="21430" y="17793"/>
                <wp:lineTo x="21430" y="15911"/>
                <wp:lineTo x="18369" y="13687"/>
                <wp:lineTo x="17008" y="10950"/>
                <wp:lineTo x="16668" y="8554"/>
                <wp:lineTo x="15647" y="8212"/>
                <wp:lineTo x="12246" y="2737"/>
                <wp:lineTo x="11906" y="342"/>
                <wp:lineTo x="11565" y="0"/>
                <wp:lineTo x="10205" y="0"/>
              </wp:wrapPolygon>
            </wp:wrapTight>
            <wp:docPr id="878655142" name="Picture 25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55142" name="Picture 25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"https://lh7-rt.googleusercontent.com/docsz/AD_4nXeQL2BH5C48Q1mAhiBQGqRE68eRjg9mvCcisTWSRPQEIJXk3I1sg0mw2zFl8G-jyDK3XuEJfq8e-NJ7lJB7_6P1rzl8PR4YiHlHg3onok9ym03QI2omqNtO-5IucyjGJSSSTjcHAoDt2fX9VrXDHpgag64KnYq0-Sr_rh3i6-paotuUWfj9tNc?key=sbEiycjdocL_gpfEFcYKMA"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3E0049D" w14:textId="69972A7A" w:rsidR="007D7900" w:rsidRDefault="007D7900" w:rsidP="007D7900">
      <w:pPr>
        <w:rPr>
          <w:bdr w:val="none" w:sz="0" w:space="0" w:color="auto" w:frame="1"/>
        </w:rPr>
      </w:pPr>
    </w:p>
    <w:p w14:paraId="241DDD1E" w14:textId="2006DC9B" w:rsidR="007D7900" w:rsidRDefault="007D7900" w:rsidP="007D7900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CCB90B9" w14:textId="79C48A6A" w:rsidR="007D7900" w:rsidRPr="007D7900" w:rsidRDefault="007D7900" w:rsidP="007D7900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87BDA48" w14:textId="7D09AC47" w:rsidR="007D7900" w:rsidRPr="00620260" w:rsidRDefault="007D7900" w:rsidP="00620260">
      <w:pPr>
        <w:pStyle w:val="ListParagraph"/>
        <w:numPr>
          <w:ilvl w:val="0"/>
          <w:numId w:val="51"/>
        </w:numPr>
        <w:rPr>
          <w:rFonts w:ascii="Comic Sans MS" w:hAnsi="Comic Sans MS"/>
        </w:rPr>
      </w:pP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"https://lh7-rt.googleusercontent.com/docsz/AD_4nXe3u60Xe2a9KsIKbN2fkSx7S6cdrI1jDL3ak8VtoGIGKn0inny1a_MVP-Nppt2fhTWuzkIhUj42tS0Va8aCMX_kmVLbfZru2adbKHFZ4H7m655xuED9_DXUt-SNfoHvXQnETcpm6p78PdSMeoo43xxzhh552eJXmzz6-ozjg_7_MzG_WKeffsE?key=sbEiycjdocL_gpfEFcYKMA"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Pr="00620260">
        <w:rPr>
          <w:rFonts w:ascii="Comic Sans MS" w:hAnsi="Comic Sans MS"/>
        </w:rPr>
        <w:t xml:space="preserve">Find each measure in the kite. </w:t>
      </w:r>
    </w:p>
    <w:p w14:paraId="0271C42B" w14:textId="2BD0197F" w:rsidR="007D7900" w:rsidRDefault="007D7900" w:rsidP="007D7900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</w:p>
    <w:p w14:paraId="617F4816" w14:textId="77777777" w:rsidR="007D7900" w:rsidRDefault="007D7900" w:rsidP="007D7900">
      <w:pPr>
        <w:rPr>
          <w:rFonts w:ascii="Comic Sans MS" w:hAnsi="Comic Sans MS"/>
        </w:rPr>
      </w:pPr>
    </w:p>
    <w:p w14:paraId="6AFD631C" w14:textId="77777777" w:rsidR="007D7900" w:rsidRDefault="007D7900" w:rsidP="007D7900">
      <w:pPr>
        <w:rPr>
          <w:rFonts w:ascii="Comic Sans MS" w:hAnsi="Comic Sans MS"/>
        </w:rPr>
      </w:pPr>
    </w:p>
    <w:p w14:paraId="442C63F0" w14:textId="66DE4CF9" w:rsidR="007C7930" w:rsidRPr="00620260" w:rsidRDefault="00B60C70" w:rsidP="005F3842">
      <w:pPr>
        <w:rPr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"https://lh7-us.googleusercontent.com/docsz/AD_4nXd7JoZXey1CsK6NgXM3yXIJUySNqwB4ROCMm3jcBSw5XmLnZSEk8AGK5SSeqZCUu_wZBHGO1E5W9uJ6nsA8nd9sJJJNVTu2gfc6SrzNosfls22RpYSmsq1bApx6bzEP-gWi6AKGAk1iJUKL61Zqrc8O1aV-piMdtkT-DLZF1nmFehb2dj0CP3o?key=t5SPIDmctNhdVWiIksxHwQ"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5A2312">
        <w:rPr>
          <w:bdr w:val="none" w:sz="0" w:space="0" w:color="auto" w:frame="1"/>
        </w:rPr>
        <w:fldChar w:fldCharType="begin"/>
      </w:r>
      <w:r w:rsidR="005A2312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5A2312">
        <w:rPr>
          <w:bdr w:val="none" w:sz="0" w:space="0" w:color="auto" w:frame="1"/>
        </w:rPr>
        <w:fldChar w:fldCharType="end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sectPr w:rsidR="007C7930" w:rsidRPr="00620260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5CF1" w14:textId="77777777" w:rsidR="002E682C" w:rsidRDefault="002E682C" w:rsidP="000E207B">
      <w:r>
        <w:separator/>
      </w:r>
    </w:p>
  </w:endnote>
  <w:endnote w:type="continuationSeparator" w:id="0">
    <w:p w14:paraId="297DB464" w14:textId="77777777" w:rsidR="002E682C" w:rsidRDefault="002E682C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A16FD" w14:textId="77777777" w:rsidR="002E682C" w:rsidRDefault="002E682C" w:rsidP="000E207B">
      <w:r>
        <w:separator/>
      </w:r>
    </w:p>
  </w:footnote>
  <w:footnote w:type="continuationSeparator" w:id="0">
    <w:p w14:paraId="6B24F7BA" w14:textId="77777777" w:rsidR="002E682C" w:rsidRDefault="002E682C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3A4"/>
    <w:multiLevelType w:val="hybridMultilevel"/>
    <w:tmpl w:val="AF68B98E"/>
    <w:lvl w:ilvl="0" w:tplc="D048FA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7D3686F"/>
    <w:multiLevelType w:val="hybridMultilevel"/>
    <w:tmpl w:val="CDF4B6D0"/>
    <w:lvl w:ilvl="0" w:tplc="9A0AF24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D0E"/>
    <w:multiLevelType w:val="hybridMultilevel"/>
    <w:tmpl w:val="97C86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44D"/>
    <w:multiLevelType w:val="hybridMultilevel"/>
    <w:tmpl w:val="838E7078"/>
    <w:lvl w:ilvl="0" w:tplc="03D6AA3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E161FA3"/>
    <w:multiLevelType w:val="hybridMultilevel"/>
    <w:tmpl w:val="AFCA5EDE"/>
    <w:lvl w:ilvl="0" w:tplc="2EF23E8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9E2"/>
    <w:multiLevelType w:val="multilevel"/>
    <w:tmpl w:val="7E26114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6" w15:restartNumberingAfterBreak="0">
    <w:nsid w:val="0E9D555D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253E"/>
    <w:multiLevelType w:val="hybridMultilevel"/>
    <w:tmpl w:val="BF802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AC8"/>
    <w:multiLevelType w:val="hybridMultilevel"/>
    <w:tmpl w:val="C674D4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869A2"/>
    <w:multiLevelType w:val="hybridMultilevel"/>
    <w:tmpl w:val="D916D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61964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A405E"/>
    <w:multiLevelType w:val="hybridMultilevel"/>
    <w:tmpl w:val="AFCA5ED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463BD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9D065D"/>
    <w:multiLevelType w:val="hybridMultilevel"/>
    <w:tmpl w:val="3F3A1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611CB"/>
    <w:multiLevelType w:val="hybridMultilevel"/>
    <w:tmpl w:val="B8B471BC"/>
    <w:lvl w:ilvl="0" w:tplc="6338BFB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5B75"/>
    <w:multiLevelType w:val="hybridMultilevel"/>
    <w:tmpl w:val="2C40D9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C548FF"/>
    <w:multiLevelType w:val="hybridMultilevel"/>
    <w:tmpl w:val="4170DF52"/>
    <w:lvl w:ilvl="0" w:tplc="54E8C4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71EBE"/>
    <w:multiLevelType w:val="hybridMultilevel"/>
    <w:tmpl w:val="D916D9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A1392"/>
    <w:multiLevelType w:val="hybridMultilevel"/>
    <w:tmpl w:val="AFCA5ED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36B8A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9209A"/>
    <w:multiLevelType w:val="hybridMultilevel"/>
    <w:tmpl w:val="F6D4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81638"/>
    <w:multiLevelType w:val="hybridMultilevel"/>
    <w:tmpl w:val="6C4E5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E3FAC"/>
    <w:multiLevelType w:val="hybridMultilevel"/>
    <w:tmpl w:val="A1224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82EDB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D4735"/>
    <w:multiLevelType w:val="hybridMultilevel"/>
    <w:tmpl w:val="01267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597E54"/>
    <w:multiLevelType w:val="hybridMultilevel"/>
    <w:tmpl w:val="AC76D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A328D"/>
    <w:multiLevelType w:val="hybridMultilevel"/>
    <w:tmpl w:val="4AE6B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D0DB1"/>
    <w:multiLevelType w:val="hybridMultilevel"/>
    <w:tmpl w:val="6F8A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B1A34"/>
    <w:multiLevelType w:val="hybridMultilevel"/>
    <w:tmpl w:val="A12248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47B11"/>
    <w:multiLevelType w:val="hybridMultilevel"/>
    <w:tmpl w:val="61C0A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13303"/>
    <w:multiLevelType w:val="hybridMultilevel"/>
    <w:tmpl w:val="E95E7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D5F7B"/>
    <w:multiLevelType w:val="hybridMultilevel"/>
    <w:tmpl w:val="AD44A0A0"/>
    <w:lvl w:ilvl="0" w:tplc="CBE0F4BE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87627"/>
    <w:multiLevelType w:val="hybridMultilevel"/>
    <w:tmpl w:val="3BD24C50"/>
    <w:lvl w:ilvl="0" w:tplc="91B2069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C0195"/>
    <w:multiLevelType w:val="hybridMultilevel"/>
    <w:tmpl w:val="4AE6BB9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D3045"/>
    <w:multiLevelType w:val="hybridMultilevel"/>
    <w:tmpl w:val="312833DC"/>
    <w:lvl w:ilvl="0" w:tplc="1C8C9C5E">
      <w:start w:val="1"/>
      <w:numFmt w:val="decimal"/>
      <w:lvlText w:val="%1)"/>
      <w:lvlJc w:val="left"/>
      <w:pPr>
        <w:ind w:left="54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D62C37"/>
    <w:multiLevelType w:val="hybridMultilevel"/>
    <w:tmpl w:val="D1507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E19EA"/>
    <w:multiLevelType w:val="multilevel"/>
    <w:tmpl w:val="AA7E322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37" w15:restartNumberingAfterBreak="0">
    <w:nsid w:val="58975549"/>
    <w:multiLevelType w:val="multilevel"/>
    <w:tmpl w:val="503EB18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38" w15:restartNumberingAfterBreak="0">
    <w:nsid w:val="5C190796"/>
    <w:multiLevelType w:val="hybridMultilevel"/>
    <w:tmpl w:val="E3EC83A4"/>
    <w:lvl w:ilvl="0" w:tplc="ABB6F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26591"/>
    <w:multiLevelType w:val="hybridMultilevel"/>
    <w:tmpl w:val="03C60AF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97157"/>
    <w:multiLevelType w:val="hybridMultilevel"/>
    <w:tmpl w:val="E014E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27315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C01899"/>
    <w:multiLevelType w:val="hybridMultilevel"/>
    <w:tmpl w:val="8F5E7D98"/>
    <w:lvl w:ilvl="0" w:tplc="1130D4B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E64EF"/>
    <w:multiLevelType w:val="hybridMultilevel"/>
    <w:tmpl w:val="80C45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E6961"/>
    <w:multiLevelType w:val="hybridMultilevel"/>
    <w:tmpl w:val="F2C2C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D695D"/>
    <w:multiLevelType w:val="hybridMultilevel"/>
    <w:tmpl w:val="22F6820A"/>
    <w:lvl w:ilvl="0" w:tplc="1BA84B6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0502F5"/>
    <w:multiLevelType w:val="hybridMultilevel"/>
    <w:tmpl w:val="F06E55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F45EE"/>
    <w:multiLevelType w:val="hybridMultilevel"/>
    <w:tmpl w:val="5552A9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53C4D40"/>
    <w:multiLevelType w:val="hybridMultilevel"/>
    <w:tmpl w:val="F06E555A"/>
    <w:lvl w:ilvl="0" w:tplc="A37C489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3402E4"/>
    <w:multiLevelType w:val="hybridMultilevel"/>
    <w:tmpl w:val="D15073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9B2EBF"/>
    <w:multiLevelType w:val="hybridMultilevel"/>
    <w:tmpl w:val="5552A9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C3257E5"/>
    <w:multiLevelType w:val="hybridMultilevel"/>
    <w:tmpl w:val="1EEA49EE"/>
    <w:lvl w:ilvl="0" w:tplc="9A0AD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31305">
    <w:abstractNumId w:val="39"/>
  </w:num>
  <w:num w:numId="2" w16cid:durableId="775369279">
    <w:abstractNumId w:val="2"/>
  </w:num>
  <w:num w:numId="3" w16cid:durableId="1773088348">
    <w:abstractNumId w:val="50"/>
  </w:num>
  <w:num w:numId="4" w16cid:durableId="416446164">
    <w:abstractNumId w:val="44"/>
  </w:num>
  <w:num w:numId="5" w16cid:durableId="871695854">
    <w:abstractNumId w:val="41"/>
  </w:num>
  <w:num w:numId="6" w16cid:durableId="430123276">
    <w:abstractNumId w:val="6"/>
  </w:num>
  <w:num w:numId="7" w16cid:durableId="544298730">
    <w:abstractNumId w:val="26"/>
  </w:num>
  <w:num w:numId="8" w16cid:durableId="1775707036">
    <w:abstractNumId w:val="33"/>
  </w:num>
  <w:num w:numId="9" w16cid:durableId="624166848">
    <w:abstractNumId w:val="24"/>
  </w:num>
  <w:num w:numId="10" w16cid:durableId="94788356">
    <w:abstractNumId w:val="8"/>
  </w:num>
  <w:num w:numId="11" w16cid:durableId="1775402259">
    <w:abstractNumId w:val="19"/>
  </w:num>
  <w:num w:numId="12" w16cid:durableId="127406403">
    <w:abstractNumId w:val="20"/>
  </w:num>
  <w:num w:numId="13" w16cid:durableId="127938393">
    <w:abstractNumId w:val="29"/>
  </w:num>
  <w:num w:numId="14" w16cid:durableId="1706713739">
    <w:abstractNumId w:val="21"/>
  </w:num>
  <w:num w:numId="15" w16cid:durableId="1968468787">
    <w:abstractNumId w:val="43"/>
  </w:num>
  <w:num w:numId="16" w16cid:durableId="747728019">
    <w:abstractNumId w:val="13"/>
  </w:num>
  <w:num w:numId="17" w16cid:durableId="1457871638">
    <w:abstractNumId w:val="16"/>
  </w:num>
  <w:num w:numId="18" w16cid:durableId="1193112955">
    <w:abstractNumId w:val="45"/>
  </w:num>
  <w:num w:numId="19" w16cid:durableId="627928914">
    <w:abstractNumId w:val="40"/>
  </w:num>
  <w:num w:numId="20" w16cid:durableId="1970816846">
    <w:abstractNumId w:val="47"/>
  </w:num>
  <w:num w:numId="21" w16cid:durableId="733625602">
    <w:abstractNumId w:val="32"/>
  </w:num>
  <w:num w:numId="22" w16cid:durableId="2000421918">
    <w:abstractNumId w:val="15"/>
  </w:num>
  <w:num w:numId="23" w16cid:durableId="1892881922">
    <w:abstractNumId w:val="3"/>
  </w:num>
  <w:num w:numId="24" w16cid:durableId="1507595123">
    <w:abstractNumId w:val="0"/>
  </w:num>
  <w:num w:numId="25" w16cid:durableId="1793816335">
    <w:abstractNumId w:val="25"/>
  </w:num>
  <w:num w:numId="26" w16cid:durableId="135883414">
    <w:abstractNumId w:val="27"/>
  </w:num>
  <w:num w:numId="27" w16cid:durableId="1276671979">
    <w:abstractNumId w:val="1"/>
  </w:num>
  <w:num w:numId="28" w16cid:durableId="1979455578">
    <w:abstractNumId w:val="9"/>
  </w:num>
  <w:num w:numId="29" w16cid:durableId="1638338189">
    <w:abstractNumId w:val="38"/>
  </w:num>
  <w:num w:numId="30" w16cid:durableId="587352280">
    <w:abstractNumId w:val="22"/>
  </w:num>
  <w:num w:numId="31" w16cid:durableId="845898821">
    <w:abstractNumId w:val="51"/>
  </w:num>
  <w:num w:numId="32" w16cid:durableId="372969854">
    <w:abstractNumId w:val="36"/>
  </w:num>
  <w:num w:numId="33" w16cid:durableId="315886568">
    <w:abstractNumId w:val="5"/>
  </w:num>
  <w:num w:numId="34" w16cid:durableId="49616433">
    <w:abstractNumId w:val="42"/>
  </w:num>
  <w:num w:numId="35" w16cid:durableId="731389570">
    <w:abstractNumId w:val="4"/>
  </w:num>
  <w:num w:numId="36" w16cid:durableId="477771861">
    <w:abstractNumId w:val="17"/>
  </w:num>
  <w:num w:numId="37" w16cid:durableId="1649431036">
    <w:abstractNumId w:val="28"/>
  </w:num>
  <w:num w:numId="38" w16cid:durableId="786319123">
    <w:abstractNumId w:val="7"/>
  </w:num>
  <w:num w:numId="39" w16cid:durableId="1037776422">
    <w:abstractNumId w:val="23"/>
  </w:num>
  <w:num w:numId="40" w16cid:durableId="194849094">
    <w:abstractNumId w:val="37"/>
  </w:num>
  <w:num w:numId="41" w16cid:durableId="677385302">
    <w:abstractNumId w:val="31"/>
  </w:num>
  <w:num w:numId="42" w16cid:durableId="873736195">
    <w:abstractNumId w:val="14"/>
  </w:num>
  <w:num w:numId="43" w16cid:durableId="252788197">
    <w:abstractNumId w:val="18"/>
  </w:num>
  <w:num w:numId="44" w16cid:durableId="169758510">
    <w:abstractNumId w:val="11"/>
  </w:num>
  <w:num w:numId="45" w16cid:durableId="1948193561">
    <w:abstractNumId w:val="35"/>
  </w:num>
  <w:num w:numId="46" w16cid:durableId="344402232">
    <w:abstractNumId w:val="49"/>
  </w:num>
  <w:num w:numId="47" w16cid:durableId="1427380088">
    <w:abstractNumId w:val="34"/>
  </w:num>
  <w:num w:numId="48" w16cid:durableId="93669287">
    <w:abstractNumId w:val="12"/>
  </w:num>
  <w:num w:numId="49" w16cid:durableId="875242922">
    <w:abstractNumId w:val="10"/>
  </w:num>
  <w:num w:numId="50" w16cid:durableId="984703891">
    <w:abstractNumId w:val="48"/>
  </w:num>
  <w:num w:numId="51" w16cid:durableId="247080350">
    <w:abstractNumId w:val="46"/>
  </w:num>
  <w:num w:numId="52" w16cid:durableId="327252402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06057"/>
    <w:rsid w:val="00011E1F"/>
    <w:rsid w:val="00012EDD"/>
    <w:rsid w:val="000132DD"/>
    <w:rsid w:val="00014E41"/>
    <w:rsid w:val="0001621E"/>
    <w:rsid w:val="000168E9"/>
    <w:rsid w:val="00017503"/>
    <w:rsid w:val="00022CD3"/>
    <w:rsid w:val="00022E25"/>
    <w:rsid w:val="00024826"/>
    <w:rsid w:val="000262E1"/>
    <w:rsid w:val="00027E57"/>
    <w:rsid w:val="00032C7A"/>
    <w:rsid w:val="00033D0D"/>
    <w:rsid w:val="0003428F"/>
    <w:rsid w:val="000350B2"/>
    <w:rsid w:val="00036127"/>
    <w:rsid w:val="00037659"/>
    <w:rsid w:val="00044286"/>
    <w:rsid w:val="000453F8"/>
    <w:rsid w:val="00051C22"/>
    <w:rsid w:val="0005793E"/>
    <w:rsid w:val="00061BDD"/>
    <w:rsid w:val="00062487"/>
    <w:rsid w:val="0006341B"/>
    <w:rsid w:val="00067704"/>
    <w:rsid w:val="00070DC4"/>
    <w:rsid w:val="00075A61"/>
    <w:rsid w:val="00077E81"/>
    <w:rsid w:val="00080A5C"/>
    <w:rsid w:val="000836A6"/>
    <w:rsid w:val="00084292"/>
    <w:rsid w:val="000845C1"/>
    <w:rsid w:val="00086283"/>
    <w:rsid w:val="00086AB2"/>
    <w:rsid w:val="00090361"/>
    <w:rsid w:val="00090E8C"/>
    <w:rsid w:val="000A2180"/>
    <w:rsid w:val="000A4410"/>
    <w:rsid w:val="000A6F9D"/>
    <w:rsid w:val="000A7865"/>
    <w:rsid w:val="000B20C6"/>
    <w:rsid w:val="000B39E7"/>
    <w:rsid w:val="000B3FC3"/>
    <w:rsid w:val="000B5678"/>
    <w:rsid w:val="000B7339"/>
    <w:rsid w:val="000C2722"/>
    <w:rsid w:val="000C2FDC"/>
    <w:rsid w:val="000C658B"/>
    <w:rsid w:val="000D0FCB"/>
    <w:rsid w:val="000D3CD9"/>
    <w:rsid w:val="000E207B"/>
    <w:rsid w:val="000E2B5C"/>
    <w:rsid w:val="000E4605"/>
    <w:rsid w:val="000F1B43"/>
    <w:rsid w:val="000F3270"/>
    <w:rsid w:val="000F386A"/>
    <w:rsid w:val="000F4280"/>
    <w:rsid w:val="000F71CE"/>
    <w:rsid w:val="000F7F45"/>
    <w:rsid w:val="00100628"/>
    <w:rsid w:val="001010C9"/>
    <w:rsid w:val="00111BB4"/>
    <w:rsid w:val="00112540"/>
    <w:rsid w:val="00114724"/>
    <w:rsid w:val="001158D9"/>
    <w:rsid w:val="00121ECD"/>
    <w:rsid w:val="001223F9"/>
    <w:rsid w:val="00123946"/>
    <w:rsid w:val="00126568"/>
    <w:rsid w:val="00132473"/>
    <w:rsid w:val="00134591"/>
    <w:rsid w:val="00140A2F"/>
    <w:rsid w:val="00140CED"/>
    <w:rsid w:val="0015274A"/>
    <w:rsid w:val="001603DA"/>
    <w:rsid w:val="00161A6D"/>
    <w:rsid w:val="001643F3"/>
    <w:rsid w:val="00167527"/>
    <w:rsid w:val="00172338"/>
    <w:rsid w:val="001808DC"/>
    <w:rsid w:val="001826BF"/>
    <w:rsid w:val="00182DE6"/>
    <w:rsid w:val="00197067"/>
    <w:rsid w:val="001A12B0"/>
    <w:rsid w:val="001A1B11"/>
    <w:rsid w:val="001A470A"/>
    <w:rsid w:val="001A7260"/>
    <w:rsid w:val="001A7C28"/>
    <w:rsid w:val="001B773C"/>
    <w:rsid w:val="001B7F21"/>
    <w:rsid w:val="001C1315"/>
    <w:rsid w:val="001C2521"/>
    <w:rsid w:val="001C3E20"/>
    <w:rsid w:val="001C5AFF"/>
    <w:rsid w:val="001D5A35"/>
    <w:rsid w:val="001D5EF1"/>
    <w:rsid w:val="001E01AE"/>
    <w:rsid w:val="001E39D7"/>
    <w:rsid w:val="001E5600"/>
    <w:rsid w:val="001E62AD"/>
    <w:rsid w:val="001F2CA2"/>
    <w:rsid w:val="001F6C7C"/>
    <w:rsid w:val="00201072"/>
    <w:rsid w:val="00201564"/>
    <w:rsid w:val="00203871"/>
    <w:rsid w:val="002044D9"/>
    <w:rsid w:val="0021175F"/>
    <w:rsid w:val="00211C7B"/>
    <w:rsid w:val="0021662F"/>
    <w:rsid w:val="00226832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817"/>
    <w:rsid w:val="002603C7"/>
    <w:rsid w:val="00273222"/>
    <w:rsid w:val="002737F4"/>
    <w:rsid w:val="00273F51"/>
    <w:rsid w:val="00276AB9"/>
    <w:rsid w:val="00277F51"/>
    <w:rsid w:val="00281500"/>
    <w:rsid w:val="00283ADA"/>
    <w:rsid w:val="00286AD2"/>
    <w:rsid w:val="00294FCD"/>
    <w:rsid w:val="002962AE"/>
    <w:rsid w:val="002A03E8"/>
    <w:rsid w:val="002A3A6E"/>
    <w:rsid w:val="002A6396"/>
    <w:rsid w:val="002A6FBF"/>
    <w:rsid w:val="002C07F3"/>
    <w:rsid w:val="002C2048"/>
    <w:rsid w:val="002C7118"/>
    <w:rsid w:val="002C72BF"/>
    <w:rsid w:val="002D0D35"/>
    <w:rsid w:val="002D4AB4"/>
    <w:rsid w:val="002D5337"/>
    <w:rsid w:val="002D5465"/>
    <w:rsid w:val="002D6142"/>
    <w:rsid w:val="002E009C"/>
    <w:rsid w:val="002E0187"/>
    <w:rsid w:val="002E07A6"/>
    <w:rsid w:val="002E249F"/>
    <w:rsid w:val="002E45BB"/>
    <w:rsid w:val="002E4958"/>
    <w:rsid w:val="002E682C"/>
    <w:rsid w:val="002E73F5"/>
    <w:rsid w:val="002F1641"/>
    <w:rsid w:val="002F1A5D"/>
    <w:rsid w:val="002F2257"/>
    <w:rsid w:val="002F3CBD"/>
    <w:rsid w:val="002F47C4"/>
    <w:rsid w:val="00300BA1"/>
    <w:rsid w:val="0030738D"/>
    <w:rsid w:val="00307DFA"/>
    <w:rsid w:val="00314F7D"/>
    <w:rsid w:val="00315F0F"/>
    <w:rsid w:val="003229C0"/>
    <w:rsid w:val="00323C89"/>
    <w:rsid w:val="0032451C"/>
    <w:rsid w:val="00325B2C"/>
    <w:rsid w:val="0032656A"/>
    <w:rsid w:val="0032719E"/>
    <w:rsid w:val="00327D61"/>
    <w:rsid w:val="00333C89"/>
    <w:rsid w:val="00342617"/>
    <w:rsid w:val="003429B8"/>
    <w:rsid w:val="00351C8F"/>
    <w:rsid w:val="003524A2"/>
    <w:rsid w:val="003524C8"/>
    <w:rsid w:val="003535F3"/>
    <w:rsid w:val="00360FA8"/>
    <w:rsid w:val="00364BBE"/>
    <w:rsid w:val="003670B8"/>
    <w:rsid w:val="003709AC"/>
    <w:rsid w:val="00376934"/>
    <w:rsid w:val="00376CC7"/>
    <w:rsid w:val="0037732D"/>
    <w:rsid w:val="00383477"/>
    <w:rsid w:val="003850BE"/>
    <w:rsid w:val="00394424"/>
    <w:rsid w:val="003A5A50"/>
    <w:rsid w:val="003A6D7F"/>
    <w:rsid w:val="003A758D"/>
    <w:rsid w:val="003A7F9C"/>
    <w:rsid w:val="003B0DF7"/>
    <w:rsid w:val="003B4B24"/>
    <w:rsid w:val="003B4CC9"/>
    <w:rsid w:val="003B5988"/>
    <w:rsid w:val="003C1410"/>
    <w:rsid w:val="003C2CF3"/>
    <w:rsid w:val="003C6BA5"/>
    <w:rsid w:val="003C781C"/>
    <w:rsid w:val="003D0095"/>
    <w:rsid w:val="003D07AD"/>
    <w:rsid w:val="003D2DE8"/>
    <w:rsid w:val="003D39B6"/>
    <w:rsid w:val="003D59FA"/>
    <w:rsid w:val="003E2F0E"/>
    <w:rsid w:val="003E3D8A"/>
    <w:rsid w:val="003E4119"/>
    <w:rsid w:val="003E7D78"/>
    <w:rsid w:val="003F3ACB"/>
    <w:rsid w:val="004014BE"/>
    <w:rsid w:val="00402490"/>
    <w:rsid w:val="00404267"/>
    <w:rsid w:val="00405B0C"/>
    <w:rsid w:val="00416967"/>
    <w:rsid w:val="00424AA6"/>
    <w:rsid w:val="00426313"/>
    <w:rsid w:val="0043121B"/>
    <w:rsid w:val="00433CBA"/>
    <w:rsid w:val="00435A04"/>
    <w:rsid w:val="004371CF"/>
    <w:rsid w:val="00437E6F"/>
    <w:rsid w:val="004418E9"/>
    <w:rsid w:val="004425E2"/>
    <w:rsid w:val="004427F6"/>
    <w:rsid w:val="00443DD4"/>
    <w:rsid w:val="004454B5"/>
    <w:rsid w:val="00445DC5"/>
    <w:rsid w:val="00446254"/>
    <w:rsid w:val="004473B1"/>
    <w:rsid w:val="00450B60"/>
    <w:rsid w:val="00450DB8"/>
    <w:rsid w:val="004516FD"/>
    <w:rsid w:val="00451C38"/>
    <w:rsid w:val="00452E55"/>
    <w:rsid w:val="00453E9C"/>
    <w:rsid w:val="00454396"/>
    <w:rsid w:val="00456D89"/>
    <w:rsid w:val="0046205A"/>
    <w:rsid w:val="00466394"/>
    <w:rsid w:val="0047184A"/>
    <w:rsid w:val="00475881"/>
    <w:rsid w:val="00476A8B"/>
    <w:rsid w:val="00477849"/>
    <w:rsid w:val="00480078"/>
    <w:rsid w:val="0048587A"/>
    <w:rsid w:val="00490D34"/>
    <w:rsid w:val="00491183"/>
    <w:rsid w:val="00495873"/>
    <w:rsid w:val="004A0691"/>
    <w:rsid w:val="004A13F6"/>
    <w:rsid w:val="004A16C5"/>
    <w:rsid w:val="004A3A7F"/>
    <w:rsid w:val="004A69EA"/>
    <w:rsid w:val="004A7FC8"/>
    <w:rsid w:val="004B03C7"/>
    <w:rsid w:val="004B1FC5"/>
    <w:rsid w:val="004B2122"/>
    <w:rsid w:val="004B5A75"/>
    <w:rsid w:val="004C1071"/>
    <w:rsid w:val="004C2317"/>
    <w:rsid w:val="004C31C8"/>
    <w:rsid w:val="004C645B"/>
    <w:rsid w:val="004C65DC"/>
    <w:rsid w:val="004C66DF"/>
    <w:rsid w:val="004C7F6B"/>
    <w:rsid w:val="004D002D"/>
    <w:rsid w:val="004D1920"/>
    <w:rsid w:val="004D2128"/>
    <w:rsid w:val="004D3518"/>
    <w:rsid w:val="004E0C94"/>
    <w:rsid w:val="004E2C1D"/>
    <w:rsid w:val="004E6538"/>
    <w:rsid w:val="004E68F3"/>
    <w:rsid w:val="00501DD5"/>
    <w:rsid w:val="00502D6C"/>
    <w:rsid w:val="00503EB4"/>
    <w:rsid w:val="00507776"/>
    <w:rsid w:val="00510623"/>
    <w:rsid w:val="00510FAB"/>
    <w:rsid w:val="005110BB"/>
    <w:rsid w:val="005117E5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25E0"/>
    <w:rsid w:val="00542C52"/>
    <w:rsid w:val="00542D51"/>
    <w:rsid w:val="00543C37"/>
    <w:rsid w:val="00545707"/>
    <w:rsid w:val="00551B77"/>
    <w:rsid w:val="00552617"/>
    <w:rsid w:val="00553769"/>
    <w:rsid w:val="00553ACD"/>
    <w:rsid w:val="0056233F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77AD8"/>
    <w:rsid w:val="00580567"/>
    <w:rsid w:val="00581CAA"/>
    <w:rsid w:val="00583C75"/>
    <w:rsid w:val="005844F5"/>
    <w:rsid w:val="00586F79"/>
    <w:rsid w:val="0059132D"/>
    <w:rsid w:val="0059477E"/>
    <w:rsid w:val="00595B2C"/>
    <w:rsid w:val="00595F7E"/>
    <w:rsid w:val="005A19B7"/>
    <w:rsid w:val="005A2312"/>
    <w:rsid w:val="005A25D1"/>
    <w:rsid w:val="005A3AA6"/>
    <w:rsid w:val="005B1EB6"/>
    <w:rsid w:val="005B40D3"/>
    <w:rsid w:val="005B54F1"/>
    <w:rsid w:val="005B7F96"/>
    <w:rsid w:val="005C0E72"/>
    <w:rsid w:val="005C6795"/>
    <w:rsid w:val="005D07B3"/>
    <w:rsid w:val="005D24C7"/>
    <w:rsid w:val="005D2CA4"/>
    <w:rsid w:val="005D3CE1"/>
    <w:rsid w:val="005D5DBA"/>
    <w:rsid w:val="005D5FE4"/>
    <w:rsid w:val="005D66C0"/>
    <w:rsid w:val="005D6E1F"/>
    <w:rsid w:val="005E1E71"/>
    <w:rsid w:val="005E3B97"/>
    <w:rsid w:val="005E430F"/>
    <w:rsid w:val="005E7B7E"/>
    <w:rsid w:val="005E7BB9"/>
    <w:rsid w:val="005F0529"/>
    <w:rsid w:val="005F1C26"/>
    <w:rsid w:val="005F22BF"/>
    <w:rsid w:val="005F3842"/>
    <w:rsid w:val="005F5CE2"/>
    <w:rsid w:val="005F655B"/>
    <w:rsid w:val="00601057"/>
    <w:rsid w:val="00602047"/>
    <w:rsid w:val="006039C5"/>
    <w:rsid w:val="00606D6A"/>
    <w:rsid w:val="006076B9"/>
    <w:rsid w:val="00611C10"/>
    <w:rsid w:val="006201F6"/>
    <w:rsid w:val="00620260"/>
    <w:rsid w:val="006207CA"/>
    <w:rsid w:val="0062326E"/>
    <w:rsid w:val="00627528"/>
    <w:rsid w:val="006313B5"/>
    <w:rsid w:val="00633A0C"/>
    <w:rsid w:val="006364DC"/>
    <w:rsid w:val="00640F54"/>
    <w:rsid w:val="006426BB"/>
    <w:rsid w:val="00650374"/>
    <w:rsid w:val="006503E2"/>
    <w:rsid w:val="006539D0"/>
    <w:rsid w:val="00653CA1"/>
    <w:rsid w:val="006548D4"/>
    <w:rsid w:val="00662B20"/>
    <w:rsid w:val="006719FE"/>
    <w:rsid w:val="00673720"/>
    <w:rsid w:val="00673D19"/>
    <w:rsid w:val="00673F9A"/>
    <w:rsid w:val="00674DC4"/>
    <w:rsid w:val="00680D2B"/>
    <w:rsid w:val="00682F01"/>
    <w:rsid w:val="0068562A"/>
    <w:rsid w:val="00685921"/>
    <w:rsid w:val="006871AB"/>
    <w:rsid w:val="006A14A9"/>
    <w:rsid w:val="006A1641"/>
    <w:rsid w:val="006A20C4"/>
    <w:rsid w:val="006A4C38"/>
    <w:rsid w:val="006A5582"/>
    <w:rsid w:val="006A63C8"/>
    <w:rsid w:val="006B079A"/>
    <w:rsid w:val="006B2932"/>
    <w:rsid w:val="006B603A"/>
    <w:rsid w:val="006C05C8"/>
    <w:rsid w:val="006C3A31"/>
    <w:rsid w:val="006C506B"/>
    <w:rsid w:val="006C660B"/>
    <w:rsid w:val="006C6D2D"/>
    <w:rsid w:val="006C7562"/>
    <w:rsid w:val="006C7BAD"/>
    <w:rsid w:val="006D20A9"/>
    <w:rsid w:val="006D2FC2"/>
    <w:rsid w:val="006D4782"/>
    <w:rsid w:val="006D493C"/>
    <w:rsid w:val="006D60BE"/>
    <w:rsid w:val="006D71A8"/>
    <w:rsid w:val="006D7E15"/>
    <w:rsid w:val="006E43A2"/>
    <w:rsid w:val="006E525C"/>
    <w:rsid w:val="006E5553"/>
    <w:rsid w:val="006F45AC"/>
    <w:rsid w:val="006F4FAC"/>
    <w:rsid w:val="006F7278"/>
    <w:rsid w:val="00700317"/>
    <w:rsid w:val="00702E6C"/>
    <w:rsid w:val="0070346B"/>
    <w:rsid w:val="0071318F"/>
    <w:rsid w:val="00713D7A"/>
    <w:rsid w:val="00714A7B"/>
    <w:rsid w:val="0072075E"/>
    <w:rsid w:val="0072512E"/>
    <w:rsid w:val="007269CF"/>
    <w:rsid w:val="00733D6E"/>
    <w:rsid w:val="00734232"/>
    <w:rsid w:val="007367AA"/>
    <w:rsid w:val="007423CD"/>
    <w:rsid w:val="007426E9"/>
    <w:rsid w:val="00742F29"/>
    <w:rsid w:val="00747F2A"/>
    <w:rsid w:val="007509D5"/>
    <w:rsid w:val="007511A9"/>
    <w:rsid w:val="0075193A"/>
    <w:rsid w:val="00754BA4"/>
    <w:rsid w:val="007573A6"/>
    <w:rsid w:val="00760820"/>
    <w:rsid w:val="00762F94"/>
    <w:rsid w:val="007645B2"/>
    <w:rsid w:val="00765A53"/>
    <w:rsid w:val="00771CDC"/>
    <w:rsid w:val="0077735D"/>
    <w:rsid w:val="00780A15"/>
    <w:rsid w:val="00781036"/>
    <w:rsid w:val="00785432"/>
    <w:rsid w:val="00785B36"/>
    <w:rsid w:val="00786E7D"/>
    <w:rsid w:val="007873D0"/>
    <w:rsid w:val="00790125"/>
    <w:rsid w:val="0079014C"/>
    <w:rsid w:val="00790FB7"/>
    <w:rsid w:val="007913A9"/>
    <w:rsid w:val="00791887"/>
    <w:rsid w:val="007918DE"/>
    <w:rsid w:val="00791CF4"/>
    <w:rsid w:val="007922B9"/>
    <w:rsid w:val="007943CA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5D76"/>
    <w:rsid w:val="007B7676"/>
    <w:rsid w:val="007C22B7"/>
    <w:rsid w:val="007C4FB6"/>
    <w:rsid w:val="007C56B4"/>
    <w:rsid w:val="007C59D2"/>
    <w:rsid w:val="007C6A68"/>
    <w:rsid w:val="007C7930"/>
    <w:rsid w:val="007D35D4"/>
    <w:rsid w:val="007D76AE"/>
    <w:rsid w:val="007D7900"/>
    <w:rsid w:val="007E7B1D"/>
    <w:rsid w:val="007F0E9E"/>
    <w:rsid w:val="007F25CF"/>
    <w:rsid w:val="007F2E0D"/>
    <w:rsid w:val="007F5CEA"/>
    <w:rsid w:val="007F6DFE"/>
    <w:rsid w:val="007F7D38"/>
    <w:rsid w:val="0080679E"/>
    <w:rsid w:val="00812CA4"/>
    <w:rsid w:val="00813DEB"/>
    <w:rsid w:val="00814B04"/>
    <w:rsid w:val="008217FA"/>
    <w:rsid w:val="00825047"/>
    <w:rsid w:val="008265AE"/>
    <w:rsid w:val="0083287A"/>
    <w:rsid w:val="00833C03"/>
    <w:rsid w:val="00841D4C"/>
    <w:rsid w:val="0084263B"/>
    <w:rsid w:val="00843115"/>
    <w:rsid w:val="00846006"/>
    <w:rsid w:val="008501C7"/>
    <w:rsid w:val="008527D1"/>
    <w:rsid w:val="00853D85"/>
    <w:rsid w:val="00856EE2"/>
    <w:rsid w:val="0086032E"/>
    <w:rsid w:val="00861C0F"/>
    <w:rsid w:val="00862D9B"/>
    <w:rsid w:val="00863C09"/>
    <w:rsid w:val="008640AA"/>
    <w:rsid w:val="0087386E"/>
    <w:rsid w:val="0087394A"/>
    <w:rsid w:val="00881F01"/>
    <w:rsid w:val="00884983"/>
    <w:rsid w:val="00885FE2"/>
    <w:rsid w:val="0088693A"/>
    <w:rsid w:val="00891F37"/>
    <w:rsid w:val="00892501"/>
    <w:rsid w:val="00894352"/>
    <w:rsid w:val="0089463B"/>
    <w:rsid w:val="008A55BD"/>
    <w:rsid w:val="008A55DF"/>
    <w:rsid w:val="008A5921"/>
    <w:rsid w:val="008A601D"/>
    <w:rsid w:val="008A63B2"/>
    <w:rsid w:val="008B3F33"/>
    <w:rsid w:val="008B7479"/>
    <w:rsid w:val="008C2D45"/>
    <w:rsid w:val="008C3045"/>
    <w:rsid w:val="008C4011"/>
    <w:rsid w:val="008C497B"/>
    <w:rsid w:val="008C6532"/>
    <w:rsid w:val="008D1D36"/>
    <w:rsid w:val="008D6BEC"/>
    <w:rsid w:val="008E20C0"/>
    <w:rsid w:val="008E4736"/>
    <w:rsid w:val="008E4F52"/>
    <w:rsid w:val="008E510E"/>
    <w:rsid w:val="008E60BA"/>
    <w:rsid w:val="008F1CB4"/>
    <w:rsid w:val="008F313E"/>
    <w:rsid w:val="008F369F"/>
    <w:rsid w:val="008F5414"/>
    <w:rsid w:val="008F66D6"/>
    <w:rsid w:val="00901E3F"/>
    <w:rsid w:val="00904B78"/>
    <w:rsid w:val="00911EF0"/>
    <w:rsid w:val="0091462B"/>
    <w:rsid w:val="00914A3F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6FB6"/>
    <w:rsid w:val="00941669"/>
    <w:rsid w:val="009417A4"/>
    <w:rsid w:val="00942D29"/>
    <w:rsid w:val="0094387C"/>
    <w:rsid w:val="00944453"/>
    <w:rsid w:val="00950448"/>
    <w:rsid w:val="00955EE1"/>
    <w:rsid w:val="00960826"/>
    <w:rsid w:val="00962326"/>
    <w:rsid w:val="00964979"/>
    <w:rsid w:val="00965016"/>
    <w:rsid w:val="009730A0"/>
    <w:rsid w:val="00974105"/>
    <w:rsid w:val="00976761"/>
    <w:rsid w:val="009805F7"/>
    <w:rsid w:val="00980E5B"/>
    <w:rsid w:val="0098106F"/>
    <w:rsid w:val="00983454"/>
    <w:rsid w:val="009870DB"/>
    <w:rsid w:val="00990B9F"/>
    <w:rsid w:val="0099189F"/>
    <w:rsid w:val="00991D55"/>
    <w:rsid w:val="0099358B"/>
    <w:rsid w:val="00994C95"/>
    <w:rsid w:val="00995B97"/>
    <w:rsid w:val="009979C9"/>
    <w:rsid w:val="009A2113"/>
    <w:rsid w:val="009A252C"/>
    <w:rsid w:val="009A26F0"/>
    <w:rsid w:val="009A6DAA"/>
    <w:rsid w:val="009B3EF8"/>
    <w:rsid w:val="009C5430"/>
    <w:rsid w:val="009C5CCC"/>
    <w:rsid w:val="009C6B99"/>
    <w:rsid w:val="009D0390"/>
    <w:rsid w:val="009D0632"/>
    <w:rsid w:val="009D0746"/>
    <w:rsid w:val="009D365A"/>
    <w:rsid w:val="009D7585"/>
    <w:rsid w:val="009D76C8"/>
    <w:rsid w:val="009E10DF"/>
    <w:rsid w:val="009E325B"/>
    <w:rsid w:val="009E73BC"/>
    <w:rsid w:val="009F2845"/>
    <w:rsid w:val="009F39A5"/>
    <w:rsid w:val="009F3D3E"/>
    <w:rsid w:val="009F40D1"/>
    <w:rsid w:val="009F42F3"/>
    <w:rsid w:val="009F5063"/>
    <w:rsid w:val="009F5E61"/>
    <w:rsid w:val="00A009AF"/>
    <w:rsid w:val="00A01707"/>
    <w:rsid w:val="00A0318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177E9"/>
    <w:rsid w:val="00A21D87"/>
    <w:rsid w:val="00A23E3E"/>
    <w:rsid w:val="00A257C9"/>
    <w:rsid w:val="00A2789C"/>
    <w:rsid w:val="00A33D1F"/>
    <w:rsid w:val="00A40304"/>
    <w:rsid w:val="00A43037"/>
    <w:rsid w:val="00A432B8"/>
    <w:rsid w:val="00A452E0"/>
    <w:rsid w:val="00A4533A"/>
    <w:rsid w:val="00A4676E"/>
    <w:rsid w:val="00A51F6D"/>
    <w:rsid w:val="00A540F5"/>
    <w:rsid w:val="00A54F1F"/>
    <w:rsid w:val="00A577F0"/>
    <w:rsid w:val="00A62127"/>
    <w:rsid w:val="00A6413F"/>
    <w:rsid w:val="00A652C1"/>
    <w:rsid w:val="00A65E67"/>
    <w:rsid w:val="00A704E3"/>
    <w:rsid w:val="00A71B6C"/>
    <w:rsid w:val="00A7252B"/>
    <w:rsid w:val="00A73386"/>
    <w:rsid w:val="00A76215"/>
    <w:rsid w:val="00A773E3"/>
    <w:rsid w:val="00A81044"/>
    <w:rsid w:val="00A86371"/>
    <w:rsid w:val="00A867BD"/>
    <w:rsid w:val="00A91383"/>
    <w:rsid w:val="00A91A74"/>
    <w:rsid w:val="00A95923"/>
    <w:rsid w:val="00A971DA"/>
    <w:rsid w:val="00AA2095"/>
    <w:rsid w:val="00AA31D3"/>
    <w:rsid w:val="00AA4427"/>
    <w:rsid w:val="00AA4EC3"/>
    <w:rsid w:val="00AA5586"/>
    <w:rsid w:val="00AA7283"/>
    <w:rsid w:val="00AA76CA"/>
    <w:rsid w:val="00AB28F5"/>
    <w:rsid w:val="00AB32F2"/>
    <w:rsid w:val="00AB701B"/>
    <w:rsid w:val="00AC4AF1"/>
    <w:rsid w:val="00AD0C51"/>
    <w:rsid w:val="00AD109A"/>
    <w:rsid w:val="00AD7EE4"/>
    <w:rsid w:val="00AE0849"/>
    <w:rsid w:val="00AE0E15"/>
    <w:rsid w:val="00AE0EFD"/>
    <w:rsid w:val="00AE207D"/>
    <w:rsid w:val="00AE4D32"/>
    <w:rsid w:val="00AF0D8B"/>
    <w:rsid w:val="00AF1B70"/>
    <w:rsid w:val="00AF59B0"/>
    <w:rsid w:val="00AF6015"/>
    <w:rsid w:val="00AF6400"/>
    <w:rsid w:val="00B04370"/>
    <w:rsid w:val="00B06739"/>
    <w:rsid w:val="00B0701F"/>
    <w:rsid w:val="00B12057"/>
    <w:rsid w:val="00B140A9"/>
    <w:rsid w:val="00B16CE3"/>
    <w:rsid w:val="00B16D54"/>
    <w:rsid w:val="00B17918"/>
    <w:rsid w:val="00B20453"/>
    <w:rsid w:val="00B2106F"/>
    <w:rsid w:val="00B23D39"/>
    <w:rsid w:val="00B2718D"/>
    <w:rsid w:val="00B32B33"/>
    <w:rsid w:val="00B33132"/>
    <w:rsid w:val="00B34B31"/>
    <w:rsid w:val="00B36547"/>
    <w:rsid w:val="00B37287"/>
    <w:rsid w:val="00B43E65"/>
    <w:rsid w:val="00B473CC"/>
    <w:rsid w:val="00B476D7"/>
    <w:rsid w:val="00B4798C"/>
    <w:rsid w:val="00B507ED"/>
    <w:rsid w:val="00B52C42"/>
    <w:rsid w:val="00B548A9"/>
    <w:rsid w:val="00B60C70"/>
    <w:rsid w:val="00B64F78"/>
    <w:rsid w:val="00B65C48"/>
    <w:rsid w:val="00B70504"/>
    <w:rsid w:val="00B72A68"/>
    <w:rsid w:val="00B75B34"/>
    <w:rsid w:val="00B82252"/>
    <w:rsid w:val="00B82B93"/>
    <w:rsid w:val="00B8465F"/>
    <w:rsid w:val="00B87E65"/>
    <w:rsid w:val="00B937E8"/>
    <w:rsid w:val="00BA48C6"/>
    <w:rsid w:val="00BA52CB"/>
    <w:rsid w:val="00BB62FA"/>
    <w:rsid w:val="00BC3855"/>
    <w:rsid w:val="00BC599E"/>
    <w:rsid w:val="00BC6D82"/>
    <w:rsid w:val="00BC7106"/>
    <w:rsid w:val="00BD0056"/>
    <w:rsid w:val="00BD122D"/>
    <w:rsid w:val="00BD3C46"/>
    <w:rsid w:val="00BE35C8"/>
    <w:rsid w:val="00BF15C6"/>
    <w:rsid w:val="00BF2582"/>
    <w:rsid w:val="00BF5840"/>
    <w:rsid w:val="00BF61A0"/>
    <w:rsid w:val="00BF6217"/>
    <w:rsid w:val="00BF7620"/>
    <w:rsid w:val="00C02BD8"/>
    <w:rsid w:val="00C05209"/>
    <w:rsid w:val="00C06F88"/>
    <w:rsid w:val="00C07AEF"/>
    <w:rsid w:val="00C11C91"/>
    <w:rsid w:val="00C13C1D"/>
    <w:rsid w:val="00C1585B"/>
    <w:rsid w:val="00C17707"/>
    <w:rsid w:val="00C21559"/>
    <w:rsid w:val="00C2271A"/>
    <w:rsid w:val="00C247FB"/>
    <w:rsid w:val="00C27EC6"/>
    <w:rsid w:val="00C30397"/>
    <w:rsid w:val="00C33380"/>
    <w:rsid w:val="00C33A9D"/>
    <w:rsid w:val="00C346F8"/>
    <w:rsid w:val="00C35E16"/>
    <w:rsid w:val="00C42F6D"/>
    <w:rsid w:val="00C454E5"/>
    <w:rsid w:val="00C47C3B"/>
    <w:rsid w:val="00C50187"/>
    <w:rsid w:val="00C5053C"/>
    <w:rsid w:val="00C57029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8145A"/>
    <w:rsid w:val="00C855FA"/>
    <w:rsid w:val="00C86C59"/>
    <w:rsid w:val="00C95E1F"/>
    <w:rsid w:val="00C962EC"/>
    <w:rsid w:val="00CA1DD1"/>
    <w:rsid w:val="00CA210D"/>
    <w:rsid w:val="00CA69ED"/>
    <w:rsid w:val="00CB209C"/>
    <w:rsid w:val="00CB434F"/>
    <w:rsid w:val="00CC1A26"/>
    <w:rsid w:val="00CC368E"/>
    <w:rsid w:val="00CD1AA2"/>
    <w:rsid w:val="00CD2152"/>
    <w:rsid w:val="00CD34AB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0E3D"/>
    <w:rsid w:val="00CF3B2C"/>
    <w:rsid w:val="00D0516E"/>
    <w:rsid w:val="00D10915"/>
    <w:rsid w:val="00D12539"/>
    <w:rsid w:val="00D16138"/>
    <w:rsid w:val="00D1691F"/>
    <w:rsid w:val="00D21E74"/>
    <w:rsid w:val="00D3797D"/>
    <w:rsid w:val="00D420D9"/>
    <w:rsid w:val="00D4574D"/>
    <w:rsid w:val="00D53936"/>
    <w:rsid w:val="00D544DF"/>
    <w:rsid w:val="00D56187"/>
    <w:rsid w:val="00D57CEE"/>
    <w:rsid w:val="00D627DB"/>
    <w:rsid w:val="00D63686"/>
    <w:rsid w:val="00D637CE"/>
    <w:rsid w:val="00D6433F"/>
    <w:rsid w:val="00D67754"/>
    <w:rsid w:val="00D701B5"/>
    <w:rsid w:val="00D70D96"/>
    <w:rsid w:val="00D72260"/>
    <w:rsid w:val="00D80F23"/>
    <w:rsid w:val="00D86F73"/>
    <w:rsid w:val="00D879C1"/>
    <w:rsid w:val="00D90578"/>
    <w:rsid w:val="00D92265"/>
    <w:rsid w:val="00D94550"/>
    <w:rsid w:val="00D966BE"/>
    <w:rsid w:val="00DA071A"/>
    <w:rsid w:val="00DA1126"/>
    <w:rsid w:val="00DA2AD3"/>
    <w:rsid w:val="00DA6210"/>
    <w:rsid w:val="00DA7387"/>
    <w:rsid w:val="00DB09CE"/>
    <w:rsid w:val="00DB1B73"/>
    <w:rsid w:val="00DB216D"/>
    <w:rsid w:val="00DB31BF"/>
    <w:rsid w:val="00DB3810"/>
    <w:rsid w:val="00DB42A0"/>
    <w:rsid w:val="00DB658B"/>
    <w:rsid w:val="00DB78F7"/>
    <w:rsid w:val="00DB7C17"/>
    <w:rsid w:val="00DC0BD3"/>
    <w:rsid w:val="00DC1F3C"/>
    <w:rsid w:val="00DC2C43"/>
    <w:rsid w:val="00DC5E49"/>
    <w:rsid w:val="00DC6B0D"/>
    <w:rsid w:val="00DD0E5B"/>
    <w:rsid w:val="00DD1079"/>
    <w:rsid w:val="00DD6131"/>
    <w:rsid w:val="00DE037A"/>
    <w:rsid w:val="00DE40ED"/>
    <w:rsid w:val="00DE43A1"/>
    <w:rsid w:val="00DF3290"/>
    <w:rsid w:val="00DF3556"/>
    <w:rsid w:val="00DF572C"/>
    <w:rsid w:val="00DF6E43"/>
    <w:rsid w:val="00E000AF"/>
    <w:rsid w:val="00E02BAF"/>
    <w:rsid w:val="00E1139B"/>
    <w:rsid w:val="00E14AC2"/>
    <w:rsid w:val="00E15A07"/>
    <w:rsid w:val="00E22E6D"/>
    <w:rsid w:val="00E23618"/>
    <w:rsid w:val="00E24977"/>
    <w:rsid w:val="00E25493"/>
    <w:rsid w:val="00E3099F"/>
    <w:rsid w:val="00E326F0"/>
    <w:rsid w:val="00E353CD"/>
    <w:rsid w:val="00E410C7"/>
    <w:rsid w:val="00E41882"/>
    <w:rsid w:val="00E4378B"/>
    <w:rsid w:val="00E46157"/>
    <w:rsid w:val="00E475CA"/>
    <w:rsid w:val="00E5078B"/>
    <w:rsid w:val="00E51990"/>
    <w:rsid w:val="00E52577"/>
    <w:rsid w:val="00E53B51"/>
    <w:rsid w:val="00E54448"/>
    <w:rsid w:val="00E56AE0"/>
    <w:rsid w:val="00E57768"/>
    <w:rsid w:val="00E623B6"/>
    <w:rsid w:val="00E63E79"/>
    <w:rsid w:val="00E64B5D"/>
    <w:rsid w:val="00E67C29"/>
    <w:rsid w:val="00E71726"/>
    <w:rsid w:val="00E722CB"/>
    <w:rsid w:val="00E72590"/>
    <w:rsid w:val="00E831AD"/>
    <w:rsid w:val="00E8572B"/>
    <w:rsid w:val="00E86160"/>
    <w:rsid w:val="00E9479E"/>
    <w:rsid w:val="00E950E7"/>
    <w:rsid w:val="00E968E1"/>
    <w:rsid w:val="00EA0557"/>
    <w:rsid w:val="00EA1453"/>
    <w:rsid w:val="00EA4AFD"/>
    <w:rsid w:val="00EA5B66"/>
    <w:rsid w:val="00EA5BB0"/>
    <w:rsid w:val="00EA75FE"/>
    <w:rsid w:val="00EB7F74"/>
    <w:rsid w:val="00EC0165"/>
    <w:rsid w:val="00EC2DA7"/>
    <w:rsid w:val="00EC3BBD"/>
    <w:rsid w:val="00EC4A13"/>
    <w:rsid w:val="00EC4E43"/>
    <w:rsid w:val="00EC5E92"/>
    <w:rsid w:val="00ED12DD"/>
    <w:rsid w:val="00ED37FD"/>
    <w:rsid w:val="00ED4BFE"/>
    <w:rsid w:val="00ED6132"/>
    <w:rsid w:val="00ED61D8"/>
    <w:rsid w:val="00ED6408"/>
    <w:rsid w:val="00EE2249"/>
    <w:rsid w:val="00EE229B"/>
    <w:rsid w:val="00EE491D"/>
    <w:rsid w:val="00EE5195"/>
    <w:rsid w:val="00EE7FAF"/>
    <w:rsid w:val="00EF0AE2"/>
    <w:rsid w:val="00EF22DB"/>
    <w:rsid w:val="00EF30C7"/>
    <w:rsid w:val="00EF3CD6"/>
    <w:rsid w:val="00EF4512"/>
    <w:rsid w:val="00EF4D6C"/>
    <w:rsid w:val="00EF616E"/>
    <w:rsid w:val="00EF77ED"/>
    <w:rsid w:val="00EF7E99"/>
    <w:rsid w:val="00F04130"/>
    <w:rsid w:val="00F05143"/>
    <w:rsid w:val="00F1189B"/>
    <w:rsid w:val="00F128FE"/>
    <w:rsid w:val="00F12B01"/>
    <w:rsid w:val="00F157A6"/>
    <w:rsid w:val="00F17352"/>
    <w:rsid w:val="00F21933"/>
    <w:rsid w:val="00F23C9B"/>
    <w:rsid w:val="00F246CE"/>
    <w:rsid w:val="00F33BAA"/>
    <w:rsid w:val="00F33EA2"/>
    <w:rsid w:val="00F43D6D"/>
    <w:rsid w:val="00F4487F"/>
    <w:rsid w:val="00F4554B"/>
    <w:rsid w:val="00F53ED5"/>
    <w:rsid w:val="00F55994"/>
    <w:rsid w:val="00F562D5"/>
    <w:rsid w:val="00F61E82"/>
    <w:rsid w:val="00F62DAD"/>
    <w:rsid w:val="00F62DFE"/>
    <w:rsid w:val="00F64FD6"/>
    <w:rsid w:val="00F71958"/>
    <w:rsid w:val="00F72A7B"/>
    <w:rsid w:val="00F80E63"/>
    <w:rsid w:val="00F81FE0"/>
    <w:rsid w:val="00F858FF"/>
    <w:rsid w:val="00F86029"/>
    <w:rsid w:val="00F87E33"/>
    <w:rsid w:val="00F92697"/>
    <w:rsid w:val="00F945D5"/>
    <w:rsid w:val="00F94E1E"/>
    <w:rsid w:val="00F96C2F"/>
    <w:rsid w:val="00FA4C0E"/>
    <w:rsid w:val="00FA4C1A"/>
    <w:rsid w:val="00FB77F1"/>
    <w:rsid w:val="00FC3EBB"/>
    <w:rsid w:val="00FC737A"/>
    <w:rsid w:val="00FC7A6B"/>
    <w:rsid w:val="00FD6A19"/>
    <w:rsid w:val="00FE003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F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42</TotalTime>
  <Pages>6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67</cp:revision>
  <cp:lastPrinted>2024-08-08T02:26:00Z</cp:lastPrinted>
  <dcterms:created xsi:type="dcterms:W3CDTF">2024-07-22T03:38:00Z</dcterms:created>
  <dcterms:modified xsi:type="dcterms:W3CDTF">2024-08-08T02:26:00Z</dcterms:modified>
</cp:coreProperties>
</file>