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11875" w14:textId="39163574" w:rsidR="00A40304" w:rsidRPr="00920B70" w:rsidRDefault="004E68F3" w:rsidP="00A40304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6-</w:t>
      </w:r>
      <w:r w:rsidR="00781036">
        <w:rPr>
          <w:rFonts w:ascii="Comic Sans MS" w:hAnsi="Comic Sans MS"/>
        </w:rPr>
        <w:t xml:space="preserve">1 </w:t>
      </w:r>
      <w:r w:rsidR="00A40304">
        <w:rPr>
          <w:rFonts w:ascii="Comic Sans MS" w:hAnsi="Comic Sans MS"/>
        </w:rPr>
        <w:t>Opener</w:t>
      </w:r>
      <w:r w:rsidR="00AF1B62">
        <w:rPr>
          <w:rFonts w:ascii="Comic Sans MS" w:hAnsi="Comic Sans MS"/>
        </w:rPr>
        <w:t xml:space="preserve"> -</w:t>
      </w:r>
      <w:r w:rsidR="00A40304">
        <w:rPr>
          <w:rFonts w:ascii="Comic Sans MS" w:hAnsi="Comic Sans MS"/>
        </w:rPr>
        <w:t xml:space="preserve"> </w:t>
      </w:r>
      <w:r w:rsidR="006201F6">
        <w:rPr>
          <w:rFonts w:ascii="Comic Sans MS" w:hAnsi="Comic Sans MS"/>
        </w:rPr>
        <w:t>Perpendicular Bisectors</w:t>
      </w:r>
    </w:p>
    <w:p w14:paraId="6AD4352A" w14:textId="3EE823DA" w:rsidR="00A40304" w:rsidRPr="00920B70" w:rsidRDefault="003B4B24" w:rsidP="00A40304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A40304" w:rsidRPr="00920B70">
        <w:rPr>
          <w:rFonts w:ascii="Comic Sans MS" w:hAnsi="Comic Sans MS"/>
        </w:rPr>
        <w:t>________________________________  Date:________</w:t>
      </w:r>
      <w:r w:rsidR="00A40304" w:rsidRPr="00920B70">
        <w:rPr>
          <w:rFonts w:ascii="Comic Sans MS" w:hAnsi="Comic Sans MS"/>
        </w:rPr>
        <w:tab/>
        <w:t xml:space="preserve">  Period:________</w:t>
      </w:r>
    </w:p>
    <w:p w14:paraId="510390BE" w14:textId="30EA850D" w:rsidR="00B87E65" w:rsidRDefault="000A4410" w:rsidP="00B87E65">
      <w:pPr>
        <w:ind w:right="32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/>
        </w:rPr>
        <w:t>F</w:t>
      </w:r>
      <w:r w:rsidRPr="000A4410">
        <w:rPr>
          <w:rFonts w:ascii="Comic Sans MS" w:hAnsi="Comic Sans MS"/>
        </w:rPr>
        <w:t xml:space="preserve">ind </w:t>
      </w:r>
      <w:r w:rsidR="00D420D9">
        <w:rPr>
          <w:rFonts w:ascii="Comic Sans MS" w:hAnsi="Comic Sans MS"/>
        </w:rPr>
        <w:t>each</w:t>
      </w:r>
      <w:r w:rsidRPr="000A4410">
        <w:rPr>
          <w:rFonts w:ascii="Comic Sans MS" w:hAnsi="Comic Sans MS"/>
        </w:rPr>
        <w:t xml:space="preserve"> measure</w:t>
      </w:r>
      <w:r w:rsidR="00D420D9">
        <w:rPr>
          <w:rFonts w:ascii="Comic Sans MS" w:hAnsi="Comic Sans MS"/>
        </w:rPr>
        <w:t>.</w:t>
      </w:r>
    </w:p>
    <w:p w14:paraId="35F3125A" w14:textId="77777777" w:rsidR="003709AC" w:rsidRDefault="00D420D9" w:rsidP="003709AC">
      <w:pPr>
        <w:ind w:right="32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  <w:instrText xml:space="preserve"> INCLUDEPICTURE "https://lh7-us.googleusercontent.com/docsz/AD_4nXdXNUvwFKyRP3-AGoMyLlV8PbDDUHcTwJYm5ya8lc9FfN56jnUM65WFIk0sjMr6A-h-LE0rzV_POeJ4S-rT80woNOafxN5N2h9t5hfQ4sLW1P-c_N_tdd3ZsPO-HdT4-UmCo3pl2AvkhUWp6lhEP10cp5GqvuarC49h9CIwGu6WpoXzDZcefZw?key=A1Txx7QIkcX2NQjuTFcDSg" \* MERGEFORMATINET </w:instrText>
      </w:r>
      <w:r w:rsidR="00000000"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  <w:fldChar w:fldCharType="end"/>
      </w:r>
      <w:r w:rsidR="00780A15">
        <w:rPr>
          <w:rFonts w:ascii="Calibri" w:hAnsi="Calibri" w:cs="Calibri"/>
          <w:color w:val="000000"/>
          <w:sz w:val="22"/>
          <w:szCs w:val="22"/>
        </w:rPr>
        <w:tab/>
      </w:r>
      <w:r w:rsidR="00780A15">
        <w:rPr>
          <w:rFonts w:ascii="Calibri" w:hAnsi="Calibri" w:cs="Calibri"/>
          <w:color w:val="000000"/>
          <w:sz w:val="22"/>
          <w:szCs w:val="22"/>
        </w:rPr>
        <w:tab/>
      </w:r>
      <w:r w:rsidR="00780A15">
        <w:rPr>
          <w:rFonts w:ascii="Calibri" w:hAnsi="Calibri" w:cs="Calibri"/>
          <w:color w:val="000000"/>
          <w:sz w:val="22"/>
          <w:szCs w:val="22"/>
        </w:rPr>
        <w:tab/>
      </w:r>
      <w:r w:rsidR="00780A15">
        <w:rPr>
          <w:rFonts w:ascii="Calibri" w:hAnsi="Calibri" w:cs="Calibri"/>
          <w:color w:val="000000"/>
          <w:sz w:val="22"/>
          <w:szCs w:val="22"/>
        </w:rPr>
        <w:tab/>
      </w:r>
      <w:r w:rsidR="00780A15">
        <w:rPr>
          <w:rFonts w:ascii="Calibri" w:hAnsi="Calibri" w:cs="Calibri"/>
          <w:color w:val="000000"/>
          <w:sz w:val="22"/>
          <w:szCs w:val="22"/>
        </w:rPr>
        <w:tab/>
      </w:r>
      <w:r w:rsidR="00780A15">
        <w:rPr>
          <w:rFonts w:ascii="Calibri" w:hAnsi="Calibri" w:cs="Calibri"/>
          <w:color w:val="000000"/>
          <w:sz w:val="22"/>
          <w:szCs w:val="22"/>
        </w:rPr>
        <w:tab/>
      </w:r>
      <w:r w:rsidR="00780A15">
        <w:rPr>
          <w:rFonts w:ascii="Calibri" w:hAnsi="Calibri" w:cs="Calibri"/>
          <w:color w:val="000000"/>
          <w:sz w:val="22"/>
          <w:szCs w:val="22"/>
        </w:rPr>
        <w:tab/>
      </w:r>
    </w:p>
    <w:p w14:paraId="4A0857FB" w14:textId="0C3BE63C" w:rsidR="00B87E65" w:rsidRDefault="00780A15" w:rsidP="003709AC">
      <w:pPr>
        <w:ind w:right="32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Find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="00BF7620">
        <w:rPr>
          <w:rFonts w:ascii="Calibri" w:hAnsi="Calibri" w:cs="Calibri"/>
          <w:color w:val="000000"/>
          <w:sz w:val="22"/>
          <w:szCs w:val="22"/>
        </w:rPr>
        <w:t> </w:t>
      </w:r>
      <w:r w:rsidR="00BF7620">
        <w:rPr>
          <w:rFonts w:ascii="Calibri" w:hAnsi="Calibri" w:cs="Calibri"/>
          <w:i/>
          <w:iCs/>
          <w:color w:val="000000"/>
          <w:sz w:val="22"/>
          <w:szCs w:val="22"/>
        </w:rPr>
        <w:t>AB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.</w:t>
      </w:r>
      <w:r w:rsidR="003709AC">
        <w:rPr>
          <w:rFonts w:ascii="Calibri" w:hAnsi="Calibri" w:cs="Calibri"/>
          <w:i/>
          <w:iCs/>
          <w:color w:val="000000"/>
          <w:sz w:val="22"/>
          <w:szCs w:val="22"/>
        </w:rPr>
        <w:tab/>
      </w:r>
      <w:r w:rsidR="003709AC">
        <w:rPr>
          <w:rFonts w:ascii="Calibri" w:hAnsi="Calibri" w:cs="Calibri"/>
          <w:i/>
          <w:iCs/>
          <w:color w:val="000000"/>
          <w:sz w:val="22"/>
          <w:szCs w:val="22"/>
        </w:rPr>
        <w:tab/>
      </w:r>
      <w:r w:rsidR="003709AC">
        <w:rPr>
          <w:rFonts w:ascii="Calibri" w:hAnsi="Calibri" w:cs="Calibri"/>
          <w:i/>
          <w:iCs/>
          <w:color w:val="000000"/>
          <w:sz w:val="22"/>
          <w:szCs w:val="22"/>
        </w:rPr>
        <w:tab/>
      </w:r>
      <w:r w:rsidR="003709AC">
        <w:rPr>
          <w:rFonts w:ascii="Calibri" w:hAnsi="Calibri" w:cs="Calibri"/>
          <w:i/>
          <w:iCs/>
          <w:color w:val="000000"/>
          <w:sz w:val="22"/>
          <w:szCs w:val="22"/>
        </w:rPr>
        <w:tab/>
      </w:r>
      <w:r w:rsidR="003709AC">
        <w:rPr>
          <w:rFonts w:ascii="Calibri" w:hAnsi="Calibri" w:cs="Calibri"/>
          <w:i/>
          <w:iCs/>
          <w:color w:val="000000"/>
          <w:sz w:val="22"/>
          <w:szCs w:val="22"/>
        </w:rPr>
        <w:tab/>
      </w:r>
      <w:r w:rsidR="003709AC">
        <w:rPr>
          <w:rFonts w:ascii="Calibri" w:hAnsi="Calibri" w:cs="Calibri"/>
          <w:i/>
          <w:iCs/>
          <w:color w:val="000000"/>
          <w:sz w:val="22"/>
          <w:szCs w:val="22"/>
        </w:rPr>
        <w:tab/>
      </w:r>
      <w:r w:rsidR="003709AC">
        <w:rPr>
          <w:rFonts w:ascii="Calibri" w:hAnsi="Calibri" w:cs="Calibri"/>
          <w:i/>
          <w:iCs/>
          <w:color w:val="000000"/>
          <w:sz w:val="22"/>
          <w:szCs w:val="22"/>
        </w:rPr>
        <w:tab/>
      </w:r>
      <w:r w:rsidR="003709AC">
        <w:rPr>
          <w:rFonts w:ascii="Calibri" w:hAnsi="Calibri" w:cs="Calibri"/>
          <w:i/>
          <w:iCs/>
          <w:color w:val="000000"/>
          <w:sz w:val="22"/>
          <w:szCs w:val="22"/>
        </w:rPr>
        <w:tab/>
      </w:r>
      <w:r w:rsidR="00BF7620">
        <w:rPr>
          <w:rFonts w:ascii="Calibri" w:hAnsi="Calibri" w:cs="Calibri"/>
          <w:i/>
          <w:iCs/>
          <w:color w:val="000000"/>
          <w:sz w:val="22"/>
          <w:szCs w:val="22"/>
        </w:rPr>
        <w:t xml:space="preserve">Find </w:t>
      </w:r>
      <w:r w:rsidR="00BF7620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="00BF7620">
        <w:rPr>
          <w:rFonts w:ascii="Calibri" w:hAnsi="Calibri" w:cs="Calibri"/>
          <w:i/>
          <w:iCs/>
          <w:color w:val="000000"/>
          <w:sz w:val="22"/>
          <w:szCs w:val="22"/>
        </w:rPr>
        <w:t>JK</w:t>
      </w:r>
      <w:r w:rsidR="00BF7620">
        <w:rPr>
          <w:rFonts w:ascii="Calibri" w:hAnsi="Calibri" w:cs="Calibri"/>
          <w:color w:val="000000"/>
          <w:sz w:val="22"/>
          <w:szCs w:val="22"/>
        </w:rPr>
        <w:t>.</w:t>
      </w:r>
    </w:p>
    <w:p w14:paraId="2C279E1A" w14:textId="68D75059" w:rsidR="00B87E65" w:rsidRDefault="003709AC" w:rsidP="00B87E65">
      <w:pPr>
        <w:ind w:right="32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noProof/>
          <w:color w:val="FF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853824" behindDoc="1" locked="0" layoutInCell="1" allowOverlap="1" wp14:anchorId="148D6F0E" wp14:editId="46E62D61">
            <wp:simplePos x="0" y="0"/>
            <wp:positionH relativeFrom="column">
              <wp:posOffset>71120</wp:posOffset>
            </wp:positionH>
            <wp:positionV relativeFrom="paragraph">
              <wp:posOffset>88190</wp:posOffset>
            </wp:positionV>
            <wp:extent cx="661035" cy="1120140"/>
            <wp:effectExtent l="0" t="0" r="0" b="0"/>
            <wp:wrapTight wrapText="bothSides">
              <wp:wrapPolygon edited="0">
                <wp:start x="9960" y="0"/>
                <wp:lineTo x="8715" y="3918"/>
                <wp:lineTo x="5395" y="11755"/>
                <wp:lineTo x="3320" y="15673"/>
                <wp:lineTo x="1660" y="17388"/>
                <wp:lineTo x="0" y="19592"/>
                <wp:lineTo x="0" y="20082"/>
                <wp:lineTo x="9130" y="21306"/>
                <wp:lineTo x="11205" y="21306"/>
                <wp:lineTo x="21164" y="20082"/>
                <wp:lineTo x="21164" y="18857"/>
                <wp:lineTo x="17844" y="15673"/>
                <wp:lineTo x="17014" y="9551"/>
                <wp:lineTo x="14524" y="7837"/>
                <wp:lineTo x="12450" y="3918"/>
                <wp:lineTo x="12035" y="0"/>
                <wp:lineTo x="9960" y="0"/>
              </wp:wrapPolygon>
            </wp:wrapTight>
            <wp:docPr id="869273915" name="Picture 140" descr="A blue lin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273915" name="Picture 140" descr="A blue line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anchor distT="0" distB="0" distL="114300" distR="114300" simplePos="0" relativeHeight="251854848" behindDoc="1" locked="0" layoutInCell="1" allowOverlap="1" wp14:anchorId="1E906C46" wp14:editId="23C50355">
            <wp:simplePos x="0" y="0"/>
            <wp:positionH relativeFrom="column">
              <wp:posOffset>3558988</wp:posOffset>
            </wp:positionH>
            <wp:positionV relativeFrom="paragraph">
              <wp:posOffset>104401</wp:posOffset>
            </wp:positionV>
            <wp:extent cx="1696720" cy="877570"/>
            <wp:effectExtent l="0" t="0" r="5080" b="0"/>
            <wp:wrapTight wrapText="bothSides">
              <wp:wrapPolygon edited="0">
                <wp:start x="20371" y="0"/>
                <wp:lineTo x="14389" y="5314"/>
                <wp:lineTo x="0" y="9690"/>
                <wp:lineTo x="0" y="13129"/>
                <wp:lineTo x="10671" y="15317"/>
                <wp:lineTo x="10671" y="16880"/>
                <wp:lineTo x="17299" y="20318"/>
                <wp:lineTo x="20048" y="21256"/>
                <wp:lineTo x="21503" y="21256"/>
                <wp:lineTo x="21503" y="18755"/>
                <wp:lineTo x="20533" y="15317"/>
                <wp:lineTo x="21503" y="13129"/>
                <wp:lineTo x="21503" y="9378"/>
                <wp:lineTo x="20856" y="5314"/>
                <wp:lineTo x="21503" y="1876"/>
                <wp:lineTo x="21503" y="0"/>
                <wp:lineTo x="20371" y="0"/>
              </wp:wrapPolygon>
            </wp:wrapTight>
            <wp:docPr id="1198915338" name="Picture 141" descr="A blue lin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915338" name="Picture 141" descr="A blue line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color w:val="000000"/>
          <w:sz w:val="21"/>
          <w:szCs w:val="21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1"/>
          <w:szCs w:val="21"/>
          <w:bdr w:val="none" w:sz="0" w:space="0" w:color="auto" w:frame="1"/>
        </w:rPr>
        <w:instrText xml:space="preserve"> INCLUDEPICTURE "https://lh7-us.googleusercontent.com/docsz/AD_4nXc8RjCKz3rOhXFmq76PLJZUrrYmyc_b6MA-ySglV9wZW6JeLY0iUt59IcdWi1lBvMgyAhXfL1jynCpGdkDWmwgQkBwZdeavD8xrfNZ67kVew70icUWy2BSySu9-pn-hnbUDOfdqP_7R2Cn4Pf9yzXAFMzEmYXyA1cbCUplq_hbhT_PTgaX6imk?key=A1Txx7QIkcX2NQjuTFcDSg" \* MERGEFORMATINET </w:instrText>
      </w:r>
      <w:r w:rsidR="00000000">
        <w:rPr>
          <w:rFonts w:ascii="Calibri" w:hAnsi="Calibri" w:cs="Calibri"/>
          <w:b/>
          <w:bCs/>
          <w:color w:val="000000"/>
          <w:sz w:val="21"/>
          <w:szCs w:val="21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1"/>
          <w:szCs w:val="21"/>
          <w:bdr w:val="none" w:sz="0" w:space="0" w:color="auto" w:frame="1"/>
        </w:rPr>
        <w:fldChar w:fldCharType="end"/>
      </w: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388D5B99" w14:textId="1341DC36" w:rsidR="00B87E65" w:rsidRDefault="00B87E65" w:rsidP="00B87E65">
      <w:pPr>
        <w:ind w:right="3240"/>
        <w:rPr>
          <w:rFonts w:ascii="Calibri" w:hAnsi="Calibri" w:cs="Calibri"/>
          <w:color w:val="000000"/>
          <w:sz w:val="22"/>
          <w:szCs w:val="22"/>
        </w:rPr>
      </w:pPr>
    </w:p>
    <w:p w14:paraId="6EA6A0D8" w14:textId="160101C7" w:rsidR="00B87E65" w:rsidRDefault="00E475CA" w:rsidP="00B87E65">
      <w:pPr>
        <w:ind w:right="3240"/>
        <w:rPr>
          <w:rFonts w:ascii="Calibri" w:hAnsi="Calibri" w:cs="Calibri"/>
          <w:color w:val="000000"/>
          <w:sz w:val="22"/>
          <w:szCs w:val="22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"https://lh7-us.googleusercontent.com/docsz/AD_4nXez43oW9fP1Jejcm6x3Uie_mWcr2aaowsdIVxZScE2psGq6ur6SlDWga0Hp-4iR9VEBgDU_TOk3Xya5y530UJk2dnmIIGqtdGVuTHP7-OrdkuqBG6CWNvor4j744St4Jcf6liTrYUkL0oMBSkPsoWCVHMWReaJy0ew-C2aVfoWyZ3lmT_5Aorc?key=_ey3HaSXuhE3HjaJKuwN9A"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793C18AA" w14:textId="716E33FA" w:rsidR="00B87E65" w:rsidRDefault="0075193A" w:rsidP="00B87E65">
      <w:pPr>
        <w:ind w:right="3240"/>
        <w:rPr>
          <w:rFonts w:ascii="Calibri" w:hAnsi="Calibri" w:cs="Calibri"/>
          <w:color w:val="000000"/>
          <w:sz w:val="22"/>
          <w:szCs w:val="22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"https://lh7-us.googleusercontent.com/docsz/AD_4nXcFIeJApzo4JYdyEdQ-UPQqAn80LvfEnqjSPcGAHs2GBJhhaeEnVpSlM7bY9t-Pi__LDhQ8WT-tpAoYfeX3qHuzGktRnU1WJxmeeM82BN3gxbjqEuaVIH8tBESlv-29RBE413Z1Jx8K0r6MeBRj5JmreIemAUeD8TccBvu6u8Zobm8ythLTqLc?key=_ey3HaSXuhE3HjaJKuwN9A"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2416DB65" w14:textId="4077D444" w:rsidR="00B87E65" w:rsidRDefault="00B87E65" w:rsidP="00B87E65">
      <w:pPr>
        <w:ind w:right="3240"/>
        <w:rPr>
          <w:rFonts w:ascii="Calibri" w:hAnsi="Calibri" w:cs="Calibri"/>
          <w:color w:val="000000"/>
          <w:sz w:val="22"/>
          <w:szCs w:val="22"/>
        </w:rPr>
      </w:pPr>
    </w:p>
    <w:p w14:paraId="2E85FE11" w14:textId="2F40F2A0" w:rsidR="0075193A" w:rsidRDefault="00C8145A" w:rsidP="00B87E65">
      <w:pPr>
        <w:ind w:right="32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"https://lh7-us.googleusercontent.com/docsz/AD_4nXcseM_O5Zcv3tn0g2YJ-L-4c7eBWODFCOYj55OfwI6GsJnt2M3BNoWJzeQyE0-MOL1DfU_ox15JB7Bqfy79v4Mvvr6CvXj7tbzH5o0OmjXLDB04I9NdXhihaDYB_ZgpVYPf8JqmT0NNXVNp4Zj2RbOMPmdCIRrFD7JfRB2_Ryx1CEnPiUrI148?key=_ey3HaSXuhE3HjaJKuwN9A"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2E7587C6" w14:textId="01D21D3E" w:rsidR="0075193A" w:rsidRDefault="0075193A" w:rsidP="00B87E65">
      <w:pPr>
        <w:ind w:right="3240"/>
        <w:rPr>
          <w:rFonts w:ascii="Calibri" w:hAnsi="Calibri" w:cs="Calibri"/>
          <w:color w:val="000000"/>
          <w:sz w:val="22"/>
          <w:szCs w:val="22"/>
        </w:rPr>
      </w:pPr>
    </w:p>
    <w:p w14:paraId="3E9226AA" w14:textId="671F5012" w:rsidR="0075193A" w:rsidRDefault="0075193A" w:rsidP="00B87E65">
      <w:pPr>
        <w:ind w:right="3240"/>
        <w:rPr>
          <w:rFonts w:ascii="Calibri" w:hAnsi="Calibri" w:cs="Calibri"/>
          <w:color w:val="000000"/>
          <w:sz w:val="22"/>
          <w:szCs w:val="22"/>
        </w:rPr>
      </w:pPr>
    </w:p>
    <w:p w14:paraId="16270838" w14:textId="65534E17" w:rsidR="0075193A" w:rsidRDefault="0075193A" w:rsidP="00B87E65">
      <w:pPr>
        <w:ind w:right="3240"/>
        <w:rPr>
          <w:rFonts w:ascii="Calibri" w:hAnsi="Calibri" w:cs="Calibri"/>
          <w:color w:val="000000"/>
          <w:sz w:val="22"/>
          <w:szCs w:val="22"/>
        </w:rPr>
      </w:pPr>
    </w:p>
    <w:p w14:paraId="7EAE9BEC" w14:textId="07B1D736" w:rsidR="0075193A" w:rsidRDefault="0075193A" w:rsidP="00B87E65">
      <w:pPr>
        <w:ind w:right="3240"/>
        <w:rPr>
          <w:rFonts w:ascii="Calibri" w:hAnsi="Calibri" w:cs="Calibri"/>
          <w:color w:val="000000"/>
          <w:sz w:val="22"/>
          <w:szCs w:val="22"/>
        </w:rPr>
      </w:pPr>
    </w:p>
    <w:p w14:paraId="48B44DE5" w14:textId="360168E2" w:rsidR="00BA48C6" w:rsidRPr="00EA1453" w:rsidRDefault="00B87E65" w:rsidP="006D493C">
      <w:pPr>
        <w:pStyle w:val="ListParagraph"/>
        <w:numPr>
          <w:ilvl w:val="0"/>
          <w:numId w:val="3"/>
        </w:numPr>
        <w:ind w:right="3240"/>
        <w:rPr>
          <w:rFonts w:ascii="Calibri" w:hAnsi="Calibri" w:cs="Calibri"/>
          <w:color w:val="000000"/>
          <w:sz w:val="22"/>
          <w:szCs w:val="22"/>
        </w:rPr>
      </w:pPr>
      <w:r w:rsidRPr="00B87E65">
        <w:rPr>
          <w:rFonts w:ascii="Comic Sans MS" w:hAnsi="Comic Sans MS" w:cs="Calibri"/>
          <w:color w:val="000000"/>
          <w:sz w:val="22"/>
          <w:szCs w:val="22"/>
        </w:rPr>
        <w:t xml:space="preserve"> </w:t>
      </w:r>
      <w:r w:rsidR="00EA1453" w:rsidRPr="00EA1453">
        <w:rPr>
          <w:rFonts w:ascii="Calibri" w:hAnsi="Calibri" w:cs="Calibri"/>
          <w:color w:val="000000"/>
          <w:sz w:val="22"/>
          <w:szCs w:val="22"/>
        </w:rPr>
        <w:t xml:space="preserve">Find </w:t>
      </w:r>
      <w:r w:rsidR="00EA1453" w:rsidRPr="00EA1453">
        <w:rPr>
          <w:rFonts w:ascii="Calibri" w:hAnsi="Calibri" w:cs="Calibri"/>
          <w:i/>
          <w:iCs/>
          <w:color w:val="000000"/>
          <w:sz w:val="22"/>
          <w:szCs w:val="22"/>
        </w:rPr>
        <w:t xml:space="preserve">AD </w:t>
      </w:r>
      <w:r w:rsidR="00EA1453" w:rsidRPr="00EA1453">
        <w:rPr>
          <w:rFonts w:ascii="Calibri" w:hAnsi="Calibri" w:cs="Calibri"/>
          <w:color w:val="000000"/>
          <w:sz w:val="22"/>
          <w:szCs w:val="22"/>
        </w:rPr>
        <w:t xml:space="preserve">if </w:t>
      </w:r>
      <w:r w:rsidR="00EA1453" w:rsidRPr="00EA1453">
        <w:rPr>
          <w:rFonts w:ascii="Calibri" w:hAnsi="Calibri" w:cs="Calibri"/>
          <w:i/>
          <w:iCs/>
          <w:color w:val="000000"/>
          <w:sz w:val="22"/>
          <w:szCs w:val="22"/>
        </w:rPr>
        <w:t>F</w:t>
      </w:r>
      <w:r w:rsidR="00EA1453" w:rsidRPr="00EA1453">
        <w:rPr>
          <w:rFonts w:ascii="Calibri" w:hAnsi="Calibri" w:cs="Calibri"/>
          <w:color w:val="000000"/>
          <w:sz w:val="22"/>
          <w:szCs w:val="22"/>
        </w:rPr>
        <w:t xml:space="preserve"> is the circumcenter of </w:t>
      </w:r>
      <w:r w:rsidR="00EA1453" w:rsidRPr="00EA1453">
        <w:rPr>
          <w:rFonts w:ascii="Cambria Math" w:hAnsi="Cambria Math"/>
          <w:color w:val="000000"/>
          <w:sz w:val="22"/>
          <w:szCs w:val="22"/>
        </w:rPr>
        <w:t>∆AEC,</w:t>
      </w:r>
      <w:r w:rsidR="00EA1453" w:rsidRPr="00EA1453">
        <w:rPr>
          <w:rFonts w:ascii="Calibri" w:hAnsi="Calibri" w:cs="Calibri"/>
          <w:i/>
          <w:iCs/>
          <w:color w:val="000000"/>
          <w:sz w:val="22"/>
          <w:szCs w:val="22"/>
        </w:rPr>
        <w:t xml:space="preserve"> DF</w:t>
      </w:r>
      <w:r w:rsidR="00EA1453" w:rsidRPr="00EA1453">
        <w:rPr>
          <w:rFonts w:ascii="Calibri" w:hAnsi="Calibri" w:cs="Calibri"/>
          <w:color w:val="000000"/>
          <w:sz w:val="22"/>
          <w:szCs w:val="22"/>
        </w:rPr>
        <w:t xml:space="preserve"> = 6.1, and </w:t>
      </w:r>
      <w:r w:rsidR="00EA1453" w:rsidRPr="00EA1453">
        <w:rPr>
          <w:rFonts w:ascii="Calibri" w:hAnsi="Calibri" w:cs="Calibri"/>
          <w:i/>
          <w:iCs/>
          <w:color w:val="000000"/>
          <w:sz w:val="22"/>
          <w:szCs w:val="22"/>
        </w:rPr>
        <w:t xml:space="preserve">EF </w:t>
      </w:r>
      <w:r w:rsidR="00EA1453" w:rsidRPr="00EA1453">
        <w:rPr>
          <w:rFonts w:ascii="Calibri" w:hAnsi="Calibri" w:cs="Calibri"/>
          <w:color w:val="000000"/>
          <w:sz w:val="22"/>
          <w:szCs w:val="22"/>
        </w:rPr>
        <w:t>= 13.2. Round to the nearest tenth. </w:t>
      </w:r>
      <w:r w:rsidR="00EA1453" w:rsidRPr="00EA1453">
        <w:rPr>
          <w:rFonts w:ascii="Calibri" w:hAnsi="Calibri" w:cs="Calibri"/>
          <w:b/>
          <w:bCs/>
          <w:color w:val="FF0000"/>
          <w:sz w:val="22"/>
          <w:szCs w:val="22"/>
        </w:rPr>
        <w:t> </w:t>
      </w:r>
      <w:r w:rsidR="00EA1453" w:rsidRPr="00EA1453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006C6D2D" w:rsidRPr="00EA1453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="006C6D2D" w:rsidRPr="00EA1453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"https://lh7-us.googleusercontent.com/docsz/AD_4nXfMYd1GtmYXdYftubtR7i5_9YTArHpJD3eJBNGnqh7jUud0E3ws2URYR0R5clZIOgRvJ6ViNFCXxzMhi5oYzl1x1oE6gU33EQEt3bjwxk1aQKq2Qpuar4jKTxx44iow_7hmQ6mHo4trIHcEMQslFQlBEhYKiufSjW2JfIjtMOrzJGLj2lShF1w?key=_ey3HaSXuhE3HjaJKuwN9A"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="006C6D2D" w:rsidRPr="00EA1453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193A94CD" w14:textId="5ABC75C6" w:rsidR="005B40D3" w:rsidRDefault="009C6B99" w:rsidP="006D493C">
      <w:pPr>
        <w:ind w:right="3240"/>
        <w:rPr>
          <w:rFonts w:ascii="Comic Sans MS" w:hAnsi="Comic Sans MS" w:cs="Calibri"/>
          <w:color w:val="000000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855872" behindDoc="1" locked="0" layoutInCell="1" allowOverlap="1" wp14:anchorId="6CEE10E3" wp14:editId="0F4D4E64">
            <wp:simplePos x="0" y="0"/>
            <wp:positionH relativeFrom="column">
              <wp:posOffset>0</wp:posOffset>
            </wp:positionH>
            <wp:positionV relativeFrom="paragraph">
              <wp:posOffset>184673</wp:posOffset>
            </wp:positionV>
            <wp:extent cx="1043940" cy="1075690"/>
            <wp:effectExtent l="0" t="0" r="0" b="3810"/>
            <wp:wrapTight wrapText="bothSides">
              <wp:wrapPolygon edited="0">
                <wp:start x="20234" y="0"/>
                <wp:lineTo x="10511" y="1530"/>
                <wp:lineTo x="6832" y="2550"/>
                <wp:lineTo x="6832" y="4080"/>
                <wp:lineTo x="0" y="4845"/>
                <wp:lineTo x="0" y="6375"/>
                <wp:lineTo x="3679" y="8161"/>
                <wp:lineTo x="7883" y="12241"/>
                <wp:lineTo x="7095" y="13771"/>
                <wp:lineTo x="7620" y="14281"/>
                <wp:lineTo x="12613" y="16321"/>
                <wp:lineTo x="16292" y="21421"/>
                <wp:lineTo x="17343" y="21421"/>
                <wp:lineTo x="17869" y="20401"/>
                <wp:lineTo x="18394" y="12241"/>
                <wp:lineTo x="19971" y="11986"/>
                <wp:lineTo x="20234" y="10456"/>
                <wp:lineTo x="19182" y="8161"/>
                <wp:lineTo x="19971" y="4080"/>
                <wp:lineTo x="21285" y="1530"/>
                <wp:lineTo x="21285" y="0"/>
                <wp:lineTo x="20234" y="0"/>
              </wp:wrapPolygon>
            </wp:wrapTight>
            <wp:docPr id="234122526" name="Picture 142" descr="A blue and pink triangle with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122526" name="Picture 142" descr="A blue and pink triangle with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B3B3D" w14:textId="168DD8A2" w:rsidR="00BA48C6" w:rsidRPr="00D16138" w:rsidRDefault="00BA48C6" w:rsidP="006D493C">
      <w:pPr>
        <w:ind w:right="3240"/>
        <w:rPr>
          <w:rFonts w:ascii="Comic Sans MS" w:hAnsi="Comic Sans MS" w:cs="Calibri"/>
          <w:color w:val="000000"/>
        </w:rPr>
      </w:pPr>
    </w:p>
    <w:p w14:paraId="5F83BEF7" w14:textId="2C8B52BF" w:rsidR="00307DFA" w:rsidRDefault="009C6B99" w:rsidP="00A40304">
      <w:pPr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"https://lh7-us.googleusercontent.com/docsz/AD_4nXdCQ5WGtwJyJau7QKjemx28HtI1ZYv_NuKDUBIANS8s2tJYoQjy9ozFnVU5nMElZnuK0Uz5dbW8SlqdISvoZsjSGfyjZ4HlHqU5GuRJUppc7f3kUTbwSUUhPbgLcwHtaFStknN7bSjpGIxHXTMOOTJd5JJPZeMfBU1ADzcWycw-Job4WncS91A?key=A1Txx7QIkcX2NQjuTFcDSg"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2C648DD6" w14:textId="77777777" w:rsidR="009C6B99" w:rsidRDefault="009C6B99" w:rsidP="00A40304">
      <w:pPr>
        <w:rPr>
          <w:rFonts w:ascii="Comic Sans MS" w:hAnsi="Comic Sans MS"/>
        </w:rPr>
      </w:pPr>
    </w:p>
    <w:p w14:paraId="6D936E9F" w14:textId="77777777" w:rsidR="009C6B99" w:rsidRDefault="009C6B99" w:rsidP="00A40304">
      <w:pPr>
        <w:rPr>
          <w:rFonts w:ascii="Comic Sans MS" w:hAnsi="Comic Sans MS"/>
        </w:rPr>
      </w:pPr>
    </w:p>
    <w:p w14:paraId="10E0FABA" w14:textId="77777777" w:rsidR="009C6B99" w:rsidRDefault="009C6B99" w:rsidP="00A40304">
      <w:pPr>
        <w:rPr>
          <w:rFonts w:ascii="Comic Sans MS" w:hAnsi="Comic Sans MS"/>
        </w:rPr>
      </w:pPr>
    </w:p>
    <w:p w14:paraId="24311ED5" w14:textId="77777777" w:rsidR="009C6B99" w:rsidRDefault="009C6B99" w:rsidP="00A40304">
      <w:pPr>
        <w:rPr>
          <w:rFonts w:ascii="Comic Sans MS" w:hAnsi="Comic Sans MS"/>
        </w:rPr>
      </w:pPr>
    </w:p>
    <w:p w14:paraId="7CBE748F" w14:textId="08E2568F" w:rsidR="00300BA1" w:rsidRPr="00920B70" w:rsidRDefault="004E68F3" w:rsidP="00300BA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6-</w:t>
      </w:r>
      <w:r w:rsidR="00300BA1">
        <w:rPr>
          <w:rFonts w:ascii="Comic Sans MS" w:hAnsi="Comic Sans MS"/>
        </w:rPr>
        <w:t>1 Exit Slip</w:t>
      </w:r>
      <w:r w:rsidR="00AF1B62">
        <w:rPr>
          <w:rFonts w:ascii="Comic Sans MS" w:hAnsi="Comic Sans MS"/>
        </w:rPr>
        <w:t xml:space="preserve"> -</w:t>
      </w:r>
      <w:r w:rsidR="00300BA1">
        <w:rPr>
          <w:rFonts w:ascii="Comic Sans MS" w:hAnsi="Comic Sans MS"/>
        </w:rPr>
        <w:t xml:space="preserve"> </w:t>
      </w:r>
      <w:r w:rsidR="006201F6">
        <w:rPr>
          <w:rFonts w:ascii="Comic Sans MS" w:hAnsi="Comic Sans MS"/>
        </w:rPr>
        <w:t>Perpendicular Bisectors</w:t>
      </w:r>
    </w:p>
    <w:p w14:paraId="318A9EE4" w14:textId="580CAD58" w:rsidR="00300BA1" w:rsidRPr="00920B70" w:rsidRDefault="003B4B24" w:rsidP="00300BA1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300BA1" w:rsidRPr="00920B70">
        <w:rPr>
          <w:rFonts w:ascii="Comic Sans MS" w:hAnsi="Comic Sans MS"/>
        </w:rPr>
        <w:t>________________________________  Date:________</w:t>
      </w:r>
      <w:r w:rsidR="00300BA1" w:rsidRPr="00920B70">
        <w:rPr>
          <w:rFonts w:ascii="Comic Sans MS" w:hAnsi="Comic Sans MS"/>
        </w:rPr>
        <w:tab/>
        <w:t xml:space="preserve">  Period:________</w:t>
      </w:r>
    </w:p>
    <w:p w14:paraId="63A2727B" w14:textId="77777777" w:rsidR="009C6B99" w:rsidRDefault="009C6B99" w:rsidP="009C6B99">
      <w:pPr>
        <w:ind w:right="32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mic Sans MS" w:hAnsi="Comic Sans MS"/>
        </w:rPr>
        <w:t>F</w:t>
      </w:r>
      <w:r w:rsidRPr="000A4410">
        <w:rPr>
          <w:rFonts w:ascii="Comic Sans MS" w:hAnsi="Comic Sans MS"/>
        </w:rPr>
        <w:t xml:space="preserve">ind </w:t>
      </w:r>
      <w:r>
        <w:rPr>
          <w:rFonts w:ascii="Comic Sans MS" w:hAnsi="Comic Sans MS"/>
        </w:rPr>
        <w:t>each</w:t>
      </w:r>
      <w:r w:rsidRPr="000A4410">
        <w:rPr>
          <w:rFonts w:ascii="Comic Sans MS" w:hAnsi="Comic Sans MS"/>
        </w:rPr>
        <w:t xml:space="preserve"> measure</w:t>
      </w:r>
      <w:r>
        <w:rPr>
          <w:rFonts w:ascii="Comic Sans MS" w:hAnsi="Comic Sans MS"/>
        </w:rPr>
        <w:t>.</w:t>
      </w:r>
    </w:p>
    <w:p w14:paraId="6A0EBE19" w14:textId="77777777" w:rsidR="009C6B99" w:rsidRDefault="009C6B99" w:rsidP="009C6B99">
      <w:pPr>
        <w:ind w:right="32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  <w:instrText xml:space="preserve"> INCLUDEPICTURE "https://lh7-us.googleusercontent.com/docsz/AD_4nXdXNUvwFKyRP3-AGoMyLlV8PbDDUHcTwJYm5ya8lc9FfN56jnUM65WFIk0sjMr6A-h-LE0rzV_POeJ4S-rT80woNOafxN5N2h9t5hfQ4sLW1P-c_N_tdd3ZsPO-HdT4-UmCo3pl2AvkhUWp6lhEP10cp5GqvuarC49h9CIwGu6WpoXzDZcefZw?key=A1Txx7QIkcX2NQjuTFcDSg" \* MERGEFORMATINET </w:instrText>
      </w:r>
      <w:r w:rsidR="00000000"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  <w:fldChar w:fldCharType="end"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14:paraId="529FAC68" w14:textId="0CF57FD3" w:rsidR="009C6B99" w:rsidRDefault="009C6B99" w:rsidP="009C6B99">
      <w:pPr>
        <w:ind w:right="32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Find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 </w:t>
      </w:r>
      <w:r w:rsidR="0087386E">
        <w:rPr>
          <w:rFonts w:ascii="Calibri" w:hAnsi="Calibri" w:cs="Calibri"/>
          <w:i/>
          <w:iCs/>
          <w:color w:val="000000"/>
          <w:sz w:val="22"/>
          <w:szCs w:val="22"/>
        </w:rPr>
        <w:t>NM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.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z w:val="22"/>
          <w:szCs w:val="22"/>
        </w:rPr>
        <w:tab/>
      </w:r>
      <w:r>
        <w:rPr>
          <w:rFonts w:ascii="Calibri" w:hAnsi="Calibri" w:cs="Calibri"/>
          <w:i/>
          <w:iCs/>
          <w:color w:val="000000"/>
          <w:sz w:val="22"/>
          <w:szCs w:val="22"/>
        </w:rPr>
        <w:tab/>
        <w:t xml:space="preserve">Find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="00FD6A19">
        <w:rPr>
          <w:rFonts w:ascii="Calibri" w:hAnsi="Calibri" w:cs="Calibri"/>
          <w:i/>
          <w:iCs/>
          <w:color w:val="000000"/>
          <w:sz w:val="22"/>
          <w:szCs w:val="22"/>
        </w:rPr>
        <w:t>QT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2A5FE20" w14:textId="0C87942E" w:rsidR="009C6B99" w:rsidRDefault="00FD6A19" w:rsidP="009C6B99">
      <w:pPr>
        <w:ind w:right="32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noProof/>
          <w:color w:val="FF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862016" behindDoc="1" locked="0" layoutInCell="1" allowOverlap="1" wp14:anchorId="03A99AD6" wp14:editId="29CBECEF">
            <wp:simplePos x="0" y="0"/>
            <wp:positionH relativeFrom="column">
              <wp:posOffset>3998147</wp:posOffset>
            </wp:positionH>
            <wp:positionV relativeFrom="paragraph">
              <wp:posOffset>127523</wp:posOffset>
            </wp:positionV>
            <wp:extent cx="662940" cy="1131570"/>
            <wp:effectExtent l="0" t="0" r="0" b="0"/>
            <wp:wrapTight wrapText="bothSides">
              <wp:wrapPolygon edited="0">
                <wp:start x="9931" y="0"/>
                <wp:lineTo x="0" y="970"/>
                <wp:lineTo x="0" y="2424"/>
                <wp:lineTo x="3310" y="3879"/>
                <wp:lineTo x="6621" y="11636"/>
                <wp:lineTo x="8690" y="15515"/>
                <wp:lineTo x="9517" y="21333"/>
                <wp:lineTo x="11172" y="21333"/>
                <wp:lineTo x="12000" y="19394"/>
                <wp:lineTo x="13655" y="16970"/>
                <wp:lineTo x="13241" y="15515"/>
                <wp:lineTo x="15310" y="11636"/>
                <wp:lineTo x="16966" y="11636"/>
                <wp:lineTo x="18207" y="9455"/>
                <wp:lineTo x="16966" y="7758"/>
                <wp:lineTo x="18621" y="3879"/>
                <wp:lineTo x="21103" y="2667"/>
                <wp:lineTo x="21103" y="970"/>
                <wp:lineTo x="12000" y="0"/>
                <wp:lineTo x="9931" y="0"/>
              </wp:wrapPolygon>
            </wp:wrapTight>
            <wp:docPr id="385187624" name="Picture 144" descr="A blue lin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187624" name="Picture 144" descr="A blue line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instrText xml:space="preserve"> INCLUDEPICTURE "https://lh7-us.googleusercontent.com/docsz/AD_4nXfaxohq_jVuN85WqxDzH356yjpOPRXfBwYhcKRCSpi3eMVWFRNW1Yw-zDUqE0qdn5iYYkJkLgJp2r_Kzatk_SYPVgYAkWnrnMVGFa1BdXG58limSkI54ModY9Y8fIx8qGChDAzVQNYrgGHlj3VVAUGWtKJoeSb-38pGJ9LDfhnzmQhfNH2xwTY?key=A1Txx7QIkcX2NQjuTFcDSg" \* MERGEFORMATINET </w:instrText>
      </w:r>
      <w:r w:rsidR="00000000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end"/>
      </w:r>
      <w:r w:rsidR="0087386E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begin"/>
      </w:r>
      <w:r w:rsidR="0087386E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instrText xml:space="preserve"> INCLUDEPICTURE "https://lh7-us.googleusercontent.com/docsz/AD_4nXdhwUqgKmWold9k5iviumZZsrvjNlvcjIlk6U_FENWZVxP2rR8XLK1e7q0lRlP2oql5fTn2RpavUNB1AX7fSbky78qPC4B0FzEpFNH_yfPK08e_cL-Z8CeEFTw7vEy9h7WjWQFegRQSkHYh6CMWZzNdfVXteJCGi76rDMrrV96I1XBikuiC5yg?key=A1Txx7QIkcX2NQjuTFcDSg" \* MERGEFORMATINET </w:instrText>
      </w:r>
      <w:r w:rsidR="00000000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separate"/>
      </w:r>
      <w:r w:rsidR="0087386E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end"/>
      </w:r>
      <w:r w:rsidR="009C6B99">
        <w:rPr>
          <w:rFonts w:ascii="Calibri" w:hAnsi="Calibri" w:cs="Calibri"/>
          <w:b/>
          <w:bCs/>
          <w:color w:val="000000"/>
          <w:sz w:val="21"/>
          <w:szCs w:val="21"/>
          <w:bdr w:val="none" w:sz="0" w:space="0" w:color="auto" w:frame="1"/>
        </w:rPr>
        <w:fldChar w:fldCharType="begin"/>
      </w:r>
      <w:r w:rsidR="009C6B99">
        <w:rPr>
          <w:rFonts w:ascii="Calibri" w:hAnsi="Calibri" w:cs="Calibri"/>
          <w:b/>
          <w:bCs/>
          <w:color w:val="000000"/>
          <w:sz w:val="21"/>
          <w:szCs w:val="21"/>
          <w:bdr w:val="none" w:sz="0" w:space="0" w:color="auto" w:frame="1"/>
        </w:rPr>
        <w:instrText xml:space="preserve"> INCLUDEPICTURE "https://lh7-us.googleusercontent.com/docsz/AD_4nXc8RjCKz3rOhXFmq76PLJZUrrYmyc_b6MA-ySglV9wZW6JeLY0iUt59IcdWi1lBvMgyAhXfL1jynCpGdkDWmwgQkBwZdeavD8xrfNZ67kVew70icUWy2BSySu9-pn-hnbUDOfdqP_7R2Cn4Pf9yzXAFMzEmYXyA1cbCUplq_hbhT_PTgaX6imk?key=A1Txx7QIkcX2NQjuTFcDSg" \* MERGEFORMATINET </w:instrText>
      </w:r>
      <w:r w:rsidR="00000000">
        <w:rPr>
          <w:rFonts w:ascii="Calibri" w:hAnsi="Calibri" w:cs="Calibri"/>
          <w:b/>
          <w:bCs/>
          <w:color w:val="000000"/>
          <w:sz w:val="21"/>
          <w:szCs w:val="21"/>
          <w:bdr w:val="none" w:sz="0" w:space="0" w:color="auto" w:frame="1"/>
        </w:rPr>
        <w:fldChar w:fldCharType="separate"/>
      </w:r>
      <w:r w:rsidR="009C6B99">
        <w:rPr>
          <w:rFonts w:ascii="Calibri" w:hAnsi="Calibri" w:cs="Calibri"/>
          <w:b/>
          <w:bCs/>
          <w:color w:val="000000"/>
          <w:sz w:val="21"/>
          <w:szCs w:val="21"/>
          <w:bdr w:val="none" w:sz="0" w:space="0" w:color="auto" w:frame="1"/>
        </w:rPr>
        <w:fldChar w:fldCharType="end"/>
      </w:r>
      <w:r w:rsidR="009C6B99"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4513047D" w14:textId="642ADC04" w:rsidR="009C6B99" w:rsidRDefault="0087386E" w:rsidP="009C6B99">
      <w:pPr>
        <w:ind w:right="32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noProof/>
          <w:color w:val="FF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860992" behindDoc="1" locked="0" layoutInCell="1" allowOverlap="1" wp14:anchorId="21728C62" wp14:editId="17AD8982">
            <wp:simplePos x="0" y="0"/>
            <wp:positionH relativeFrom="column">
              <wp:posOffset>-135927</wp:posOffset>
            </wp:positionH>
            <wp:positionV relativeFrom="paragraph">
              <wp:posOffset>104551</wp:posOffset>
            </wp:positionV>
            <wp:extent cx="868680" cy="984885"/>
            <wp:effectExtent l="0" t="0" r="0" b="5715"/>
            <wp:wrapTight wrapText="bothSides">
              <wp:wrapPolygon edited="0">
                <wp:start x="9789" y="0"/>
                <wp:lineTo x="8842" y="2507"/>
                <wp:lineTo x="8842" y="4178"/>
                <wp:lineTo x="6632" y="8913"/>
                <wp:lineTo x="5368" y="10863"/>
                <wp:lineTo x="1895" y="17826"/>
                <wp:lineTo x="0" y="19497"/>
                <wp:lineTo x="0" y="20890"/>
                <wp:lineTo x="9158" y="21447"/>
                <wp:lineTo x="11368" y="21447"/>
                <wp:lineTo x="21158" y="20890"/>
                <wp:lineTo x="21158" y="19776"/>
                <wp:lineTo x="19263" y="17826"/>
                <wp:lineTo x="16105" y="10863"/>
                <wp:lineTo x="14211" y="8913"/>
                <wp:lineTo x="12000" y="4456"/>
                <wp:lineTo x="11368" y="0"/>
                <wp:lineTo x="9789" y="0"/>
              </wp:wrapPolygon>
            </wp:wrapTight>
            <wp:docPr id="692824256" name="Picture 143" descr="A blue and pink triangle with dots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824256" name="Picture 143" descr="A blue and pink triangle with dots and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A01AB6" w14:textId="5B3AF6E4" w:rsidR="009C6B99" w:rsidRDefault="009C6B99" w:rsidP="009C6B99">
      <w:pPr>
        <w:ind w:right="3240"/>
        <w:rPr>
          <w:rFonts w:ascii="Calibri" w:hAnsi="Calibri" w:cs="Calibri"/>
          <w:color w:val="000000"/>
          <w:sz w:val="22"/>
          <w:szCs w:val="22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"https://lh7-us.googleusercontent.com/docsz/AD_4nXez43oW9fP1Jejcm6x3Uie_mWcr2aaowsdIVxZScE2psGq6ur6SlDWga0Hp-4iR9VEBgDU_TOk3Xya5y530UJk2dnmIIGqtdGVuTHP7-OrdkuqBG6CWNvor4j744St4Jcf6liTrYUkL0oMBSkPsoWCVHMWReaJy0ew-C2aVfoWyZ3lmT_5Aorc?key=_ey3HaSXuhE3HjaJKuwN9A"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6A2D6FC9" w14:textId="49D3EA3D" w:rsidR="009C6B99" w:rsidRDefault="009C6B99" w:rsidP="009C6B99">
      <w:pPr>
        <w:ind w:right="3240"/>
        <w:rPr>
          <w:rFonts w:ascii="Calibri" w:hAnsi="Calibri" w:cs="Calibri"/>
          <w:color w:val="000000"/>
          <w:sz w:val="22"/>
          <w:szCs w:val="22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"https://lh7-us.googleusercontent.com/docsz/AD_4nXcFIeJApzo4JYdyEdQ-UPQqAn80LvfEnqjSPcGAHs2GBJhhaeEnVpSlM7bY9t-Pi__LDhQ8WT-tpAoYfeX3qHuzGktRnU1WJxmeeM82BN3gxbjqEuaVIH8tBESlv-29RBE413Z1Jx8K0r6MeBRj5JmreIemAUeD8TccBvu6u8Zobm8ythLTqLc?key=_ey3HaSXuhE3HjaJKuwN9A"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6C2670A5" w14:textId="77777777" w:rsidR="009C6B99" w:rsidRDefault="009C6B99" w:rsidP="009C6B99">
      <w:pPr>
        <w:ind w:right="3240"/>
        <w:rPr>
          <w:rFonts w:ascii="Calibri" w:hAnsi="Calibri" w:cs="Calibri"/>
          <w:color w:val="000000"/>
          <w:sz w:val="22"/>
          <w:szCs w:val="22"/>
        </w:rPr>
      </w:pPr>
    </w:p>
    <w:p w14:paraId="19BC6919" w14:textId="77777777" w:rsidR="009C6B99" w:rsidRDefault="009C6B99" w:rsidP="009C6B99">
      <w:pPr>
        <w:ind w:right="32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"https://lh7-us.googleusercontent.com/docsz/AD_4nXcseM_O5Zcv3tn0g2YJ-L-4c7eBWODFCOYj55OfwI6GsJnt2M3BNoWJzeQyE0-MOL1DfU_ox15JB7Bqfy79v4Mvvr6CvXj7tbzH5o0OmjXLDB04I9NdXhihaDYB_ZgpVYPf8JqmT0NNXVNp4Zj2RbOMPmdCIRrFD7JfRB2_Ryx1CEnPiUrI148?key=_ey3HaSXuhE3HjaJKuwN9A"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6C18A0FF" w14:textId="77777777" w:rsidR="009C6B99" w:rsidRDefault="009C6B99" w:rsidP="009C6B99">
      <w:pPr>
        <w:ind w:right="3240"/>
        <w:rPr>
          <w:rFonts w:ascii="Calibri" w:hAnsi="Calibri" w:cs="Calibri"/>
          <w:color w:val="000000"/>
          <w:sz w:val="22"/>
          <w:szCs w:val="22"/>
        </w:rPr>
      </w:pPr>
    </w:p>
    <w:p w14:paraId="07E54A54" w14:textId="77777777" w:rsidR="009C6B99" w:rsidRDefault="009C6B99" w:rsidP="009C6B99">
      <w:pPr>
        <w:ind w:right="3240"/>
        <w:rPr>
          <w:rFonts w:ascii="Calibri" w:hAnsi="Calibri" w:cs="Calibri"/>
          <w:color w:val="000000"/>
          <w:sz w:val="22"/>
          <w:szCs w:val="22"/>
        </w:rPr>
      </w:pPr>
    </w:p>
    <w:p w14:paraId="02613D61" w14:textId="77777777" w:rsidR="009C6B99" w:rsidRDefault="009C6B99" w:rsidP="009C6B99">
      <w:pPr>
        <w:ind w:right="3240"/>
        <w:rPr>
          <w:rFonts w:ascii="Calibri" w:hAnsi="Calibri" w:cs="Calibri"/>
          <w:color w:val="000000"/>
          <w:sz w:val="22"/>
          <w:szCs w:val="22"/>
        </w:rPr>
      </w:pPr>
    </w:p>
    <w:p w14:paraId="677C62F1" w14:textId="77777777" w:rsidR="009C6B99" w:rsidRDefault="009C6B99" w:rsidP="009C6B99">
      <w:pPr>
        <w:ind w:right="3240"/>
        <w:rPr>
          <w:rFonts w:ascii="Calibri" w:hAnsi="Calibri" w:cs="Calibri"/>
          <w:color w:val="000000"/>
          <w:sz w:val="22"/>
          <w:szCs w:val="22"/>
        </w:rPr>
      </w:pPr>
    </w:p>
    <w:p w14:paraId="29EC93F1" w14:textId="5E1F60F3" w:rsidR="009C6B99" w:rsidRPr="00EA1453" w:rsidRDefault="009C6B99" w:rsidP="009C6B99">
      <w:pPr>
        <w:pStyle w:val="ListParagraph"/>
        <w:numPr>
          <w:ilvl w:val="0"/>
          <w:numId w:val="3"/>
        </w:numPr>
        <w:ind w:right="3240"/>
        <w:rPr>
          <w:rFonts w:ascii="Calibri" w:hAnsi="Calibri" w:cs="Calibri"/>
          <w:color w:val="000000"/>
          <w:sz w:val="22"/>
          <w:szCs w:val="22"/>
        </w:rPr>
      </w:pPr>
      <w:r w:rsidRPr="00B87E65">
        <w:rPr>
          <w:rFonts w:ascii="Comic Sans MS" w:hAnsi="Comic Sans MS" w:cs="Calibri"/>
          <w:color w:val="000000"/>
          <w:sz w:val="22"/>
          <w:szCs w:val="22"/>
        </w:rPr>
        <w:t xml:space="preserve"> </w:t>
      </w:r>
      <w:r w:rsidR="0087386E">
        <w:rPr>
          <w:rFonts w:ascii="Calibri" w:hAnsi="Calibri" w:cs="Calibri"/>
          <w:color w:val="000000"/>
          <w:sz w:val="22"/>
          <w:szCs w:val="22"/>
        </w:rPr>
        <w:t xml:space="preserve">Find </w:t>
      </w:r>
      <w:r w:rsidR="0087386E">
        <w:rPr>
          <w:rFonts w:ascii="Calibri" w:hAnsi="Calibri" w:cs="Calibri"/>
          <w:i/>
          <w:iCs/>
          <w:color w:val="000000"/>
          <w:sz w:val="22"/>
          <w:szCs w:val="22"/>
        </w:rPr>
        <w:t xml:space="preserve">AB </w:t>
      </w:r>
      <w:r w:rsidR="0087386E">
        <w:rPr>
          <w:rFonts w:ascii="Calibri" w:hAnsi="Calibri" w:cs="Calibri"/>
          <w:color w:val="000000"/>
          <w:sz w:val="22"/>
          <w:szCs w:val="22"/>
        </w:rPr>
        <w:t xml:space="preserve">if </w:t>
      </w:r>
      <w:r w:rsidR="0087386E">
        <w:rPr>
          <w:rFonts w:ascii="Calibri" w:hAnsi="Calibri" w:cs="Calibri"/>
          <w:i/>
          <w:iCs/>
          <w:color w:val="000000"/>
          <w:sz w:val="22"/>
          <w:szCs w:val="22"/>
        </w:rPr>
        <w:t>F</w:t>
      </w:r>
      <w:r w:rsidR="0087386E">
        <w:rPr>
          <w:rFonts w:ascii="Calibri" w:hAnsi="Calibri" w:cs="Calibri"/>
          <w:color w:val="000000"/>
          <w:sz w:val="22"/>
          <w:szCs w:val="22"/>
        </w:rPr>
        <w:t xml:space="preserve"> is the circumcenter of </w:t>
      </w:r>
      <w:r w:rsidR="0087386E">
        <w:rPr>
          <w:rFonts w:ascii="Cambria Math" w:hAnsi="Cambria Math"/>
          <w:color w:val="000000"/>
          <w:sz w:val="22"/>
          <w:szCs w:val="22"/>
        </w:rPr>
        <w:t>∆AEC,</w:t>
      </w:r>
      <w:r w:rsidR="0087386E">
        <w:rPr>
          <w:rFonts w:ascii="Calibri" w:hAnsi="Calibri" w:cs="Calibri"/>
          <w:i/>
          <w:iCs/>
          <w:color w:val="000000"/>
          <w:sz w:val="22"/>
          <w:szCs w:val="22"/>
        </w:rPr>
        <w:t xml:space="preserve"> BF</w:t>
      </w:r>
      <w:r w:rsidR="0087386E">
        <w:rPr>
          <w:rFonts w:ascii="Calibri" w:hAnsi="Calibri" w:cs="Calibri"/>
          <w:color w:val="000000"/>
          <w:sz w:val="22"/>
          <w:szCs w:val="22"/>
        </w:rPr>
        <w:t xml:space="preserve"> = 5.2, and </w:t>
      </w:r>
      <w:r w:rsidR="0087386E">
        <w:rPr>
          <w:rFonts w:ascii="Calibri" w:hAnsi="Calibri" w:cs="Calibri"/>
          <w:i/>
          <w:iCs/>
          <w:color w:val="000000"/>
          <w:sz w:val="22"/>
          <w:szCs w:val="22"/>
        </w:rPr>
        <w:t xml:space="preserve">FC </w:t>
      </w:r>
      <w:r w:rsidR="0087386E">
        <w:rPr>
          <w:rFonts w:ascii="Calibri" w:hAnsi="Calibri" w:cs="Calibri"/>
          <w:color w:val="000000"/>
          <w:sz w:val="22"/>
          <w:szCs w:val="22"/>
        </w:rPr>
        <w:t>= 12.7. Round to the nearest tenth. </w:t>
      </w:r>
      <w:r w:rsidR="0087386E">
        <w:rPr>
          <w:rFonts w:ascii="Calibri" w:hAnsi="Calibri" w:cs="Calibri"/>
          <w:b/>
          <w:bCs/>
          <w:color w:val="FF0000"/>
          <w:sz w:val="22"/>
          <w:szCs w:val="22"/>
        </w:rPr>
        <w:t> </w:t>
      </w:r>
      <w:r w:rsidRPr="00EA1453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Pr="00EA1453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"https://lh7-us.googleusercontent.com/docsz/AD_4nXfMYd1GtmYXdYftubtR7i5_9YTArHpJD3eJBNGnqh7jUud0E3ws2URYR0R5clZIOgRvJ6ViNFCXxzMhi5oYzl1x1oE6gU33EQEt3bjwxk1aQKq2Qpuar4jKTxx44iow_7hmQ6mHo4trIHcEMQslFQlBEhYKiufSjW2JfIjtMOrzJGLj2lShF1w?key=_ey3HaSXuhE3HjaJKuwN9A"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Pr="00EA1453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73F44D9A" w14:textId="77777777" w:rsidR="009C6B99" w:rsidRDefault="009C6B99" w:rsidP="009C6B99">
      <w:pPr>
        <w:ind w:right="3240"/>
        <w:rPr>
          <w:rFonts w:ascii="Comic Sans MS" w:hAnsi="Comic Sans MS" w:cs="Calibri"/>
          <w:color w:val="000000"/>
        </w:rPr>
      </w:pPr>
    </w:p>
    <w:p w14:paraId="7E5210F7" w14:textId="77777777" w:rsidR="009C6B99" w:rsidRPr="00D16138" w:rsidRDefault="009C6B99" w:rsidP="009C6B99">
      <w:pPr>
        <w:ind w:right="3240"/>
        <w:rPr>
          <w:rFonts w:ascii="Comic Sans MS" w:hAnsi="Comic Sans MS" w:cs="Calibri"/>
          <w:color w:val="000000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859968" behindDoc="1" locked="0" layoutInCell="1" allowOverlap="1" wp14:anchorId="66F8B979" wp14:editId="750DB454">
            <wp:simplePos x="0" y="0"/>
            <wp:positionH relativeFrom="column">
              <wp:posOffset>0</wp:posOffset>
            </wp:positionH>
            <wp:positionV relativeFrom="paragraph">
              <wp:posOffset>213995</wp:posOffset>
            </wp:positionV>
            <wp:extent cx="1043940" cy="1075690"/>
            <wp:effectExtent l="0" t="0" r="0" b="3810"/>
            <wp:wrapTight wrapText="bothSides">
              <wp:wrapPolygon edited="0">
                <wp:start x="20234" y="0"/>
                <wp:lineTo x="10511" y="1530"/>
                <wp:lineTo x="6832" y="2550"/>
                <wp:lineTo x="6832" y="4080"/>
                <wp:lineTo x="0" y="4845"/>
                <wp:lineTo x="0" y="6375"/>
                <wp:lineTo x="3679" y="8161"/>
                <wp:lineTo x="7883" y="12241"/>
                <wp:lineTo x="7095" y="13771"/>
                <wp:lineTo x="7620" y="14281"/>
                <wp:lineTo x="12613" y="16321"/>
                <wp:lineTo x="16292" y="21421"/>
                <wp:lineTo x="17343" y="21421"/>
                <wp:lineTo x="17869" y="20401"/>
                <wp:lineTo x="18394" y="12241"/>
                <wp:lineTo x="19971" y="11986"/>
                <wp:lineTo x="20234" y="10456"/>
                <wp:lineTo x="19182" y="8161"/>
                <wp:lineTo x="19971" y="4080"/>
                <wp:lineTo x="21285" y="1530"/>
                <wp:lineTo x="21285" y="0"/>
                <wp:lineTo x="20234" y="0"/>
              </wp:wrapPolygon>
            </wp:wrapTight>
            <wp:docPr id="1379416298" name="Picture 142" descr="A blue and pink triangle with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122526" name="Picture 142" descr="A blue and pink triangle with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1D5E2" w14:textId="77777777" w:rsidR="009C6B99" w:rsidRDefault="009C6B99" w:rsidP="009C6B99">
      <w:pPr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"https://lh7-us.googleusercontent.com/docsz/AD_4nXdCQ5WGtwJyJau7QKjemx28HtI1ZYv_NuKDUBIANS8s2tJYoQjy9ozFnVU5nMElZnuK0Uz5dbW8SlqdISvoZsjSGfyjZ4HlHqU5GuRJUppc7f3kUTbwSUUhPbgLcwHtaFStknN7bSjpGIxHXTMOOTJd5JJPZeMfBU1ADzcWycw-Job4WncS91A?key=A1Txx7QIkcX2NQjuTFcDSg"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1D570636" w14:textId="77777777" w:rsidR="009C6B99" w:rsidRDefault="009C6B99" w:rsidP="009C6B99">
      <w:pPr>
        <w:rPr>
          <w:rFonts w:ascii="Comic Sans MS" w:hAnsi="Comic Sans MS"/>
        </w:rPr>
      </w:pPr>
    </w:p>
    <w:p w14:paraId="2E96078E" w14:textId="77777777" w:rsidR="009C6B99" w:rsidRDefault="009C6B99" w:rsidP="009C6B99">
      <w:pPr>
        <w:rPr>
          <w:rFonts w:ascii="Comic Sans MS" w:hAnsi="Comic Sans MS"/>
        </w:rPr>
      </w:pPr>
    </w:p>
    <w:p w14:paraId="6E7667CF" w14:textId="77777777" w:rsidR="003B4B24" w:rsidRDefault="003B4B24" w:rsidP="009C6B99">
      <w:pPr>
        <w:rPr>
          <w:rFonts w:ascii="Comic Sans MS" w:hAnsi="Comic Sans MS"/>
        </w:rPr>
      </w:pPr>
    </w:p>
    <w:p w14:paraId="5DC67551" w14:textId="77777777" w:rsidR="009C6B99" w:rsidRDefault="009C6B99" w:rsidP="009C6B99">
      <w:pPr>
        <w:rPr>
          <w:rFonts w:ascii="Comic Sans MS" w:hAnsi="Comic Sans MS"/>
        </w:rPr>
      </w:pPr>
    </w:p>
    <w:p w14:paraId="206BE2E3" w14:textId="24AF2743" w:rsidR="00A40304" w:rsidRPr="00920B70" w:rsidRDefault="004E68F3" w:rsidP="00A40304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6-</w:t>
      </w:r>
      <w:r w:rsidR="00781036">
        <w:rPr>
          <w:rFonts w:ascii="Comic Sans MS" w:hAnsi="Comic Sans MS"/>
        </w:rPr>
        <w:t xml:space="preserve">2 </w:t>
      </w:r>
      <w:r w:rsidR="00A40304">
        <w:rPr>
          <w:rFonts w:ascii="Comic Sans MS" w:hAnsi="Comic Sans MS"/>
        </w:rPr>
        <w:t xml:space="preserve">Opener </w:t>
      </w:r>
      <w:r w:rsidR="0032656A">
        <w:rPr>
          <w:rFonts w:ascii="Comic Sans MS" w:hAnsi="Comic Sans MS"/>
        </w:rPr>
        <w:t>–</w:t>
      </w:r>
      <w:r w:rsidR="00A40304">
        <w:rPr>
          <w:rFonts w:ascii="Comic Sans MS" w:hAnsi="Comic Sans MS"/>
        </w:rPr>
        <w:t xml:space="preserve"> </w:t>
      </w:r>
      <w:r w:rsidR="006039C5">
        <w:rPr>
          <w:rFonts w:ascii="Comic Sans MS" w:hAnsi="Comic Sans MS"/>
        </w:rPr>
        <w:t>Angle Bisectors</w:t>
      </w:r>
    </w:p>
    <w:p w14:paraId="029FAAA9" w14:textId="448B41FE" w:rsidR="0032656A" w:rsidRDefault="003B4B24" w:rsidP="0032656A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A40304" w:rsidRPr="00920B70">
        <w:rPr>
          <w:rFonts w:ascii="Comic Sans MS" w:hAnsi="Comic Sans MS"/>
        </w:rPr>
        <w:t>________________________________  Date:________</w:t>
      </w:r>
      <w:r w:rsidR="00A40304" w:rsidRPr="00920B70">
        <w:rPr>
          <w:rFonts w:ascii="Comic Sans MS" w:hAnsi="Comic Sans MS"/>
        </w:rPr>
        <w:tab/>
        <w:t xml:space="preserve">  Period:________</w:t>
      </w:r>
    </w:p>
    <w:p w14:paraId="175AF91C" w14:textId="37C0D224" w:rsidR="0021662F" w:rsidRDefault="009805F7" w:rsidP="00B65C48">
      <w:pPr>
        <w:pStyle w:val="ListParagraph"/>
        <w:numPr>
          <w:ilvl w:val="0"/>
          <w:numId w:val="35"/>
        </w:numPr>
      </w:pPr>
      <w:r w:rsidRPr="00B65C48">
        <w:rPr>
          <w:rFonts w:ascii="Comic Sans MS" w:hAnsi="Comic Sans MS"/>
        </w:rPr>
        <w:t>Find each measure.</w:t>
      </w:r>
    </w:p>
    <w:p w14:paraId="5688AE5A" w14:textId="7896B60E" w:rsidR="00F945D5" w:rsidRDefault="00F945D5" w:rsidP="00F945D5">
      <w:pPr>
        <w:pStyle w:val="NormalWeb"/>
        <w:spacing w:before="0" w:beforeAutospacing="0" w:after="0" w:afterAutospacing="0"/>
        <w:ind w:hanging="377"/>
      </w:pPr>
      <w:r>
        <w:tab/>
      </w:r>
      <w:r w:rsidR="004371CF">
        <w:rPr>
          <w:rFonts w:ascii="Calibri" w:hAnsi="Calibri" w:cs="Calibri"/>
          <w:color w:val="000000"/>
          <w:sz w:val="22"/>
          <w:szCs w:val="22"/>
        </w:rPr>
        <w:t xml:space="preserve">find </w:t>
      </w:r>
      <m:oMath>
        <m:r>
          <w:rPr>
            <w:rFonts w:ascii="Cambria Math" w:hAnsi="Cambria Math" w:cs="Calibri"/>
            <w:color w:val="000000"/>
            <w:sz w:val="22"/>
            <w:szCs w:val="22"/>
          </w:rPr>
          <m:t>m</m:t>
        </m:r>
        <m:r>
          <w:rPr>
            <w:rFonts w:ascii="Cambria Math" w:hAnsi="Cambria Math"/>
            <w:color w:val="000000"/>
            <w:sz w:val="22"/>
            <w:szCs w:val="22"/>
          </w:rPr>
          <m:t>∠</m:t>
        </m:r>
        <m:r>
          <w:rPr>
            <w:rFonts w:ascii="Cambria Math" w:hAnsi="Cambria Math" w:cs="Calibri"/>
            <w:color w:val="000000"/>
            <w:sz w:val="22"/>
            <w:szCs w:val="22"/>
          </w:rPr>
          <m:t>TWU</m:t>
        </m:r>
      </m:oMath>
      <w:r>
        <w:tab/>
      </w:r>
      <w:r>
        <w:tab/>
      </w:r>
      <w:r>
        <w:tab/>
      </w:r>
      <w:r>
        <w:tab/>
      </w:r>
      <w:r>
        <w:tab/>
      </w:r>
      <w:r>
        <w:tab/>
      </w:r>
      <w:r w:rsidR="00D966BE">
        <w:t xml:space="preserve"> </w:t>
      </w:r>
      <w:r w:rsidR="004371CF">
        <w:rPr>
          <w:rFonts w:ascii="Calibri" w:hAnsi="Calibri" w:cs="Calibri"/>
          <w:color w:val="000000"/>
          <w:sz w:val="22"/>
          <w:szCs w:val="22"/>
        </w:rPr>
        <w:t>find</w:t>
      </w:r>
      <w:r w:rsidR="004371CF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m:oMath>
        <m:r>
          <w:rPr>
            <w:rFonts w:ascii="Cambria Math" w:hAnsi="Cambria Math" w:cs="Calibri"/>
            <w:color w:val="000000"/>
            <w:sz w:val="22"/>
            <w:szCs w:val="22"/>
          </w:rPr>
          <m:t>m</m:t>
        </m:r>
        <m:r>
          <w:rPr>
            <w:rFonts w:ascii="Cambria Math" w:hAnsi="Cambria Math"/>
            <w:color w:val="000000"/>
            <w:sz w:val="22"/>
            <w:szCs w:val="22"/>
          </w:rPr>
          <m:t>∠</m:t>
        </m:r>
        <m:r>
          <w:rPr>
            <w:rFonts w:ascii="Cambria Math" w:hAnsi="Cambria Math" w:cs="Calibri"/>
            <w:color w:val="000000"/>
            <w:sz w:val="22"/>
            <w:szCs w:val="22"/>
          </w:rPr>
          <m:t>GDH</m:t>
        </m:r>
      </m:oMath>
    </w:p>
    <w:p w14:paraId="3DDBC874" w14:textId="54959321" w:rsidR="009805F7" w:rsidRDefault="009805F7" w:rsidP="00A40304"/>
    <w:p w14:paraId="202BEAE8" w14:textId="28B04238" w:rsidR="009805F7" w:rsidRDefault="00D966BE" w:rsidP="00A40304"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864064" behindDoc="1" locked="0" layoutInCell="1" allowOverlap="1" wp14:anchorId="660DB667" wp14:editId="74E44A92">
            <wp:simplePos x="0" y="0"/>
            <wp:positionH relativeFrom="column">
              <wp:posOffset>3414768</wp:posOffset>
            </wp:positionH>
            <wp:positionV relativeFrom="paragraph">
              <wp:posOffset>96744</wp:posOffset>
            </wp:positionV>
            <wp:extent cx="1772285" cy="1039495"/>
            <wp:effectExtent l="0" t="0" r="5715" b="1905"/>
            <wp:wrapTight wrapText="bothSides">
              <wp:wrapPolygon edited="0">
                <wp:start x="17336" y="0"/>
                <wp:lineTo x="10990" y="3695"/>
                <wp:lineTo x="9751" y="8445"/>
                <wp:lineTo x="2941" y="10028"/>
                <wp:lineTo x="2786" y="11875"/>
                <wp:lineTo x="4489" y="12667"/>
                <wp:lineTo x="1857" y="16889"/>
                <wp:lineTo x="0" y="17417"/>
                <wp:lineTo x="0" y="19792"/>
                <wp:lineTo x="13002" y="21376"/>
                <wp:lineTo x="14550" y="21376"/>
                <wp:lineTo x="21515" y="18473"/>
                <wp:lineTo x="21515" y="16889"/>
                <wp:lineTo x="15943" y="16889"/>
                <wp:lineTo x="15324" y="15042"/>
                <wp:lineTo x="14395" y="12667"/>
                <wp:lineTo x="15633" y="12667"/>
                <wp:lineTo x="21205" y="9236"/>
                <wp:lineTo x="21205" y="8445"/>
                <wp:lineTo x="15014" y="4222"/>
                <wp:lineTo x="15788" y="4222"/>
                <wp:lineTo x="18884" y="792"/>
                <wp:lineTo x="18884" y="0"/>
                <wp:lineTo x="17336" y="0"/>
              </wp:wrapPolygon>
            </wp:wrapTight>
            <wp:docPr id="576544847" name="Picture 146" descr="A blue and pink lin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544847" name="Picture 146" descr="A blue and pink line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A7B">
        <w:rPr>
          <w:rFonts w:ascii="Calibri" w:hAnsi="Calibri" w:cs="Calibri"/>
          <w:noProof/>
          <w:color w:val="FF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863040" behindDoc="1" locked="0" layoutInCell="1" allowOverlap="1" wp14:anchorId="6A5F841C" wp14:editId="23FE7BE8">
            <wp:simplePos x="0" y="0"/>
            <wp:positionH relativeFrom="column">
              <wp:posOffset>0</wp:posOffset>
            </wp:positionH>
            <wp:positionV relativeFrom="paragraph">
              <wp:posOffset>24317</wp:posOffset>
            </wp:positionV>
            <wp:extent cx="1505585" cy="1557655"/>
            <wp:effectExtent l="0" t="0" r="5715" b="4445"/>
            <wp:wrapTight wrapText="bothSides">
              <wp:wrapPolygon edited="0">
                <wp:start x="10568" y="0"/>
                <wp:lineTo x="10568" y="176"/>
                <wp:lineTo x="11479" y="2818"/>
                <wp:lineTo x="4737" y="2818"/>
                <wp:lineTo x="4555" y="3346"/>
                <wp:lineTo x="6195" y="5636"/>
                <wp:lineTo x="0" y="7397"/>
                <wp:lineTo x="0" y="8277"/>
                <wp:lineTo x="4373" y="11271"/>
                <wp:lineTo x="4555" y="13032"/>
                <wp:lineTo x="6013" y="14089"/>
                <wp:lineTo x="8381" y="14089"/>
                <wp:lineTo x="12208" y="16907"/>
                <wp:lineTo x="10203" y="18844"/>
                <wp:lineTo x="10385" y="19724"/>
                <wp:lineTo x="16034" y="19724"/>
                <wp:lineTo x="16216" y="21486"/>
                <wp:lineTo x="17491" y="21486"/>
                <wp:lineTo x="17856" y="20253"/>
                <wp:lineTo x="17674" y="19724"/>
                <wp:lineTo x="21500" y="17083"/>
                <wp:lineTo x="21500" y="16026"/>
                <wp:lineTo x="15669" y="14089"/>
                <wp:lineTo x="13847" y="8453"/>
                <wp:lineTo x="15305" y="8277"/>
                <wp:lineTo x="15123" y="7573"/>
                <wp:lineTo x="13119" y="5636"/>
                <wp:lineTo x="11843" y="528"/>
                <wp:lineTo x="11479" y="0"/>
                <wp:lineTo x="10568" y="0"/>
              </wp:wrapPolygon>
            </wp:wrapTight>
            <wp:docPr id="876412802" name="Picture 145" descr="A blue lines and dot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412802" name="Picture 145" descr="A blue lines and dot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88653" w14:textId="4A14F6BE" w:rsidR="009805F7" w:rsidRDefault="009805F7" w:rsidP="00A40304"/>
    <w:p w14:paraId="7FB74C13" w14:textId="60E5E8BB" w:rsidR="009805F7" w:rsidRDefault="00F72A7B" w:rsidP="00A40304"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"https://lh7-us.googleusercontent.com/docsz/AD_4nXeZyCbRF_tDZIWdaFvkE3j_5ECS1o3tH2X2IuahHlN_cf8rBWm2qExnEqHLnIdskcrsdmaK_y5CcXdp8vXwgF2Ionz_iGVRdbWXNVbGs0AJAknS3c76jKJgZX6nUzNIfezENfoDPtoyuJFvAdThMA6EDqxNYKwIdZd-I319TFJ6VYwQ2H-Rxw?key=SlWCBpM0QA0XSU5cd9Vd2g"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1585BBC9" w14:textId="53FEA19C" w:rsidR="009805F7" w:rsidRDefault="00F72A7B" w:rsidP="00A40304">
      <w:r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instrText xml:space="preserve"> INCLUDEPICTURE "https://lh7-us.googleusercontent.com/docsz/AD_4nXez3bzpMCnNqdUFGbQVkIkNHuH1Z23uQBTGLSPVBs1YJ9awjqn_hdYkxsS4QeknQE0WLtLFnp2_WiYUM5dUA-CrOQUbDDccBAV3bB8Q-njSVXfkezLi01xLROmugVgMm3yfFpDJlkejWPXVhNDDGv_lvgxN4zoWm1UZadPl8UI-ErJxi2GIJw?key=SlWCBpM0QA0XSU5cd9Vd2g" \* MERGEFORMATINET </w:instrText>
      </w:r>
      <w:r w:rsidR="00000000"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fldChar w:fldCharType="end"/>
      </w:r>
    </w:p>
    <w:p w14:paraId="1A430489" w14:textId="69F1B7B1" w:rsidR="00785432" w:rsidRDefault="00785432" w:rsidP="00785432">
      <w:pPr>
        <w:rPr>
          <w:rFonts w:ascii="Comic Sans MS" w:hAnsi="Comic Sans MS"/>
        </w:rPr>
      </w:pPr>
    </w:p>
    <w:p w14:paraId="07AB6AF5" w14:textId="300E60EF" w:rsidR="00B06739" w:rsidRDefault="00B06739" w:rsidP="00785432">
      <w:pPr>
        <w:rPr>
          <w:rFonts w:ascii="Comic Sans MS" w:hAnsi="Comic Sans MS"/>
        </w:rPr>
      </w:pPr>
    </w:p>
    <w:p w14:paraId="799308C4" w14:textId="378F8831" w:rsidR="00B06739" w:rsidRDefault="003D2DE8" w:rsidP="00785432">
      <w:pPr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"https://lh7-us.googleusercontent.com/docsz/AD_4nXcApm9Py5146djUcKg9H9hZrbHhbGWJf97Ucs9Ed5DsHtZoiQziqvXsoGxybvZetJind3awdFklOErap85cKScWwIJgSiL8tvrCCctKln9qj4k4LGxijHnqHI8vZ2lKpKcxMpKDpao_1qfh8eIdrl8qOitddUOs2adXEx80yvqA7mjxQWX5aWQ?key=3Opr-4IIvBUgP7Yiq3Skhg"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3EAEDE9D" w14:textId="656DB2A8" w:rsidR="00B06739" w:rsidRDefault="00B06739" w:rsidP="00785432">
      <w:pPr>
        <w:rPr>
          <w:rFonts w:ascii="Comic Sans MS" w:hAnsi="Comic Sans MS"/>
        </w:rPr>
      </w:pPr>
    </w:p>
    <w:p w14:paraId="7DFE3E47" w14:textId="6F49FE73" w:rsidR="00FA4C0E" w:rsidRPr="00B65C48" w:rsidRDefault="00FC7A6B" w:rsidP="00785432">
      <w:pPr>
        <w:rPr>
          <w:rFonts w:ascii="Comic Sans MS" w:hAnsi="Comic Sans MS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instrText xml:space="preserve"> INCLUDEPICTURE "https://lh7-us.googleusercontent.com/docsz/AD_4nXeVNAzDlwkuVz23Ed7PGutyU9-N9HskPTqcYXeR42pk_xnzkMhpz-6XHOafDnsda7uR_5-3wBbBotNzthI7NR8ieDMtDoVSG6KZElkez9Hn3_z-DOpBNnBZDZcgw8-1sAG_t_6xMuksqBcMfYpCsOqpkwYOYtwc0fJAOjZ0JhzVX6092qPG17A?key=xNDdxmqw_QATO0C94xHOjg" \* MERGEFORMATINET </w:instrText>
      </w:r>
      <w:r w:rsidR="00000000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end"/>
      </w:r>
      <w:r w:rsidR="00D966BE">
        <w:rPr>
          <w:noProof/>
          <w:bdr w:val="none" w:sz="0" w:space="0" w:color="auto" w:frame="1"/>
        </w:rPr>
        <w:drawing>
          <wp:anchor distT="0" distB="0" distL="114300" distR="114300" simplePos="0" relativeHeight="251865088" behindDoc="1" locked="0" layoutInCell="1" allowOverlap="1" wp14:anchorId="5575D3F7" wp14:editId="69635D48">
            <wp:simplePos x="0" y="0"/>
            <wp:positionH relativeFrom="column">
              <wp:posOffset>5040481</wp:posOffset>
            </wp:positionH>
            <wp:positionV relativeFrom="paragraph">
              <wp:posOffset>97603</wp:posOffset>
            </wp:positionV>
            <wp:extent cx="1334135" cy="1317625"/>
            <wp:effectExtent l="0" t="0" r="0" b="3175"/>
            <wp:wrapTight wrapText="bothSides">
              <wp:wrapPolygon edited="0">
                <wp:start x="20356" y="0"/>
                <wp:lineTo x="15216" y="3539"/>
                <wp:lineTo x="12337" y="3539"/>
                <wp:lineTo x="5963" y="5829"/>
                <wp:lineTo x="5963" y="6870"/>
                <wp:lineTo x="0" y="9993"/>
                <wp:lineTo x="0" y="11034"/>
                <wp:lineTo x="3495" y="13533"/>
                <wp:lineTo x="3495" y="15406"/>
                <wp:lineTo x="4729" y="16864"/>
                <wp:lineTo x="6374" y="16864"/>
                <wp:lineTo x="6374" y="17905"/>
                <wp:lineTo x="9253" y="20195"/>
                <wp:lineTo x="9253" y="21444"/>
                <wp:lineTo x="10281" y="21444"/>
                <wp:lineTo x="11720" y="16864"/>
                <wp:lineTo x="14188" y="14990"/>
                <wp:lineTo x="14804" y="13949"/>
                <wp:lineTo x="13776" y="13533"/>
                <wp:lineTo x="21384" y="1249"/>
                <wp:lineTo x="21384" y="0"/>
                <wp:lineTo x="20356" y="0"/>
              </wp:wrapPolygon>
            </wp:wrapTight>
            <wp:docPr id="1359297195" name="Picture 147" descr="A blue and pink triangle with dots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297195" name="Picture 147" descr="A blue and pink triangle with dots and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051CC" w14:textId="11527640" w:rsidR="00D966BE" w:rsidRDefault="00D966BE" w:rsidP="00B65C48">
      <w:pPr>
        <w:pStyle w:val="NormalWeb"/>
        <w:numPr>
          <w:ilvl w:val="0"/>
          <w:numId w:val="35"/>
        </w:numPr>
        <w:spacing w:before="0" w:beforeAutospacing="0" w:after="0" w:afterAutospacing="0"/>
        <w:ind w:right="1260"/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T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is the incenter of ∆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QRS.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Find each measure.</w:t>
      </w:r>
    </w:p>
    <w:p w14:paraId="21CBCE2D" w14:textId="356076E1" w:rsidR="00D966BE" w:rsidRDefault="00D966BE" w:rsidP="00D966BE">
      <w:pPr>
        <w:pStyle w:val="NormalWeb"/>
        <w:spacing w:before="0" w:beforeAutospacing="0" w:after="0" w:afterAutospacing="0"/>
        <w:ind w:right="-104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TW  </w:t>
      </w:r>
      <w:r w:rsidR="00BC6D82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"https://lh7-us.googleusercontent.com/docsz/AD_4nXdhdOxftKiCdXYZkIzo99ddWwtU2TUv6TQwwT4I-Z8-o3oc_rFs2fnPXSAlb7VZHH_hYhH-18DD5mfhPKsXSQXs2y8XCPzwCbYlrLBwiec2l1NQ-sT8y1DdHWWeUHjN8XFXBWiMX4agLPdR6_Lb660SDZadAB_l9vfvHUiUTvsRggSwJbKkQB0?key=SlWCBpM0QA0XSU5cd9Vd2g"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22B1517E" w14:textId="62640F40" w:rsidR="00D966BE" w:rsidRDefault="00D966BE" w:rsidP="00D966BE"/>
    <w:p w14:paraId="47C4BFA7" w14:textId="70C067D3" w:rsidR="00BC6D82" w:rsidRDefault="00BC6D82" w:rsidP="00BC6D82">
      <w:pPr>
        <w:pStyle w:val="NormalWeb"/>
        <w:spacing w:before="0" w:beforeAutospacing="0" w:after="0" w:afterAutospacing="0"/>
        <w:ind w:right="-104"/>
      </w:pP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m</w:t>
      </w:r>
      <w:r>
        <w:rPr>
          <w:rFonts w:ascii="Cambria Math" w:hAnsi="Cambria Math"/>
          <w:i/>
          <w:iCs/>
          <w:color w:val="000000"/>
          <w:sz w:val="22"/>
          <w:szCs w:val="22"/>
        </w:rPr>
        <w:t>∠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VST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>  </w:t>
      </w: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"https://lh7-us.googleusercontent.com/docsz/AD_4nXdhdOxftKiCdXYZkIzo99ddWwtU2TUv6TQwwT4I-Z8-o3oc_rFs2fnPXSAlb7VZHH_hYhH-18DD5mfhPKsXSQXs2y8XCPzwCbYlrLBwiec2l1NQ-sT8y1DdHWWeUHjN8XFXBWiMX4agLPdR6_Lb660SDZadAB_l9vfvHUiUTvsRggSwJbKkQB0?key=SlWCBpM0QA0XSU5cd9Vd2g"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0700BE93" w14:textId="77777777" w:rsidR="00BC6D82" w:rsidRDefault="00BC6D82" w:rsidP="00D966BE">
      <w:pPr>
        <w:pStyle w:val="NormalWeb"/>
        <w:spacing w:before="0" w:beforeAutospacing="0" w:after="0" w:afterAutospacing="0"/>
        <w:ind w:right="-104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7900AA5" w14:textId="56EBED2A" w:rsidR="00D966BE" w:rsidRDefault="00D966BE" w:rsidP="00D966BE">
      <w:pPr>
        <w:pStyle w:val="NormalWeb"/>
        <w:spacing w:before="0" w:beforeAutospacing="0" w:after="0" w:afterAutospacing="0"/>
        <w:ind w:right="-104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QT </w:t>
      </w:r>
      <w:r>
        <w:rPr>
          <w:rFonts w:ascii="Calibri" w:hAnsi="Calibri" w:cs="Calibri"/>
          <w:color w:val="000000"/>
          <w:sz w:val="22"/>
          <w:szCs w:val="22"/>
        </w:rPr>
        <w:t>(to the nearest tenth)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  </w:t>
      </w:r>
    </w:p>
    <w:p w14:paraId="3897F97A" w14:textId="3C57E5EB" w:rsidR="00012EDD" w:rsidRDefault="00012EDD" w:rsidP="00012EDD">
      <w:pPr>
        <w:rPr>
          <w:rFonts w:ascii="Comic Sans MS" w:hAnsi="Comic Sans MS"/>
        </w:rPr>
      </w:pPr>
    </w:p>
    <w:p w14:paraId="20DA4F9B" w14:textId="77777777" w:rsidR="00C02BD8" w:rsidRDefault="00C02BD8" w:rsidP="00D966BE">
      <w:pPr>
        <w:rPr>
          <w:rFonts w:ascii="Comic Sans MS" w:hAnsi="Comic Sans MS"/>
        </w:rPr>
      </w:pPr>
    </w:p>
    <w:p w14:paraId="65B0FD55" w14:textId="2511EEEE" w:rsidR="002E4958" w:rsidRPr="00920B70" w:rsidRDefault="004E68F3" w:rsidP="002E495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6-</w:t>
      </w:r>
      <w:r w:rsidR="002E4958">
        <w:rPr>
          <w:rFonts w:ascii="Comic Sans MS" w:hAnsi="Comic Sans MS"/>
        </w:rPr>
        <w:t xml:space="preserve">2 </w:t>
      </w:r>
      <w:r w:rsidR="000A2180">
        <w:rPr>
          <w:rFonts w:ascii="Comic Sans MS" w:hAnsi="Comic Sans MS"/>
        </w:rPr>
        <w:t>Exit Slip</w:t>
      </w:r>
      <w:r w:rsidR="002E4958">
        <w:rPr>
          <w:rFonts w:ascii="Comic Sans MS" w:hAnsi="Comic Sans MS"/>
        </w:rPr>
        <w:t xml:space="preserve"> – </w:t>
      </w:r>
      <w:r w:rsidR="006039C5">
        <w:rPr>
          <w:rFonts w:ascii="Comic Sans MS" w:hAnsi="Comic Sans MS"/>
        </w:rPr>
        <w:t>Angle Bisectors</w:t>
      </w:r>
    </w:p>
    <w:p w14:paraId="1B1B6B5F" w14:textId="07A5611E" w:rsidR="000A2180" w:rsidRPr="0021662F" w:rsidRDefault="002E4958" w:rsidP="000A2180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________________________________</w:t>
      </w:r>
      <w:r w:rsidR="00480078" w:rsidRPr="00920B70">
        <w:rPr>
          <w:rFonts w:ascii="Comic Sans MS" w:hAnsi="Comic Sans MS"/>
        </w:rPr>
        <w:t>_ Date</w:t>
      </w:r>
      <w:r w:rsidRPr="00920B70">
        <w:rPr>
          <w:rFonts w:ascii="Comic Sans MS" w:hAnsi="Comic Sans MS"/>
        </w:rPr>
        <w:t>:________</w:t>
      </w:r>
      <w:r w:rsidRPr="00920B70">
        <w:rPr>
          <w:rFonts w:ascii="Comic Sans MS" w:hAnsi="Comic Sans MS"/>
        </w:rPr>
        <w:tab/>
        <w:t xml:space="preserve">  Period:________</w:t>
      </w:r>
    </w:p>
    <w:p w14:paraId="21EF81FF" w14:textId="1538ADC7" w:rsidR="00D966BE" w:rsidRDefault="00D966BE" w:rsidP="00B65C48">
      <w:pPr>
        <w:pStyle w:val="ListParagraph"/>
        <w:numPr>
          <w:ilvl w:val="0"/>
          <w:numId w:val="34"/>
        </w:numPr>
      </w:pPr>
      <w:r w:rsidRPr="00B65C48">
        <w:rPr>
          <w:rFonts w:ascii="Comic Sans MS" w:hAnsi="Comic Sans MS"/>
        </w:rPr>
        <w:t>Find each measure.</w:t>
      </w:r>
    </w:p>
    <w:p w14:paraId="7C5AD186" w14:textId="659FFEC0" w:rsidR="00D966BE" w:rsidRDefault="00D966BE" w:rsidP="00D966BE">
      <w:pPr>
        <w:pStyle w:val="NormalWeb"/>
        <w:spacing w:before="0" w:beforeAutospacing="0" w:after="0" w:afterAutospacing="0"/>
        <w:ind w:hanging="377"/>
      </w:pPr>
      <w: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find </w:t>
      </w:r>
      <m:oMath>
        <m:r>
          <w:rPr>
            <w:rFonts w:ascii="Cambria Math" w:hAnsi="Cambria Math" w:cs="Calibri"/>
            <w:color w:val="000000"/>
            <w:sz w:val="22"/>
            <w:szCs w:val="22"/>
          </w:rPr>
          <m:t>m</m:t>
        </m:r>
        <m:r>
          <w:rPr>
            <w:rFonts w:ascii="Cambria Math" w:hAnsi="Cambria Math"/>
            <w:color w:val="000000"/>
            <w:sz w:val="22"/>
            <w:szCs w:val="22"/>
          </w:rPr>
          <m:t>∠</m:t>
        </m:r>
        <m:r>
          <w:rPr>
            <w:rFonts w:ascii="Cambria Math" w:hAnsi="Cambria Math" w:cs="Calibri"/>
            <w:color w:val="000000"/>
            <w:sz w:val="22"/>
            <w:szCs w:val="22"/>
          </w:rPr>
          <m:t>TWU</m:t>
        </m:r>
      </m:oMath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find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m:oMath>
        <m:r>
          <w:rPr>
            <w:rFonts w:ascii="Cambria Math" w:hAnsi="Cambria Math" w:cs="Calibri"/>
            <w:color w:val="000000"/>
            <w:sz w:val="22"/>
            <w:szCs w:val="22"/>
          </w:rPr>
          <m:t>m</m:t>
        </m:r>
        <m:r>
          <w:rPr>
            <w:rFonts w:ascii="Cambria Math" w:hAnsi="Cambria Math"/>
            <w:color w:val="000000"/>
            <w:sz w:val="22"/>
            <w:szCs w:val="22"/>
          </w:rPr>
          <m:t>∠</m:t>
        </m:r>
        <m:r>
          <w:rPr>
            <w:rFonts w:ascii="Cambria Math" w:hAnsi="Cambria Math" w:cs="Calibri"/>
            <w:color w:val="000000"/>
            <w:sz w:val="22"/>
            <w:szCs w:val="22"/>
          </w:rPr>
          <m:t>GDH</m:t>
        </m:r>
      </m:oMath>
    </w:p>
    <w:p w14:paraId="4325033B" w14:textId="149FD2B3" w:rsidR="00D966BE" w:rsidRDefault="00D966BE" w:rsidP="00D966BE"/>
    <w:p w14:paraId="7DF9CA84" w14:textId="7863D0C0" w:rsidR="00D966BE" w:rsidRDefault="00D966BE" w:rsidP="00D966BE"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868160" behindDoc="1" locked="0" layoutInCell="1" allowOverlap="1" wp14:anchorId="231B064F" wp14:editId="200B37AB">
            <wp:simplePos x="0" y="0"/>
            <wp:positionH relativeFrom="column">
              <wp:posOffset>3414768</wp:posOffset>
            </wp:positionH>
            <wp:positionV relativeFrom="paragraph">
              <wp:posOffset>96744</wp:posOffset>
            </wp:positionV>
            <wp:extent cx="1772285" cy="1039495"/>
            <wp:effectExtent l="0" t="0" r="5715" b="1905"/>
            <wp:wrapTight wrapText="bothSides">
              <wp:wrapPolygon edited="0">
                <wp:start x="17336" y="0"/>
                <wp:lineTo x="10990" y="3695"/>
                <wp:lineTo x="9751" y="8445"/>
                <wp:lineTo x="2941" y="10028"/>
                <wp:lineTo x="2786" y="11875"/>
                <wp:lineTo x="4489" y="12667"/>
                <wp:lineTo x="1857" y="16889"/>
                <wp:lineTo x="0" y="17417"/>
                <wp:lineTo x="0" y="19792"/>
                <wp:lineTo x="13002" y="21376"/>
                <wp:lineTo x="14550" y="21376"/>
                <wp:lineTo x="21515" y="18473"/>
                <wp:lineTo x="21515" y="16889"/>
                <wp:lineTo x="15943" y="16889"/>
                <wp:lineTo x="15324" y="15042"/>
                <wp:lineTo x="14395" y="12667"/>
                <wp:lineTo x="15633" y="12667"/>
                <wp:lineTo x="21205" y="9236"/>
                <wp:lineTo x="21205" y="8445"/>
                <wp:lineTo x="15014" y="4222"/>
                <wp:lineTo x="15788" y="4222"/>
                <wp:lineTo x="18884" y="792"/>
                <wp:lineTo x="18884" y="0"/>
                <wp:lineTo x="17336" y="0"/>
              </wp:wrapPolygon>
            </wp:wrapTight>
            <wp:docPr id="219074508" name="Picture 146" descr="A blue and pink lin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544847" name="Picture 146" descr="A blue and pink line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color w:val="FF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867136" behindDoc="1" locked="0" layoutInCell="1" allowOverlap="1" wp14:anchorId="1610DD29" wp14:editId="7FB00DB8">
            <wp:simplePos x="0" y="0"/>
            <wp:positionH relativeFrom="column">
              <wp:posOffset>0</wp:posOffset>
            </wp:positionH>
            <wp:positionV relativeFrom="paragraph">
              <wp:posOffset>24317</wp:posOffset>
            </wp:positionV>
            <wp:extent cx="1505585" cy="1557655"/>
            <wp:effectExtent l="0" t="0" r="5715" b="4445"/>
            <wp:wrapTight wrapText="bothSides">
              <wp:wrapPolygon edited="0">
                <wp:start x="10568" y="0"/>
                <wp:lineTo x="10568" y="176"/>
                <wp:lineTo x="11479" y="2818"/>
                <wp:lineTo x="4737" y="2818"/>
                <wp:lineTo x="4555" y="3346"/>
                <wp:lineTo x="6195" y="5636"/>
                <wp:lineTo x="0" y="7397"/>
                <wp:lineTo x="0" y="8277"/>
                <wp:lineTo x="4373" y="11271"/>
                <wp:lineTo x="4555" y="13032"/>
                <wp:lineTo x="6013" y="14089"/>
                <wp:lineTo x="8381" y="14089"/>
                <wp:lineTo x="12208" y="16907"/>
                <wp:lineTo x="10203" y="18844"/>
                <wp:lineTo x="10385" y="19724"/>
                <wp:lineTo x="16034" y="19724"/>
                <wp:lineTo x="16216" y="21486"/>
                <wp:lineTo x="17491" y="21486"/>
                <wp:lineTo x="17856" y="20253"/>
                <wp:lineTo x="17674" y="19724"/>
                <wp:lineTo x="21500" y="17083"/>
                <wp:lineTo x="21500" y="16026"/>
                <wp:lineTo x="15669" y="14089"/>
                <wp:lineTo x="13847" y="8453"/>
                <wp:lineTo x="15305" y="8277"/>
                <wp:lineTo x="15123" y="7573"/>
                <wp:lineTo x="13119" y="5636"/>
                <wp:lineTo x="11843" y="528"/>
                <wp:lineTo x="11479" y="0"/>
                <wp:lineTo x="10568" y="0"/>
              </wp:wrapPolygon>
            </wp:wrapTight>
            <wp:docPr id="1200684537" name="Picture 145" descr="A blue lines and dot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412802" name="Picture 145" descr="A blue lines and dot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B3338" w14:textId="0D8A5901" w:rsidR="00D966BE" w:rsidRDefault="00D966BE" w:rsidP="00D966BE"/>
    <w:p w14:paraId="5E48E28E" w14:textId="77777777" w:rsidR="00D966BE" w:rsidRDefault="00D966BE" w:rsidP="00D966BE"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"https://lh7-us.googleusercontent.com/docsz/AD_4nXeZyCbRF_tDZIWdaFvkE3j_5ECS1o3tH2X2IuahHlN_cf8rBWm2qExnEqHLnIdskcrsdmaK_y5CcXdp8vXwgF2Ionz_iGVRdbWXNVbGs0AJAknS3c76jKJgZX6nUzNIfezENfoDPtoyuJFvAdThMA6EDqxNYKwIdZd-I319TFJ6VYwQ2H-Rxw?key=SlWCBpM0QA0XSU5cd9Vd2g"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2D283B20" w14:textId="77777777" w:rsidR="00D966BE" w:rsidRDefault="00D966BE" w:rsidP="00D966BE">
      <w:r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instrText xml:space="preserve"> INCLUDEPICTURE "https://lh7-us.googleusercontent.com/docsz/AD_4nXez3bzpMCnNqdUFGbQVkIkNHuH1Z23uQBTGLSPVBs1YJ9awjqn_hdYkxsS4QeknQE0WLtLFnp2_WiYUM5dUA-CrOQUbDDccBAV3bB8Q-njSVXfkezLi01xLROmugVgMm3yfFpDJlkejWPXVhNDDGv_lvgxN4zoWm1UZadPl8UI-ErJxi2GIJw?key=SlWCBpM0QA0XSU5cd9Vd2g" \* MERGEFORMATINET </w:instrText>
      </w:r>
      <w:r w:rsidR="00000000"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fldChar w:fldCharType="end"/>
      </w:r>
    </w:p>
    <w:p w14:paraId="7B7116C9" w14:textId="75CD89F3" w:rsidR="00D966BE" w:rsidRDefault="00D966BE" w:rsidP="00D966BE">
      <w:pPr>
        <w:rPr>
          <w:rFonts w:ascii="Comic Sans MS" w:hAnsi="Comic Sans MS"/>
        </w:rPr>
      </w:pPr>
    </w:p>
    <w:p w14:paraId="3C8406E5" w14:textId="1D6F2745" w:rsidR="00D966BE" w:rsidRDefault="00D966BE" w:rsidP="00D966BE">
      <w:pPr>
        <w:rPr>
          <w:rFonts w:ascii="Comic Sans MS" w:hAnsi="Comic Sans MS"/>
        </w:rPr>
      </w:pPr>
    </w:p>
    <w:p w14:paraId="30094BFF" w14:textId="0BBD867D" w:rsidR="00D966BE" w:rsidRDefault="00D966BE" w:rsidP="00D966BE">
      <w:pPr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"https://lh7-us.googleusercontent.com/docsz/AD_4nXcApm9Py5146djUcKg9H9hZrbHhbGWJf97Ucs9Ed5DsHtZoiQziqvXsoGxybvZetJind3awdFklOErap85cKScWwIJgSiL8tvrCCctKln9qj4k4LGxijHnqHI8vZ2lKpKcxMpKDpao_1qfh8eIdrl8qOitddUOs2adXEx80yvqA7mjxQWX5aWQ?key=3Opr-4IIvBUgP7Yiq3Skhg"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6FB53014" w14:textId="0A2CBEC3" w:rsidR="00D966BE" w:rsidRDefault="00D966BE" w:rsidP="00D966BE">
      <w:pPr>
        <w:rPr>
          <w:rFonts w:ascii="Comic Sans MS" w:hAnsi="Comic Sans MS"/>
        </w:rPr>
      </w:pPr>
    </w:p>
    <w:p w14:paraId="17A3B58E" w14:textId="3F8B22BB" w:rsidR="00D966BE" w:rsidRPr="00B65C48" w:rsidRDefault="00D966BE" w:rsidP="00D966BE">
      <w:pPr>
        <w:rPr>
          <w:rFonts w:ascii="Comic Sans MS" w:hAnsi="Comic Sans MS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instrText xml:space="preserve"> INCLUDEPICTURE "https://lh7-us.googleusercontent.com/docsz/AD_4nXeVNAzDlwkuVz23Ed7PGutyU9-N9HskPTqcYXeR42pk_xnzkMhpz-6XHOafDnsda7uR_5-3wBbBotNzthI7NR8ieDMtDoVSG6KZElkez9Hn3_z-DOpBNnBZDZcgw8-1sAG_t_6xMuksqBcMfYpCsOqpkwYOYtwc0fJAOjZ0JhzVX6092qPG17A?key=xNDdxmqw_QATO0C94xHOjg" \* MERGEFORMATINET </w:instrText>
      </w:r>
      <w:r w:rsidR="00000000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end"/>
      </w:r>
      <w:r w:rsidR="00BC6D82">
        <w:rPr>
          <w:bdr w:val="none" w:sz="0" w:space="0" w:color="auto" w:frame="1"/>
        </w:rPr>
        <w:fldChar w:fldCharType="begin"/>
      </w:r>
      <w:r w:rsidR="00BC6D82">
        <w:rPr>
          <w:bdr w:val="none" w:sz="0" w:space="0" w:color="auto" w:frame="1"/>
        </w:rPr>
        <w:instrText xml:space="preserve"> INCLUDEPICTURE "https://lh7-us.googleusercontent.com/docsz/AD_4nXcKozutO2hSIELoVVdm4aTN4CPg51gyVpAUSLjP6FLW8yG84DZQOfptZjN-SL5QsZw6efD6Arub8CUyKwtUmyqqInrHAF2NeY_2ebZ8ZgM1i6ZMt-pLi_V5bwGW7kU1bH77mwpTKe6K-6cbH3uhhVgKzEcjCCB1mMCpWCEsSSXyjt9v4MEm_fk?key=SlWCBpM0QA0XSU5cd9Vd2g" \* MERGEFORMATINET </w:instrText>
      </w:r>
      <w:r w:rsidR="00000000">
        <w:rPr>
          <w:bdr w:val="none" w:sz="0" w:space="0" w:color="auto" w:frame="1"/>
        </w:rPr>
        <w:fldChar w:fldCharType="separate"/>
      </w:r>
      <w:r w:rsidR="00BC6D82">
        <w:rPr>
          <w:bdr w:val="none" w:sz="0" w:space="0" w:color="auto" w:frame="1"/>
        </w:rPr>
        <w:fldChar w:fldCharType="end"/>
      </w:r>
    </w:p>
    <w:p w14:paraId="53B4E671" w14:textId="7C4929B0" w:rsidR="00B65C48" w:rsidRDefault="00B65C48" w:rsidP="00B65C48">
      <w:pPr>
        <w:pStyle w:val="NormalWeb"/>
        <w:numPr>
          <w:ilvl w:val="0"/>
          <w:numId w:val="34"/>
        </w:numPr>
        <w:spacing w:before="0" w:beforeAutospacing="0" w:after="0" w:afterAutospacing="0"/>
        <w:ind w:right="1260"/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D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is the incenter of ∆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ABC.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Find each measure.</w:t>
      </w: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"https://lh7-us.googleusercontent.com/docsz/AD_4nXcKozutO2hSIELoVVdm4aTN4CPg51gyVpAUSLjP6FLW8yG84DZQOfptZjN-SL5QsZw6efD6Arub8CUyKwtUmyqqInrHAF2NeY_2ebZ8ZgM1i6ZMt-pLi_V5bwGW7kU1bH77mwpTKe6K-6cbH3uhhVgKzEcjCCB1mMCpWCEsSSXyjt9v4MEm_fk?key=SlWCBpM0QA0XSU5cd9Vd2g"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5DF96952" w14:textId="759F01A7" w:rsidR="00B65C48" w:rsidRDefault="00B65C48" w:rsidP="00B65C48">
      <w:pPr>
        <w:pStyle w:val="NormalWeb"/>
        <w:spacing w:before="0" w:beforeAutospacing="0" w:after="0" w:afterAutospacing="0"/>
        <w:ind w:right="-104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m</w:t>
      </w:r>
      <w:r>
        <w:rPr>
          <w:rFonts w:ascii="Cambria Math" w:hAnsi="Cambria Math"/>
          <w:i/>
          <w:iCs/>
          <w:color w:val="000000"/>
          <w:sz w:val="22"/>
          <w:szCs w:val="22"/>
        </w:rPr>
        <w:t>∠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DBE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>  </w:t>
      </w:r>
    </w:p>
    <w:p w14:paraId="444A5AB0" w14:textId="709C5495" w:rsidR="00B65C48" w:rsidRDefault="00B65C48" w:rsidP="00B65C48"/>
    <w:p w14:paraId="7385DAFD" w14:textId="74D3B0CB" w:rsidR="00B65C48" w:rsidRDefault="00B65C48" w:rsidP="00B65C48">
      <w:pPr>
        <w:pStyle w:val="NormalWeb"/>
        <w:spacing w:before="0" w:beforeAutospacing="0" w:after="0" w:afterAutospacing="0"/>
        <w:ind w:right="-104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869184" behindDoc="1" locked="0" layoutInCell="1" allowOverlap="1" wp14:anchorId="6D0E2BD8" wp14:editId="2FE85921">
            <wp:simplePos x="0" y="0"/>
            <wp:positionH relativeFrom="column">
              <wp:posOffset>5100470</wp:posOffset>
            </wp:positionH>
            <wp:positionV relativeFrom="paragraph">
              <wp:posOffset>-156323</wp:posOffset>
            </wp:positionV>
            <wp:extent cx="1273175" cy="1330325"/>
            <wp:effectExtent l="0" t="0" r="0" b="3175"/>
            <wp:wrapTight wrapText="bothSides">
              <wp:wrapPolygon edited="0">
                <wp:start x="646" y="0"/>
                <wp:lineTo x="215" y="1031"/>
                <wp:lineTo x="1077" y="3505"/>
                <wp:lineTo x="1077" y="10104"/>
                <wp:lineTo x="0" y="13403"/>
                <wp:lineTo x="0" y="14847"/>
                <wp:lineTo x="1077" y="16703"/>
                <wp:lineTo x="431" y="21445"/>
                <wp:lineTo x="7326" y="21445"/>
                <wp:lineTo x="21331" y="20414"/>
                <wp:lineTo x="21331" y="18971"/>
                <wp:lineTo x="17452" y="16703"/>
                <wp:lineTo x="14220" y="13403"/>
                <wp:lineTo x="11850" y="10104"/>
                <wp:lineTo x="12928" y="9692"/>
                <wp:lineTo x="12281" y="8867"/>
                <wp:lineTo x="7326" y="6805"/>
                <wp:lineTo x="4956" y="3505"/>
                <wp:lineTo x="7757" y="3299"/>
                <wp:lineTo x="7326" y="2062"/>
                <wp:lineTo x="1724" y="0"/>
                <wp:lineTo x="646" y="0"/>
              </wp:wrapPolygon>
            </wp:wrapTight>
            <wp:docPr id="2105813291" name="Picture 149" descr="A blue and pink triangle with dots an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813291" name="Picture 149" descr="A blue and pink triangle with dots and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m</w:t>
      </w:r>
      <w:r>
        <w:rPr>
          <w:rFonts w:ascii="Cambria Math" w:hAnsi="Cambria Math"/>
          <w:i/>
          <w:iCs/>
          <w:color w:val="000000"/>
          <w:sz w:val="22"/>
          <w:szCs w:val="22"/>
        </w:rPr>
        <w:t>∠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FCD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>  </w:t>
      </w:r>
    </w:p>
    <w:p w14:paraId="7463E686" w14:textId="77777777" w:rsidR="00B65C48" w:rsidRDefault="00B65C48" w:rsidP="00B65C48">
      <w:pPr>
        <w:pStyle w:val="NormalWeb"/>
        <w:spacing w:before="0" w:beforeAutospacing="0" w:after="0" w:afterAutospacing="0"/>
        <w:ind w:right="-104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1C4BCB25" w14:textId="77777777" w:rsidR="00B65C48" w:rsidRDefault="00B65C48" w:rsidP="00B65C48">
      <w:pPr>
        <w:pStyle w:val="NormalWeb"/>
        <w:spacing w:before="0" w:beforeAutospacing="0" w:after="0" w:afterAutospacing="0"/>
        <w:ind w:right="-104"/>
      </w:pPr>
    </w:p>
    <w:p w14:paraId="5DCDA4CF" w14:textId="0CB30FDC" w:rsidR="003A5A50" w:rsidRPr="00012EDD" w:rsidRDefault="00B65C48" w:rsidP="00B65C48">
      <w:pPr>
        <w:rPr>
          <w:rFonts w:ascii="Comic Sans MS" w:hAnsi="Comic Sans M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ED  </w:t>
      </w:r>
    </w:p>
    <w:p w14:paraId="4287EFD5" w14:textId="2F00DE66" w:rsidR="00B16D54" w:rsidRDefault="003A5A50" w:rsidP="003A5A50">
      <w:pPr>
        <w:rPr>
          <w:rFonts w:ascii="Comic Sans MS" w:hAnsi="Comic Sans MS" w:cs="Cambria Math"/>
        </w:rPr>
      </w:pPr>
      <w:r w:rsidRPr="00454396">
        <w:rPr>
          <w:rFonts w:ascii="Comic Sans MS" w:hAnsi="Comic Sans MS" w:cs="Cambria Math"/>
        </w:rPr>
        <w:t xml:space="preserve"> </w:t>
      </w:r>
    </w:p>
    <w:p w14:paraId="35387656" w14:textId="47414BF0" w:rsidR="003A5A50" w:rsidRPr="00454396" w:rsidRDefault="003A5A50" w:rsidP="003A5A50">
      <w:pPr>
        <w:rPr>
          <w:rFonts w:ascii="Comic Sans MS" w:hAnsi="Comic Sans MS" w:cs="Cambria Math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"https://lh7-us.googleusercontent.com/docsz/AD_4nXfXRunTlMDkDNuaVNk-VbXkD89PprF0E2jb0OS9y2MwaAOVndg9MHd2SnVM-ujrehG7Un9uD5OZ5Rol5FbIlKe8oYqD0hbV4cqq3SYZHStH_yII9f6um9RKpw0JiWQMUBkQ6-UoF23SEnOhBSTuITKt5VJNTCFklrt7KF9Z8uYIPGmznd_cQQc?key=3Opr-4IIvBUgP7Yiq3Skhg"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43984419" w14:textId="77777777" w:rsidR="003A5A50" w:rsidRDefault="003A5A50" w:rsidP="003A5A50">
      <w:pPr>
        <w:rPr>
          <w:rFonts w:ascii="Comic Sans MS" w:hAnsi="Comic Sans MS"/>
        </w:rPr>
      </w:pPr>
    </w:p>
    <w:p w14:paraId="3BCC15AA" w14:textId="3ABC5154" w:rsidR="003A5A50" w:rsidRPr="00B16D54" w:rsidRDefault="006F45AC" w:rsidP="004B2122">
      <w:pPr>
        <w:rPr>
          <w:rFonts w:ascii="Comic Sans MS" w:hAnsi="Comic Sans MS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"https://lh7-us.googleusercontent.com/docsz/AD_4nXeZXyps2psi5Ff3LloIBsxf_E8P82Ul0xJOCA3h-W1XflFptQ1bL5k4AL1T042mcqmhnXIU6dijj-Lxrefjl-1j2P-9bg6-kxXixb9E-2hUN-QH1_mRNXFe7_DjNndjLFtgsP7GCcBdgU8hZoQjTgP4x_IklF4rVpWJi_oyZ1OmhNvbSU9P40Y?key=3Opr-4IIvBUgP7Yiq3Skhg"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5C33E6B7" w14:textId="11484903" w:rsidR="00A40304" w:rsidRPr="00920B70" w:rsidRDefault="004E68F3" w:rsidP="00A40304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6-</w:t>
      </w:r>
      <w:r w:rsidR="00781036">
        <w:rPr>
          <w:rFonts w:ascii="Comic Sans MS" w:hAnsi="Comic Sans MS"/>
        </w:rPr>
        <w:t xml:space="preserve">3 </w:t>
      </w:r>
      <w:r w:rsidR="00A40304">
        <w:rPr>
          <w:rFonts w:ascii="Comic Sans MS" w:hAnsi="Comic Sans MS"/>
        </w:rPr>
        <w:t xml:space="preserve">Opener – </w:t>
      </w:r>
      <w:r w:rsidR="00062487">
        <w:rPr>
          <w:rFonts w:ascii="Comic Sans MS" w:hAnsi="Comic Sans MS"/>
        </w:rPr>
        <w:t>Medians and Altitudes of Triangles</w:t>
      </w:r>
    </w:p>
    <w:p w14:paraId="4E26DC56" w14:textId="3786079C" w:rsidR="00A40304" w:rsidRPr="00920B70" w:rsidRDefault="003B4B24" w:rsidP="00A40304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A40304" w:rsidRPr="00920B70">
        <w:rPr>
          <w:rFonts w:ascii="Comic Sans MS" w:hAnsi="Comic Sans MS"/>
        </w:rPr>
        <w:t>________________________________  Date:________</w:t>
      </w:r>
      <w:r w:rsidR="00A40304" w:rsidRPr="00920B70">
        <w:rPr>
          <w:rFonts w:ascii="Comic Sans MS" w:hAnsi="Comic Sans MS"/>
        </w:rPr>
        <w:tab/>
        <w:t xml:space="preserve">  Period:________</w:t>
      </w:r>
    </w:p>
    <w:p w14:paraId="2B997E2B" w14:textId="3CEE1E60" w:rsidR="00700317" w:rsidRDefault="00132473" w:rsidP="005C6795">
      <w:pPr>
        <w:pStyle w:val="ListParagraph"/>
        <w:numPr>
          <w:ilvl w:val="0"/>
          <w:numId w:val="28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1"/>
          <w:szCs w:val="21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1"/>
          <w:szCs w:val="21"/>
          <w:bdr w:val="none" w:sz="0" w:space="0" w:color="auto" w:frame="1"/>
        </w:rPr>
        <w:instrText xml:space="preserve"> INCLUDEPICTURE "https://lh7-us.googleusercontent.com/docsz/AD_4nXceC1kR-x4e88YHv6fVHZOhT5MuSNHFmqfbULP4M9xmsnkVy7Hc2bdBXDVc-Lqw-A-cRBjT1lXWVcptkdbeh_EFYqkw2yeljnRavB-sB6eY9iLrSswxgjHi6QGRZSq9iJ23B8FBSx5aFv15uOv_GG5k7lY6kgoK2Dysi0xNsLTMSOTLIMXceA?key=HdsYtVPORU9zDglzTp7pKQ" \* MERGEFORMATINET </w:instrText>
      </w:r>
      <w:r w:rsidR="00000000">
        <w:rPr>
          <w:rFonts w:ascii="Calibri" w:hAnsi="Calibri" w:cs="Calibri"/>
          <w:b/>
          <w:bCs/>
          <w:color w:val="000000"/>
          <w:sz w:val="21"/>
          <w:szCs w:val="21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1"/>
          <w:szCs w:val="21"/>
          <w:bdr w:val="none" w:sz="0" w:space="0" w:color="auto" w:frame="1"/>
        </w:rPr>
        <w:fldChar w:fldCharType="end"/>
      </w:r>
      <w:r w:rsidR="00446254" w:rsidRPr="00446254">
        <w:rPr>
          <w:rFonts w:ascii="Calibri" w:hAnsi="Calibri" w:cs="Calibri"/>
          <w:color w:val="000000"/>
          <w:sz w:val="22"/>
          <w:szCs w:val="22"/>
        </w:rPr>
        <w:t xml:space="preserve">In </w:t>
      </w:r>
      <w:r w:rsidR="00446254" w:rsidRPr="00446254">
        <w:rPr>
          <w:rFonts w:ascii="Cambria Math" w:hAnsi="Cambria Math" w:cs="Cambria Math"/>
          <w:color w:val="000000"/>
          <w:sz w:val="22"/>
          <w:szCs w:val="22"/>
        </w:rPr>
        <w:t>△</w:t>
      </w:r>
      <w:r w:rsidR="00446254" w:rsidRPr="00446254">
        <w:rPr>
          <w:rFonts w:ascii="Calibri" w:hAnsi="Calibri" w:cs="Calibri"/>
          <w:color w:val="000000"/>
          <w:sz w:val="22"/>
          <w:szCs w:val="22"/>
        </w:rPr>
        <w:t xml:space="preserve">QRS, W is the centroid, WQ = 35, TW = 20, and SU = 69. Find each measure. </w:t>
      </w:r>
    </w:p>
    <w:p w14:paraId="5BECA323" w14:textId="567DD12E" w:rsidR="00700317" w:rsidRDefault="00132473" w:rsidP="00980E5B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Find VW</w:t>
      </w:r>
    </w:p>
    <w:p w14:paraId="1E6AA992" w14:textId="161027AA" w:rsidR="00132473" w:rsidRDefault="001A7260" w:rsidP="00980E5B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anchor distT="0" distB="0" distL="114300" distR="114300" simplePos="0" relativeHeight="251870208" behindDoc="1" locked="0" layoutInCell="1" allowOverlap="1" wp14:anchorId="0E80D86C" wp14:editId="43124B87">
            <wp:simplePos x="0" y="0"/>
            <wp:positionH relativeFrom="column">
              <wp:posOffset>5180965</wp:posOffset>
            </wp:positionH>
            <wp:positionV relativeFrom="paragraph">
              <wp:posOffset>70149</wp:posOffset>
            </wp:positionV>
            <wp:extent cx="1494790" cy="1111250"/>
            <wp:effectExtent l="0" t="0" r="3810" b="6350"/>
            <wp:wrapTight wrapText="bothSides">
              <wp:wrapPolygon edited="0">
                <wp:start x="9910" y="0"/>
                <wp:lineTo x="0" y="987"/>
                <wp:lineTo x="0" y="2962"/>
                <wp:lineTo x="1835" y="4197"/>
                <wp:lineTo x="3854" y="8146"/>
                <wp:lineTo x="4221" y="12096"/>
                <wp:lineTo x="8442" y="16046"/>
                <wp:lineTo x="9910" y="19995"/>
                <wp:lineTo x="9910" y="20242"/>
                <wp:lineTo x="10277" y="21230"/>
                <wp:lineTo x="10460" y="21477"/>
                <wp:lineTo x="11562" y="21477"/>
                <wp:lineTo x="11745" y="19995"/>
                <wp:lineTo x="13030" y="16046"/>
                <wp:lineTo x="16884" y="12096"/>
                <wp:lineTo x="17618" y="8146"/>
                <wp:lineTo x="19636" y="4197"/>
                <wp:lineTo x="21472" y="2715"/>
                <wp:lineTo x="21472" y="987"/>
                <wp:lineTo x="11745" y="0"/>
                <wp:lineTo x="9910" y="0"/>
              </wp:wrapPolygon>
            </wp:wrapTight>
            <wp:docPr id="25255002" name="Picture 150" descr="A blue line drawing of a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55002" name="Picture 150" descr="A blue line drawing of a tri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850F4" w14:textId="77777777" w:rsidR="00132473" w:rsidRDefault="00132473" w:rsidP="00980E5B">
      <w:pPr>
        <w:rPr>
          <w:rFonts w:ascii="Calibri" w:hAnsi="Calibri" w:cs="Calibri"/>
          <w:color w:val="000000"/>
          <w:sz w:val="22"/>
          <w:szCs w:val="22"/>
        </w:rPr>
      </w:pPr>
    </w:p>
    <w:p w14:paraId="1E629788" w14:textId="77777777" w:rsidR="00132473" w:rsidRDefault="00132473" w:rsidP="00980E5B">
      <w:pPr>
        <w:rPr>
          <w:rFonts w:ascii="Calibri" w:hAnsi="Calibri" w:cs="Calibri"/>
          <w:color w:val="000000"/>
          <w:sz w:val="22"/>
          <w:szCs w:val="22"/>
        </w:rPr>
      </w:pPr>
    </w:p>
    <w:p w14:paraId="2EB22FE5" w14:textId="77777777" w:rsidR="00132473" w:rsidRDefault="00132473" w:rsidP="00980E5B">
      <w:pPr>
        <w:rPr>
          <w:rFonts w:ascii="Calibri" w:hAnsi="Calibri" w:cs="Calibri"/>
          <w:color w:val="000000"/>
          <w:sz w:val="22"/>
          <w:szCs w:val="22"/>
        </w:rPr>
      </w:pPr>
    </w:p>
    <w:p w14:paraId="3F2D389E" w14:textId="6473C2DA" w:rsidR="00132473" w:rsidRDefault="00D53936" w:rsidP="00980E5B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Find VQ</w:t>
      </w:r>
    </w:p>
    <w:p w14:paraId="1DFD710C" w14:textId="6545B58F" w:rsidR="00700317" w:rsidRDefault="00700317" w:rsidP="00980E5B">
      <w:pPr>
        <w:rPr>
          <w:rFonts w:ascii="Calibri" w:hAnsi="Calibri" w:cs="Calibri"/>
          <w:color w:val="000000"/>
          <w:sz w:val="22"/>
          <w:szCs w:val="22"/>
        </w:rPr>
      </w:pPr>
    </w:p>
    <w:p w14:paraId="6C6D37ED" w14:textId="01A4B451" w:rsidR="00700317" w:rsidRDefault="002424DB" w:rsidP="00980E5B">
      <w:pPr>
        <w:rPr>
          <w:rFonts w:ascii="Calibri" w:hAnsi="Calibri" w:cs="Calibri"/>
          <w:color w:val="000000"/>
          <w:sz w:val="22"/>
          <w:szCs w:val="22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"https://lh7-us.googleusercontent.com/docsz/AD_4nXd-X98k__h7mKGw9Co6QbIng-q8ufDUScKT7A5k7tdNsbpEmzyD5gYQYLO8g3_okrxcrrtDnFZo6S9eSlLPiB3h4lH_WFiXnjMxqg9rK54bQokHU7FzK2dTS1HSeXXAulHE09YxLujU47mEKsSLCBapDWmiHmmEQ_dBkV7F9JMZfm4D-1x2Ai4?key=oB3gtG-jFvMyoX9feT-ATQ"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2F00D036" w14:textId="5D8FA856" w:rsidR="00700317" w:rsidRDefault="00700317" w:rsidP="00980E5B">
      <w:pPr>
        <w:rPr>
          <w:rFonts w:ascii="Calibri" w:hAnsi="Calibri" w:cs="Calibri"/>
          <w:color w:val="000000"/>
          <w:sz w:val="22"/>
          <w:szCs w:val="22"/>
        </w:rPr>
      </w:pPr>
    </w:p>
    <w:p w14:paraId="5062F2EF" w14:textId="77777777" w:rsidR="002424DB" w:rsidRDefault="002424DB" w:rsidP="00980E5B">
      <w:pPr>
        <w:rPr>
          <w:rFonts w:ascii="Calibri" w:hAnsi="Calibri" w:cs="Calibri"/>
          <w:color w:val="000000"/>
          <w:sz w:val="22"/>
          <w:szCs w:val="22"/>
        </w:rPr>
      </w:pPr>
    </w:p>
    <w:p w14:paraId="1AE2468A" w14:textId="77777777" w:rsidR="002424DB" w:rsidRDefault="002424DB" w:rsidP="00980E5B">
      <w:pPr>
        <w:rPr>
          <w:rFonts w:ascii="Calibri" w:hAnsi="Calibri" w:cs="Calibri"/>
          <w:color w:val="000000"/>
          <w:sz w:val="22"/>
          <w:szCs w:val="22"/>
        </w:rPr>
      </w:pPr>
    </w:p>
    <w:p w14:paraId="4E859F65" w14:textId="77777777" w:rsidR="002424DB" w:rsidRDefault="002424DB" w:rsidP="00980E5B">
      <w:pPr>
        <w:rPr>
          <w:rFonts w:ascii="Calibri" w:hAnsi="Calibri" w:cs="Calibri"/>
          <w:color w:val="000000"/>
          <w:sz w:val="22"/>
          <w:szCs w:val="22"/>
        </w:rPr>
      </w:pPr>
    </w:p>
    <w:p w14:paraId="6C445C8A" w14:textId="77777777" w:rsidR="00C1585B" w:rsidRDefault="00C1585B" w:rsidP="00980E5B">
      <w:pPr>
        <w:rPr>
          <w:rFonts w:ascii="Calibri" w:hAnsi="Calibri" w:cs="Calibri"/>
          <w:color w:val="000000"/>
          <w:sz w:val="22"/>
          <w:szCs w:val="22"/>
        </w:rPr>
      </w:pPr>
    </w:p>
    <w:p w14:paraId="0A4592FA" w14:textId="57EB0552" w:rsidR="002424DB" w:rsidRDefault="002424DB" w:rsidP="00980E5B">
      <w:pPr>
        <w:rPr>
          <w:rFonts w:ascii="Calibri" w:hAnsi="Calibri" w:cs="Calibri"/>
          <w:color w:val="000000"/>
          <w:sz w:val="22"/>
          <w:szCs w:val="22"/>
        </w:rPr>
      </w:pPr>
    </w:p>
    <w:p w14:paraId="4C52BE1F" w14:textId="15AB16E4" w:rsidR="002424DB" w:rsidRDefault="001A7260" w:rsidP="00C75DCF">
      <w:pPr>
        <w:pStyle w:val="ListParagraph"/>
        <w:numPr>
          <w:ilvl w:val="0"/>
          <w:numId w:val="28"/>
        </w:numPr>
        <w:rPr>
          <w:rFonts w:ascii="Calibri" w:hAnsi="Calibri" w:cs="Calibri"/>
          <w:color w:val="000000"/>
          <w:sz w:val="22"/>
          <w:szCs w:val="22"/>
        </w:rPr>
      </w:pPr>
      <w:r w:rsidRPr="001A7260">
        <w:rPr>
          <w:rFonts w:ascii="Calibri" w:hAnsi="Calibri" w:cs="Calibri"/>
          <w:color w:val="000000"/>
          <w:sz w:val="22"/>
          <w:szCs w:val="22"/>
        </w:rPr>
        <w:t>Find the coordinates of the orthocenter of the triangle with the given vertices.</w:t>
      </w:r>
    </w:p>
    <w:p w14:paraId="2E7F5A39" w14:textId="3FE925F3" w:rsidR="00114724" w:rsidRDefault="00FE003E" w:rsidP="00980E5B">
      <w:pPr>
        <w:rPr>
          <w:rFonts w:ascii="Comic Sans MS" w:hAnsi="Comic Sans MS"/>
        </w:rPr>
        <w:sectPr w:rsidR="00114724" w:rsidSect="0011472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 xml:space="preserve">(–1, –3),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B</w:t>
      </w:r>
      <w:r>
        <w:rPr>
          <w:rFonts w:ascii="Calibri" w:hAnsi="Calibri" w:cs="Calibri"/>
          <w:color w:val="000000"/>
          <w:sz w:val="22"/>
          <w:szCs w:val="22"/>
        </w:rPr>
        <w:t xml:space="preserve">(–1, 2),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C</w:t>
      </w:r>
      <w:r>
        <w:rPr>
          <w:rFonts w:ascii="Calibri" w:hAnsi="Calibri" w:cs="Calibri"/>
          <w:color w:val="000000"/>
          <w:sz w:val="22"/>
          <w:szCs w:val="22"/>
        </w:rPr>
        <w:t>(2, 3) </w:t>
      </w:r>
    </w:p>
    <w:p w14:paraId="037FFF79" w14:textId="3C4D56C2" w:rsidR="009257FA" w:rsidRPr="00BB62FA" w:rsidRDefault="00762F94" w:rsidP="00DB78F7">
      <w:pPr>
        <w:rPr>
          <w:rFonts w:ascii="Comic Sans MS" w:hAnsi="Comic Sans MS"/>
        </w:rPr>
      </w:pPr>
      <w:r w:rsidRPr="00BB62FA"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begin"/>
      </w:r>
      <w:r w:rsidRPr="00BB62FA"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  <w:instrText xml:space="preserve"> INCLUDEPICTURE "https://lh7-us.googleusercontent.com/docsz/AD_4nXeVm-2dgyFq6VBzxI4ojPdK97o1m_NylW8fQP4rM2Lh9hQNBXOzOXdEJTmpMMMC2N71Qk7C38Ig0UtTCbCjtGUO0RI7NXOIkihBf5FRY54nvS9TNT336CJ4SDPmbUHOm8xbyn5XiOJqMoPL7SFSl1_G5rbkyCJeKSLoOb4E3-jpwN01hd28bqE?key=2r0SzQwPAd7DKyflsxMpZw" \* MERGEFORMATINET </w:instrText>
      </w:r>
      <w:r w:rsidR="00000000"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separate"/>
      </w:r>
      <w:r w:rsidRPr="00BB62FA"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end"/>
      </w:r>
    </w:p>
    <w:p w14:paraId="55535E0B" w14:textId="77777777" w:rsidR="003F3ACB" w:rsidRDefault="003F3ACB" w:rsidP="00011E1F">
      <w:pPr>
        <w:rPr>
          <w:rFonts w:ascii="Comic Sans MS" w:hAnsi="Comic Sans MS"/>
          <w:sz w:val="20"/>
          <w:szCs w:val="20"/>
        </w:rPr>
      </w:pPr>
    </w:p>
    <w:p w14:paraId="7D88CD58" w14:textId="77777777" w:rsidR="00C75DCF" w:rsidRDefault="00C75DCF" w:rsidP="00011E1F">
      <w:pPr>
        <w:rPr>
          <w:rFonts w:ascii="Comic Sans MS" w:hAnsi="Comic Sans MS"/>
          <w:sz w:val="20"/>
          <w:szCs w:val="20"/>
        </w:rPr>
      </w:pPr>
    </w:p>
    <w:p w14:paraId="5B64588A" w14:textId="77777777" w:rsidR="00C75DCF" w:rsidRDefault="00C75DCF" w:rsidP="00011E1F">
      <w:pPr>
        <w:rPr>
          <w:rFonts w:ascii="Comic Sans MS" w:hAnsi="Comic Sans MS"/>
          <w:sz w:val="20"/>
          <w:szCs w:val="20"/>
        </w:rPr>
      </w:pPr>
    </w:p>
    <w:p w14:paraId="5E68CCCB" w14:textId="77777777" w:rsidR="00FE003E" w:rsidRDefault="00FE003E" w:rsidP="00011E1F">
      <w:pPr>
        <w:rPr>
          <w:rFonts w:ascii="Comic Sans MS" w:hAnsi="Comic Sans MS"/>
          <w:sz w:val="20"/>
          <w:szCs w:val="20"/>
        </w:rPr>
      </w:pPr>
    </w:p>
    <w:p w14:paraId="72BA7C21" w14:textId="77777777" w:rsidR="00C75DCF" w:rsidRDefault="00C75DCF" w:rsidP="00011E1F">
      <w:pPr>
        <w:rPr>
          <w:rFonts w:ascii="Comic Sans MS" w:hAnsi="Comic Sans MS"/>
          <w:sz w:val="20"/>
          <w:szCs w:val="20"/>
        </w:rPr>
      </w:pPr>
    </w:p>
    <w:p w14:paraId="601D93BD" w14:textId="77777777" w:rsidR="00C75DCF" w:rsidRDefault="00C75DCF" w:rsidP="00011E1F">
      <w:pPr>
        <w:rPr>
          <w:rFonts w:ascii="Comic Sans MS" w:hAnsi="Comic Sans MS"/>
          <w:sz w:val="20"/>
          <w:szCs w:val="20"/>
        </w:rPr>
      </w:pPr>
    </w:p>
    <w:p w14:paraId="2F4F81BF" w14:textId="77777777" w:rsidR="003F3ACB" w:rsidRDefault="003F3ACB" w:rsidP="00011E1F">
      <w:pPr>
        <w:rPr>
          <w:rFonts w:ascii="Comic Sans MS" w:hAnsi="Comic Sans MS"/>
          <w:sz w:val="20"/>
          <w:szCs w:val="20"/>
        </w:rPr>
      </w:pPr>
    </w:p>
    <w:p w14:paraId="6A71E051" w14:textId="324194EE" w:rsidR="003F3ACB" w:rsidRDefault="003F3ACB" w:rsidP="00011E1F">
      <w:pPr>
        <w:rPr>
          <w:rFonts w:ascii="Comic Sans MS" w:hAnsi="Comic Sans MS"/>
          <w:sz w:val="20"/>
          <w:szCs w:val="20"/>
        </w:rPr>
        <w:sectPr w:rsidR="003F3ACB" w:rsidSect="00DB78F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B7F0FC7" w14:textId="47B55C8C" w:rsidR="009257FA" w:rsidRPr="00920B70" w:rsidRDefault="004E68F3" w:rsidP="006076B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6-</w:t>
      </w:r>
      <w:r w:rsidR="009257FA">
        <w:rPr>
          <w:rFonts w:ascii="Comic Sans MS" w:hAnsi="Comic Sans MS"/>
        </w:rPr>
        <w:t xml:space="preserve">3 Exit Slip – </w:t>
      </w:r>
      <w:r w:rsidR="00062487">
        <w:rPr>
          <w:rFonts w:ascii="Comic Sans MS" w:hAnsi="Comic Sans MS"/>
        </w:rPr>
        <w:t>Medians and Altitudes of Triangles</w:t>
      </w:r>
    </w:p>
    <w:p w14:paraId="2FD49B15" w14:textId="77777777" w:rsidR="006076B9" w:rsidRDefault="003B4B24" w:rsidP="00BB62FA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781036" w:rsidRPr="00920B70">
        <w:rPr>
          <w:rFonts w:ascii="Comic Sans MS" w:hAnsi="Comic Sans MS"/>
        </w:rPr>
        <w:t>________________________________  Date:________</w:t>
      </w:r>
      <w:r w:rsidR="00781036" w:rsidRPr="00920B70">
        <w:rPr>
          <w:rFonts w:ascii="Comic Sans MS" w:hAnsi="Comic Sans MS"/>
        </w:rPr>
        <w:tab/>
        <w:t xml:space="preserve">  Period:________</w:t>
      </w:r>
    </w:p>
    <w:p w14:paraId="69202E2F" w14:textId="77777777" w:rsidR="006A1641" w:rsidRDefault="006A1641" w:rsidP="006A1641">
      <w:pPr>
        <w:pStyle w:val="ListParagraph"/>
        <w:numPr>
          <w:ilvl w:val="0"/>
          <w:numId w:val="36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1"/>
          <w:szCs w:val="21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1"/>
          <w:szCs w:val="21"/>
          <w:bdr w:val="none" w:sz="0" w:space="0" w:color="auto" w:frame="1"/>
        </w:rPr>
        <w:instrText xml:space="preserve"> INCLUDEPICTURE "https://lh7-us.googleusercontent.com/docsz/AD_4nXceC1kR-x4e88YHv6fVHZOhT5MuSNHFmqfbULP4M9xmsnkVy7Hc2bdBXDVc-Lqw-A-cRBjT1lXWVcptkdbeh_EFYqkw2yeljnRavB-sB6eY9iLrSswxgjHi6QGRZSq9iJ23B8FBSx5aFv15uOv_GG5k7lY6kgoK2Dysi0xNsLTMSOTLIMXceA?key=HdsYtVPORU9zDglzTp7pKQ" \* MERGEFORMATINET </w:instrText>
      </w:r>
      <w:r w:rsidR="00000000">
        <w:rPr>
          <w:rFonts w:ascii="Calibri" w:hAnsi="Calibri" w:cs="Calibri"/>
          <w:b/>
          <w:bCs/>
          <w:color w:val="000000"/>
          <w:sz w:val="21"/>
          <w:szCs w:val="21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1"/>
          <w:szCs w:val="21"/>
          <w:bdr w:val="none" w:sz="0" w:space="0" w:color="auto" w:frame="1"/>
        </w:rPr>
        <w:fldChar w:fldCharType="end"/>
      </w:r>
      <w:r w:rsidRPr="00446254">
        <w:rPr>
          <w:rFonts w:ascii="Calibri" w:hAnsi="Calibri" w:cs="Calibri"/>
          <w:color w:val="000000"/>
          <w:sz w:val="22"/>
          <w:szCs w:val="22"/>
        </w:rPr>
        <w:t xml:space="preserve">In </w:t>
      </w:r>
      <w:r w:rsidRPr="00446254">
        <w:rPr>
          <w:rFonts w:ascii="Cambria Math" w:hAnsi="Cambria Math" w:cs="Cambria Math"/>
          <w:color w:val="000000"/>
          <w:sz w:val="22"/>
          <w:szCs w:val="22"/>
        </w:rPr>
        <w:t>△</w:t>
      </w:r>
      <w:r w:rsidRPr="00446254">
        <w:rPr>
          <w:rFonts w:ascii="Calibri" w:hAnsi="Calibri" w:cs="Calibri"/>
          <w:color w:val="000000"/>
          <w:sz w:val="22"/>
          <w:szCs w:val="22"/>
        </w:rPr>
        <w:t xml:space="preserve">QRS, W is the centroid, WQ = 35, TW = 20, and SU = 69. Find each measure. </w:t>
      </w:r>
    </w:p>
    <w:p w14:paraId="1298BCDC" w14:textId="19AFFBFB" w:rsidR="006A1641" w:rsidRDefault="006A1641" w:rsidP="006A1641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Find UW</w:t>
      </w:r>
    </w:p>
    <w:p w14:paraId="0891FA19" w14:textId="77777777" w:rsidR="006A1641" w:rsidRDefault="006A1641" w:rsidP="006A1641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anchor distT="0" distB="0" distL="114300" distR="114300" simplePos="0" relativeHeight="251872256" behindDoc="1" locked="0" layoutInCell="1" allowOverlap="1" wp14:anchorId="77AF3590" wp14:editId="6F34439A">
            <wp:simplePos x="0" y="0"/>
            <wp:positionH relativeFrom="column">
              <wp:posOffset>5180965</wp:posOffset>
            </wp:positionH>
            <wp:positionV relativeFrom="paragraph">
              <wp:posOffset>70149</wp:posOffset>
            </wp:positionV>
            <wp:extent cx="1494790" cy="1111250"/>
            <wp:effectExtent l="0" t="0" r="3810" b="6350"/>
            <wp:wrapTight wrapText="bothSides">
              <wp:wrapPolygon edited="0">
                <wp:start x="9910" y="0"/>
                <wp:lineTo x="0" y="987"/>
                <wp:lineTo x="0" y="2962"/>
                <wp:lineTo x="1835" y="4197"/>
                <wp:lineTo x="3854" y="8146"/>
                <wp:lineTo x="4221" y="12096"/>
                <wp:lineTo x="8442" y="16046"/>
                <wp:lineTo x="9910" y="19995"/>
                <wp:lineTo x="9910" y="20242"/>
                <wp:lineTo x="10277" y="21230"/>
                <wp:lineTo x="10460" y="21477"/>
                <wp:lineTo x="11562" y="21477"/>
                <wp:lineTo x="11745" y="19995"/>
                <wp:lineTo x="13030" y="16046"/>
                <wp:lineTo x="16884" y="12096"/>
                <wp:lineTo x="17618" y="8146"/>
                <wp:lineTo x="19636" y="4197"/>
                <wp:lineTo x="21472" y="2715"/>
                <wp:lineTo x="21472" y="987"/>
                <wp:lineTo x="11745" y="0"/>
                <wp:lineTo x="9910" y="0"/>
              </wp:wrapPolygon>
            </wp:wrapTight>
            <wp:docPr id="394651311" name="Picture 150" descr="A blue line drawing of a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55002" name="Picture 150" descr="A blue line drawing of a tri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45112" w14:textId="77777777" w:rsidR="006A1641" w:rsidRDefault="006A1641" w:rsidP="006A1641">
      <w:pPr>
        <w:rPr>
          <w:rFonts w:ascii="Calibri" w:hAnsi="Calibri" w:cs="Calibri"/>
          <w:color w:val="000000"/>
          <w:sz w:val="22"/>
          <w:szCs w:val="22"/>
        </w:rPr>
      </w:pPr>
    </w:p>
    <w:p w14:paraId="6916FE05" w14:textId="77777777" w:rsidR="006A1641" w:rsidRDefault="006A1641" w:rsidP="006A1641">
      <w:pPr>
        <w:rPr>
          <w:rFonts w:ascii="Calibri" w:hAnsi="Calibri" w:cs="Calibri"/>
          <w:color w:val="000000"/>
          <w:sz w:val="22"/>
          <w:szCs w:val="22"/>
        </w:rPr>
      </w:pPr>
    </w:p>
    <w:p w14:paraId="321C07E5" w14:textId="77777777" w:rsidR="006A1641" w:rsidRDefault="006A1641" w:rsidP="006A1641">
      <w:pPr>
        <w:rPr>
          <w:rFonts w:ascii="Calibri" w:hAnsi="Calibri" w:cs="Calibri"/>
          <w:color w:val="000000"/>
          <w:sz w:val="22"/>
          <w:szCs w:val="22"/>
        </w:rPr>
      </w:pPr>
    </w:p>
    <w:p w14:paraId="78679C41" w14:textId="5F683421" w:rsidR="006A1641" w:rsidRDefault="006A1641" w:rsidP="006A1641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Find RT</w:t>
      </w:r>
    </w:p>
    <w:p w14:paraId="39E24F11" w14:textId="77777777" w:rsidR="006A1641" w:rsidRDefault="006A1641" w:rsidP="006A1641">
      <w:pPr>
        <w:rPr>
          <w:rFonts w:ascii="Calibri" w:hAnsi="Calibri" w:cs="Calibri"/>
          <w:color w:val="000000"/>
          <w:sz w:val="22"/>
          <w:szCs w:val="22"/>
        </w:rPr>
      </w:pPr>
    </w:p>
    <w:p w14:paraId="3A0016C5" w14:textId="77777777" w:rsidR="006A1641" w:rsidRDefault="006A1641" w:rsidP="006A1641">
      <w:pPr>
        <w:rPr>
          <w:rFonts w:ascii="Calibri" w:hAnsi="Calibri" w:cs="Calibri"/>
          <w:color w:val="000000"/>
          <w:sz w:val="22"/>
          <w:szCs w:val="22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"https://lh7-us.googleusercontent.com/docsz/AD_4nXd-X98k__h7mKGw9Co6QbIng-q8ufDUScKT7A5k7tdNsbpEmzyD5gYQYLO8g3_okrxcrrtDnFZo6S9eSlLPiB3h4lH_WFiXnjMxqg9rK54bQokHU7FzK2dTS1HSeXXAulHE09YxLujU47mEKsSLCBapDWmiHmmEQ_dBkV7F9JMZfm4D-1x2Ai4?key=oB3gtG-jFvMyoX9feT-ATQ"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30764402" w14:textId="77777777" w:rsidR="006A1641" w:rsidRDefault="006A1641" w:rsidP="006A1641">
      <w:pPr>
        <w:rPr>
          <w:rFonts w:ascii="Calibri" w:hAnsi="Calibri" w:cs="Calibri"/>
          <w:color w:val="000000"/>
          <w:sz w:val="22"/>
          <w:szCs w:val="22"/>
        </w:rPr>
      </w:pPr>
    </w:p>
    <w:p w14:paraId="441BBC4B" w14:textId="77777777" w:rsidR="006A1641" w:rsidRDefault="006A1641" w:rsidP="006A1641">
      <w:pPr>
        <w:rPr>
          <w:rFonts w:ascii="Calibri" w:hAnsi="Calibri" w:cs="Calibri"/>
          <w:color w:val="000000"/>
          <w:sz w:val="22"/>
          <w:szCs w:val="22"/>
        </w:rPr>
      </w:pPr>
    </w:p>
    <w:p w14:paraId="77137298" w14:textId="77777777" w:rsidR="006A1641" w:rsidRDefault="006A1641" w:rsidP="006A1641">
      <w:pPr>
        <w:rPr>
          <w:rFonts w:ascii="Calibri" w:hAnsi="Calibri" w:cs="Calibri"/>
          <w:color w:val="000000"/>
          <w:sz w:val="22"/>
          <w:szCs w:val="22"/>
        </w:rPr>
      </w:pPr>
    </w:p>
    <w:p w14:paraId="402019E5" w14:textId="77777777" w:rsidR="006A1641" w:rsidRDefault="006A1641" w:rsidP="006A1641">
      <w:pPr>
        <w:rPr>
          <w:rFonts w:ascii="Calibri" w:hAnsi="Calibri" w:cs="Calibri"/>
          <w:color w:val="000000"/>
          <w:sz w:val="22"/>
          <w:szCs w:val="22"/>
        </w:rPr>
      </w:pPr>
    </w:p>
    <w:p w14:paraId="2A8E3697" w14:textId="77777777" w:rsidR="006A1641" w:rsidRDefault="006A1641" w:rsidP="006A1641">
      <w:pPr>
        <w:rPr>
          <w:rFonts w:ascii="Calibri" w:hAnsi="Calibri" w:cs="Calibri"/>
          <w:color w:val="000000"/>
          <w:sz w:val="22"/>
          <w:szCs w:val="22"/>
        </w:rPr>
      </w:pPr>
    </w:p>
    <w:p w14:paraId="2CD114E0" w14:textId="77777777" w:rsidR="006A1641" w:rsidRDefault="006A1641" w:rsidP="006A1641">
      <w:pPr>
        <w:rPr>
          <w:rFonts w:ascii="Calibri" w:hAnsi="Calibri" w:cs="Calibri"/>
          <w:color w:val="000000"/>
          <w:sz w:val="22"/>
          <w:szCs w:val="22"/>
        </w:rPr>
      </w:pPr>
    </w:p>
    <w:p w14:paraId="6C1A9CEE" w14:textId="77777777" w:rsidR="006A1641" w:rsidRDefault="006A1641" w:rsidP="006A1641">
      <w:pPr>
        <w:pStyle w:val="ListParagraph"/>
        <w:numPr>
          <w:ilvl w:val="0"/>
          <w:numId w:val="36"/>
        </w:numPr>
        <w:rPr>
          <w:rFonts w:ascii="Calibri" w:hAnsi="Calibri" w:cs="Calibri"/>
          <w:color w:val="000000"/>
          <w:sz w:val="22"/>
          <w:szCs w:val="22"/>
        </w:rPr>
      </w:pPr>
      <w:r w:rsidRPr="001A7260">
        <w:rPr>
          <w:rFonts w:ascii="Calibri" w:hAnsi="Calibri" w:cs="Calibri"/>
          <w:color w:val="000000"/>
          <w:sz w:val="22"/>
          <w:szCs w:val="22"/>
        </w:rPr>
        <w:t>Find the coordinates of the orthocenter of the triangle with the given vertices.</w:t>
      </w:r>
    </w:p>
    <w:p w14:paraId="1C0FCCBD" w14:textId="6B6D88C2" w:rsidR="006A1641" w:rsidRPr="00BB62FA" w:rsidRDefault="0048587A" w:rsidP="006A1641">
      <w:pPr>
        <w:rPr>
          <w:rFonts w:ascii="Comic Sans MS" w:hAnsi="Comic Sans M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R</w:t>
      </w:r>
      <w:r>
        <w:rPr>
          <w:rFonts w:ascii="Calibri" w:hAnsi="Calibri" w:cs="Calibri"/>
          <w:color w:val="000000"/>
          <w:sz w:val="22"/>
          <w:szCs w:val="22"/>
        </w:rPr>
        <w:t xml:space="preserve">(–5, 3),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S</w:t>
      </w:r>
      <w:r>
        <w:rPr>
          <w:rFonts w:ascii="Calibri" w:hAnsi="Calibri" w:cs="Calibri"/>
          <w:color w:val="000000"/>
          <w:sz w:val="22"/>
          <w:szCs w:val="22"/>
        </w:rPr>
        <w:t xml:space="preserve">(1, –3),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T</w:t>
      </w:r>
      <w:r>
        <w:rPr>
          <w:rFonts w:ascii="Calibri" w:hAnsi="Calibri" w:cs="Calibri"/>
          <w:color w:val="000000"/>
          <w:sz w:val="22"/>
          <w:szCs w:val="22"/>
        </w:rPr>
        <w:t xml:space="preserve">(2, 3)  </w:t>
      </w:r>
      <w:r w:rsidR="006A1641" w:rsidRPr="00BB62FA"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begin"/>
      </w:r>
      <w:r w:rsidR="006A1641" w:rsidRPr="00BB62FA"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  <w:instrText xml:space="preserve"> INCLUDEPICTURE "https://lh7-us.googleusercontent.com/docsz/AD_4nXeVm-2dgyFq6VBzxI4ojPdK97o1m_NylW8fQP4rM2Lh9hQNBXOzOXdEJTmpMMMC2N71Qk7C38Ig0UtTCbCjtGUO0RI7NXOIkihBf5FRY54nvS9TNT336CJ4SDPmbUHOm8xbyn5XiOJqMoPL7SFSl1_G5rbkyCJeKSLoOb4E3-jpwN01hd28bqE?key=2r0SzQwPAd7DKyflsxMpZw" \* MERGEFORMATINET </w:instrText>
      </w:r>
      <w:r w:rsidR="00000000"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separate"/>
      </w:r>
      <w:r w:rsidR="006A1641" w:rsidRPr="00BB62FA"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end"/>
      </w:r>
    </w:p>
    <w:p w14:paraId="252E2E34" w14:textId="77777777" w:rsidR="006A1641" w:rsidRDefault="006A1641" w:rsidP="006A1641">
      <w:pPr>
        <w:rPr>
          <w:rFonts w:ascii="Comic Sans MS" w:hAnsi="Comic Sans MS"/>
          <w:sz w:val="20"/>
          <w:szCs w:val="20"/>
        </w:rPr>
      </w:pPr>
    </w:p>
    <w:p w14:paraId="0CBFD63B" w14:textId="77777777" w:rsidR="00B33132" w:rsidRDefault="00B33132" w:rsidP="007F25CF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2C5535F5" w14:textId="77777777" w:rsidR="006A1641" w:rsidRDefault="006A1641" w:rsidP="007F25CF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1D2E27A2" w14:textId="77777777" w:rsidR="0048587A" w:rsidRDefault="0048587A" w:rsidP="007F25CF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31F6320B" w14:textId="53206777" w:rsidR="006076B9" w:rsidRDefault="007F2E0D" w:rsidP="007F25CF">
      <w:pPr>
        <w:rPr>
          <w:rFonts w:ascii="Comic Sans MS" w:hAnsi="Comic Sans MS"/>
          <w:sz w:val="20"/>
          <w:szCs w:val="20"/>
        </w:rPr>
      </w:pPr>
      <w:r w:rsidRPr="005E3B9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Pr="005E3B9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"https://lh7-us.googleusercontent.com/docsz/AD_4nXcwC2EOf2jT_-dMTxWn0xbdjkUz3p0L_KWP9bfk8SAYOpL4RbCmKP3ppeqVZaPvHrdwMv-jbk_dN8M_mtOuNbuJgG3UsBthtOHnloJPntUn2mz28BOlOroSmdjBRRkdg6kksSnNHwcYw-qTJzTnCEKr1NvOTMcY8ZIpFreykzTd5taqdIgOZw?key=2r0SzQwPAd7DKyflsxMpZw"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Pr="005E3B9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4EB39DB6" w14:textId="5BDF71DA" w:rsidR="00E000AF" w:rsidRPr="00920B70" w:rsidRDefault="004E68F3" w:rsidP="00E000AF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6-</w:t>
      </w:r>
      <w:r w:rsidR="00E000AF">
        <w:rPr>
          <w:rFonts w:ascii="Comic Sans MS" w:hAnsi="Comic Sans MS"/>
        </w:rPr>
        <w:t xml:space="preserve">4 Opener – </w:t>
      </w:r>
      <w:r w:rsidR="00433CBA">
        <w:rPr>
          <w:rFonts w:ascii="Comic Sans MS" w:hAnsi="Comic Sans MS"/>
        </w:rPr>
        <w:t>Inequalities in One Triangle</w:t>
      </w:r>
    </w:p>
    <w:p w14:paraId="5BB61D1E" w14:textId="61AC65F6" w:rsidR="00E000AF" w:rsidRPr="00920B70" w:rsidRDefault="00E000AF" w:rsidP="00E000AF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_________________________________  Date:________</w:t>
      </w:r>
      <w:r w:rsidRPr="00920B70">
        <w:rPr>
          <w:rFonts w:ascii="Comic Sans MS" w:hAnsi="Comic Sans MS"/>
        </w:rPr>
        <w:tab/>
        <w:t xml:space="preserve">  Period:________</w:t>
      </w:r>
    </w:p>
    <w:p w14:paraId="2590F06D" w14:textId="2DD06EA7" w:rsidR="00E000AF" w:rsidRPr="00A71B6C" w:rsidRDefault="00C962EC" w:rsidP="00A71B6C">
      <w:pPr>
        <w:pStyle w:val="ListParagraph"/>
        <w:numPr>
          <w:ilvl w:val="0"/>
          <w:numId w:val="30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873280" behindDoc="1" locked="0" layoutInCell="1" allowOverlap="1" wp14:anchorId="78A0B2B5" wp14:editId="6FD8E774">
            <wp:simplePos x="0" y="0"/>
            <wp:positionH relativeFrom="column">
              <wp:posOffset>4383555</wp:posOffset>
            </wp:positionH>
            <wp:positionV relativeFrom="paragraph">
              <wp:posOffset>187325</wp:posOffset>
            </wp:positionV>
            <wp:extent cx="2366010" cy="840105"/>
            <wp:effectExtent l="0" t="0" r="0" b="0"/>
            <wp:wrapTight wrapText="bothSides">
              <wp:wrapPolygon edited="0">
                <wp:start x="4406" y="0"/>
                <wp:lineTo x="0" y="2286"/>
                <wp:lineTo x="0" y="4898"/>
                <wp:lineTo x="1391" y="5551"/>
                <wp:lineTo x="4870" y="16000"/>
                <wp:lineTo x="4986" y="20898"/>
                <wp:lineTo x="6029" y="20898"/>
                <wp:lineTo x="6725" y="16000"/>
                <wp:lineTo x="9855" y="10776"/>
                <wp:lineTo x="10899" y="10776"/>
                <wp:lineTo x="14377" y="6857"/>
                <wp:lineTo x="14261" y="5551"/>
                <wp:lineTo x="21449" y="5551"/>
                <wp:lineTo x="21449" y="2612"/>
                <wp:lineTo x="14493" y="0"/>
                <wp:lineTo x="4406" y="0"/>
              </wp:wrapPolygon>
            </wp:wrapTight>
            <wp:docPr id="1502007253" name="Picture 151" descr="A blue lin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007253" name="Picture 151" descr="A blue line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4E3" w:rsidRPr="00A704E3">
        <w:rPr>
          <w:rFonts w:ascii="Comic Sans MS" w:hAnsi="Comic Sans MS" w:cs="Calibri"/>
          <w:noProof/>
          <w:color w:val="000000"/>
          <w:sz w:val="22"/>
          <w:szCs w:val="22"/>
        </w:rPr>
        <w:t>List the angles that satisfy the stated condition.</w:t>
      </w:r>
      <w:r w:rsidRPr="00C962EC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"https://lh7-us.googleusercontent.com/docsz/AD_4nXdUC_CMEYUdb9-QWBfnSATUkXa0zQT_NquaCAYzsZIAs2IoAR_ld6PDB4HNeIOu3V1mD4Lv2teaoyZqQFKz5gCho7V1xI-pbAuBnKu3WbVjvFmwKTlD-yYG8UlH1nvfnH72tnWGW1MlwFkiEfjVgi6Bv5w1HPVo6Z7BVQ1pos1PHNipvN53Ig?key=HhaL3G5DI0T-gIJ3HVSZ4A"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00F94207" w14:textId="35F9DCE9" w:rsidR="00E000AF" w:rsidRDefault="008501C7" w:rsidP="00E000AF">
      <w:pPr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measures are less than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m</w:t>
      </w:r>
      <w:r>
        <w:rPr>
          <w:rFonts w:ascii="Cambria Math" w:hAnsi="Cambria Math"/>
          <w:color w:val="000000"/>
          <w:sz w:val="22"/>
          <w:szCs w:val="22"/>
        </w:rPr>
        <w:t>∠</w:t>
      </w:r>
      <w:r>
        <w:rPr>
          <w:rFonts w:ascii="Calibri" w:hAnsi="Calibri" w:cs="Calibri"/>
          <w:color w:val="000000"/>
          <w:sz w:val="22"/>
          <w:szCs w:val="22"/>
        </w:rPr>
        <w:t>3 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 </w:t>
      </w:r>
    </w:p>
    <w:p w14:paraId="05123B5D" w14:textId="77777777" w:rsidR="008501C7" w:rsidRDefault="008501C7" w:rsidP="00E000AF">
      <w:pPr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60310ADA" w14:textId="77777777" w:rsidR="008501C7" w:rsidRDefault="008501C7" w:rsidP="00E000AF">
      <w:pPr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6FB0B97D" w14:textId="77777777" w:rsidR="008501C7" w:rsidRDefault="008501C7" w:rsidP="00E000AF">
      <w:pPr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71116FBD" w14:textId="166374D1" w:rsidR="00E000AF" w:rsidRDefault="00E000AF" w:rsidP="00E000AF">
      <w:pPr>
        <w:rPr>
          <w:rFonts w:ascii="Calibri" w:hAnsi="Calibri" w:cs="Calibri"/>
          <w:color w:val="000000"/>
          <w:sz w:val="22"/>
          <w:szCs w:val="22"/>
        </w:rPr>
      </w:pPr>
    </w:p>
    <w:p w14:paraId="75CC16A3" w14:textId="1725933A" w:rsidR="008501C7" w:rsidRDefault="008501C7" w:rsidP="008501C7">
      <w:pPr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measures are less than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m</w:t>
      </w:r>
      <w:r>
        <w:rPr>
          <w:rFonts w:ascii="Cambria Math" w:hAnsi="Cambria Math"/>
          <w:color w:val="000000"/>
          <w:sz w:val="22"/>
          <w:szCs w:val="22"/>
        </w:rPr>
        <w:t>∠</w:t>
      </w:r>
      <w:r>
        <w:rPr>
          <w:rFonts w:ascii="Calibri" w:hAnsi="Calibri" w:cs="Calibri"/>
          <w:color w:val="000000"/>
          <w:sz w:val="22"/>
          <w:szCs w:val="22"/>
        </w:rPr>
        <w:t>5 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 </w:t>
      </w:r>
    </w:p>
    <w:p w14:paraId="11142BA4" w14:textId="77777777" w:rsidR="00E000AF" w:rsidRDefault="00E000AF" w:rsidP="00E000AF">
      <w:pPr>
        <w:rPr>
          <w:rFonts w:ascii="Calibri" w:hAnsi="Calibri" w:cs="Calibri"/>
          <w:color w:val="000000"/>
          <w:sz w:val="22"/>
          <w:szCs w:val="22"/>
        </w:rPr>
      </w:pPr>
    </w:p>
    <w:p w14:paraId="4DDAE53B" w14:textId="77777777" w:rsidR="00E000AF" w:rsidRDefault="00E000AF" w:rsidP="00E000AF">
      <w:pPr>
        <w:rPr>
          <w:rFonts w:ascii="Calibri" w:hAnsi="Calibri" w:cs="Calibri"/>
          <w:color w:val="000000"/>
          <w:sz w:val="22"/>
          <w:szCs w:val="22"/>
        </w:rPr>
      </w:pPr>
    </w:p>
    <w:p w14:paraId="6198DA2E" w14:textId="7FB70FDD" w:rsidR="00E000AF" w:rsidRDefault="00E000AF" w:rsidP="00E000AF">
      <w:pPr>
        <w:rPr>
          <w:rFonts w:ascii="Calibri" w:hAnsi="Calibri" w:cs="Calibri"/>
          <w:color w:val="000000"/>
          <w:sz w:val="22"/>
          <w:szCs w:val="22"/>
        </w:rPr>
      </w:pPr>
    </w:p>
    <w:p w14:paraId="3B910C7E" w14:textId="77777777" w:rsidR="008501C7" w:rsidRDefault="008501C7" w:rsidP="00E000AF">
      <w:pPr>
        <w:rPr>
          <w:rFonts w:ascii="Calibri" w:hAnsi="Calibri" w:cs="Calibri"/>
          <w:color w:val="000000"/>
          <w:sz w:val="22"/>
          <w:szCs w:val="22"/>
        </w:rPr>
      </w:pPr>
    </w:p>
    <w:p w14:paraId="7B7364F6" w14:textId="77777777" w:rsidR="008501C7" w:rsidRDefault="008501C7" w:rsidP="00E000AF">
      <w:pPr>
        <w:rPr>
          <w:rFonts w:ascii="Calibri" w:hAnsi="Calibri" w:cs="Calibri"/>
          <w:color w:val="000000"/>
          <w:sz w:val="22"/>
          <w:szCs w:val="22"/>
        </w:rPr>
      </w:pPr>
    </w:p>
    <w:p w14:paraId="1C0010DC" w14:textId="77777777" w:rsidR="008501C7" w:rsidRDefault="008501C7" w:rsidP="00E000AF">
      <w:pPr>
        <w:rPr>
          <w:rFonts w:ascii="Calibri" w:hAnsi="Calibri" w:cs="Calibri"/>
          <w:color w:val="000000"/>
          <w:sz w:val="22"/>
          <w:szCs w:val="22"/>
        </w:rPr>
      </w:pPr>
    </w:p>
    <w:p w14:paraId="3FF6F712" w14:textId="578B3039" w:rsidR="00E000AF" w:rsidRPr="00077E81" w:rsidRDefault="00077E81" w:rsidP="00A71B6C">
      <w:pPr>
        <w:pStyle w:val="ListParagraph"/>
        <w:numPr>
          <w:ilvl w:val="0"/>
          <w:numId w:val="30"/>
        </w:numPr>
        <w:rPr>
          <w:rFonts w:ascii="Comic Sans MS" w:hAnsi="Comic Sans MS" w:cs="Calibri"/>
          <w:color w:val="000000"/>
          <w:sz w:val="22"/>
          <w:szCs w:val="22"/>
        </w:rPr>
      </w:pPr>
      <w:r w:rsidRPr="00077E81">
        <w:rPr>
          <w:rFonts w:ascii="Comic Sans MS" w:hAnsi="Comic Sans MS" w:cs="Calibri"/>
          <w:color w:val="000000"/>
          <w:sz w:val="22"/>
          <w:szCs w:val="22"/>
        </w:rPr>
        <w:t>List the angles and sides of each triangle in order from smallest to largest.</w:t>
      </w:r>
    </w:p>
    <w:p w14:paraId="0480A96B" w14:textId="7174429E" w:rsidR="00E000AF" w:rsidRDefault="00077E81" w:rsidP="00077E81">
      <w:pPr>
        <w:pStyle w:val="NormalWeb"/>
        <w:spacing w:before="0" w:beforeAutospacing="0" w:after="0" w:afterAutospacing="0"/>
        <w:ind w:right="158"/>
        <w:rPr>
          <w:rFonts w:ascii="Comic Sans MS" w:hAnsi="Comic Sans MS"/>
        </w:rPr>
        <w:sectPr w:rsidR="00E000AF" w:rsidSect="00E000A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"https://lh7-us.googleusercontent.com/docsz/AD_4nXcJeVqi1RagJ-gSMfmjY9ATLyLkzQie1c277Xax_HNw3uZKkWg-pe8WVii-BGuHREL5qADyiBdg-zb67bucE2WHnJZjENCHxP_qPUFPSERB6A1S9YQ9FAodH57k3GGU_4NU16nfGM4heaiIXzfyC8g90cqthpOBxyRg8uHgMb84FlEwDJPaqw?key=HhaL3G5DI0T-gIJ3HVSZ4A"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56F02C8C" w14:textId="5AEEE644" w:rsidR="00E000AF" w:rsidRPr="00BB62FA" w:rsidRDefault="00027E57" w:rsidP="00E000AF">
      <w:pPr>
        <w:rPr>
          <w:rFonts w:ascii="Comic Sans MS" w:hAnsi="Comic Sans MS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875328" behindDoc="1" locked="0" layoutInCell="1" allowOverlap="1" wp14:anchorId="514DC5DF" wp14:editId="7B4DB9AC">
            <wp:simplePos x="0" y="0"/>
            <wp:positionH relativeFrom="column">
              <wp:posOffset>3377527</wp:posOffset>
            </wp:positionH>
            <wp:positionV relativeFrom="paragraph">
              <wp:posOffset>28575</wp:posOffset>
            </wp:positionV>
            <wp:extent cx="1005840" cy="824230"/>
            <wp:effectExtent l="0" t="0" r="0" b="1270"/>
            <wp:wrapTight wrapText="bothSides">
              <wp:wrapPolygon edited="0">
                <wp:start x="0" y="0"/>
                <wp:lineTo x="0" y="2330"/>
                <wp:lineTo x="3545" y="5325"/>
                <wp:lineTo x="10636" y="15975"/>
                <wp:lineTo x="11455" y="21300"/>
                <wp:lineTo x="13909" y="21300"/>
                <wp:lineTo x="14727" y="15975"/>
                <wp:lineTo x="17455" y="10650"/>
                <wp:lineTo x="19636" y="5325"/>
                <wp:lineTo x="21273" y="4659"/>
                <wp:lineTo x="21273" y="2330"/>
                <wp:lineTo x="1364" y="0"/>
                <wp:lineTo x="0" y="0"/>
              </wp:wrapPolygon>
            </wp:wrapTight>
            <wp:docPr id="31984500" name="Picture 153" descr="A blue triangl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84500" name="Picture 153" descr="A blue triangle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bdr w:val="none" w:sz="0" w:space="0" w:color="auto" w:frame="1"/>
        </w:rPr>
        <w:drawing>
          <wp:anchor distT="0" distB="0" distL="114300" distR="114300" simplePos="0" relativeHeight="251874304" behindDoc="1" locked="0" layoutInCell="1" allowOverlap="1" wp14:anchorId="1F3E17CA" wp14:editId="1F076F83">
            <wp:simplePos x="0" y="0"/>
            <wp:positionH relativeFrom="column">
              <wp:posOffset>0</wp:posOffset>
            </wp:positionH>
            <wp:positionV relativeFrom="paragraph">
              <wp:posOffset>118334</wp:posOffset>
            </wp:positionV>
            <wp:extent cx="1563370" cy="591185"/>
            <wp:effectExtent l="0" t="0" r="0" b="5715"/>
            <wp:wrapTight wrapText="bothSides">
              <wp:wrapPolygon edited="0">
                <wp:start x="9300" y="0"/>
                <wp:lineTo x="4387" y="6960"/>
                <wp:lineTo x="0" y="15313"/>
                <wp:lineTo x="0" y="19025"/>
                <wp:lineTo x="9300" y="21345"/>
                <wp:lineTo x="11581" y="21345"/>
                <wp:lineTo x="21407" y="19025"/>
                <wp:lineTo x="21407" y="15313"/>
                <wp:lineTo x="16845" y="6960"/>
                <wp:lineTo x="15441" y="5104"/>
                <wp:lineTo x="10703" y="0"/>
                <wp:lineTo x="9300" y="0"/>
              </wp:wrapPolygon>
            </wp:wrapTight>
            <wp:docPr id="993773239" name="Picture 152" descr="A blue triangl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773239" name="Picture 152" descr="A blue triangle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0AF" w:rsidRPr="00BB62FA"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begin"/>
      </w:r>
      <w:r w:rsidR="00E000AF" w:rsidRPr="00BB62FA"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  <w:instrText xml:space="preserve"> INCLUDEPICTURE "https://lh7-us.googleusercontent.com/docsz/AD_4nXeVm-2dgyFq6VBzxI4ojPdK97o1m_NylW8fQP4rM2Lh9hQNBXOzOXdEJTmpMMMC2N71Qk7C38Ig0UtTCbCjtGUO0RI7NXOIkihBf5FRY54nvS9TNT336CJ4SDPmbUHOm8xbyn5XiOJqMoPL7SFSl1_G5rbkyCJeKSLoOb4E3-jpwN01hd28bqE?key=2r0SzQwPAd7DKyflsxMpZw" \* MERGEFORMATINET </w:instrText>
      </w:r>
      <w:r w:rsidR="00000000"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separate"/>
      </w:r>
      <w:r w:rsidR="00E000AF" w:rsidRPr="00BB62FA"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end"/>
      </w:r>
    </w:p>
    <w:p w14:paraId="56E9ED2C" w14:textId="797E84CA" w:rsidR="00E000AF" w:rsidRDefault="00E000AF" w:rsidP="00E000AF">
      <w:pPr>
        <w:rPr>
          <w:rFonts w:ascii="Comic Sans MS" w:hAnsi="Comic Sans MS"/>
          <w:sz w:val="20"/>
          <w:szCs w:val="20"/>
        </w:rPr>
      </w:pPr>
    </w:p>
    <w:p w14:paraId="673C838E" w14:textId="2C9BD870" w:rsidR="00E000AF" w:rsidRDefault="00E000AF" w:rsidP="00E000AF">
      <w:pPr>
        <w:rPr>
          <w:rFonts w:ascii="Comic Sans MS" w:hAnsi="Comic Sans MS"/>
          <w:sz w:val="20"/>
          <w:szCs w:val="20"/>
        </w:rPr>
      </w:pPr>
    </w:p>
    <w:p w14:paraId="36CF660E" w14:textId="14A00BBC" w:rsidR="00E000AF" w:rsidRDefault="00E000AF" w:rsidP="00E000AF">
      <w:pPr>
        <w:rPr>
          <w:rFonts w:ascii="Comic Sans MS" w:hAnsi="Comic Sans MS"/>
          <w:sz w:val="20"/>
          <w:szCs w:val="20"/>
        </w:rPr>
      </w:pPr>
    </w:p>
    <w:p w14:paraId="31387353" w14:textId="3A7878AB" w:rsidR="00027E57" w:rsidRDefault="00027E57" w:rsidP="00E000AF">
      <w:pPr>
        <w:rPr>
          <w:rFonts w:ascii="Comic Sans MS" w:hAnsi="Comic Sans MS"/>
          <w:sz w:val="20"/>
          <w:szCs w:val="20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"https://lh7-us.googleusercontent.com/docsz/AD_4nXf5K-XcyHPbc1hPvffmaEOnOd87JTc4cmOf0-tGQr49Pk0kPW1CqhhHS3ZtMNRDP7v741NVEnk0GU1qEf3DUdb83uLuOEzgL_jk2s8tRc0DFj3LmxHi2i70Ns8vGypvNsx4Bwcrdh_L4_PiKPTBJTBygi3aKxbuihS9TEomk2Bq8dLzp3RemxM?key=HhaL3G5DI0T-gIJ3HVSZ4A"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537D316D" w14:textId="77777777" w:rsidR="00027E57" w:rsidRDefault="00027E57" w:rsidP="00E000AF">
      <w:pPr>
        <w:rPr>
          <w:rFonts w:ascii="Comic Sans MS" w:hAnsi="Comic Sans MS"/>
          <w:sz w:val="20"/>
          <w:szCs w:val="20"/>
        </w:rPr>
      </w:pPr>
    </w:p>
    <w:p w14:paraId="5660415F" w14:textId="77777777" w:rsidR="00027E57" w:rsidRDefault="00027E57" w:rsidP="00E000AF">
      <w:pPr>
        <w:rPr>
          <w:rFonts w:ascii="Comic Sans MS" w:hAnsi="Comic Sans MS"/>
          <w:sz w:val="20"/>
          <w:szCs w:val="20"/>
        </w:rPr>
      </w:pPr>
    </w:p>
    <w:p w14:paraId="5B4C43C7" w14:textId="77777777" w:rsidR="00027E57" w:rsidRDefault="00027E57" w:rsidP="00E000AF">
      <w:pPr>
        <w:rPr>
          <w:rFonts w:ascii="Comic Sans MS" w:hAnsi="Comic Sans MS"/>
          <w:sz w:val="20"/>
          <w:szCs w:val="20"/>
        </w:rPr>
      </w:pPr>
    </w:p>
    <w:p w14:paraId="4D8AEF2B" w14:textId="77777777" w:rsidR="00E000AF" w:rsidRDefault="00E000AF" w:rsidP="00E000AF">
      <w:pPr>
        <w:rPr>
          <w:rFonts w:ascii="Comic Sans MS" w:hAnsi="Comic Sans MS"/>
          <w:sz w:val="20"/>
          <w:szCs w:val="20"/>
        </w:rPr>
      </w:pPr>
    </w:p>
    <w:p w14:paraId="66061FE2" w14:textId="77777777" w:rsidR="00E000AF" w:rsidRDefault="00E000AF" w:rsidP="00E000AF">
      <w:pPr>
        <w:rPr>
          <w:rFonts w:ascii="Comic Sans MS" w:hAnsi="Comic Sans MS"/>
          <w:sz w:val="20"/>
          <w:szCs w:val="20"/>
        </w:rPr>
        <w:sectPr w:rsidR="00E000AF" w:rsidSect="00E000A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4020416" w14:textId="24E18D0E" w:rsidR="00E000AF" w:rsidRPr="00920B70" w:rsidRDefault="004E68F3" w:rsidP="00E000AF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6-</w:t>
      </w:r>
      <w:r w:rsidR="00E000AF">
        <w:rPr>
          <w:rFonts w:ascii="Comic Sans MS" w:hAnsi="Comic Sans MS"/>
        </w:rPr>
        <w:t xml:space="preserve">4 Exit Slip – </w:t>
      </w:r>
      <w:r w:rsidR="00433CBA">
        <w:rPr>
          <w:rFonts w:ascii="Comic Sans MS" w:hAnsi="Comic Sans MS"/>
        </w:rPr>
        <w:t>Inequalities in One Triangle</w:t>
      </w:r>
    </w:p>
    <w:p w14:paraId="2C637172" w14:textId="77777777" w:rsidR="00E000AF" w:rsidRDefault="00E000AF" w:rsidP="00E000AF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_________________________________  Date:________</w:t>
      </w:r>
      <w:r w:rsidRPr="00920B70">
        <w:rPr>
          <w:rFonts w:ascii="Comic Sans MS" w:hAnsi="Comic Sans MS"/>
        </w:rPr>
        <w:tab/>
        <w:t xml:space="preserve">  Period:________</w:t>
      </w:r>
    </w:p>
    <w:p w14:paraId="146725ED" w14:textId="77777777" w:rsidR="00F562D5" w:rsidRPr="00A71B6C" w:rsidRDefault="00F562D5" w:rsidP="00F562D5">
      <w:pPr>
        <w:pStyle w:val="ListParagraph"/>
        <w:numPr>
          <w:ilvl w:val="0"/>
          <w:numId w:val="37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877376" behindDoc="1" locked="0" layoutInCell="1" allowOverlap="1" wp14:anchorId="299B5B20" wp14:editId="5EAC9CC7">
            <wp:simplePos x="0" y="0"/>
            <wp:positionH relativeFrom="column">
              <wp:posOffset>4186182</wp:posOffset>
            </wp:positionH>
            <wp:positionV relativeFrom="paragraph">
              <wp:posOffset>187325</wp:posOffset>
            </wp:positionV>
            <wp:extent cx="2366010" cy="840105"/>
            <wp:effectExtent l="0" t="0" r="0" b="0"/>
            <wp:wrapTight wrapText="bothSides">
              <wp:wrapPolygon edited="0">
                <wp:start x="4406" y="0"/>
                <wp:lineTo x="0" y="2286"/>
                <wp:lineTo x="0" y="4898"/>
                <wp:lineTo x="1391" y="5551"/>
                <wp:lineTo x="4870" y="16000"/>
                <wp:lineTo x="4986" y="20898"/>
                <wp:lineTo x="6029" y="20898"/>
                <wp:lineTo x="6725" y="16000"/>
                <wp:lineTo x="9855" y="10776"/>
                <wp:lineTo x="10899" y="10776"/>
                <wp:lineTo x="14377" y="6857"/>
                <wp:lineTo x="14261" y="5551"/>
                <wp:lineTo x="21449" y="5551"/>
                <wp:lineTo x="21449" y="2612"/>
                <wp:lineTo x="14493" y="0"/>
                <wp:lineTo x="4406" y="0"/>
              </wp:wrapPolygon>
            </wp:wrapTight>
            <wp:docPr id="2044970225" name="Picture 151" descr="A blue lin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007253" name="Picture 151" descr="A blue line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04E3">
        <w:rPr>
          <w:rFonts w:ascii="Comic Sans MS" w:hAnsi="Comic Sans MS" w:cs="Calibri"/>
          <w:noProof/>
          <w:color w:val="000000"/>
          <w:sz w:val="22"/>
          <w:szCs w:val="22"/>
        </w:rPr>
        <w:t>List the angles that satisfy the stated condition.</w:t>
      </w:r>
      <w:r w:rsidRPr="00C962EC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"https://lh7-us.googleusercontent.com/docsz/AD_4nXdUC_CMEYUdb9-QWBfnSATUkXa0zQT_NquaCAYzsZIAs2IoAR_ld6PDB4HNeIOu3V1mD4Lv2teaoyZqQFKz5gCho7V1xI-pbAuBnKu3WbVjvFmwKTlD-yYG8UlH1nvfnH72tnWGW1MlwFkiEfjVgi6Bv5w1HPVo6Z7BVQ1pos1PHNipvN53Ig?key=HhaL3G5DI0T-gIJ3HVSZ4A"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6D90595E" w14:textId="3916E5FC" w:rsidR="00F562D5" w:rsidRDefault="00B75B34" w:rsidP="00F562D5">
      <w:pPr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 measures are greater than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m</w:t>
      </w:r>
      <w:r>
        <w:rPr>
          <w:rFonts w:ascii="Cambria Math" w:hAnsi="Cambria Math"/>
          <w:color w:val="000000"/>
          <w:sz w:val="22"/>
          <w:szCs w:val="22"/>
        </w:rPr>
        <w:t>∠</w:t>
      </w:r>
      <w:r>
        <w:rPr>
          <w:rFonts w:ascii="Calibri" w:hAnsi="Calibri" w:cs="Calibri"/>
          <w:color w:val="000000"/>
          <w:sz w:val="22"/>
          <w:szCs w:val="22"/>
        </w:rPr>
        <w:t>1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 </w:t>
      </w:r>
    </w:p>
    <w:p w14:paraId="55C16BB9" w14:textId="77777777" w:rsidR="00F562D5" w:rsidRDefault="00F562D5" w:rsidP="00F562D5">
      <w:pPr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784E8CB8" w14:textId="77777777" w:rsidR="00F562D5" w:rsidRDefault="00F562D5" w:rsidP="00F562D5">
      <w:pPr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787959FD" w14:textId="77777777" w:rsidR="00F562D5" w:rsidRDefault="00F562D5" w:rsidP="00F562D5">
      <w:pPr>
        <w:rPr>
          <w:rFonts w:ascii="Calibri" w:hAnsi="Calibri" w:cs="Calibri"/>
          <w:color w:val="000000"/>
          <w:sz w:val="22"/>
          <w:szCs w:val="22"/>
        </w:rPr>
      </w:pPr>
    </w:p>
    <w:p w14:paraId="627E355F" w14:textId="032DCE25" w:rsidR="00F562D5" w:rsidRDefault="00F562D5" w:rsidP="00F562D5">
      <w:pPr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measures are less than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m</w:t>
      </w:r>
      <w:r>
        <w:rPr>
          <w:rFonts w:ascii="Cambria Math" w:hAnsi="Cambria Math"/>
          <w:color w:val="000000"/>
          <w:sz w:val="22"/>
          <w:szCs w:val="22"/>
        </w:rPr>
        <w:t>∠</w:t>
      </w:r>
      <w:r w:rsidR="00B75B34">
        <w:rPr>
          <w:rFonts w:ascii="Calibri" w:hAnsi="Calibri" w:cs="Calibri"/>
          <w:color w:val="000000"/>
          <w:sz w:val="22"/>
          <w:szCs w:val="22"/>
        </w:rPr>
        <w:t>2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 </w:t>
      </w:r>
    </w:p>
    <w:p w14:paraId="1ED25E19" w14:textId="77777777" w:rsidR="00F562D5" w:rsidRDefault="00F562D5" w:rsidP="00F562D5">
      <w:pPr>
        <w:rPr>
          <w:rFonts w:ascii="Calibri" w:hAnsi="Calibri" w:cs="Calibri"/>
          <w:color w:val="000000"/>
          <w:sz w:val="22"/>
          <w:szCs w:val="22"/>
        </w:rPr>
      </w:pPr>
    </w:p>
    <w:p w14:paraId="07709DBB" w14:textId="77777777" w:rsidR="00F562D5" w:rsidRDefault="00F562D5" w:rsidP="00F562D5">
      <w:pPr>
        <w:rPr>
          <w:rFonts w:ascii="Calibri" w:hAnsi="Calibri" w:cs="Calibri"/>
          <w:color w:val="000000"/>
          <w:sz w:val="22"/>
          <w:szCs w:val="22"/>
        </w:rPr>
      </w:pPr>
    </w:p>
    <w:p w14:paraId="065FCEB4" w14:textId="77777777" w:rsidR="00F562D5" w:rsidRDefault="00F562D5" w:rsidP="00F562D5">
      <w:pPr>
        <w:rPr>
          <w:rFonts w:ascii="Calibri" w:hAnsi="Calibri" w:cs="Calibri"/>
          <w:color w:val="000000"/>
          <w:sz w:val="22"/>
          <w:szCs w:val="22"/>
        </w:rPr>
      </w:pPr>
    </w:p>
    <w:p w14:paraId="2489729C" w14:textId="77777777" w:rsidR="00F562D5" w:rsidRDefault="00F562D5" w:rsidP="00F562D5">
      <w:pPr>
        <w:rPr>
          <w:rFonts w:ascii="Calibri" w:hAnsi="Calibri" w:cs="Calibri"/>
          <w:color w:val="000000"/>
          <w:sz w:val="22"/>
          <w:szCs w:val="22"/>
        </w:rPr>
      </w:pPr>
    </w:p>
    <w:p w14:paraId="47FE8C62" w14:textId="77777777" w:rsidR="00F562D5" w:rsidRDefault="00F562D5" w:rsidP="00F562D5">
      <w:pPr>
        <w:rPr>
          <w:rFonts w:ascii="Calibri" w:hAnsi="Calibri" w:cs="Calibri"/>
          <w:color w:val="000000"/>
          <w:sz w:val="22"/>
          <w:szCs w:val="22"/>
        </w:rPr>
      </w:pPr>
    </w:p>
    <w:p w14:paraId="0B5C70E8" w14:textId="77777777" w:rsidR="00F562D5" w:rsidRDefault="00F562D5" w:rsidP="00F562D5">
      <w:pPr>
        <w:rPr>
          <w:rFonts w:ascii="Calibri" w:hAnsi="Calibri" w:cs="Calibri"/>
          <w:color w:val="000000"/>
          <w:sz w:val="22"/>
          <w:szCs w:val="22"/>
        </w:rPr>
      </w:pPr>
    </w:p>
    <w:p w14:paraId="74643DEF" w14:textId="77777777" w:rsidR="00F562D5" w:rsidRPr="00077E81" w:rsidRDefault="00F562D5" w:rsidP="00F562D5">
      <w:pPr>
        <w:pStyle w:val="ListParagraph"/>
        <w:numPr>
          <w:ilvl w:val="0"/>
          <w:numId w:val="37"/>
        </w:numPr>
        <w:rPr>
          <w:rFonts w:ascii="Comic Sans MS" w:hAnsi="Comic Sans MS" w:cs="Calibri"/>
          <w:color w:val="000000"/>
          <w:sz w:val="22"/>
          <w:szCs w:val="22"/>
        </w:rPr>
      </w:pPr>
      <w:r w:rsidRPr="00077E81">
        <w:rPr>
          <w:rFonts w:ascii="Comic Sans MS" w:hAnsi="Comic Sans MS" w:cs="Calibri"/>
          <w:color w:val="000000"/>
          <w:sz w:val="22"/>
          <w:szCs w:val="22"/>
        </w:rPr>
        <w:t>List the angles and sides of each triangle in order from smallest to largest.</w:t>
      </w:r>
    </w:p>
    <w:p w14:paraId="44A8E8DE" w14:textId="2303725F" w:rsidR="00F562D5" w:rsidRDefault="006D7E15" w:rsidP="00F562D5">
      <w:pPr>
        <w:pStyle w:val="NormalWeb"/>
        <w:spacing w:before="0" w:beforeAutospacing="0" w:after="0" w:afterAutospacing="0"/>
        <w:ind w:right="158"/>
        <w:rPr>
          <w:rFonts w:ascii="Comic Sans MS" w:hAnsi="Comic Sans MS"/>
        </w:rPr>
        <w:sectPr w:rsidR="00F562D5" w:rsidSect="00F562D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881472" behindDoc="1" locked="0" layoutInCell="1" allowOverlap="1" wp14:anchorId="4B3B20E2" wp14:editId="78EE07C2">
            <wp:simplePos x="0" y="0"/>
            <wp:positionH relativeFrom="column">
              <wp:posOffset>3850528</wp:posOffset>
            </wp:positionH>
            <wp:positionV relativeFrom="paragraph">
              <wp:posOffset>122555</wp:posOffset>
            </wp:positionV>
            <wp:extent cx="767715" cy="1317625"/>
            <wp:effectExtent l="0" t="0" r="0" b="3175"/>
            <wp:wrapTight wrapText="bothSides">
              <wp:wrapPolygon edited="0">
                <wp:start x="2859" y="0"/>
                <wp:lineTo x="2859" y="833"/>
                <wp:lineTo x="3931" y="3539"/>
                <wp:lineTo x="0" y="5413"/>
                <wp:lineTo x="0" y="6870"/>
                <wp:lineTo x="4288" y="6870"/>
                <wp:lineTo x="3216" y="21444"/>
                <wp:lineTo x="5360" y="21444"/>
                <wp:lineTo x="21082" y="20819"/>
                <wp:lineTo x="21082" y="19154"/>
                <wp:lineTo x="17509" y="16864"/>
                <wp:lineTo x="7146" y="3539"/>
                <wp:lineTo x="6074" y="0"/>
                <wp:lineTo x="2859" y="0"/>
              </wp:wrapPolygon>
            </wp:wrapTight>
            <wp:docPr id="211167043" name="Picture 155" descr="A blue pol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67043" name="Picture 155" descr="A blue pole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880448" behindDoc="1" locked="0" layoutInCell="1" allowOverlap="1" wp14:anchorId="188F0E85" wp14:editId="7075F968">
            <wp:simplePos x="0" y="0"/>
            <wp:positionH relativeFrom="column">
              <wp:posOffset>286385</wp:posOffset>
            </wp:positionH>
            <wp:positionV relativeFrom="paragraph">
              <wp:posOffset>210820</wp:posOffset>
            </wp:positionV>
            <wp:extent cx="904875" cy="1052830"/>
            <wp:effectExtent l="0" t="0" r="0" b="1270"/>
            <wp:wrapTight wrapText="bothSides">
              <wp:wrapPolygon edited="0">
                <wp:start x="1819" y="0"/>
                <wp:lineTo x="909" y="1563"/>
                <wp:lineTo x="1516" y="2866"/>
                <wp:lineTo x="3335" y="4429"/>
                <wp:lineTo x="4851" y="8598"/>
                <wp:lineTo x="0" y="10683"/>
                <wp:lineTo x="0" y="12507"/>
                <wp:lineTo x="6366" y="12767"/>
                <wp:lineTo x="7882" y="16936"/>
                <wp:lineTo x="7276" y="19802"/>
                <wp:lineTo x="8792" y="21105"/>
                <wp:lineTo x="12429" y="21366"/>
                <wp:lineTo x="13642" y="21366"/>
                <wp:lineTo x="21221" y="21105"/>
                <wp:lineTo x="21221" y="17718"/>
                <wp:lineTo x="18189" y="16936"/>
                <wp:lineTo x="14248" y="12767"/>
                <wp:lineTo x="19402" y="10683"/>
                <wp:lineTo x="19099" y="9380"/>
                <wp:lineTo x="10307" y="8598"/>
                <wp:lineTo x="6366" y="4429"/>
                <wp:lineTo x="3335" y="0"/>
                <wp:lineTo x="1819" y="0"/>
              </wp:wrapPolygon>
            </wp:wrapTight>
            <wp:docPr id="674876764" name="Picture 154" descr="A blue triangle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876764" name="Picture 154" descr="A blue triangle with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2D5">
        <w:rPr>
          <w:bdr w:val="none" w:sz="0" w:space="0" w:color="auto" w:frame="1"/>
        </w:rPr>
        <w:fldChar w:fldCharType="begin"/>
      </w:r>
      <w:r w:rsidR="00F562D5">
        <w:rPr>
          <w:bdr w:val="none" w:sz="0" w:space="0" w:color="auto" w:frame="1"/>
        </w:rPr>
        <w:instrText xml:space="preserve"> INCLUDEPICTURE "https://lh7-us.googleusercontent.com/docsz/AD_4nXcJeVqi1RagJ-gSMfmjY9ATLyLkzQie1c277Xax_HNw3uZKkWg-pe8WVii-BGuHREL5qADyiBdg-zb67bucE2WHnJZjENCHxP_qPUFPSERB6A1S9YQ9FAodH57k3GGU_4NU16nfGM4heaiIXzfyC8g90cqthpOBxyRg8uHgMb84FlEwDJPaqw?key=HhaL3G5DI0T-gIJ3HVSZ4A" \* MERGEFORMATINET </w:instrText>
      </w:r>
      <w:r w:rsidR="00000000">
        <w:rPr>
          <w:bdr w:val="none" w:sz="0" w:space="0" w:color="auto" w:frame="1"/>
        </w:rPr>
        <w:fldChar w:fldCharType="separate"/>
      </w:r>
      <w:r w:rsidR="00F562D5">
        <w:rPr>
          <w:bdr w:val="none" w:sz="0" w:space="0" w:color="auto" w:frame="1"/>
        </w:rPr>
        <w:fldChar w:fldCharType="end"/>
      </w:r>
    </w:p>
    <w:p w14:paraId="1EFA6DD5" w14:textId="6E838764" w:rsidR="00F562D5" w:rsidRPr="00BB62FA" w:rsidRDefault="00B75B34" w:rsidP="00F562D5">
      <w:pPr>
        <w:rPr>
          <w:rFonts w:ascii="Comic Sans MS" w:hAnsi="Comic Sans MS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"https://lh7-us.googleusercontent.com/docsz/AD_4nXeWRyFLmYnCIgvZV5JgsvcX4Oz8cBes9CTMjSVW2WD-i9UUJ7PDFrvm5zbnzrpVdrq0OCzcwyAgJd9MRTiekbY0f7k4dZ7G6CeO0pyHd3pThasFD12U8fRsCz01IIgJxaDo8swCBj4AerJ3tmX2I59zFKFviHtlDnxrruNC4qGcpCvbxW3xdQ?key=HhaL3G5DI0T-gIJ3HVSZ4A"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  <w:r w:rsidR="00F562D5" w:rsidRPr="00BB62FA"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begin"/>
      </w:r>
      <w:r w:rsidR="00F562D5" w:rsidRPr="00BB62FA"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  <w:instrText xml:space="preserve"> INCLUDEPICTURE "https://lh7-us.googleusercontent.com/docsz/AD_4nXeVm-2dgyFq6VBzxI4ojPdK97o1m_NylW8fQP4rM2Lh9hQNBXOzOXdEJTmpMMMC2N71Qk7C38Ig0UtTCbCjtGUO0RI7NXOIkihBf5FRY54nvS9TNT336CJ4SDPmbUHOm8xbyn5XiOJqMoPL7SFSl1_G5rbkyCJeKSLoOb4E3-jpwN01hd28bqE?key=2r0SzQwPAd7DKyflsxMpZw" \* MERGEFORMATINET </w:instrText>
      </w:r>
      <w:r w:rsidR="00000000"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separate"/>
      </w:r>
      <w:r w:rsidR="00F562D5" w:rsidRPr="00BB62FA">
        <w:rPr>
          <w:rFonts w:ascii="Comic Sans MS" w:hAnsi="Comic Sans MS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end"/>
      </w:r>
    </w:p>
    <w:p w14:paraId="08544E69" w14:textId="77777777" w:rsidR="00F562D5" w:rsidRDefault="00F562D5" w:rsidP="00F562D5">
      <w:pPr>
        <w:rPr>
          <w:rFonts w:ascii="Comic Sans MS" w:hAnsi="Comic Sans MS"/>
          <w:sz w:val="20"/>
          <w:szCs w:val="20"/>
        </w:rPr>
      </w:pPr>
    </w:p>
    <w:p w14:paraId="2550D74E" w14:textId="77777777" w:rsidR="00F562D5" w:rsidRDefault="00F562D5" w:rsidP="00F562D5">
      <w:pPr>
        <w:rPr>
          <w:rFonts w:ascii="Comic Sans MS" w:hAnsi="Comic Sans MS"/>
          <w:sz w:val="20"/>
          <w:szCs w:val="20"/>
        </w:rPr>
      </w:pPr>
    </w:p>
    <w:p w14:paraId="296097EA" w14:textId="2F24387A" w:rsidR="00F562D5" w:rsidRDefault="006D7E15" w:rsidP="00F562D5">
      <w:pPr>
        <w:rPr>
          <w:rFonts w:ascii="Comic Sans MS" w:hAnsi="Comic Sans MS"/>
          <w:sz w:val="20"/>
          <w:szCs w:val="20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"https://lh7-us.googleusercontent.com/docsz/AD_4nXddvHAtZ2NfegPYsI3fFIyqtZ1l6hvLdslkNVD8yA7WxfJEQWxLflCfRU5A2oDDf2q-COW6DD2Dq-e8Tfzyi7QxlnsFA8Ly-nZz3SlQ2OQGnj9n3Hk8BW-OxC8wyZxmiFT1nZgT0N3skE_bQWigB7tPQMpTNyOmYMVMPDH7ftR7f8BMxpmfgA?key=HhaL3G5DI0T-gIJ3HVSZ4A"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79B0B7E8" w14:textId="77777777" w:rsidR="00F562D5" w:rsidRDefault="00F562D5" w:rsidP="00F562D5">
      <w:pPr>
        <w:rPr>
          <w:rFonts w:ascii="Comic Sans MS" w:hAnsi="Comic Sans MS"/>
          <w:sz w:val="20"/>
          <w:szCs w:val="20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"https://lh7-us.googleusercontent.com/docsz/AD_4nXf5K-XcyHPbc1hPvffmaEOnOd87JTc4cmOf0-tGQr49Pk0kPW1CqhhHS3ZtMNRDP7v741NVEnk0GU1qEf3DUdb83uLuOEzgL_jk2s8tRc0DFj3LmxHi2i70Ns8vGypvNsx4Bwcrdh_L4_PiKPTBJTBygi3aKxbuihS9TEomk2Bq8dLzp3RemxM?key=HhaL3G5DI0T-gIJ3HVSZ4A"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0B8C3F90" w14:textId="77777777" w:rsidR="00F562D5" w:rsidRDefault="00F562D5" w:rsidP="00F562D5">
      <w:pPr>
        <w:rPr>
          <w:rFonts w:ascii="Comic Sans MS" w:hAnsi="Comic Sans MS"/>
          <w:sz w:val="20"/>
          <w:szCs w:val="20"/>
        </w:rPr>
      </w:pPr>
    </w:p>
    <w:p w14:paraId="1E6F2997" w14:textId="77777777" w:rsidR="00F562D5" w:rsidRDefault="00F562D5" w:rsidP="00F562D5">
      <w:pPr>
        <w:rPr>
          <w:rFonts w:ascii="Comic Sans MS" w:hAnsi="Comic Sans MS"/>
          <w:sz w:val="20"/>
          <w:szCs w:val="20"/>
        </w:rPr>
      </w:pPr>
    </w:p>
    <w:p w14:paraId="2C255D40" w14:textId="4630A46D" w:rsidR="00A15B9A" w:rsidRDefault="00A15B9A" w:rsidP="00E67C29">
      <w:pPr>
        <w:spacing w:after="240"/>
      </w:pPr>
    </w:p>
    <w:p w14:paraId="43FB53CD" w14:textId="5EE41A4B" w:rsidR="00933689" w:rsidRPr="00920B70" w:rsidRDefault="004E68F3" w:rsidP="0093368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6-</w:t>
      </w:r>
      <w:r w:rsidR="00933689">
        <w:rPr>
          <w:rFonts w:ascii="Comic Sans MS" w:hAnsi="Comic Sans MS"/>
        </w:rPr>
        <w:t xml:space="preserve">5 </w:t>
      </w:r>
      <w:r w:rsidR="00C454E5">
        <w:rPr>
          <w:rFonts w:ascii="Comic Sans MS" w:hAnsi="Comic Sans MS"/>
        </w:rPr>
        <w:t xml:space="preserve">Opener </w:t>
      </w:r>
      <w:r w:rsidR="00933689">
        <w:rPr>
          <w:rFonts w:ascii="Comic Sans MS" w:hAnsi="Comic Sans MS"/>
        </w:rPr>
        <w:t xml:space="preserve">– </w:t>
      </w:r>
      <w:r w:rsidR="00DC1F3C">
        <w:rPr>
          <w:rFonts w:ascii="Comic Sans MS" w:hAnsi="Comic Sans MS"/>
        </w:rPr>
        <w:t>Indirect</w:t>
      </w:r>
      <w:r w:rsidR="0037735B">
        <w:rPr>
          <w:rFonts w:ascii="Comic Sans MS" w:hAnsi="Comic Sans MS"/>
        </w:rPr>
        <w:t xml:space="preserve"> &amp; Direct</w:t>
      </w:r>
      <w:r w:rsidR="00DC1F3C">
        <w:rPr>
          <w:rFonts w:ascii="Comic Sans MS" w:hAnsi="Comic Sans MS"/>
        </w:rPr>
        <w:t xml:space="preserve"> Proof</w:t>
      </w:r>
      <w:r w:rsidR="0037735B">
        <w:rPr>
          <w:rFonts w:ascii="Comic Sans MS" w:hAnsi="Comic Sans MS"/>
        </w:rPr>
        <w:t xml:space="preserve"> (BONUS)</w:t>
      </w:r>
    </w:p>
    <w:p w14:paraId="298B2D7C" w14:textId="25AE0144" w:rsidR="00EC2DA7" w:rsidRDefault="00933689" w:rsidP="004B2122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_________________________________  Date:________</w:t>
      </w:r>
      <w:r w:rsidRPr="00920B70">
        <w:rPr>
          <w:rFonts w:ascii="Comic Sans MS" w:hAnsi="Comic Sans MS"/>
        </w:rPr>
        <w:tab/>
        <w:t xml:space="preserve">  Period:________</w:t>
      </w:r>
    </w:p>
    <w:p w14:paraId="78631795" w14:textId="4D3BD04A" w:rsidR="00CD34AB" w:rsidRPr="0037735B" w:rsidRDefault="007943CA" w:rsidP="004B2122">
      <w:pPr>
        <w:pStyle w:val="ListParagraph"/>
        <w:numPr>
          <w:ilvl w:val="0"/>
          <w:numId w:val="38"/>
        </w:numPr>
        <w:rPr>
          <w:rFonts w:ascii="Comic Sans MS" w:hAnsi="Comic Sans MS"/>
        </w:rPr>
        <w:sectPr w:rsidR="00CD34AB" w:rsidRPr="0037735B" w:rsidSect="002F225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7943CA">
        <w:rPr>
          <w:rFonts w:ascii="Comic Sans MS" w:hAnsi="Comic Sans MS"/>
        </w:rPr>
        <w:t>Write an indirect proof of each statement.</w:t>
      </w:r>
      <w:r w:rsidR="0037735B">
        <w:rPr>
          <w:rFonts w:ascii="Comic Sans MS" w:hAnsi="Comic Sans MS"/>
        </w:rPr>
        <w:t xml:space="preserve"> Assume that x and y are integers.</w:t>
      </w:r>
    </w:p>
    <w:p w14:paraId="7F0CD5D6" w14:textId="33F874C3" w:rsidR="00EC2DA7" w:rsidRDefault="00CD34AB" w:rsidP="004B2122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If</w:t>
      </w:r>
      <w:r w:rsidR="0037735B">
        <w:rPr>
          <w:rFonts w:ascii="Calibri" w:hAnsi="Calibri" w:cs="Calibri"/>
          <w:color w:val="000000"/>
          <w:sz w:val="22"/>
          <w:szCs w:val="22"/>
        </w:rPr>
        <w:t xml:space="preserve"> </w:t>
      </w:r>
      <m:oMath>
        <m:sSup>
          <m:sSupPr>
            <m:ctrlPr>
              <w:rPr>
                <w:rFonts w:ascii="Cambria Math" w:hAnsi="Cambria Math" w:cs="Calibri"/>
                <w:i/>
                <w:color w:val="000000"/>
                <w:sz w:val="22"/>
                <w:szCs w:val="22"/>
              </w:rPr>
            </m:ctrlPr>
          </m:sSupPr>
          <m:e>
            <m:r>
              <w:rPr>
                <w:rFonts w:ascii="Cambria Math" w:hAnsi="Cambria Math" w:cs="Calibri"/>
                <w:color w:val="000000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 w:cs="Calibri"/>
                <w:color w:val="000000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 w:cs="Calibri"/>
            <w:color w:val="000000"/>
            <w:sz w:val="22"/>
            <w:szCs w:val="22"/>
          </w:rPr>
          <m:t>+</m:t>
        </m:r>
        <m:r>
          <w:rPr>
            <w:rFonts w:ascii="Cambria Math" w:hAnsi="Cambria Math" w:cs="Calibri"/>
            <w:color w:val="000000"/>
            <w:sz w:val="22"/>
            <w:szCs w:val="22"/>
          </w:rPr>
          <m:t xml:space="preserve"> 2 ≤ 3</m:t>
        </m:r>
      </m:oMath>
      <w:r>
        <w:rPr>
          <w:rFonts w:ascii="Calibri" w:hAnsi="Calibri" w:cs="Calibri"/>
          <w:color w:val="000000"/>
          <w:sz w:val="22"/>
          <w:szCs w:val="22"/>
        </w:rPr>
        <w:t xml:space="preserve">, then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x</w:t>
      </w:r>
      <w:r>
        <w:rPr>
          <w:rFonts w:ascii="Calibri" w:hAnsi="Calibri" w:cs="Calibri"/>
          <w:color w:val="000000"/>
          <w:sz w:val="22"/>
          <w:szCs w:val="22"/>
        </w:rPr>
        <w:t xml:space="preserve"> ≤ 1.</w:t>
      </w:r>
    </w:p>
    <w:p w14:paraId="05470D8E" w14:textId="77777777" w:rsidR="00CD34AB" w:rsidRDefault="00CD34AB" w:rsidP="004B2122">
      <w:pPr>
        <w:rPr>
          <w:rFonts w:ascii="Calibri" w:hAnsi="Calibri" w:cs="Calibri"/>
          <w:color w:val="000000"/>
          <w:sz w:val="22"/>
          <w:szCs w:val="22"/>
        </w:rPr>
      </w:pPr>
    </w:p>
    <w:p w14:paraId="4E8735EC" w14:textId="77777777" w:rsidR="00CD34AB" w:rsidRDefault="00CD34AB" w:rsidP="004B2122">
      <w:pPr>
        <w:rPr>
          <w:rFonts w:ascii="Calibri" w:hAnsi="Calibri" w:cs="Calibri"/>
          <w:color w:val="000000"/>
          <w:sz w:val="22"/>
          <w:szCs w:val="22"/>
        </w:rPr>
      </w:pPr>
    </w:p>
    <w:p w14:paraId="4DBEA4CB" w14:textId="77777777" w:rsidR="00CD34AB" w:rsidRDefault="00CD34AB" w:rsidP="004B2122">
      <w:pPr>
        <w:rPr>
          <w:rFonts w:ascii="Calibri" w:hAnsi="Calibri" w:cs="Calibri"/>
          <w:color w:val="000000"/>
          <w:sz w:val="22"/>
          <w:szCs w:val="22"/>
        </w:rPr>
      </w:pPr>
    </w:p>
    <w:p w14:paraId="4DCEC753" w14:textId="77777777" w:rsidR="0037735B" w:rsidRDefault="0037735B" w:rsidP="0037735B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Given:  </w:t>
      </w:r>
      <m:oMath>
        <m:r>
          <w:rPr>
            <w:rFonts w:ascii="Cambria Math" w:hAnsi="Cambria Math" w:cs="Calibri"/>
            <w:color w:val="000000"/>
            <w:sz w:val="22"/>
            <w:szCs w:val="22"/>
          </w:rPr>
          <m:t>x</m:t>
        </m:r>
        <m:sSup>
          <m:sSupPr>
            <m:ctrlPr>
              <w:rPr>
                <w:rFonts w:ascii="Cambria Math" w:hAnsi="Cambria Math" w:cs="Calibri"/>
                <w:i/>
                <w:iCs/>
                <w:color w:val="000000"/>
                <w:sz w:val="22"/>
                <w:szCs w:val="22"/>
              </w:rPr>
            </m:ctrlPr>
          </m:sSupPr>
          <m:e>
            <m:r>
              <w:rPr>
                <w:rFonts w:ascii="Cambria Math" w:hAnsi="Cambria Math" w:cs="Calibri"/>
                <w:color w:val="000000"/>
                <w:sz w:val="22"/>
                <w:szCs w:val="22"/>
              </w:rPr>
              <m:t>y</m:t>
            </m:r>
          </m:e>
          <m:sup>
            <m:r>
              <w:rPr>
                <w:rFonts w:ascii="Cambria Math" w:hAnsi="Cambria Math" w:cs="Calibri"/>
                <w:color w:val="000000"/>
                <w:sz w:val="22"/>
                <w:szCs w:val="22"/>
              </w:rPr>
              <m:t>2</m:t>
            </m:r>
          </m:sup>
        </m:sSup>
      </m:oMath>
      <w:r>
        <w:rPr>
          <w:rFonts w:ascii="Calibri" w:hAnsi="Calibri" w:cs="Calibri"/>
          <w:color w:val="000000"/>
          <w:sz w:val="22"/>
          <w:szCs w:val="22"/>
        </w:rPr>
        <w:t xml:space="preserve"> is a negative integer.</w:t>
      </w:r>
    </w:p>
    <w:p w14:paraId="10C1A0E8" w14:textId="77777777" w:rsidR="0037735B" w:rsidRPr="00790125" w:rsidRDefault="0037735B" w:rsidP="0037735B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Prove: 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x</w:t>
      </w:r>
      <w:r>
        <w:rPr>
          <w:rFonts w:ascii="Calibri" w:hAnsi="Calibri" w:cs="Calibri"/>
          <w:color w:val="000000"/>
          <w:sz w:val="22"/>
          <w:szCs w:val="22"/>
        </w:rPr>
        <w:t xml:space="preserve"> is a negative integer.</w:t>
      </w: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"https://lh7-us.googleusercontent.com/docsz/AD_4nXcivYFHFMx2WLog6vYuByPC3z5IfJi7Z4SnTeOS2EtWCtiwkvISwW342DLAKsCV6406vBG2ng5-GZeeQZSsYpwxI9HYZncTs9Sw9l-2o_v8bIVCt1-1OmRezZmeo45Q6ht63lI0L4t6eoZokqOmWygO-NccVX3x86WjJ2sWHYVC_erY0Q9hVJc?key=XBv8no88m88SeIICJ94fAw" \* MERGEFORMATINET </w:instrText>
      </w:r>
      <w:r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16D22D6D" w14:textId="77777777" w:rsidR="00ED61D8" w:rsidRDefault="00ED61D8" w:rsidP="004B2122">
      <w:pPr>
        <w:rPr>
          <w:bdr w:val="none" w:sz="0" w:space="0" w:color="auto" w:frame="1"/>
        </w:rPr>
      </w:pPr>
    </w:p>
    <w:p w14:paraId="4ED531D2" w14:textId="0343D8B0" w:rsidR="00EC2DA7" w:rsidRDefault="00B12057" w:rsidP="004B2122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"https://lh7-us.googleusercontent.com/docsz/AD_4nXf9GT2RqaTrVIejKCj-MncnJa0dOucRU5pXTZPgXfyZ0zvIIM-rrPXxGGauC_FIGN1BKte_rGOX11nPYbsouHIfGRc_2Gw0TciOntT2k7zgAp0i1xZeMrpp8oJv6S988-7HWUK-QmjtTPDTyGDMRJVUxa-vklXUql3Rj_PlwSkxiUqMLWpuANE?key=XBv8no88m88SeIICJ94fAw"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0C8CAA17" w14:textId="77777777" w:rsidR="00CD34AB" w:rsidRDefault="00CD34AB" w:rsidP="004B2122">
      <w:pPr>
        <w:rPr>
          <w:bdr w:val="none" w:sz="0" w:space="0" w:color="auto" w:frame="1"/>
        </w:rPr>
        <w:sectPr w:rsidR="00CD34AB" w:rsidSect="00CD34A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8AE5DBC" w14:textId="77777777" w:rsidR="00EC2DA7" w:rsidRDefault="00EC2DA7" w:rsidP="004B2122">
      <w:pPr>
        <w:rPr>
          <w:bdr w:val="none" w:sz="0" w:space="0" w:color="auto" w:frame="1"/>
        </w:rPr>
      </w:pPr>
    </w:p>
    <w:p w14:paraId="1DF49450" w14:textId="77777777" w:rsidR="00790125" w:rsidRDefault="00790125" w:rsidP="004B2122">
      <w:pPr>
        <w:rPr>
          <w:bdr w:val="none" w:sz="0" w:space="0" w:color="auto" w:frame="1"/>
        </w:rPr>
      </w:pPr>
    </w:p>
    <w:p w14:paraId="231A9A8D" w14:textId="77777777" w:rsidR="00790125" w:rsidRDefault="00790125" w:rsidP="004B2122">
      <w:pPr>
        <w:rPr>
          <w:bdr w:val="none" w:sz="0" w:space="0" w:color="auto" w:frame="1"/>
        </w:rPr>
      </w:pPr>
    </w:p>
    <w:p w14:paraId="61BD3D3C" w14:textId="77777777" w:rsidR="00EC2DA7" w:rsidRDefault="00EC2DA7" w:rsidP="004B2122">
      <w:pPr>
        <w:rPr>
          <w:bdr w:val="none" w:sz="0" w:space="0" w:color="auto" w:frame="1"/>
        </w:rPr>
      </w:pPr>
    </w:p>
    <w:p w14:paraId="0FE08C90" w14:textId="038619DF" w:rsidR="00790125" w:rsidRPr="00790125" w:rsidRDefault="00086283" w:rsidP="00790125">
      <w:pPr>
        <w:pStyle w:val="ListParagraph"/>
        <w:numPr>
          <w:ilvl w:val="0"/>
          <w:numId w:val="38"/>
        </w:numPr>
        <w:rPr>
          <w:rFonts w:ascii="Comic Sans MS" w:hAnsi="Comic Sans MS"/>
          <w:bdr w:val="none" w:sz="0" w:space="0" w:color="auto" w:frame="1"/>
        </w:rPr>
        <w:sectPr w:rsidR="00790125" w:rsidRPr="00790125" w:rsidSect="002F225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omic Sans MS" w:hAnsi="Comic Sans MS"/>
          <w:bdr w:val="none" w:sz="0" w:space="0" w:color="auto" w:frame="1"/>
        </w:rPr>
        <w:t>W</w:t>
      </w:r>
      <w:r w:rsidRPr="00086283">
        <w:rPr>
          <w:rFonts w:ascii="Comic Sans MS" w:hAnsi="Comic Sans MS"/>
          <w:bdr w:val="none" w:sz="0" w:space="0" w:color="auto" w:frame="1"/>
        </w:rPr>
        <w:t>rite a direct proof of each statement. Assume that x and y are integer</w:t>
      </w:r>
      <w:r w:rsidR="00790125">
        <w:rPr>
          <w:rFonts w:ascii="Comic Sans MS" w:hAnsi="Comic Sans MS"/>
          <w:bdr w:val="none" w:sz="0" w:space="0" w:color="auto" w:frame="1"/>
        </w:rPr>
        <w:t>s.</w:t>
      </w:r>
    </w:p>
    <w:p w14:paraId="0EC3FD7E" w14:textId="31BEE5E4" w:rsidR="00790125" w:rsidRDefault="00D6433F" w:rsidP="00D6433F">
      <w:pPr>
        <w:rPr>
          <w:rFonts w:ascii="Comic Sans MS" w:hAnsi="Comic Sans MS"/>
          <w:bdr w:val="none" w:sz="0" w:space="0" w:color="auto" w:frame="1"/>
        </w:rPr>
      </w:pPr>
      <w:r w:rsidRPr="00790125">
        <w:rPr>
          <w:rFonts w:ascii="Calibri" w:hAnsi="Calibri" w:cs="Calibri"/>
          <w:b/>
          <w:bCs/>
          <w:color w:val="000000"/>
          <w:sz w:val="22"/>
          <w:szCs w:val="22"/>
        </w:rPr>
        <w:t xml:space="preserve">Given:  </w:t>
      </w:r>
      <w:r w:rsidRPr="00790125">
        <w:rPr>
          <w:rFonts w:ascii="Calibri" w:hAnsi="Calibri" w:cs="Calibri"/>
          <w:i/>
          <w:iCs/>
          <w:color w:val="000000"/>
          <w:sz w:val="22"/>
          <w:szCs w:val="22"/>
        </w:rPr>
        <w:t>x</w:t>
      </w:r>
      <w:r w:rsidR="0037735B">
        <w:rPr>
          <w:rFonts w:ascii="Calibri" w:hAnsi="Calibri" w:cs="Calibri"/>
          <w:color w:val="000000"/>
          <w:sz w:val="22"/>
          <w:szCs w:val="22"/>
        </w:rPr>
        <w:t xml:space="preserve"> is even, and y is odd.</w:t>
      </w:r>
    </w:p>
    <w:p w14:paraId="231C0A58" w14:textId="79A27B17" w:rsidR="00D6433F" w:rsidRPr="00790125" w:rsidRDefault="00D6433F" w:rsidP="00D6433F">
      <w:pPr>
        <w:rPr>
          <w:rFonts w:ascii="Comic Sans MS" w:hAnsi="Comic Sans MS"/>
          <w:bdr w:val="none" w:sz="0" w:space="0" w:color="auto" w:frame="1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Prove:  </w:t>
      </w:r>
      <m:oMath>
        <m:r>
          <w:rPr>
            <w:rFonts w:ascii="Cambria Math" w:hAnsi="Cambria Math" w:cs="Calibri"/>
            <w:color w:val="000000"/>
            <w:sz w:val="22"/>
            <w:szCs w:val="22"/>
          </w:rPr>
          <m:t>x⋅y</m:t>
        </m:r>
      </m:oMath>
      <w:r w:rsidR="0037735B" w:rsidRPr="0037735B">
        <w:rPr>
          <w:rFonts w:ascii="Calibri" w:hAnsi="Calibri" w:cs="Calibri"/>
          <w:color w:val="000000"/>
          <w:sz w:val="22"/>
          <w:szCs w:val="22"/>
        </w:rPr>
        <w:t xml:space="preserve"> is even</w:t>
      </w:r>
      <w:r w:rsidR="00420083">
        <w:rPr>
          <w:rFonts w:ascii="Calibri" w:hAnsi="Calibri" w:cs="Calibri"/>
          <w:color w:val="000000"/>
          <w:sz w:val="22"/>
          <w:szCs w:val="22"/>
        </w:rPr>
        <w:t>.</w:t>
      </w:r>
    </w:p>
    <w:p w14:paraId="05CE15E4" w14:textId="77777777" w:rsidR="00D6433F" w:rsidRDefault="00D6433F" w:rsidP="00D6433F">
      <w:pPr>
        <w:rPr>
          <w:rFonts w:ascii="Calibri" w:hAnsi="Calibri" w:cs="Calibri"/>
          <w:color w:val="000000"/>
          <w:sz w:val="22"/>
          <w:szCs w:val="22"/>
        </w:rPr>
      </w:pPr>
    </w:p>
    <w:p w14:paraId="377EA8F4" w14:textId="60991FF6" w:rsidR="00D6433F" w:rsidRDefault="00D6433F" w:rsidP="00D6433F">
      <w:pPr>
        <w:rPr>
          <w:rFonts w:ascii="Calibri" w:hAnsi="Calibri" w:cs="Calibri"/>
          <w:color w:val="000000"/>
          <w:sz w:val="22"/>
          <w:szCs w:val="22"/>
        </w:rPr>
      </w:pPr>
    </w:p>
    <w:p w14:paraId="0DE9D016" w14:textId="269CD99A" w:rsidR="00790125" w:rsidRDefault="00790125" w:rsidP="0079012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Given:  </w:t>
      </w:r>
      <w:r w:rsidR="00420083" w:rsidRPr="00420083">
        <w:rPr>
          <w:rFonts w:ascii="Calibri" w:hAnsi="Calibri" w:cs="Calibri"/>
          <w:color w:val="000000"/>
          <w:sz w:val="22"/>
          <w:szCs w:val="22"/>
        </w:rPr>
        <w:t>x is</w:t>
      </w:r>
      <w:r w:rsidR="00420083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420083">
        <w:rPr>
          <w:rFonts w:ascii="Calibri" w:hAnsi="Calibri" w:cs="Calibri"/>
          <w:iCs/>
          <w:color w:val="000000"/>
          <w:sz w:val="22"/>
          <w:szCs w:val="22"/>
        </w:rPr>
        <w:t xml:space="preserve">even, </w:t>
      </w:r>
      <w:r w:rsidR="0037735B">
        <w:rPr>
          <w:rFonts w:ascii="Calibri" w:hAnsi="Calibri" w:cs="Calibri"/>
          <w:iCs/>
          <w:color w:val="000000"/>
          <w:sz w:val="22"/>
          <w:szCs w:val="22"/>
        </w:rPr>
        <w:t xml:space="preserve">and y is </w:t>
      </w:r>
      <w:r w:rsidR="00420083">
        <w:rPr>
          <w:rFonts w:ascii="Calibri" w:hAnsi="Calibri" w:cs="Calibri"/>
          <w:iCs/>
          <w:color w:val="000000"/>
          <w:sz w:val="22"/>
          <w:szCs w:val="22"/>
        </w:rPr>
        <w:t>even</w:t>
      </w:r>
      <w:r w:rsidR="0037735B">
        <w:rPr>
          <w:rFonts w:ascii="Calibri" w:hAnsi="Calibri" w:cs="Calibri"/>
          <w:iCs/>
          <w:color w:val="000000"/>
          <w:sz w:val="22"/>
          <w:szCs w:val="22"/>
        </w:rPr>
        <w:t>.</w:t>
      </w:r>
    </w:p>
    <w:p w14:paraId="3AC84C73" w14:textId="55AE714A" w:rsidR="00B04370" w:rsidRPr="00790125" w:rsidRDefault="00790125" w:rsidP="00790125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Prove:  </w:t>
      </w:r>
      <w:r w:rsidR="00420083">
        <w:rPr>
          <w:rFonts w:ascii="Calibri" w:hAnsi="Calibri" w:cs="Calibri"/>
          <w:i/>
          <w:iCs/>
          <w:color w:val="000000"/>
          <w:sz w:val="22"/>
          <w:szCs w:val="22"/>
        </w:rPr>
        <w:t xml:space="preserve">x+y+1 </w:t>
      </w:r>
      <w:r w:rsidR="0037735B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is </w:t>
      </w:r>
      <w:r w:rsidR="0037735B">
        <w:rPr>
          <w:rFonts w:ascii="Calibri" w:hAnsi="Calibri" w:cs="Calibri"/>
          <w:color w:val="000000"/>
          <w:sz w:val="22"/>
          <w:szCs w:val="22"/>
        </w:rPr>
        <w:t>an odd</w:t>
      </w:r>
      <w:r>
        <w:rPr>
          <w:rFonts w:ascii="Calibri" w:hAnsi="Calibri" w:cs="Calibri"/>
          <w:color w:val="000000"/>
          <w:sz w:val="22"/>
          <w:szCs w:val="22"/>
        </w:rPr>
        <w:t xml:space="preserve"> integer.</w:t>
      </w:r>
      <w:r w:rsidR="00D544DF">
        <w:rPr>
          <w:bdr w:val="none" w:sz="0" w:space="0" w:color="auto" w:frame="1"/>
        </w:rPr>
        <w:fldChar w:fldCharType="begin"/>
      </w:r>
      <w:r w:rsidR="00D544DF">
        <w:rPr>
          <w:bdr w:val="none" w:sz="0" w:space="0" w:color="auto" w:frame="1"/>
        </w:rPr>
        <w:instrText xml:space="preserve"> INCLUDEPICTURE "https://lh7-us.googleusercontent.com/docsz/AD_4nXcivYFHFMx2WLog6vYuByPC3z5IfJi7Z4SnTeOS2EtWCtiwkvISwW342DLAKsCV6406vBG2ng5-GZeeQZSsYpwxI9HYZncTs9Sw9l-2o_v8bIVCt1-1OmRezZmeo45Q6ht63lI0L4t6eoZokqOmWygO-NccVX3x86WjJ2sWHYVC_erY0Q9hVJc?key=XBv8no88m88SeIICJ94fAw" \* MERGEFORMATINET </w:instrText>
      </w:r>
      <w:r w:rsidR="00000000">
        <w:rPr>
          <w:bdr w:val="none" w:sz="0" w:space="0" w:color="auto" w:frame="1"/>
        </w:rPr>
        <w:fldChar w:fldCharType="separate"/>
      </w:r>
      <w:r w:rsidR="00D544DF">
        <w:rPr>
          <w:bdr w:val="none" w:sz="0" w:space="0" w:color="auto" w:frame="1"/>
        </w:rPr>
        <w:fldChar w:fldCharType="end"/>
      </w:r>
    </w:p>
    <w:p w14:paraId="347D3639" w14:textId="77777777" w:rsidR="00790125" w:rsidRDefault="00790125" w:rsidP="004B2122">
      <w:pPr>
        <w:rPr>
          <w:rFonts w:ascii="Calibri" w:hAnsi="Calibri" w:cs="Calibri"/>
          <w:color w:val="000000"/>
          <w:sz w:val="22"/>
          <w:szCs w:val="22"/>
        </w:rPr>
        <w:sectPr w:rsidR="00790125" w:rsidSect="0079012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1D0EABA" w14:textId="77777777" w:rsidR="0030738D" w:rsidRDefault="0030738D" w:rsidP="004B2122">
      <w:pPr>
        <w:rPr>
          <w:rFonts w:ascii="Calibri" w:hAnsi="Calibri" w:cs="Calibri"/>
          <w:color w:val="000000"/>
          <w:sz w:val="22"/>
          <w:szCs w:val="22"/>
        </w:rPr>
      </w:pPr>
    </w:p>
    <w:p w14:paraId="5C6E44AD" w14:textId="77777777" w:rsidR="00ED61D8" w:rsidRDefault="00ED61D8" w:rsidP="004B2122">
      <w:pPr>
        <w:rPr>
          <w:rFonts w:ascii="Calibri" w:hAnsi="Calibri" w:cs="Calibri"/>
          <w:color w:val="000000"/>
          <w:sz w:val="22"/>
          <w:szCs w:val="22"/>
        </w:rPr>
      </w:pPr>
    </w:p>
    <w:p w14:paraId="71C733D4" w14:textId="77777777" w:rsidR="00ED61D8" w:rsidRDefault="00ED61D8" w:rsidP="004B2122">
      <w:pPr>
        <w:rPr>
          <w:rFonts w:ascii="Calibri" w:hAnsi="Calibri" w:cs="Calibri"/>
          <w:color w:val="000000"/>
          <w:sz w:val="22"/>
          <w:szCs w:val="22"/>
        </w:rPr>
      </w:pPr>
    </w:p>
    <w:p w14:paraId="5CFF5C07" w14:textId="77777777" w:rsidR="00F21933" w:rsidRDefault="00F21933" w:rsidP="004B2122">
      <w:pPr>
        <w:rPr>
          <w:rFonts w:ascii="Calibri" w:hAnsi="Calibri" w:cs="Calibri"/>
          <w:color w:val="000000"/>
          <w:sz w:val="22"/>
          <w:szCs w:val="22"/>
        </w:rPr>
      </w:pPr>
    </w:p>
    <w:p w14:paraId="5E140EA2" w14:textId="77777777" w:rsidR="00B04370" w:rsidRDefault="00B04370" w:rsidP="004B2122">
      <w:pPr>
        <w:rPr>
          <w:rFonts w:ascii="Comic Sans MS" w:hAnsi="Comic Sans MS"/>
          <w:lang w:val="es-MX"/>
        </w:rPr>
      </w:pPr>
    </w:p>
    <w:p w14:paraId="75702964" w14:textId="77777777" w:rsidR="00376934" w:rsidRDefault="00376934" w:rsidP="004B2122">
      <w:pPr>
        <w:rPr>
          <w:rFonts w:ascii="Comic Sans MS" w:hAnsi="Comic Sans MS"/>
          <w:lang w:val="es-MX"/>
        </w:rPr>
      </w:pPr>
    </w:p>
    <w:p w14:paraId="396C8D8A" w14:textId="59BE914C" w:rsidR="00C454E5" w:rsidRPr="00920B70" w:rsidRDefault="004E68F3" w:rsidP="00C454E5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6-</w:t>
      </w:r>
      <w:r w:rsidR="00C454E5">
        <w:rPr>
          <w:rFonts w:ascii="Comic Sans MS" w:hAnsi="Comic Sans MS"/>
        </w:rPr>
        <w:t xml:space="preserve">5 Exit Slip – </w:t>
      </w:r>
      <w:r w:rsidR="0037735B">
        <w:rPr>
          <w:rFonts w:ascii="Comic Sans MS" w:hAnsi="Comic Sans MS"/>
        </w:rPr>
        <w:t>Indirect &amp; Direct Proof (BONUS)</w:t>
      </w:r>
    </w:p>
    <w:p w14:paraId="080EEB8C" w14:textId="77777777" w:rsidR="00281500" w:rsidRDefault="00C454E5" w:rsidP="00281500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_________________________________  Date:________</w:t>
      </w:r>
      <w:r w:rsidRPr="00920B70">
        <w:rPr>
          <w:rFonts w:ascii="Comic Sans MS" w:hAnsi="Comic Sans MS"/>
        </w:rPr>
        <w:tab/>
        <w:t xml:space="preserve">  Period:________</w:t>
      </w:r>
    </w:p>
    <w:p w14:paraId="694BEFC4" w14:textId="77777777" w:rsidR="00086283" w:rsidRPr="007943CA" w:rsidRDefault="00086283" w:rsidP="00086283">
      <w:pPr>
        <w:pStyle w:val="ListParagraph"/>
        <w:numPr>
          <w:ilvl w:val="0"/>
          <w:numId w:val="39"/>
        </w:numPr>
        <w:rPr>
          <w:rFonts w:ascii="Comic Sans MS" w:hAnsi="Comic Sans MS"/>
        </w:rPr>
      </w:pPr>
      <w:r w:rsidRPr="007943CA">
        <w:rPr>
          <w:rFonts w:ascii="Comic Sans MS" w:hAnsi="Comic Sans MS"/>
        </w:rPr>
        <w:t>Write an indirect proof of each statement.</w:t>
      </w:r>
    </w:p>
    <w:p w14:paraId="25520495" w14:textId="77777777" w:rsidR="004C2317" w:rsidRDefault="004C2317" w:rsidP="00086283">
      <w:pPr>
        <w:rPr>
          <w:rFonts w:ascii="Calibri" w:hAnsi="Calibri" w:cs="Calibri"/>
          <w:b/>
          <w:bCs/>
          <w:color w:val="000000"/>
          <w:sz w:val="22"/>
          <w:szCs w:val="22"/>
        </w:rPr>
        <w:sectPr w:rsidR="004C2317" w:rsidSect="002F225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13A2FDC" w14:textId="38DC9EE8" w:rsidR="00086283" w:rsidRDefault="004C2317" w:rsidP="00086283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 </w:t>
      </w:r>
      <w:r>
        <w:rPr>
          <w:rFonts w:ascii="Calibri" w:hAnsi="Calibri" w:cs="Calibri"/>
          <w:color w:val="000000"/>
          <w:sz w:val="22"/>
          <w:szCs w:val="22"/>
        </w:rPr>
        <w:t xml:space="preserve">If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x</w:t>
      </w:r>
      <w:r>
        <w:rPr>
          <w:rFonts w:ascii="Calibri" w:hAnsi="Calibri" w:cs="Calibri"/>
          <w:color w:val="000000"/>
          <w:sz w:val="22"/>
          <w:szCs w:val="22"/>
        </w:rPr>
        <w:t xml:space="preserve"> – 4 &gt; 0, then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x</w:t>
      </w:r>
      <w:r>
        <w:rPr>
          <w:rFonts w:ascii="Calibri" w:hAnsi="Calibri" w:cs="Calibri"/>
          <w:color w:val="000000"/>
          <w:sz w:val="22"/>
          <w:szCs w:val="22"/>
        </w:rPr>
        <w:t xml:space="preserve"> &gt; 4</w:t>
      </w:r>
    </w:p>
    <w:p w14:paraId="32DBEE4C" w14:textId="77777777" w:rsidR="004C2317" w:rsidRDefault="004C2317" w:rsidP="00086283">
      <w:pPr>
        <w:rPr>
          <w:rFonts w:ascii="Calibri" w:hAnsi="Calibri" w:cs="Calibri"/>
          <w:color w:val="000000"/>
          <w:sz w:val="22"/>
          <w:szCs w:val="22"/>
        </w:rPr>
      </w:pPr>
    </w:p>
    <w:p w14:paraId="7A68F4DD" w14:textId="77777777" w:rsidR="00420083" w:rsidRDefault="00420083" w:rsidP="00420083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Given: 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x</w:t>
      </w:r>
      <w:r>
        <w:rPr>
          <w:rFonts w:ascii="Calibri" w:hAnsi="Calibri" w:cs="Calibri"/>
          <w:color w:val="000000"/>
          <w:sz w:val="22"/>
          <w:szCs w:val="22"/>
        </w:rPr>
        <w:t xml:space="preserve"> is an odd integer, and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y</w:t>
      </w:r>
      <w:r>
        <w:rPr>
          <w:rFonts w:ascii="Calibri" w:hAnsi="Calibri" w:cs="Calibri"/>
          <w:color w:val="000000"/>
          <w:sz w:val="22"/>
          <w:szCs w:val="22"/>
        </w:rPr>
        <w:t xml:space="preserve"> is an even integer.</w:t>
      </w:r>
    </w:p>
    <w:p w14:paraId="2786B71A" w14:textId="77777777" w:rsidR="00420083" w:rsidRPr="00577AD8" w:rsidRDefault="00420083" w:rsidP="00420083">
      <w:pPr>
        <w:rPr>
          <w:rFonts w:ascii="Calibri" w:hAnsi="Calibri" w:cs="Calibri"/>
          <w:color w:val="000000"/>
          <w:sz w:val="22"/>
          <w:szCs w:val="22"/>
        </w:rPr>
      </w:pPr>
      <w:r w:rsidRPr="00577AD8">
        <w:rPr>
          <w:rFonts w:ascii="Calibri" w:hAnsi="Calibri" w:cs="Calibri"/>
          <w:b/>
          <w:bCs/>
          <w:color w:val="000000"/>
          <w:sz w:val="22"/>
          <w:szCs w:val="22"/>
        </w:rPr>
        <w:t xml:space="preserve">Prove:  </w:t>
      </w:r>
      <w:r w:rsidRPr="00577AD8">
        <w:rPr>
          <w:rFonts w:ascii="Calibri" w:hAnsi="Calibri" w:cs="Calibri"/>
          <w:i/>
          <w:iCs/>
          <w:color w:val="000000"/>
          <w:sz w:val="22"/>
          <w:szCs w:val="22"/>
        </w:rPr>
        <w:t>x</w:t>
      </w:r>
      <w:r w:rsidRPr="00577AD8">
        <w:rPr>
          <w:rFonts w:ascii="Calibri" w:hAnsi="Calibri" w:cs="Calibri"/>
          <w:color w:val="000000"/>
          <w:sz w:val="22"/>
          <w:szCs w:val="22"/>
        </w:rPr>
        <w:t xml:space="preserve"> + </w:t>
      </w:r>
      <w:r w:rsidRPr="00577AD8">
        <w:rPr>
          <w:rFonts w:ascii="Calibri" w:hAnsi="Calibri" w:cs="Calibri"/>
          <w:i/>
          <w:iCs/>
          <w:color w:val="000000"/>
          <w:sz w:val="22"/>
          <w:szCs w:val="22"/>
        </w:rPr>
        <w:t>y</w:t>
      </w:r>
      <w:r w:rsidRPr="00577AD8">
        <w:rPr>
          <w:rFonts w:ascii="Calibri" w:hAnsi="Calibri" w:cs="Calibri"/>
          <w:color w:val="000000"/>
          <w:sz w:val="22"/>
          <w:szCs w:val="22"/>
        </w:rPr>
        <w:t xml:space="preserve"> is an odd integer.</w:t>
      </w:r>
    </w:p>
    <w:p w14:paraId="56868199" w14:textId="77777777" w:rsidR="004C2317" w:rsidRDefault="004C2317" w:rsidP="004C2317">
      <w:pPr>
        <w:sectPr w:rsidR="004C2317" w:rsidSect="004C231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177302A" w14:textId="77777777" w:rsidR="004C2317" w:rsidRDefault="004C2317" w:rsidP="004C2317"/>
    <w:p w14:paraId="56AE0577" w14:textId="77777777" w:rsidR="004C2317" w:rsidRDefault="004C2317" w:rsidP="00086283">
      <w:pPr>
        <w:rPr>
          <w:bdr w:val="none" w:sz="0" w:space="0" w:color="auto" w:frame="1"/>
        </w:rPr>
      </w:pPr>
    </w:p>
    <w:p w14:paraId="504AD5D9" w14:textId="77777777" w:rsidR="00086283" w:rsidRDefault="00086283" w:rsidP="00086283">
      <w:pPr>
        <w:rPr>
          <w:bdr w:val="none" w:sz="0" w:space="0" w:color="auto" w:frame="1"/>
        </w:rPr>
      </w:pPr>
    </w:p>
    <w:p w14:paraId="78AEBEA8" w14:textId="77777777" w:rsidR="004C2317" w:rsidRDefault="004C2317" w:rsidP="00086283">
      <w:pPr>
        <w:rPr>
          <w:bdr w:val="none" w:sz="0" w:space="0" w:color="auto" w:frame="1"/>
        </w:rPr>
      </w:pPr>
    </w:p>
    <w:p w14:paraId="31D5AC09" w14:textId="77777777" w:rsidR="00ED61D8" w:rsidRDefault="00ED61D8" w:rsidP="00086283">
      <w:pPr>
        <w:rPr>
          <w:bdr w:val="none" w:sz="0" w:space="0" w:color="auto" w:frame="1"/>
        </w:rPr>
      </w:pPr>
    </w:p>
    <w:p w14:paraId="256F3553" w14:textId="77777777" w:rsidR="004C2317" w:rsidRDefault="004C2317" w:rsidP="00086283">
      <w:pPr>
        <w:rPr>
          <w:bdr w:val="none" w:sz="0" w:space="0" w:color="auto" w:frame="1"/>
        </w:rPr>
      </w:pPr>
    </w:p>
    <w:p w14:paraId="61FAD83F" w14:textId="62D52166" w:rsidR="00086283" w:rsidRDefault="00086283" w:rsidP="00086283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"https://lh7-us.googleusercontent.com/docsz/AD_4nXf9GT2RqaTrVIejKCj-MncnJa0dOucRU5pXTZPgXfyZ0zvIIM-rrPXxGGauC_FIGN1BKte_rGOX11nPYbsouHIfGRc_2Gw0TciOntT2k7zgAp0i1xZeMrpp8oJv6S988-7HWUK-QmjtTPDTyGDMRJVUxa-vklXUql3Rj_PlwSkxiUqMLWpuANE?key=XBv8no88m88SeIICJ94fAw"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6F46D0BC" w14:textId="77777777" w:rsidR="00086283" w:rsidRDefault="00086283" w:rsidP="00086283">
      <w:pPr>
        <w:rPr>
          <w:bdr w:val="none" w:sz="0" w:space="0" w:color="auto" w:frame="1"/>
        </w:rPr>
      </w:pPr>
    </w:p>
    <w:p w14:paraId="0AC2B310" w14:textId="77777777" w:rsidR="00086283" w:rsidRDefault="00086283" w:rsidP="00086283">
      <w:pPr>
        <w:rPr>
          <w:bdr w:val="none" w:sz="0" w:space="0" w:color="auto" w:frame="1"/>
        </w:rPr>
      </w:pPr>
    </w:p>
    <w:p w14:paraId="62FA9F26" w14:textId="63D3CC30" w:rsidR="00ED61D8" w:rsidRPr="00ED61D8" w:rsidRDefault="00086283" w:rsidP="00577AD8">
      <w:pPr>
        <w:pStyle w:val="ListParagraph"/>
        <w:numPr>
          <w:ilvl w:val="0"/>
          <w:numId w:val="39"/>
        </w:numPr>
        <w:rPr>
          <w:rFonts w:ascii="Comic Sans MS" w:hAnsi="Comic Sans MS"/>
          <w:bdr w:val="none" w:sz="0" w:space="0" w:color="auto" w:frame="1"/>
        </w:rPr>
        <w:sectPr w:rsidR="00ED61D8" w:rsidRPr="00ED61D8" w:rsidSect="002F225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omic Sans MS" w:hAnsi="Comic Sans MS"/>
          <w:bdr w:val="none" w:sz="0" w:space="0" w:color="auto" w:frame="1"/>
        </w:rPr>
        <w:t>W</w:t>
      </w:r>
      <w:r w:rsidRPr="00086283">
        <w:rPr>
          <w:rFonts w:ascii="Comic Sans MS" w:hAnsi="Comic Sans MS"/>
          <w:bdr w:val="none" w:sz="0" w:space="0" w:color="auto" w:frame="1"/>
        </w:rPr>
        <w:t xml:space="preserve">rite a </w:t>
      </w:r>
      <w:r w:rsidR="00420083">
        <w:rPr>
          <w:rFonts w:ascii="Comic Sans MS" w:hAnsi="Comic Sans MS"/>
          <w:bdr w:val="none" w:sz="0" w:space="0" w:color="auto" w:frame="1"/>
        </w:rPr>
        <w:t>d</w:t>
      </w:r>
      <w:r w:rsidRPr="00086283">
        <w:rPr>
          <w:rFonts w:ascii="Comic Sans MS" w:hAnsi="Comic Sans MS"/>
          <w:bdr w:val="none" w:sz="0" w:space="0" w:color="auto" w:frame="1"/>
        </w:rPr>
        <w:t>irect proof of each statement. Assume that x and y are integers.</w:t>
      </w:r>
      <w:r w:rsidR="00577AD8" w:rsidRPr="00ED61D8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</w:p>
    <w:p w14:paraId="7C31D2F0" w14:textId="22C64428" w:rsidR="00577AD8" w:rsidRDefault="00577AD8" w:rsidP="00577AD8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Given: 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x</w:t>
      </w:r>
      <w:r>
        <w:rPr>
          <w:rFonts w:ascii="Calibri" w:hAnsi="Calibri" w:cs="Calibri"/>
          <w:color w:val="000000"/>
          <w:sz w:val="22"/>
          <w:szCs w:val="22"/>
        </w:rPr>
        <w:t xml:space="preserve"> is an odd integer, and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y</w:t>
      </w:r>
      <w:r>
        <w:rPr>
          <w:rFonts w:ascii="Calibri" w:hAnsi="Calibri" w:cs="Calibri"/>
          <w:color w:val="000000"/>
          <w:sz w:val="22"/>
          <w:szCs w:val="22"/>
        </w:rPr>
        <w:t xml:space="preserve"> is an </w:t>
      </w:r>
      <w:r w:rsidR="00420083">
        <w:rPr>
          <w:rFonts w:ascii="Calibri" w:hAnsi="Calibri" w:cs="Calibri"/>
          <w:color w:val="000000"/>
          <w:sz w:val="22"/>
          <w:szCs w:val="22"/>
        </w:rPr>
        <w:t>odd</w:t>
      </w:r>
      <w:r>
        <w:rPr>
          <w:rFonts w:ascii="Calibri" w:hAnsi="Calibri" w:cs="Calibri"/>
          <w:color w:val="000000"/>
          <w:sz w:val="22"/>
          <w:szCs w:val="22"/>
        </w:rPr>
        <w:t xml:space="preserve"> integer.</w:t>
      </w:r>
    </w:p>
    <w:p w14:paraId="6ABFCF05" w14:textId="46C49170" w:rsidR="00086283" w:rsidRPr="00577AD8" w:rsidRDefault="00577AD8" w:rsidP="00577AD8">
      <w:pPr>
        <w:rPr>
          <w:rFonts w:ascii="Calibri" w:hAnsi="Calibri" w:cs="Calibri"/>
          <w:color w:val="000000"/>
          <w:sz w:val="22"/>
          <w:szCs w:val="22"/>
        </w:rPr>
      </w:pPr>
      <w:r w:rsidRPr="00577AD8">
        <w:rPr>
          <w:rFonts w:ascii="Calibri" w:hAnsi="Calibri" w:cs="Calibri"/>
          <w:b/>
          <w:bCs/>
          <w:color w:val="000000"/>
          <w:sz w:val="22"/>
          <w:szCs w:val="22"/>
        </w:rPr>
        <w:t xml:space="preserve">Prove:  </w:t>
      </w:r>
      <w:r w:rsidRPr="00577AD8">
        <w:rPr>
          <w:rFonts w:ascii="Calibri" w:hAnsi="Calibri" w:cs="Calibri"/>
          <w:i/>
          <w:iCs/>
          <w:color w:val="000000"/>
          <w:sz w:val="22"/>
          <w:szCs w:val="22"/>
        </w:rPr>
        <w:t>x</w:t>
      </w:r>
      <w:r w:rsidRPr="00577AD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F1B62">
        <w:rPr>
          <w:rFonts w:ascii="Calibri" w:hAnsi="Calibri" w:cs="Calibri"/>
          <w:color w:val="000000"/>
          <w:sz w:val="22"/>
          <w:szCs w:val="22"/>
        </w:rPr>
        <w:t>-</w:t>
      </w:r>
      <w:r w:rsidRPr="00577AD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77AD8">
        <w:rPr>
          <w:rFonts w:ascii="Calibri" w:hAnsi="Calibri" w:cs="Calibri"/>
          <w:i/>
          <w:iCs/>
          <w:color w:val="000000"/>
          <w:sz w:val="22"/>
          <w:szCs w:val="22"/>
        </w:rPr>
        <w:t>y</w:t>
      </w:r>
      <w:r w:rsidRPr="00577AD8">
        <w:rPr>
          <w:rFonts w:ascii="Calibri" w:hAnsi="Calibri" w:cs="Calibri"/>
          <w:color w:val="000000"/>
          <w:sz w:val="22"/>
          <w:szCs w:val="22"/>
        </w:rPr>
        <w:t xml:space="preserve"> is an</w:t>
      </w:r>
      <w:r w:rsidR="00420083">
        <w:rPr>
          <w:rFonts w:ascii="Calibri" w:hAnsi="Calibri" w:cs="Calibri"/>
          <w:color w:val="000000"/>
          <w:sz w:val="22"/>
          <w:szCs w:val="22"/>
        </w:rPr>
        <w:t xml:space="preserve"> even </w:t>
      </w:r>
      <w:r w:rsidRPr="00577AD8">
        <w:rPr>
          <w:rFonts w:ascii="Calibri" w:hAnsi="Calibri" w:cs="Calibri"/>
          <w:color w:val="000000"/>
          <w:sz w:val="22"/>
          <w:szCs w:val="22"/>
        </w:rPr>
        <w:t>integer.</w:t>
      </w:r>
    </w:p>
    <w:p w14:paraId="19A342FB" w14:textId="2CF0ADA9" w:rsidR="00790125" w:rsidRPr="00ED61D8" w:rsidRDefault="00086283" w:rsidP="004B2122">
      <w:pPr>
        <w:rPr>
          <w:rFonts w:ascii="Calibri" w:hAnsi="Calibri" w:cs="Calibri"/>
          <w:color w:val="000000"/>
          <w:sz w:val="22"/>
          <w:szCs w:val="22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"https://lh7-us.googleusercontent.com/docsz/AD_4nXcivYFHFMx2WLog6vYuByPC3z5IfJi7Z4SnTeOS2EtWCtiwkvISwW342DLAKsCV6406vBG2ng5-GZeeQZSsYpwxI9HYZncTs9Sw9l-2o_v8bIVCt1-1OmRezZmeo45Q6ht63lI0L4t6eoZokqOmWygO-NccVX3x86WjJ2sWHYVC_erY0Q9hVJc?key=XBv8no88m88SeIICJ94fAw"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33DA794D" w14:textId="00429DD8" w:rsidR="000132DD" w:rsidRDefault="000132DD" w:rsidP="000132DD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Given: 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x</w:t>
      </w:r>
      <w:r>
        <w:rPr>
          <w:rFonts w:ascii="Calibri" w:hAnsi="Calibri" w:cs="Calibri"/>
          <w:color w:val="000000"/>
          <w:sz w:val="22"/>
          <w:szCs w:val="22"/>
        </w:rPr>
        <w:t>(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x </w:t>
      </w:r>
      <w:r>
        <w:rPr>
          <w:rFonts w:ascii="Calibri" w:hAnsi="Calibri" w:cs="Calibri"/>
          <w:color w:val="000000"/>
          <w:sz w:val="22"/>
          <w:szCs w:val="22"/>
        </w:rPr>
        <w:t xml:space="preserve">+ 1) </w:t>
      </w:r>
      <w:r w:rsidR="00ED61D8">
        <w:rPr>
          <w:rFonts w:ascii="Calibri" w:hAnsi="Calibri" w:cs="Calibri"/>
          <w:color w:val="000000"/>
          <w:sz w:val="22"/>
          <w:szCs w:val="22"/>
        </w:rPr>
        <w:t>and x</w:t>
      </w:r>
      <w:r w:rsidR="0037735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="00ED61D8">
        <w:rPr>
          <w:rFonts w:ascii="Calibri" w:hAnsi="Calibri" w:cs="Calibri"/>
          <w:color w:val="000000"/>
          <w:sz w:val="22"/>
          <w:szCs w:val="22"/>
        </w:rPr>
        <w:t>is</w:t>
      </w:r>
      <w:proofErr w:type="gramEnd"/>
      <w:r w:rsidR="00ED61D8">
        <w:rPr>
          <w:rFonts w:ascii="Calibri" w:hAnsi="Calibri" w:cs="Calibri"/>
          <w:color w:val="000000"/>
          <w:sz w:val="22"/>
          <w:szCs w:val="22"/>
        </w:rPr>
        <w:t xml:space="preserve"> an integer.</w:t>
      </w:r>
    </w:p>
    <w:p w14:paraId="5D388FEA" w14:textId="4E27ABE7" w:rsidR="00790125" w:rsidRDefault="000132DD" w:rsidP="000132DD">
      <w:pPr>
        <w:rPr>
          <w:rFonts w:ascii="Comic Sans MS" w:hAnsi="Comic Sans MS"/>
          <w:lang w:val="es-MX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Prove:  </w:t>
      </w:r>
      <w:r w:rsidR="00ED61D8">
        <w:rPr>
          <w:rFonts w:ascii="Calibri" w:hAnsi="Calibri" w:cs="Calibri"/>
          <w:i/>
          <w:iCs/>
          <w:color w:val="000000"/>
          <w:sz w:val="22"/>
          <w:szCs w:val="22"/>
        </w:rPr>
        <w:t>x(x+1) is always an even integer.</w:t>
      </w:r>
    </w:p>
    <w:p w14:paraId="43B853AA" w14:textId="77777777" w:rsidR="00ED61D8" w:rsidRDefault="00ED61D8" w:rsidP="004B2122">
      <w:pPr>
        <w:rPr>
          <w:rFonts w:ascii="Comic Sans MS" w:hAnsi="Comic Sans MS"/>
          <w:lang w:val="es-MX"/>
        </w:rPr>
        <w:sectPr w:rsidR="00ED61D8" w:rsidSect="00ED61D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0AACD32" w14:textId="77777777" w:rsidR="00790125" w:rsidRDefault="00790125" w:rsidP="004B2122">
      <w:pPr>
        <w:rPr>
          <w:rFonts w:ascii="Comic Sans MS" w:hAnsi="Comic Sans MS"/>
          <w:lang w:val="es-MX"/>
        </w:rPr>
      </w:pPr>
    </w:p>
    <w:p w14:paraId="4A1CF7B7" w14:textId="77777777" w:rsidR="00790125" w:rsidRDefault="00790125" w:rsidP="004B2122">
      <w:pPr>
        <w:rPr>
          <w:rFonts w:ascii="Comic Sans MS" w:hAnsi="Comic Sans MS"/>
          <w:lang w:val="es-MX"/>
        </w:rPr>
      </w:pPr>
    </w:p>
    <w:p w14:paraId="4ECA3D60" w14:textId="77777777" w:rsidR="00790125" w:rsidRDefault="00790125" w:rsidP="004B2122">
      <w:pPr>
        <w:rPr>
          <w:rFonts w:ascii="Comic Sans MS" w:hAnsi="Comic Sans MS"/>
          <w:lang w:val="es-MX"/>
        </w:rPr>
      </w:pPr>
    </w:p>
    <w:p w14:paraId="11D4AC58" w14:textId="77777777" w:rsidR="00ED61D8" w:rsidRDefault="00ED61D8" w:rsidP="004B2122">
      <w:pPr>
        <w:rPr>
          <w:rFonts w:ascii="Comic Sans MS" w:hAnsi="Comic Sans MS"/>
          <w:lang w:val="es-MX"/>
        </w:rPr>
      </w:pPr>
    </w:p>
    <w:p w14:paraId="20963C74" w14:textId="77777777" w:rsidR="00ED61D8" w:rsidRDefault="00ED61D8" w:rsidP="004B2122">
      <w:pPr>
        <w:rPr>
          <w:rFonts w:ascii="Comic Sans MS" w:hAnsi="Comic Sans MS"/>
          <w:lang w:val="es-MX"/>
        </w:rPr>
      </w:pPr>
    </w:p>
    <w:p w14:paraId="0F796B29" w14:textId="77777777" w:rsidR="00086283" w:rsidRDefault="00086283" w:rsidP="004B2122">
      <w:pPr>
        <w:rPr>
          <w:bdr w:val="none" w:sz="0" w:space="0" w:color="auto" w:frame="1"/>
        </w:rPr>
      </w:pPr>
    </w:p>
    <w:p w14:paraId="3970341F" w14:textId="0F8C2BCF" w:rsidR="00DA071A" w:rsidRDefault="00376934" w:rsidP="004B2122">
      <w:pPr>
        <w:rPr>
          <w:rFonts w:ascii="Comic Sans MS" w:hAnsi="Comic Sans MS"/>
          <w:lang w:val="es-MX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"https://lh7-us.googleusercontent.com/docsz/AD_4nXdZmrO47OhS91TNKzJyF1emM9pjVPCyqxpRMFd_Tce6Mm6tu-6PK-0_jjyGfsb8gpj0Gv43LppTqOimG6ap_xA1RumORAr72jkcauDxjUuGswJM103NSWeZqWWvht2h99I1IqxCSY4qZVdqXzqQujaPS40BtpNGywFmuZDqVEyVGaCVEU-vag?key=XBv8no88m88SeIICJ94fAw"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77847F11" w14:textId="77777777" w:rsidR="00DA071A" w:rsidRDefault="00DA071A" w:rsidP="004B2122">
      <w:pPr>
        <w:rPr>
          <w:rFonts w:ascii="Comic Sans MS" w:hAnsi="Comic Sans MS"/>
          <w:lang w:val="es-MX"/>
        </w:rPr>
      </w:pPr>
    </w:p>
    <w:p w14:paraId="6505C7ED" w14:textId="1B444E4D" w:rsidR="004425E2" w:rsidRPr="00325B2C" w:rsidRDefault="004425E2" w:rsidP="00325B2C">
      <w:pPr>
        <w:pStyle w:val="ListParagraph"/>
        <w:numPr>
          <w:ilvl w:val="1"/>
          <w:numId w:val="33"/>
        </w:numPr>
        <w:jc w:val="center"/>
        <w:rPr>
          <w:rFonts w:ascii="Comic Sans MS" w:hAnsi="Comic Sans MS"/>
        </w:rPr>
      </w:pPr>
      <w:r w:rsidRPr="00325B2C">
        <w:rPr>
          <w:rFonts w:ascii="Comic Sans MS" w:hAnsi="Comic Sans MS"/>
        </w:rPr>
        <w:lastRenderedPageBreak/>
        <w:t xml:space="preserve">Opener – </w:t>
      </w:r>
      <w:r w:rsidR="005A2312" w:rsidRPr="00325B2C">
        <w:rPr>
          <w:rFonts w:ascii="Comic Sans MS" w:hAnsi="Comic Sans MS"/>
        </w:rPr>
        <w:t>The Triangle Inequality</w:t>
      </w:r>
    </w:p>
    <w:p w14:paraId="75433438" w14:textId="5F0426A3" w:rsidR="000262E1" w:rsidRDefault="003B4B24" w:rsidP="000262E1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4425E2" w:rsidRPr="00920B70">
        <w:rPr>
          <w:rFonts w:ascii="Comic Sans MS" w:hAnsi="Comic Sans MS"/>
        </w:rPr>
        <w:t>________________________________  Date:________</w:t>
      </w:r>
      <w:r w:rsidR="004425E2" w:rsidRPr="00920B70">
        <w:rPr>
          <w:rFonts w:ascii="Comic Sans MS" w:hAnsi="Comic Sans MS"/>
        </w:rPr>
        <w:tab/>
        <w:t xml:space="preserve">  Period:________</w:t>
      </w:r>
    </w:p>
    <w:p w14:paraId="0CB3E935" w14:textId="200D61FA" w:rsidR="004425E2" w:rsidRDefault="00A177E9" w:rsidP="004425E2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A177E9">
        <w:rPr>
          <w:rFonts w:ascii="Comic Sans MS" w:hAnsi="Comic Sans MS"/>
        </w:rPr>
        <w:t>Is it possible to form a triangle with the given side lengths? If not, explain why not.</w:t>
      </w:r>
      <w:r w:rsidR="00B87E65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B87E65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"https://lh7-us.googleusercontent.com/docsz/AD_4nXfM4ZKJwk6mGHcXdcSbFQU_ex55SGvmFnZfIT9A03D01z3Yqkv8glXMp8pabjG81neMpRvo9hp-BAgqlwBfLkyDqNjNGZ9IGfnRD38XVbvE502dWiaxpdsa0ff5VHyRZaWUeTytnqDWwe_Wc5-44Df48IycczrCYfz7kljeq9wKzhwUWIUOS3U?key=XjfrTLH7J8LAE0yyG_Hi0A"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B87E65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 w:rsidR="003A6D7F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="003A6D7F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"https://lh7-us.googleusercontent.com/docsz/AD_4nXd0Ux0JLnMn0K0WOHdf1CBop0tYFK6Yn7F6zDKiW6sv-op6kd5k8vPOBWN7BwZqXAzOk6YlzPHtOpAv4PWzfB8U8ZIySac4Biw4EyTaCNFRTCLtynuUMY4Htg22-GFwVjnB6li7rSROkhSKMcv2Cf-FQqiFiga5rQ42ScHfTmLyiDg8t08UF80?key=XjfrTLH7J8LAE0yyG_Hi0A"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="003A6D7F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51D01141" w14:textId="77777777" w:rsidR="00CD1AA2" w:rsidRDefault="00CD1AA2" w:rsidP="004425E2">
      <w:pPr>
        <w:rPr>
          <w:rFonts w:ascii="Calibri" w:hAnsi="Calibri" w:cs="Calibri"/>
          <w:b/>
          <w:bCs/>
          <w:color w:val="000000"/>
          <w:sz w:val="22"/>
          <w:szCs w:val="22"/>
        </w:rPr>
        <w:sectPr w:rsidR="00CD1AA2" w:rsidSect="002F225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EE85794" w14:textId="77777777" w:rsidR="00CD1AA2" w:rsidRDefault="00CD1AA2" w:rsidP="004425E2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 xml:space="preserve">3, 5, 8  </w:t>
      </w:r>
    </w:p>
    <w:p w14:paraId="10C01E97" w14:textId="77777777" w:rsidR="0072075E" w:rsidRDefault="0072075E" w:rsidP="004425E2">
      <w:pPr>
        <w:rPr>
          <w:rFonts w:ascii="Calibri" w:hAnsi="Calibri" w:cs="Calibri"/>
          <w:color w:val="000000"/>
          <w:sz w:val="22"/>
          <w:szCs w:val="22"/>
        </w:rPr>
      </w:pPr>
    </w:p>
    <w:p w14:paraId="3E05B6A8" w14:textId="5A98A25A" w:rsidR="003A6D7F" w:rsidRDefault="00CD1AA2" w:rsidP="004425E2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2, 4, 5  </w:t>
      </w:r>
      <w:r w:rsidR="00B476D7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B476D7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"https://lh7-us.googleusercontent.com/docsz/AD_4nXe0DYbRgGCInkfNTyXIxro5tO3VWLfdVVDPm7MqifGO3p43yW3LsKVM6iEfA1AnfCmYD3UjSGjQuhkMx8DLc-l2HPgXpI2fdLjsrcp7LTzEOSxDzm0pv-_Zb2bdQYyBc1BZtOHXMAjm2BJ6kIrf-1HhuxSFM4AGm24M3ON6rWz1eoXCuftyB94?key=XjfrTLH7J8LAE0yyG_Hi0A"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B476D7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3632C235" w14:textId="77777777" w:rsidR="00CD1AA2" w:rsidRDefault="00CD1AA2" w:rsidP="004425E2">
      <w:pP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sectPr w:rsidR="00CD1AA2" w:rsidSect="00CD1AA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1E1837E" w14:textId="521EE4AF" w:rsidR="003A6D7F" w:rsidRDefault="00904B78" w:rsidP="004425E2">
      <w:pPr>
        <w:rPr>
          <w:rFonts w:ascii="Comic Sans MS" w:hAnsi="Comic Sans MS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"https://lh7-us.googleusercontent.com/docsz/AD_4nXesdqeA2meRP3Hl2rz31HhRTOP7Y2n8pDyLnTt2zeFS34ZznaUAj-4Jnv6DY3GnzVJTA9qIE5priSkgy2qgj4t-wF8TKNxXW3kh0-KgnC7ZjVjSiY-Wv45eN00zw9J2xkMRYU9TNn-6RTpEnZ7psBflxhS9r3d9QJL_NJe-T2rfh3oRU2_jYS8?key=XjfrTLH7J8LAE0yyG_Hi0A"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 w:rsidR="003A6D7F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="003A6D7F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"https://lh7-us.googleusercontent.com/docsz/AD_4nXd0Ux0JLnMn0K0WOHdf1CBop0tYFK6Yn7F6zDKiW6sv-op6kd5k8vPOBWN7BwZqXAzOk6YlzPHtOpAv4PWzfB8U8ZIySac4Biw4EyTaCNFRTCLtynuUMY4Htg22-GFwVjnB6li7rSROkhSKMcv2Cf-FQqiFiga5rQ42ScHfTmLyiDg8t08UF80?key=XjfrTLH7J8LAE0yyG_Hi0A"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="003A6D7F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39E49128" w14:textId="4DD40393" w:rsidR="00450B60" w:rsidRDefault="00450B60" w:rsidP="004425E2">
      <w:pPr>
        <w:rPr>
          <w:rFonts w:ascii="Comic Sans MS" w:hAnsi="Comic Sans MS"/>
        </w:rPr>
      </w:pPr>
    </w:p>
    <w:p w14:paraId="2F6F355F" w14:textId="137CDCD0" w:rsidR="00CB209C" w:rsidRDefault="008C6532" w:rsidP="008C6532">
      <w:pPr>
        <w:pStyle w:val="NormalWeb"/>
        <w:spacing w:before="0" w:beforeAutospacing="0" w:after="0" w:afterAutospacing="0"/>
        <w:ind w:hanging="345"/>
      </w:pPr>
      <w:r w:rsidRPr="008C6532">
        <w:rPr>
          <w:rFonts w:ascii="Comic Sans MS" w:hAnsi="Comic Sans MS"/>
        </w:rPr>
        <w:t>Find the range for the measure of the third side of a triangle given the measures of two sides.</w:t>
      </w:r>
      <w:r>
        <w:t xml:space="preserve"> </w:t>
      </w:r>
    </w:p>
    <w:p w14:paraId="275B2C07" w14:textId="2F61C061" w:rsidR="006539D0" w:rsidRDefault="008C6532" w:rsidP="004425E2">
      <w:pPr>
        <w:rPr>
          <w:rFonts w:ascii="Comic Sans MS" w:hAnsi="Comic Sans MS"/>
        </w:rPr>
      </w:pPr>
      <w:r>
        <w:rPr>
          <w:rFonts w:ascii="Calibri" w:hAnsi="Calibri" w:cs="Calibri"/>
          <w:color w:val="000000"/>
          <w:sz w:val="22"/>
          <w:szCs w:val="22"/>
        </w:rPr>
        <w:t>2 km and 42 km</w:t>
      </w:r>
      <w:r w:rsidR="004427F6">
        <w:rPr>
          <w:rFonts w:ascii="Comic Sans MS" w:hAnsi="Comic Sans MS"/>
        </w:rPr>
        <w:tab/>
      </w:r>
      <w:r w:rsidR="004427F6">
        <w:rPr>
          <w:rFonts w:ascii="Comic Sans MS" w:hAnsi="Comic Sans MS"/>
        </w:rPr>
        <w:tab/>
      </w:r>
    </w:p>
    <w:p w14:paraId="28135AAF" w14:textId="7516503F" w:rsidR="00AA4427" w:rsidRDefault="00AA4427" w:rsidP="004425E2">
      <w:pPr>
        <w:rPr>
          <w:rFonts w:ascii="Comic Sans MS" w:hAnsi="Comic Sans MS"/>
        </w:rPr>
      </w:pPr>
    </w:p>
    <w:p w14:paraId="5471C6BD" w14:textId="77777777" w:rsidR="00EF77ED" w:rsidRDefault="00EF77ED" w:rsidP="004425E2">
      <w:pPr>
        <w:rPr>
          <w:bdr w:val="none" w:sz="0" w:space="0" w:color="auto" w:frame="1"/>
        </w:rPr>
      </w:pPr>
    </w:p>
    <w:p w14:paraId="1BFCF3BA" w14:textId="77777777" w:rsidR="00EF77ED" w:rsidRDefault="00EF77ED" w:rsidP="004425E2">
      <w:pPr>
        <w:rPr>
          <w:bdr w:val="none" w:sz="0" w:space="0" w:color="auto" w:frame="1"/>
        </w:rPr>
      </w:pPr>
    </w:p>
    <w:p w14:paraId="055D94F0" w14:textId="2BE2199A" w:rsidR="004425E2" w:rsidRDefault="00C65089" w:rsidP="004425E2">
      <w:pPr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"https://lh7-us.googleusercontent.com/docsz/AD_4nXf8vLeo_DBkclEZFromxryZa5Gzgd_3p3OEUgYDN9WSDoc6447-6HrrU9pNXflRcaRKyhAtibBVQqKTOdl16Jg6WRr5k5Orcif50kKVMk8AykPh0JQVAVD_RL4Y8ZU14Ej9ZKIfeLUDP-ai6eStgJankZxm2C1KJ-jyggRRPDU9NtvFNfvYPjY?key=XjfrTLH7J8LAE0yyG_Hi0A"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 w:rsidR="007B4C9E">
        <w:rPr>
          <w:bdr w:val="none" w:sz="0" w:space="0" w:color="auto" w:frame="1"/>
        </w:rPr>
        <w:fldChar w:fldCharType="begin"/>
      </w:r>
      <w:r w:rsidR="007B4C9E">
        <w:rPr>
          <w:bdr w:val="none" w:sz="0" w:space="0" w:color="auto" w:frame="1"/>
        </w:rPr>
        <w:instrText xml:space="preserve"> INCLUDEPICTURE "https://lh7-us.googleusercontent.com/docsz/AD_4nXf2qDXPeQIkJ6dfm2tz_JSbse5KAbHjZwLCUc1WgdzAtyfNuU6G24fc6-PtZzjET0tzZRj1pouvEPXQkBxmC0miVvradxdqe7XF4TnSsjJDH5jVXQ3kQ879flfZWfJYgTvLBg5u0s2fAbEMFzc79FBAs80DjBiD8fY_vo4FSyOgyLHUU3jIMg?key=XjfrTLH7J8LAE0yyG_Hi0A" \* MERGEFORMATINET </w:instrText>
      </w:r>
      <w:r w:rsidR="00000000">
        <w:rPr>
          <w:bdr w:val="none" w:sz="0" w:space="0" w:color="auto" w:frame="1"/>
        </w:rPr>
        <w:fldChar w:fldCharType="separate"/>
      </w:r>
      <w:r w:rsidR="007B4C9E">
        <w:rPr>
          <w:bdr w:val="none" w:sz="0" w:space="0" w:color="auto" w:frame="1"/>
        </w:rPr>
        <w:fldChar w:fldCharType="end"/>
      </w:r>
    </w:p>
    <w:p w14:paraId="60BFA89F" w14:textId="23DCAF6F" w:rsidR="003C2CF3" w:rsidRDefault="00EF77ED" w:rsidP="004425E2">
      <w:pPr>
        <w:rPr>
          <w:rFonts w:ascii="Comic Sans MS" w:hAnsi="Comic Sans MS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882496" behindDoc="1" locked="0" layoutInCell="1" allowOverlap="1" wp14:anchorId="579AE2CF" wp14:editId="23FE5E57">
            <wp:simplePos x="0" y="0"/>
            <wp:positionH relativeFrom="column">
              <wp:posOffset>3899311</wp:posOffset>
            </wp:positionH>
            <wp:positionV relativeFrom="paragraph">
              <wp:posOffset>92897</wp:posOffset>
            </wp:positionV>
            <wp:extent cx="1737360" cy="887095"/>
            <wp:effectExtent l="0" t="0" r="2540" b="1905"/>
            <wp:wrapTight wrapText="bothSides">
              <wp:wrapPolygon edited="0">
                <wp:start x="1105" y="0"/>
                <wp:lineTo x="947" y="1237"/>
                <wp:lineTo x="789" y="10205"/>
                <wp:lineTo x="0" y="10514"/>
                <wp:lineTo x="0" y="13297"/>
                <wp:lineTo x="15632" y="15152"/>
                <wp:lineTo x="19105" y="21337"/>
                <wp:lineTo x="19737" y="21337"/>
                <wp:lineTo x="20211" y="20100"/>
                <wp:lineTo x="20211" y="15152"/>
                <wp:lineTo x="21474" y="9895"/>
                <wp:lineTo x="21474" y="8040"/>
                <wp:lineTo x="5368" y="5257"/>
                <wp:lineTo x="2368" y="0"/>
                <wp:lineTo x="1105" y="0"/>
              </wp:wrapPolygon>
            </wp:wrapTight>
            <wp:docPr id="1340799663" name="Picture 156" descr="A blue lin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799663" name="Picture 156" descr="A blue line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7A6" w:rsidRPr="002E07A6">
        <w:rPr>
          <w:rFonts w:ascii="Comic Sans MS" w:hAnsi="Comic Sans MS"/>
        </w:rPr>
        <w:t>Write a two-column proof.</w:t>
      </w:r>
    </w:p>
    <w:p w14:paraId="67B9C2EA" w14:textId="59738E83" w:rsidR="002E07A6" w:rsidRDefault="002E07A6" w:rsidP="002E07A6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Given:  </w:t>
      </w:r>
      <m:oMath>
        <m:r>
          <w:rPr>
            <w:rFonts w:ascii="Cambria Math" w:hAnsi="Cambria Math"/>
            <w:color w:val="000000"/>
            <w:sz w:val="22"/>
            <w:szCs w:val="22"/>
          </w:rPr>
          <m:t>∆BCD≅∆FGD</m:t>
        </m:r>
      </m:oMath>
    </w:p>
    <w:p w14:paraId="4F2FD319" w14:textId="5EAE6624" w:rsidR="002E07A6" w:rsidRDefault="002E07A6" w:rsidP="002E07A6">
      <w:pPr>
        <w:rPr>
          <w:rFonts w:ascii="Comic Sans MS" w:hAnsi="Comic Sans M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Prove:  </w:t>
      </w:r>
      <m:oMath>
        <m:r>
          <w:rPr>
            <w:rFonts w:ascii="Cambria Math" w:hAnsi="Cambria Math"/>
            <w:color w:val="000000"/>
            <w:sz w:val="22"/>
            <w:szCs w:val="22"/>
          </w:rPr>
          <m:t>CD+FG&gt;DF</m:t>
        </m:r>
      </m:oMath>
      <w:r w:rsidR="00EF77ED" w:rsidRPr="00EF77E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00EF77E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="00EF77E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"https://lh7-us.googleusercontent.com/docsz/AD_4nXdM0ZYD11Z4LuLyxE8zx-JG2_xyYgEDBQFcNAN5sLk97jRics6lmnMM4gquV6ajur45uGXP2RF1JqbJtcowpNa94AijzV3JjmAknj8EGvgPFrK__W7RFFehVve207QYJORVTK4ClYShzwunBeNW_DcE2ZdXGT7G_N9owXPgLBHDtQXb_sGgOE8?key=t5SPIDmctNhdVWiIksxHwQ"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="00EF77E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4D49675B" w14:textId="77777777" w:rsidR="002E07A6" w:rsidRDefault="002E07A6" w:rsidP="004425E2">
      <w:pPr>
        <w:rPr>
          <w:rFonts w:ascii="Comic Sans MS" w:hAnsi="Comic Sans MS"/>
        </w:rPr>
      </w:pPr>
    </w:p>
    <w:p w14:paraId="1D221A5D" w14:textId="77777777" w:rsidR="002E07A6" w:rsidRDefault="002E07A6" w:rsidP="004425E2">
      <w:pPr>
        <w:rPr>
          <w:rFonts w:ascii="Comic Sans MS" w:hAnsi="Comic Sans MS"/>
        </w:rPr>
      </w:pPr>
    </w:p>
    <w:p w14:paraId="5DD41BA5" w14:textId="77777777" w:rsidR="002E07A6" w:rsidRDefault="002E07A6" w:rsidP="004425E2">
      <w:pPr>
        <w:rPr>
          <w:rFonts w:ascii="Comic Sans MS" w:hAnsi="Comic Sans MS"/>
        </w:rPr>
      </w:pPr>
    </w:p>
    <w:p w14:paraId="27595AA1" w14:textId="77777777" w:rsidR="00EF77ED" w:rsidRDefault="00EF77ED" w:rsidP="004425E2">
      <w:pPr>
        <w:rPr>
          <w:rFonts w:ascii="Comic Sans MS" w:hAnsi="Comic Sans MS"/>
        </w:rPr>
      </w:pPr>
    </w:p>
    <w:p w14:paraId="5B3D7281" w14:textId="77777777" w:rsidR="00EF77ED" w:rsidRDefault="00EF77ED" w:rsidP="004425E2">
      <w:pPr>
        <w:rPr>
          <w:rFonts w:ascii="Comic Sans MS" w:hAnsi="Comic Sans MS"/>
        </w:rPr>
      </w:pPr>
    </w:p>
    <w:p w14:paraId="64CE49A9" w14:textId="473582ED" w:rsidR="003C2CF3" w:rsidRPr="00920B70" w:rsidRDefault="003C2CF3" w:rsidP="004425E2">
      <w:pPr>
        <w:rPr>
          <w:rFonts w:ascii="Comic Sans MS" w:hAnsi="Comic Sans MS"/>
        </w:rPr>
      </w:pPr>
    </w:p>
    <w:p w14:paraId="2D8E4CAA" w14:textId="33CC0DBD" w:rsidR="004425E2" w:rsidRPr="00920B70" w:rsidRDefault="004425E2" w:rsidP="004425E2">
      <w:pPr>
        <w:jc w:val="center"/>
        <w:rPr>
          <w:rFonts w:ascii="Comic Sans MS" w:hAnsi="Comic Sans MS"/>
        </w:rPr>
      </w:pPr>
      <w:r>
        <w:rPr>
          <w:noProof/>
        </w:rPr>
        <w:t xml:space="preserve">    </w:t>
      </w:r>
      <w:r w:rsidR="004E68F3">
        <w:rPr>
          <w:rFonts w:ascii="Comic Sans MS" w:hAnsi="Comic Sans MS"/>
        </w:rPr>
        <w:t>6-</w:t>
      </w:r>
      <w:r>
        <w:rPr>
          <w:rFonts w:ascii="Comic Sans MS" w:hAnsi="Comic Sans MS"/>
        </w:rPr>
        <w:t xml:space="preserve">6 Exit Slip – </w:t>
      </w:r>
      <w:r w:rsidR="005A2312">
        <w:rPr>
          <w:rFonts w:ascii="Comic Sans MS" w:hAnsi="Comic Sans MS"/>
        </w:rPr>
        <w:t>The Triangle Inequality</w:t>
      </w:r>
    </w:p>
    <w:p w14:paraId="471FD406" w14:textId="0ABACE14" w:rsidR="004425E2" w:rsidRPr="00920B70" w:rsidRDefault="003B4B24" w:rsidP="004425E2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4425E2" w:rsidRPr="00920B70">
        <w:rPr>
          <w:rFonts w:ascii="Comic Sans MS" w:hAnsi="Comic Sans MS"/>
        </w:rPr>
        <w:t>________________________________  Date:________</w:t>
      </w:r>
      <w:r w:rsidR="004425E2" w:rsidRPr="00920B70">
        <w:rPr>
          <w:rFonts w:ascii="Comic Sans MS" w:hAnsi="Comic Sans MS"/>
        </w:rPr>
        <w:tab/>
        <w:t xml:space="preserve">  Period:________</w:t>
      </w:r>
    </w:p>
    <w:p w14:paraId="75D243EC" w14:textId="77777777" w:rsidR="00EF77ED" w:rsidRDefault="00EF77ED" w:rsidP="00EF77ED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A177E9">
        <w:rPr>
          <w:rFonts w:ascii="Comic Sans MS" w:hAnsi="Comic Sans MS"/>
        </w:rPr>
        <w:t>Is it possible to form a triangle with the given side lengths? If not, explain why not.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"https://lh7-us.googleusercontent.com/docsz/AD_4nXfM4ZKJwk6mGHcXdcSbFQU_ex55SGvmFnZfIT9A03D01z3Yqkv8glXMp8pabjG81neMpRvo9hp-BAgqlwBfLkyDqNjNGZ9IGfnRD38XVbvE502dWiaxpdsa0ff5VHyRZaWUeTytnqDWwe_Wc5-44Df48IycczrCYfz7kljeq9wKzhwUWIUOS3U?key=XjfrTLH7J8LAE0yyG_Hi0A"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"https://lh7-us.googleusercontent.com/docsz/AD_4nXd0Ux0JLnMn0K0WOHdf1CBop0tYFK6Yn7F6zDKiW6sv-op6kd5k8vPOBWN7BwZqXAzOk6YlzPHtOpAv4PWzfB8U8ZIySac4Biw4EyTaCNFRTCLtynuUMY4Htg22-GFwVjnB6li7rSROkhSKMcv2Cf-FQqiFiga5rQ42ScHfTmLyiDg8t08UF80?key=XjfrTLH7J8LAE0yyG_Hi0A"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1E84AE7F" w14:textId="77777777" w:rsidR="00EF77ED" w:rsidRDefault="00EF77ED" w:rsidP="00EF77ED">
      <w:pPr>
        <w:rPr>
          <w:rFonts w:ascii="Calibri" w:hAnsi="Calibri" w:cs="Calibri"/>
          <w:b/>
          <w:bCs/>
          <w:color w:val="000000"/>
          <w:sz w:val="22"/>
          <w:szCs w:val="22"/>
        </w:rPr>
        <w:sectPr w:rsidR="00EF77ED" w:rsidSect="00EF77E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9071A95" w14:textId="664FE910" w:rsidR="00EF77ED" w:rsidRDefault="004D3518" w:rsidP="00EF77ED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250, 350, 500</w:t>
      </w:r>
    </w:p>
    <w:p w14:paraId="4EBC8D1B" w14:textId="150A7442" w:rsidR="00EF77ED" w:rsidRDefault="004D3518" w:rsidP="00EF77ED">
      <w:pP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sectPr w:rsidR="00EF77ED" w:rsidSect="00EF77E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Calibri" w:hAnsi="Calibri" w:cs="Calibri"/>
          <w:color w:val="000000"/>
          <w:sz w:val="22"/>
          <w:szCs w:val="22"/>
        </w:rPr>
        <w:t>7, 12, 22 </w:t>
      </w:r>
    </w:p>
    <w:p w14:paraId="327E149C" w14:textId="77777777" w:rsidR="00EF77ED" w:rsidRDefault="00EF77ED" w:rsidP="00EF77ED">
      <w:pP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6D730A5A" w14:textId="77777777" w:rsidR="004D3518" w:rsidRDefault="004D3518" w:rsidP="00EF77ED">
      <w:pP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29E9694F" w14:textId="41E4468B" w:rsidR="00EF77ED" w:rsidRDefault="00EF77ED" w:rsidP="00EF77ED">
      <w:pPr>
        <w:rPr>
          <w:rFonts w:ascii="Comic Sans MS" w:hAnsi="Comic Sans MS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"https://lh7-us.googleusercontent.com/docsz/AD_4nXesdqeA2meRP3Hl2rz31HhRTOP7Y2n8pDyLnTt2zeFS34ZznaUAj-4Jnv6DY3GnzVJTA9qIE5priSkgy2qgj4t-wF8TKNxXW3kh0-KgnC7ZjVjSiY-Wv45eN00zw9J2xkMRYU9TNn-6RTpEnZ7psBflxhS9r3d9QJL_NJe-T2rfh3oRU2_jYS8?key=XjfrTLH7J8LAE0yyG_Hi0A"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"https://lh7-us.googleusercontent.com/docsz/AD_4nXd0Ux0JLnMn0K0WOHdf1CBop0tYFK6Yn7F6zDKiW6sv-op6kd5k8vPOBWN7BwZqXAzOk6YlzPHtOpAv4PWzfB8U8ZIySac4Biw4EyTaCNFRTCLtynuUMY4Htg22-GFwVjnB6li7rSROkhSKMcv2Cf-FQqiFiga5rQ42ScHfTmLyiDg8t08UF80?key=XjfrTLH7J8LAE0yyG_Hi0A"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0007F2C5" w14:textId="77777777" w:rsidR="004D3518" w:rsidRDefault="004D3518" w:rsidP="00EF77ED">
      <w:pPr>
        <w:rPr>
          <w:rFonts w:ascii="Comic Sans MS" w:hAnsi="Comic Sans MS"/>
        </w:rPr>
      </w:pPr>
    </w:p>
    <w:p w14:paraId="2B7589AC" w14:textId="77777777" w:rsidR="00EF77ED" w:rsidRDefault="00EF77ED" w:rsidP="00EF77ED">
      <w:pPr>
        <w:pStyle w:val="NormalWeb"/>
        <w:spacing w:before="0" w:beforeAutospacing="0" w:after="0" w:afterAutospacing="0"/>
        <w:ind w:hanging="345"/>
      </w:pPr>
      <w:r w:rsidRPr="008C6532">
        <w:rPr>
          <w:rFonts w:ascii="Comic Sans MS" w:hAnsi="Comic Sans MS"/>
        </w:rPr>
        <w:t>Find the range for the measure of the third side of a triangle given the measures of two sides.</w:t>
      </w:r>
      <w:r>
        <w:t xml:space="preserve"> </w:t>
      </w:r>
    </w:p>
    <w:p w14:paraId="572F62C6" w14:textId="4F5FC5CA" w:rsidR="00EF77ED" w:rsidRDefault="00B60C70" w:rsidP="00EF77ED">
      <w:pPr>
        <w:rPr>
          <w:rFonts w:ascii="Comic Sans MS" w:hAnsi="Comic Sans MS"/>
        </w:rPr>
      </w:pPr>
      <w:r>
        <w:rPr>
          <w:rFonts w:ascii="Calibri" w:hAnsi="Calibri" w:cs="Calibri"/>
          <w:color w:val="000000"/>
          <w:sz w:val="22"/>
          <w:szCs w:val="22"/>
        </w:rPr>
        <w:t>22 in. and 17 in</w:t>
      </w:r>
      <w:r w:rsidR="00EF77ED">
        <w:rPr>
          <w:rFonts w:ascii="Comic Sans MS" w:hAnsi="Comic Sans MS"/>
        </w:rPr>
        <w:tab/>
      </w:r>
    </w:p>
    <w:p w14:paraId="4FED3738" w14:textId="77777777" w:rsidR="00EF77ED" w:rsidRDefault="00EF77ED" w:rsidP="00EF77ED">
      <w:pPr>
        <w:rPr>
          <w:rFonts w:ascii="Comic Sans MS" w:hAnsi="Comic Sans MS"/>
        </w:rPr>
      </w:pPr>
    </w:p>
    <w:p w14:paraId="5A6C51C2" w14:textId="77777777" w:rsidR="00EF77ED" w:rsidRDefault="00EF77ED" w:rsidP="00EF77ED">
      <w:pPr>
        <w:rPr>
          <w:bdr w:val="none" w:sz="0" w:space="0" w:color="auto" w:frame="1"/>
        </w:rPr>
      </w:pPr>
    </w:p>
    <w:p w14:paraId="08896755" w14:textId="6DA8E5BB" w:rsidR="00EF77ED" w:rsidRDefault="00EF77ED" w:rsidP="00EF77ED">
      <w:pPr>
        <w:rPr>
          <w:bdr w:val="none" w:sz="0" w:space="0" w:color="auto" w:frame="1"/>
        </w:rPr>
      </w:pPr>
    </w:p>
    <w:p w14:paraId="1A4DD1EB" w14:textId="7AF07263" w:rsidR="00EF77ED" w:rsidRDefault="00B60C70" w:rsidP="00EF77ED">
      <w:pPr>
        <w:rPr>
          <w:rFonts w:ascii="Comic Sans MS" w:hAnsi="Comic Sans MS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883520" behindDoc="1" locked="0" layoutInCell="1" allowOverlap="1" wp14:anchorId="11EDAA11" wp14:editId="73A88B8C">
            <wp:simplePos x="0" y="0"/>
            <wp:positionH relativeFrom="column">
              <wp:posOffset>4643718</wp:posOffset>
            </wp:positionH>
            <wp:positionV relativeFrom="paragraph">
              <wp:posOffset>141007</wp:posOffset>
            </wp:positionV>
            <wp:extent cx="1407160" cy="1270000"/>
            <wp:effectExtent l="0" t="0" r="2540" b="0"/>
            <wp:wrapTight wrapText="bothSides">
              <wp:wrapPolygon edited="0">
                <wp:start x="8578" y="0"/>
                <wp:lineTo x="8188" y="3672"/>
                <wp:lineTo x="2144" y="17496"/>
                <wp:lineTo x="0" y="19440"/>
                <wp:lineTo x="0" y="21384"/>
                <wp:lineTo x="975" y="21384"/>
                <wp:lineTo x="21444" y="21168"/>
                <wp:lineTo x="21444" y="19224"/>
                <wp:lineTo x="16570" y="17496"/>
                <wp:lineTo x="11697" y="14040"/>
                <wp:lineTo x="13061" y="12960"/>
                <wp:lineTo x="12866" y="11664"/>
                <wp:lineTo x="10722" y="10584"/>
                <wp:lineTo x="9942" y="3672"/>
                <wp:lineTo x="10722" y="0"/>
                <wp:lineTo x="8578" y="0"/>
              </wp:wrapPolygon>
            </wp:wrapTight>
            <wp:docPr id="1932487328" name="Picture 157" descr="A blue triangl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487328" name="Picture 157" descr="A blue triangle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"https://lh7-us.googleusercontent.com/docsz/AD_4nXd7JoZXey1CsK6NgXM3yXIJUySNqwB4ROCMm3jcBSw5XmLnZSEk8AGK5SSeqZCUu_wZBHGO1E5W9uJ6nsA8nd9sJJJNVTu2gfc6SrzNosfls22RpYSmsq1bApx6bzEP-gWi6AKGAk1iJUKL61Zqrc8O1aV-piMdtkT-DLZF1nmFehb2dj0CP3o?key=t5SPIDmctNhdVWiIksxHwQ"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  <w:r w:rsidR="00EF77ED">
        <w:rPr>
          <w:bdr w:val="none" w:sz="0" w:space="0" w:color="auto" w:frame="1"/>
        </w:rPr>
        <w:fldChar w:fldCharType="begin"/>
      </w:r>
      <w:r w:rsidR="00EF77ED">
        <w:rPr>
          <w:bdr w:val="none" w:sz="0" w:space="0" w:color="auto" w:frame="1"/>
        </w:rPr>
        <w:instrText xml:space="preserve"> INCLUDEPICTURE "https://lh7-us.googleusercontent.com/docsz/AD_4nXf8vLeo_DBkclEZFromxryZa5Gzgd_3p3OEUgYDN9WSDoc6447-6HrrU9pNXflRcaRKyhAtibBVQqKTOdl16Jg6WRr5k5Orcif50kKVMk8AykPh0JQVAVD_RL4Y8ZU14Ej9ZKIfeLUDP-ai6eStgJankZxm2C1KJ-jyggRRPDU9NtvFNfvYPjY?key=XjfrTLH7J8LAE0yyG_Hi0A" \* MERGEFORMATINET </w:instrText>
      </w:r>
      <w:r w:rsidR="00000000">
        <w:rPr>
          <w:bdr w:val="none" w:sz="0" w:space="0" w:color="auto" w:frame="1"/>
        </w:rPr>
        <w:fldChar w:fldCharType="separate"/>
      </w:r>
      <w:r w:rsidR="00EF77ED">
        <w:rPr>
          <w:bdr w:val="none" w:sz="0" w:space="0" w:color="auto" w:frame="1"/>
        </w:rPr>
        <w:fldChar w:fldCharType="end"/>
      </w:r>
      <w:r w:rsidR="00EF77ED">
        <w:rPr>
          <w:bdr w:val="none" w:sz="0" w:space="0" w:color="auto" w:frame="1"/>
        </w:rPr>
        <w:fldChar w:fldCharType="begin"/>
      </w:r>
      <w:r w:rsidR="00EF77ED">
        <w:rPr>
          <w:bdr w:val="none" w:sz="0" w:space="0" w:color="auto" w:frame="1"/>
        </w:rPr>
        <w:instrText xml:space="preserve"> INCLUDEPICTURE "https://lh7-us.googleusercontent.com/docsz/AD_4nXf2qDXPeQIkJ6dfm2tz_JSbse5KAbHjZwLCUc1WgdzAtyfNuU6G24fc6-PtZzjET0tzZRj1pouvEPXQkBxmC0miVvradxdqe7XF4TnSsjJDH5jVXQ3kQ879flfZWfJYgTvLBg5u0s2fAbEMFzc79FBAs80DjBiD8fY_vo4FSyOgyLHUU3jIMg?key=XjfrTLH7J8LAE0yyG_Hi0A" \* MERGEFORMATINET </w:instrText>
      </w:r>
      <w:r w:rsidR="00000000">
        <w:rPr>
          <w:bdr w:val="none" w:sz="0" w:space="0" w:color="auto" w:frame="1"/>
        </w:rPr>
        <w:fldChar w:fldCharType="separate"/>
      </w:r>
      <w:r w:rsidR="00EF77ED">
        <w:rPr>
          <w:bdr w:val="none" w:sz="0" w:space="0" w:color="auto" w:frame="1"/>
        </w:rPr>
        <w:fldChar w:fldCharType="end"/>
      </w:r>
    </w:p>
    <w:p w14:paraId="367AD407" w14:textId="3BCB2252" w:rsidR="00EF77ED" w:rsidRDefault="00EF77ED" w:rsidP="00EF77ED">
      <w:pPr>
        <w:rPr>
          <w:rFonts w:ascii="Comic Sans MS" w:hAnsi="Comic Sans MS"/>
        </w:rPr>
      </w:pPr>
      <w:r w:rsidRPr="002E07A6">
        <w:rPr>
          <w:rFonts w:ascii="Comic Sans MS" w:hAnsi="Comic Sans MS"/>
        </w:rPr>
        <w:t>Write a two-column proof.</w:t>
      </w:r>
    </w:p>
    <w:p w14:paraId="37C39C0E" w14:textId="32CBC207" w:rsidR="00B60C70" w:rsidRDefault="00B60C70" w:rsidP="00B60C70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Given:  </w:t>
      </w:r>
      <m:oMath>
        <m:r>
          <w:rPr>
            <w:rFonts w:ascii="Cambria Math" w:hAnsi="Cambria Math"/>
            <w:color w:val="000000"/>
            <w:sz w:val="22"/>
            <w:szCs w:val="22"/>
          </w:rPr>
          <m:t>ZY≅ZW</m:t>
        </m:r>
        <m:r>
          <w:rPr>
            <w:rFonts w:ascii="Cambria Math" w:hAnsi="Cambria Math" w:cs="Calibri"/>
            <w:color w:val="000000"/>
            <w:sz w:val="22"/>
            <w:szCs w:val="22"/>
          </w:rPr>
          <m:t xml:space="preserve">; </m:t>
        </m:r>
        <m:r>
          <w:rPr>
            <w:rFonts w:ascii="Cambria Math" w:hAnsi="Cambria Math"/>
            <w:color w:val="000000"/>
            <w:sz w:val="22"/>
            <w:szCs w:val="22"/>
          </w:rPr>
          <m:t>∠YZX≅∠WZX</m:t>
        </m:r>
      </m:oMath>
    </w:p>
    <w:p w14:paraId="4ADC007F" w14:textId="003248F7" w:rsidR="00EF77ED" w:rsidRDefault="00B60C70" w:rsidP="00B60C70">
      <w:pPr>
        <w:rPr>
          <w:rFonts w:ascii="Comic Sans MS" w:hAnsi="Comic Sans M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Prove:  </w:t>
      </w:r>
      <m:oMath>
        <m:r>
          <w:rPr>
            <w:rFonts w:ascii="Cambria Math" w:hAnsi="Cambria Math"/>
            <w:color w:val="000000"/>
            <w:sz w:val="22"/>
            <w:szCs w:val="22"/>
          </w:rPr>
          <m:t>ZX+XW&gt;ZY</m:t>
        </m:r>
      </m:oMath>
    </w:p>
    <w:p w14:paraId="750BEE09" w14:textId="77777777" w:rsidR="00EF77ED" w:rsidRDefault="00EF77ED" w:rsidP="00EF77ED">
      <w:pPr>
        <w:rPr>
          <w:rFonts w:ascii="Comic Sans MS" w:hAnsi="Comic Sans MS"/>
        </w:rPr>
      </w:pPr>
    </w:p>
    <w:p w14:paraId="314804A4" w14:textId="77777777" w:rsidR="004D3518" w:rsidRDefault="004D3518" w:rsidP="00EF77ED">
      <w:pPr>
        <w:rPr>
          <w:rFonts w:ascii="Comic Sans MS" w:hAnsi="Comic Sans MS"/>
        </w:rPr>
      </w:pPr>
    </w:p>
    <w:p w14:paraId="65B7D0AB" w14:textId="77777777" w:rsidR="00EF77ED" w:rsidRDefault="00EF77ED" w:rsidP="00EF77ED">
      <w:pPr>
        <w:rPr>
          <w:rFonts w:ascii="Comic Sans MS" w:hAnsi="Comic Sans MS"/>
        </w:rPr>
      </w:pPr>
    </w:p>
    <w:p w14:paraId="57CD24A2" w14:textId="77777777" w:rsidR="00EF77ED" w:rsidRDefault="00EF77ED" w:rsidP="00EF77ED">
      <w:pPr>
        <w:rPr>
          <w:rFonts w:ascii="Comic Sans MS" w:hAnsi="Comic Sans MS"/>
        </w:rPr>
      </w:pPr>
    </w:p>
    <w:p w14:paraId="0C97E1D0" w14:textId="77777777" w:rsidR="00B60C70" w:rsidRDefault="00B60C70" w:rsidP="00EF77ED">
      <w:pPr>
        <w:rPr>
          <w:rFonts w:ascii="Comic Sans MS" w:hAnsi="Comic Sans MS"/>
        </w:rPr>
      </w:pPr>
    </w:p>
    <w:p w14:paraId="3E801C30" w14:textId="77777777" w:rsidR="005A2312" w:rsidRDefault="005A2312" w:rsidP="005F3842">
      <w:pPr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</w:pPr>
    </w:p>
    <w:p w14:paraId="4F29C9C4" w14:textId="77777777" w:rsidR="00EF77ED" w:rsidRDefault="00EF77ED" w:rsidP="005F3842">
      <w:pPr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</w:pPr>
    </w:p>
    <w:p w14:paraId="5C8C3D11" w14:textId="4405B8FD" w:rsidR="005A2312" w:rsidRPr="00325B2C" w:rsidRDefault="005A2312" w:rsidP="00325B2C">
      <w:pPr>
        <w:pStyle w:val="ListParagraph"/>
        <w:numPr>
          <w:ilvl w:val="1"/>
          <w:numId w:val="33"/>
        </w:numPr>
        <w:jc w:val="center"/>
        <w:rPr>
          <w:rFonts w:ascii="Comic Sans MS" w:hAnsi="Comic Sans MS"/>
        </w:rPr>
      </w:pPr>
      <w:r w:rsidRPr="00325B2C">
        <w:rPr>
          <w:rFonts w:ascii="Comic Sans MS" w:hAnsi="Comic Sans MS"/>
        </w:rPr>
        <w:lastRenderedPageBreak/>
        <w:t xml:space="preserve">Opener – </w:t>
      </w:r>
      <w:r w:rsidR="00325B2C" w:rsidRPr="00325B2C">
        <w:rPr>
          <w:rFonts w:ascii="Comic Sans MS" w:hAnsi="Comic Sans MS"/>
        </w:rPr>
        <w:t>Inequalities in Two Triangles</w:t>
      </w:r>
    </w:p>
    <w:p w14:paraId="0B0FAC8A" w14:textId="77777777" w:rsidR="005A2312" w:rsidRDefault="005A2312" w:rsidP="005A2312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_________________________________  Date:________</w:t>
      </w:r>
      <w:r w:rsidRPr="00920B70">
        <w:rPr>
          <w:rFonts w:ascii="Comic Sans MS" w:hAnsi="Comic Sans MS"/>
        </w:rPr>
        <w:tab/>
        <w:t xml:space="preserve">  Period:________</w:t>
      </w:r>
    </w:p>
    <w:p w14:paraId="01FCC3F1" w14:textId="6855530F" w:rsidR="005A2312" w:rsidRDefault="002E0187" w:rsidP="005A2312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2E0187">
        <w:rPr>
          <w:rFonts w:ascii="Comic Sans MS" w:hAnsi="Comic Sans MS"/>
        </w:rPr>
        <w:t>Find the range of possible values for x.</w:t>
      </w:r>
      <w:r w:rsidR="005A2312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5A2312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"https://lh7-us.googleusercontent.com/docsz/AD_4nXfM4ZKJwk6mGHcXdcSbFQU_ex55SGvmFnZfIT9A03D01z3Yqkv8glXMp8pabjG81neMpRvo9hp-BAgqlwBfLkyDqNjNGZ9IGfnRD38XVbvE502dWiaxpdsa0ff5VHyRZaWUeTytnqDWwe_Wc5-44Df48IycczrCYfz7kljeq9wKzhwUWIUOS3U?key=XjfrTLH7J8LAE0yyG_Hi0A"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5A2312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 w:rsidR="005A2312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="005A2312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"https://lh7-us.googleusercontent.com/docsz/AD_4nXd0Ux0JLnMn0K0WOHdf1CBop0tYFK6Yn7F6zDKiW6sv-op6kd5k8vPOBWN7BwZqXAzOk6YlzPHtOpAv4PWzfB8U8ZIySac4Biw4EyTaCNFRTCLtynuUMY4Htg22-GFwVjnB6li7rSROkhSKMcv2Cf-FQqiFiga5rQ42ScHfTmLyiDg8t08UF80?key=XjfrTLH7J8LAE0yyG_Hi0A"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="005A2312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58F596A4" w14:textId="50171687" w:rsidR="005A2312" w:rsidRDefault="00964979" w:rsidP="005A2312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884544" behindDoc="1" locked="0" layoutInCell="1" allowOverlap="1" wp14:anchorId="32C07812" wp14:editId="0E9E8D89">
            <wp:simplePos x="0" y="0"/>
            <wp:positionH relativeFrom="column">
              <wp:posOffset>-47625</wp:posOffset>
            </wp:positionH>
            <wp:positionV relativeFrom="paragraph">
              <wp:posOffset>196215</wp:posOffset>
            </wp:positionV>
            <wp:extent cx="1425575" cy="1048385"/>
            <wp:effectExtent l="0" t="0" r="0" b="5715"/>
            <wp:wrapTight wrapText="bothSides">
              <wp:wrapPolygon edited="0">
                <wp:start x="3849" y="0"/>
                <wp:lineTo x="0" y="2093"/>
                <wp:lineTo x="0" y="3140"/>
                <wp:lineTo x="385" y="4448"/>
                <wp:lineTo x="2694" y="8635"/>
                <wp:lineTo x="3656" y="12821"/>
                <wp:lineTo x="3656" y="13606"/>
                <wp:lineTo x="6735" y="17008"/>
                <wp:lineTo x="7505" y="17008"/>
                <wp:lineTo x="9814" y="21194"/>
                <wp:lineTo x="10199" y="21456"/>
                <wp:lineTo x="11161" y="21456"/>
                <wp:lineTo x="11546" y="21194"/>
                <wp:lineTo x="13855" y="17008"/>
                <wp:lineTo x="14624" y="17008"/>
                <wp:lineTo x="17511" y="13606"/>
                <wp:lineTo x="17511" y="12821"/>
                <wp:lineTo x="18665" y="8635"/>
                <wp:lineTo x="20975" y="4448"/>
                <wp:lineTo x="21359" y="3140"/>
                <wp:lineTo x="21359" y="2093"/>
                <wp:lineTo x="17318" y="0"/>
                <wp:lineTo x="3849" y="0"/>
              </wp:wrapPolygon>
            </wp:wrapTight>
            <wp:docPr id="1036377713" name="Picture 158" descr="A blue lin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377713" name="Picture 158" descr="A blue line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D19">
        <w:rPr>
          <w:bdr w:val="none" w:sz="0" w:space="0" w:color="auto" w:frame="1"/>
        </w:rPr>
        <w:fldChar w:fldCharType="begin"/>
      </w:r>
      <w:r w:rsidR="00673D19">
        <w:rPr>
          <w:bdr w:val="none" w:sz="0" w:space="0" w:color="auto" w:frame="1"/>
        </w:rPr>
        <w:instrText xml:space="preserve"> INCLUDEPICTURE "https://lh7-us.googleusercontent.com/docsz/AD_4nXfaeCY7H_zIRd3GBSqBJTQqoZtMEhZ26EpfxRy_2UPzPY2VBE_fnjszI9XRbaEEnrNIq2sRNtzK_dQJVZV-ldjQ1R32hnFBT5glflEeguHD8af2ol4hM7IDEeU288FgooQwFyJCjci7GSX4kSBnvR4Vk6tej0lVt5AnaA8FrwJY6OwhFAEa9rU?key=m8c4476jW6JIg8N2PCv-YA" \* MERGEFORMATINET </w:instrText>
      </w:r>
      <w:r w:rsidR="00000000">
        <w:rPr>
          <w:bdr w:val="none" w:sz="0" w:space="0" w:color="auto" w:frame="1"/>
        </w:rPr>
        <w:fldChar w:fldCharType="separate"/>
      </w:r>
      <w:r w:rsidR="00673D19">
        <w:rPr>
          <w:bdr w:val="none" w:sz="0" w:space="0" w:color="auto" w:frame="1"/>
        </w:rPr>
        <w:fldChar w:fldCharType="end"/>
      </w:r>
      <w:r w:rsidR="005A2312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5A2312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"https://lh7-us.googleusercontent.com/docsz/AD_4nXe0DYbRgGCInkfNTyXIxro5tO3VWLfdVVDPm7MqifGO3p43yW3LsKVM6iEfA1AnfCmYD3UjSGjQuhkMx8DLc-l2HPgXpI2fdLjsrcp7LTzEOSxDzm0pv-_Zb2bdQYyBc1BZtOHXMAjm2BJ6kIrf-1HhuxSFM4AGm24M3ON6rWz1eoXCuftyB94?key=XjfrTLH7J8LAE0yyG_Hi0A"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5A2312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60A10438" w14:textId="56D54DD0" w:rsidR="005A2312" w:rsidRDefault="00964979" w:rsidP="005A2312">
      <w:pPr>
        <w:rPr>
          <w:rFonts w:ascii="Comic Sans MS" w:hAnsi="Comic Sans MS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885568" behindDoc="1" locked="0" layoutInCell="1" allowOverlap="1" wp14:anchorId="38840C8F" wp14:editId="64F10D77">
            <wp:simplePos x="0" y="0"/>
            <wp:positionH relativeFrom="column">
              <wp:posOffset>3595856</wp:posOffset>
            </wp:positionH>
            <wp:positionV relativeFrom="paragraph">
              <wp:posOffset>25400</wp:posOffset>
            </wp:positionV>
            <wp:extent cx="1187450" cy="1254760"/>
            <wp:effectExtent l="0" t="0" r="6350" b="2540"/>
            <wp:wrapTight wrapText="bothSides">
              <wp:wrapPolygon edited="0">
                <wp:start x="6468" y="0"/>
                <wp:lineTo x="3003" y="437"/>
                <wp:lineTo x="2079" y="1312"/>
                <wp:lineTo x="1617" y="6996"/>
                <wp:lineTo x="0" y="9619"/>
                <wp:lineTo x="0" y="11150"/>
                <wp:lineTo x="1155" y="13992"/>
                <wp:lineTo x="462" y="19239"/>
                <wp:lineTo x="4389" y="20988"/>
                <wp:lineTo x="8548" y="21425"/>
                <wp:lineTo x="10396" y="21425"/>
                <wp:lineTo x="15247" y="20988"/>
                <wp:lineTo x="20560" y="19020"/>
                <wp:lineTo x="20329" y="17490"/>
                <wp:lineTo x="21484" y="14866"/>
                <wp:lineTo x="21484" y="13555"/>
                <wp:lineTo x="21022" y="10057"/>
                <wp:lineTo x="19867" y="9182"/>
                <wp:lineTo x="15478" y="6996"/>
                <wp:lineTo x="15709" y="5028"/>
                <wp:lineTo x="13630" y="3935"/>
                <wp:lineTo x="10165" y="3498"/>
                <wp:lineTo x="12937" y="874"/>
                <wp:lineTo x="12706" y="0"/>
                <wp:lineTo x="6468" y="0"/>
              </wp:wrapPolygon>
            </wp:wrapTight>
            <wp:docPr id="1079599550" name="Picture 159" descr="A blue triangl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599550" name="Picture 159" descr="A blue triangle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312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5A2312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"https://lh7-us.googleusercontent.com/docsz/AD_4nXesdqeA2meRP3Hl2rz31HhRTOP7Y2n8pDyLnTt2zeFS34ZznaUAj-4Jnv6DY3GnzVJTA9qIE5priSkgy2qgj4t-wF8TKNxXW3kh0-KgnC7ZjVjSiY-Wv45eN00zw9J2xkMRYU9TNn-6RTpEnZ7psBflxhS9r3d9QJL_NJe-T2rfh3oRU2_jYS8?key=XjfrTLH7J8LAE0yyG_Hi0A"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5A2312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 w:rsidR="005A2312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="005A2312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"https://lh7-us.googleusercontent.com/docsz/AD_4nXd0Ux0JLnMn0K0WOHdf1CBop0tYFK6Yn7F6zDKiW6sv-op6kd5k8vPOBWN7BwZqXAzOk6YlzPHtOpAv4PWzfB8U8ZIySac4Biw4EyTaCNFRTCLtynuUMY4Htg22-GFwVjnB6li7rSROkhSKMcv2Cf-FQqiFiga5rQ42ScHfTmLyiDg8t08UF80?key=XjfrTLH7J8LAE0yyG_Hi0A"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="005A2312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1C2BC5BE" w14:textId="74F00540" w:rsidR="005A2312" w:rsidRDefault="005A2312" w:rsidP="005A2312">
      <w:pPr>
        <w:rPr>
          <w:rFonts w:ascii="Comic Sans MS" w:hAnsi="Comic Sans MS"/>
        </w:rPr>
      </w:pPr>
    </w:p>
    <w:p w14:paraId="564DC4FE" w14:textId="1C73EBCE" w:rsidR="005A2312" w:rsidRDefault="005A2312" w:rsidP="005A2312">
      <w:pPr>
        <w:rPr>
          <w:rFonts w:ascii="Comic Sans MS" w:hAnsi="Comic Sans MS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"https://lh7-us.googleusercontent.com/docsz/AD_4nXfIjXQuKeMSLLhFlmUi7HAj6I-l2vFFXHLTbkFZtdv45mDNLR4IDTQBzKpzMXiqHtrVyxWiV3HuQJicAVvo-dUZBM-YJSJrH7DU2SkBLZdpdtgD8QrNtW-0qv4fEOgdkf7sCQCR31xpuG98E3AmZngohvf3qSN3DkrJ4jXG9CvYgUTkSnfjgw?key=JW1k2lWqSvnQ7mnn9PuH7g"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008B1C3E" w14:textId="214AABEB" w:rsidR="005A2312" w:rsidRDefault="0005793E" w:rsidP="005A2312">
      <w:pPr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"https://lh7-us.googleusercontent.com/docsz/AD_4nXcTxS7AHVASxq5Yeuc4eVS2yF8JWH1npJ7hzvL1DABPKCESByci3RHvgzRAl7kfnD1kFQmNJQdBTsgXBQ0Y7mVM8mORTyYQT71lp1TCQItepghLZBJtu0WTy47aul5EmCmOgEOdj5eFFzeMUu5LFH-tRDfOFEYQvZJIFwJ7wSSo1W55RNW3WKs?key=m8c4476jW6JIg8N2PCv-YA"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005A2312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5A2312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"https://lh7-us.googleusercontent.com/docsz/AD_4nXedZlIM46KgMsnIS20lVaAgcbBzSHy5Sq-2TNRjv_bTp3WhbtjrM-yYhHYmMLsCeWuhasE2HjAUTHq5iCaoPEq0tjNTtzMVQ5hO0WDsaf5wbt61T8oIakRn8qLJGolW4qTj22wDEheERIgmqi5vsO4BIowjaPULJ2D6Actzd3pbgIBreKz1mA?key=JW1k2lWqSvnQ7mnn9PuH7g"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5A2312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73C73370" w14:textId="77777777" w:rsidR="005A2312" w:rsidRDefault="005A2312" w:rsidP="005A2312">
      <w:pPr>
        <w:rPr>
          <w:rFonts w:ascii="Comic Sans MS" w:hAnsi="Comic Sans MS"/>
        </w:rPr>
      </w:pPr>
    </w:p>
    <w:p w14:paraId="3C0D4361" w14:textId="77777777" w:rsidR="005A2312" w:rsidRDefault="005A2312" w:rsidP="005A2312">
      <w:pPr>
        <w:rPr>
          <w:rFonts w:ascii="Comic Sans MS" w:hAnsi="Comic Sans MS"/>
        </w:rPr>
      </w:pPr>
    </w:p>
    <w:p w14:paraId="21594C5B" w14:textId="097D00C2" w:rsidR="005A2312" w:rsidRDefault="005A2312" w:rsidP="00884983">
      <w:pPr>
        <w:pStyle w:val="NormalWeb"/>
        <w:spacing w:before="0" w:beforeAutospacing="0" w:after="0" w:afterAutospacing="0"/>
      </w:pPr>
    </w:p>
    <w:p w14:paraId="79D30484" w14:textId="48EA95DC" w:rsidR="005A2312" w:rsidRDefault="005A2312" w:rsidP="005A2312">
      <w:pPr>
        <w:pStyle w:val="NormalWeb"/>
        <w:spacing w:before="120" w:beforeAutospacing="0" w:after="0" w:afterAutospacing="0"/>
        <w:ind w:left="374"/>
      </w:pPr>
      <w:r>
        <w:rPr>
          <w:rFonts w:ascii="Calibri" w:hAnsi="Calibri" w:cs="Calibri"/>
          <w:color w:val="000000"/>
          <w:sz w:val="16"/>
          <w:szCs w:val="16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16"/>
          <w:szCs w:val="16"/>
          <w:bdr w:val="none" w:sz="0" w:space="0" w:color="auto" w:frame="1"/>
        </w:rPr>
        <w:instrText xml:space="preserve"> INCLUDEPICTURE "https://lh7-us.googleusercontent.com/docsz/AD_4nXe_xKjuqqOWhlfjhnYy9fEWrM7HhDngNZEX1SB61sQJsnpdUwOg4V35eDjDwSV-hRqO7vXHLWOdPEzEU7jXF-r81fH5Rh0peCc9lE30P9x59RI288ypHlWS3vPAewmHhVFpH1j46asZu4DUB4XPa4F29RxcupXdg24Ojy0ZHTbSSswmD3hCsXc?key=JW1k2lWqSvnQ7mnn9PuH7g" \* MERGEFORMATINET </w:instrText>
      </w:r>
      <w:r w:rsidR="00000000">
        <w:rPr>
          <w:rFonts w:ascii="Calibri" w:hAnsi="Calibri" w:cs="Calibri"/>
          <w:color w:val="000000"/>
          <w:sz w:val="16"/>
          <w:szCs w:val="16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16"/>
          <w:szCs w:val="16"/>
          <w:bdr w:val="none" w:sz="0" w:space="0" w:color="auto" w:frame="1"/>
        </w:rPr>
        <w:fldChar w:fldCharType="end"/>
      </w:r>
    </w:p>
    <w:p w14:paraId="6F3D30F0" w14:textId="376E9704" w:rsidR="005A2312" w:rsidRDefault="00BE35C8" w:rsidP="005A2312">
      <w:pPr>
        <w:rPr>
          <w:rFonts w:ascii="Comic Sans MS" w:hAnsi="Comic Sans MS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891712" behindDoc="1" locked="0" layoutInCell="1" allowOverlap="1" wp14:anchorId="2CD40B8C" wp14:editId="7B32BFB2">
            <wp:simplePos x="0" y="0"/>
            <wp:positionH relativeFrom="column">
              <wp:posOffset>3920154</wp:posOffset>
            </wp:positionH>
            <wp:positionV relativeFrom="paragraph">
              <wp:posOffset>117475</wp:posOffset>
            </wp:positionV>
            <wp:extent cx="1591945" cy="1048385"/>
            <wp:effectExtent l="0" t="0" r="0" b="5715"/>
            <wp:wrapTight wrapText="bothSides">
              <wp:wrapPolygon edited="0">
                <wp:start x="7582" y="0"/>
                <wp:lineTo x="7237" y="4448"/>
                <wp:lineTo x="5170" y="8635"/>
                <wp:lineTo x="4308" y="8635"/>
                <wp:lineTo x="3102" y="11251"/>
                <wp:lineTo x="3102" y="12821"/>
                <wp:lineTo x="1206" y="17008"/>
                <wp:lineTo x="0" y="17008"/>
                <wp:lineTo x="0" y="19886"/>
                <wp:lineTo x="11201" y="21456"/>
                <wp:lineTo x="12751" y="21456"/>
                <wp:lineTo x="12924" y="20933"/>
                <wp:lineTo x="13268" y="17008"/>
                <wp:lineTo x="17749" y="15176"/>
                <wp:lineTo x="18093" y="13345"/>
                <wp:lineTo x="16542" y="12821"/>
                <wp:lineTo x="19472" y="8635"/>
                <wp:lineTo x="21367" y="8373"/>
                <wp:lineTo x="21367" y="6280"/>
                <wp:lineTo x="14819" y="3663"/>
                <wp:lineTo x="9133" y="0"/>
                <wp:lineTo x="7582" y="0"/>
              </wp:wrapPolygon>
            </wp:wrapTight>
            <wp:docPr id="1051697224" name="Picture 162" descr="A blue triangle with pin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697224" name="Picture 162" descr="A blue triangle with pink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E49" w:rsidRPr="00DC5E49">
        <w:rPr>
          <w:rFonts w:ascii="Comic Sans MS" w:hAnsi="Comic Sans MS"/>
        </w:rPr>
        <w:t>Write a two-column proof.</w:t>
      </w:r>
      <w:r w:rsidR="00DC5E49">
        <w:rPr>
          <w:rFonts w:ascii="Comic Sans MS" w:hAnsi="Comic Sans MS"/>
        </w:rPr>
        <w:t xml:space="preserve"> </w:t>
      </w:r>
    </w:p>
    <w:p w14:paraId="7FB4B712" w14:textId="6A1C1988" w:rsidR="006C3A31" w:rsidRDefault="006C3A31" w:rsidP="005A2312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Given: </w:t>
      </w:r>
      <m:oMath>
        <m:r>
          <w:rPr>
            <w:rFonts w:ascii="Cambria Math" w:hAnsi="Cambria Math"/>
            <w:color w:val="000000"/>
            <w:sz w:val="22"/>
            <w:szCs w:val="22"/>
          </w:rPr>
          <m:t>YX≅YZ;</m:t>
        </m:r>
        <m:r>
          <w:rPr>
            <w:rFonts w:ascii="Cambria Math" w:hAnsi="Cambria Math" w:cs="Calibri"/>
            <w:color w:val="000000"/>
            <w:sz w:val="22"/>
            <w:szCs w:val="22"/>
          </w:rPr>
          <m:t xml:space="preserve"> ZW = 20; WX = 22</m:t>
        </m:r>
      </m:oMath>
    </w:p>
    <w:p w14:paraId="0D543D58" w14:textId="3CA00D1D" w:rsidR="006C3A31" w:rsidRDefault="006C3A31" w:rsidP="005A2312">
      <w:pPr>
        <w:rPr>
          <w:rFonts w:ascii="Comic Sans MS" w:hAnsi="Comic Sans M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Prove:</w:t>
      </w:r>
      <w:r w:rsidR="00BE35C8" w:rsidRPr="00BE35C8">
        <w:rPr>
          <w:rFonts w:ascii="Cambria Math" w:hAnsi="Cambria Math"/>
          <w:color w:val="000000"/>
          <w:sz w:val="22"/>
          <w:szCs w:val="22"/>
        </w:rPr>
        <w:t xml:space="preserve"> </w:t>
      </w:r>
      <m:oMath>
        <m:r>
          <w:rPr>
            <w:rFonts w:ascii="Cambria Math" w:hAnsi="Cambria Math"/>
            <w:color w:val="000000"/>
            <w:sz w:val="22"/>
            <w:szCs w:val="22"/>
          </w:rPr>
          <m:t>m∠ZYW&lt;m∠WYX</m:t>
        </m:r>
      </m:oMath>
    </w:p>
    <w:p w14:paraId="493813A0" w14:textId="12C85107" w:rsidR="00DC5E49" w:rsidRDefault="00BE35C8" w:rsidP="005A2312">
      <w:pPr>
        <w:rPr>
          <w:rFonts w:ascii="Comic Sans MS" w:hAnsi="Comic Sans MS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"https://lh7-us.googleusercontent.com/docsz/AD_4nXcCWXB8UAOJx_zcLsv9Qb74s9KXkuPlbxhnCgmU84TVj6HsBu6iKh6bNG8XmFmDWEXPTQf17jcnDKLfxo6felPrQY0-NonmZ3Q2G588xNsewfoE6UE_lpL3ulpsvbhvn2bP0GjGp5WMcnsczM1uGufgZiYo20gL4FjvRjjgdgJVJwglVDABSA?key=m8c4476jW6JIg8N2PCv-YA"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198B581B" w14:textId="77777777" w:rsidR="005A2312" w:rsidRDefault="005A2312" w:rsidP="005A2312">
      <w:pPr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"https://lh7-us.googleusercontent.com/docsz/AD_4nXf8vLeo_DBkclEZFromxryZa5Gzgd_3p3OEUgYDN9WSDoc6447-6HrrU9pNXflRcaRKyhAtibBVQqKTOdl16Jg6WRr5k5Orcif50kKVMk8AykPh0JQVAVD_RL4Y8ZU14Ej9ZKIfeLUDP-ai6eStgJankZxm2C1KJ-jyggRRPDU9NtvFNfvYPjY?key=XjfrTLH7J8LAE0yyG_Hi0A"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11BFD376" w14:textId="77777777" w:rsidR="005A2312" w:rsidRDefault="005A2312" w:rsidP="005A2312">
      <w:pPr>
        <w:rPr>
          <w:bdr w:val="none" w:sz="0" w:space="0" w:color="auto" w:frame="1"/>
        </w:rPr>
      </w:pPr>
    </w:p>
    <w:p w14:paraId="07200C92" w14:textId="7D155BC5" w:rsidR="005A2312" w:rsidRDefault="005A2312" w:rsidP="005A2312">
      <w:pPr>
        <w:rPr>
          <w:bdr w:val="none" w:sz="0" w:space="0" w:color="auto" w:frame="1"/>
        </w:rPr>
      </w:pPr>
    </w:p>
    <w:p w14:paraId="738EE114" w14:textId="77777777" w:rsidR="005A2312" w:rsidRDefault="005A2312" w:rsidP="005A2312">
      <w:pPr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"https://lh7-us.googleusercontent.com/docsz/AD_4nXf2qDXPeQIkJ6dfm2tz_JSbse5KAbHjZwLCUc1WgdzAtyfNuU6G24fc6-PtZzjET0tzZRj1pouvEPXQkBxmC0miVvradxdqe7XF4TnSsjJDH5jVXQ3kQ879flfZWfJYgTvLBg5u0s2fAbEMFzc79FBAs80DjBiD8fY_vo4FSyOgyLHUU3jIMg?key=XjfrTLH7J8LAE0yyG_Hi0A"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4B5DA444" w14:textId="77777777" w:rsidR="005A2312" w:rsidRDefault="005A2312" w:rsidP="005A2312">
      <w:pPr>
        <w:rPr>
          <w:rFonts w:ascii="Comic Sans MS" w:hAnsi="Comic Sans MS"/>
        </w:rPr>
      </w:pPr>
    </w:p>
    <w:p w14:paraId="6273A309" w14:textId="77777777" w:rsidR="005A2312" w:rsidRPr="00920B70" w:rsidRDefault="005A2312" w:rsidP="005A2312">
      <w:pPr>
        <w:rPr>
          <w:rFonts w:ascii="Comic Sans MS" w:hAnsi="Comic Sans MS"/>
        </w:rPr>
      </w:pPr>
    </w:p>
    <w:p w14:paraId="09428469" w14:textId="7DF8A493" w:rsidR="005A2312" w:rsidRPr="00920B70" w:rsidRDefault="005A2312" w:rsidP="005A2312">
      <w:pPr>
        <w:jc w:val="center"/>
        <w:rPr>
          <w:rFonts w:ascii="Comic Sans MS" w:hAnsi="Comic Sans MS"/>
        </w:rPr>
      </w:pPr>
      <w:r>
        <w:rPr>
          <w:noProof/>
        </w:rPr>
        <w:t xml:space="preserve">    </w:t>
      </w:r>
      <w:r w:rsidR="00325B2C">
        <w:rPr>
          <w:rFonts w:ascii="Comic Sans MS" w:hAnsi="Comic Sans MS"/>
        </w:rPr>
        <w:t>6</w:t>
      </w:r>
      <w:r>
        <w:rPr>
          <w:rFonts w:ascii="Comic Sans MS" w:hAnsi="Comic Sans MS"/>
        </w:rPr>
        <w:t>-</w:t>
      </w:r>
      <w:r w:rsidR="00325B2C">
        <w:rPr>
          <w:rFonts w:ascii="Comic Sans MS" w:hAnsi="Comic Sans MS"/>
        </w:rPr>
        <w:t>7</w:t>
      </w:r>
      <w:r>
        <w:rPr>
          <w:rFonts w:ascii="Comic Sans MS" w:hAnsi="Comic Sans MS"/>
        </w:rPr>
        <w:t xml:space="preserve"> Exit Slip – </w:t>
      </w:r>
      <w:r w:rsidR="00325B2C" w:rsidRPr="00325B2C">
        <w:rPr>
          <w:rFonts w:ascii="Comic Sans MS" w:hAnsi="Comic Sans MS"/>
        </w:rPr>
        <w:t>Inequalities in Two Triangles</w:t>
      </w:r>
    </w:p>
    <w:p w14:paraId="57DE7873" w14:textId="77777777" w:rsidR="005A2312" w:rsidRPr="00920B70" w:rsidRDefault="005A2312" w:rsidP="005A2312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_________________________________  Date:________</w:t>
      </w:r>
      <w:r w:rsidRPr="00920B70">
        <w:rPr>
          <w:rFonts w:ascii="Comic Sans MS" w:hAnsi="Comic Sans MS"/>
        </w:rPr>
        <w:tab/>
        <w:t xml:space="preserve">  Period:________</w:t>
      </w:r>
    </w:p>
    <w:p w14:paraId="15D46CEF" w14:textId="40D05625" w:rsidR="00964979" w:rsidRDefault="00964979" w:rsidP="00964979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2E0187">
        <w:rPr>
          <w:rFonts w:ascii="Comic Sans MS" w:hAnsi="Comic Sans MS"/>
        </w:rPr>
        <w:t>Find the range of possible values for x.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"https://lh7-us.googleusercontent.com/docsz/AD_4nXfM4ZKJwk6mGHcXdcSbFQU_ex55SGvmFnZfIT9A03D01z3Yqkv8glXMp8pabjG81neMpRvo9hp-BAgqlwBfLkyDqNjNGZ9IGfnRD38XVbvE502dWiaxpdsa0ff5VHyRZaWUeTytnqDWwe_Wc5-44Df48IycczrCYfz7kljeq9wKzhwUWIUOS3U?key=XjfrTLH7J8LAE0yyG_Hi0A"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"https://lh7-us.googleusercontent.com/docsz/AD_4nXd0Ux0JLnMn0K0WOHdf1CBop0tYFK6Yn7F6zDKiW6sv-op6kd5k8vPOBWN7BwZqXAzOk6YlzPHtOpAv4PWzfB8U8ZIySac4Biw4EyTaCNFRTCLtynuUMY4Htg22-GFwVjnB6li7rSROkhSKMcv2Cf-FQqiFiga5rQ42ScHfTmLyiDg8t08UF80?key=XjfrTLH7J8LAE0yyG_Hi0A"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1163C493" w14:textId="7BC2918A" w:rsidR="00964979" w:rsidRDefault="007918DE" w:rsidP="00964979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"https://lh7-us.googleusercontent.com/docsz/AD_4nXf_1F76StPkobC137H1nQZlKdY8fUruJxyy6IcaO1xQswrlcbC1bx-gwNK0y8tmJzNUJSjL-HDZ-MEiFhvl4DjvP75HDKvCbI2Thid7qhRJ33J3YOLFisZMQYuctErrUqehXfcvI5xLxuGr-NWHTvt-yhLqD2hkBvRxSOJJbZLAm8X6SfWDlws?key=m8c4476jW6JIg8N2PCv-YA"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 w:rsidR="00964979">
        <w:rPr>
          <w:bdr w:val="none" w:sz="0" w:space="0" w:color="auto" w:frame="1"/>
        </w:rPr>
        <w:fldChar w:fldCharType="begin"/>
      </w:r>
      <w:r w:rsidR="00964979">
        <w:rPr>
          <w:bdr w:val="none" w:sz="0" w:space="0" w:color="auto" w:frame="1"/>
        </w:rPr>
        <w:instrText xml:space="preserve"> INCLUDEPICTURE "https://lh7-us.googleusercontent.com/docsz/AD_4nXfaeCY7H_zIRd3GBSqBJTQqoZtMEhZ26EpfxRy_2UPzPY2VBE_fnjszI9XRbaEEnrNIq2sRNtzK_dQJVZV-ldjQ1R32hnFBT5glflEeguHD8af2ol4hM7IDEeU288FgooQwFyJCjci7GSX4kSBnvR4Vk6tej0lVt5AnaA8FrwJY6OwhFAEa9rU?key=m8c4476jW6JIg8N2PCv-YA" \* MERGEFORMATINET </w:instrText>
      </w:r>
      <w:r w:rsidR="00000000">
        <w:rPr>
          <w:bdr w:val="none" w:sz="0" w:space="0" w:color="auto" w:frame="1"/>
        </w:rPr>
        <w:fldChar w:fldCharType="separate"/>
      </w:r>
      <w:r w:rsidR="00964979">
        <w:rPr>
          <w:bdr w:val="none" w:sz="0" w:space="0" w:color="auto" w:frame="1"/>
        </w:rPr>
        <w:fldChar w:fldCharType="end"/>
      </w:r>
      <w:r w:rsidR="00964979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964979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"https://lh7-us.googleusercontent.com/docsz/AD_4nXe0DYbRgGCInkfNTyXIxro5tO3VWLfdVVDPm7MqifGO3p43yW3LsKVM6iEfA1AnfCmYD3UjSGjQuhkMx8DLc-l2HPgXpI2fdLjsrcp7LTzEOSxDzm0pv-_Zb2bdQYyBc1BZtOHXMAjm2BJ6kIrf-1HhuxSFM4AGm24M3ON6rWz1eoXCuftyB94?key=XjfrTLH7J8LAE0yyG_Hi0A"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964979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3B78F446" w14:textId="077DD277" w:rsidR="00964979" w:rsidRDefault="00DC5E49" w:rsidP="00964979">
      <w:pPr>
        <w:rPr>
          <w:rFonts w:ascii="Comic Sans MS" w:hAnsi="Comic Sans MS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890688" behindDoc="1" locked="0" layoutInCell="1" allowOverlap="1" wp14:anchorId="0BEB491B" wp14:editId="29AD5F6E">
            <wp:simplePos x="0" y="0"/>
            <wp:positionH relativeFrom="column">
              <wp:posOffset>3737872</wp:posOffset>
            </wp:positionH>
            <wp:positionV relativeFrom="paragraph">
              <wp:posOffset>67011</wp:posOffset>
            </wp:positionV>
            <wp:extent cx="1156335" cy="1204595"/>
            <wp:effectExtent l="0" t="0" r="0" b="1905"/>
            <wp:wrapTight wrapText="bothSides">
              <wp:wrapPolygon edited="0">
                <wp:start x="12573" y="0"/>
                <wp:lineTo x="11624" y="3644"/>
                <wp:lineTo x="8540" y="6604"/>
                <wp:lineTo x="9489" y="10931"/>
                <wp:lineTo x="2610" y="13891"/>
                <wp:lineTo x="2372" y="14802"/>
                <wp:lineTo x="0" y="18674"/>
                <wp:lineTo x="0" y="19357"/>
                <wp:lineTo x="7354" y="21406"/>
                <wp:lineTo x="9964" y="21406"/>
                <wp:lineTo x="12811" y="20951"/>
                <wp:lineTo x="18979" y="19129"/>
                <wp:lineTo x="16606" y="10931"/>
                <wp:lineTo x="21351" y="10020"/>
                <wp:lineTo x="21351" y="7970"/>
                <wp:lineTo x="15657" y="7287"/>
                <wp:lineTo x="13759" y="0"/>
                <wp:lineTo x="12573" y="0"/>
              </wp:wrapPolygon>
            </wp:wrapTight>
            <wp:docPr id="1903720037" name="Picture 161" descr="A blue triangl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720037" name="Picture 161" descr="A blue triangle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8DE">
        <w:rPr>
          <w:bdr w:val="none" w:sz="0" w:space="0" w:color="auto" w:frame="1"/>
        </w:rPr>
        <w:fldChar w:fldCharType="begin"/>
      </w:r>
      <w:r w:rsidR="007918DE">
        <w:rPr>
          <w:bdr w:val="none" w:sz="0" w:space="0" w:color="auto" w:frame="1"/>
        </w:rPr>
        <w:instrText xml:space="preserve"> INCLUDEPICTURE "https://lh7-us.googleusercontent.com/docsz/AD_4nXfDPd5XWl51pbcJgXjIDL4-vrLXkkqpOGwRulxqO4Wdz4uTc0K_RfP5glD5Gq4_0B2RB-Hg3LuV3jz8LmgxOTG3UL2L5OhazbLI5YIGPx17cCrGfMwSmq1j9XW-Wd27newI6unNxIV_JOrObVSkaqcbSg2ssL865Hvq6tdrVyY8zwBzhq2QuOQ?key=m8c4476jW6JIg8N2PCv-YA" \* MERGEFORMATINET </w:instrText>
      </w:r>
      <w:r w:rsidR="00000000">
        <w:rPr>
          <w:bdr w:val="none" w:sz="0" w:space="0" w:color="auto" w:frame="1"/>
        </w:rPr>
        <w:fldChar w:fldCharType="separate"/>
      </w:r>
      <w:r w:rsidR="007918DE">
        <w:rPr>
          <w:bdr w:val="none" w:sz="0" w:space="0" w:color="auto" w:frame="1"/>
        </w:rPr>
        <w:fldChar w:fldCharType="end"/>
      </w:r>
      <w:r w:rsidR="007918DE">
        <w:rPr>
          <w:noProof/>
          <w:bdr w:val="none" w:sz="0" w:space="0" w:color="auto" w:frame="1"/>
        </w:rPr>
        <w:drawing>
          <wp:anchor distT="0" distB="0" distL="114300" distR="114300" simplePos="0" relativeHeight="251889664" behindDoc="1" locked="0" layoutInCell="1" allowOverlap="1" wp14:anchorId="1E8166FA" wp14:editId="66A38189">
            <wp:simplePos x="0" y="0"/>
            <wp:positionH relativeFrom="column">
              <wp:posOffset>-598</wp:posOffset>
            </wp:positionH>
            <wp:positionV relativeFrom="paragraph">
              <wp:posOffset>70896</wp:posOffset>
            </wp:positionV>
            <wp:extent cx="1167765" cy="1066800"/>
            <wp:effectExtent l="0" t="0" r="635" b="0"/>
            <wp:wrapTight wrapText="bothSides">
              <wp:wrapPolygon edited="0">
                <wp:start x="11041" y="0"/>
                <wp:lineTo x="1409" y="0"/>
                <wp:lineTo x="1409" y="2314"/>
                <wp:lineTo x="6343" y="4114"/>
                <wp:lineTo x="2584" y="6171"/>
                <wp:lineTo x="2349" y="8229"/>
                <wp:lineTo x="4228" y="8229"/>
                <wp:lineTo x="940" y="12343"/>
                <wp:lineTo x="0" y="13886"/>
                <wp:lineTo x="0" y="14914"/>
                <wp:lineTo x="2349" y="16457"/>
                <wp:lineTo x="2349" y="19286"/>
                <wp:lineTo x="4463" y="20571"/>
                <wp:lineTo x="10571" y="21343"/>
                <wp:lineTo x="12450" y="21343"/>
                <wp:lineTo x="19263" y="20829"/>
                <wp:lineTo x="19498" y="20571"/>
                <wp:lineTo x="21377" y="16457"/>
                <wp:lineTo x="21377" y="15171"/>
                <wp:lineTo x="17383" y="8229"/>
                <wp:lineTo x="19498" y="7714"/>
                <wp:lineTo x="19028" y="5914"/>
                <wp:lineTo x="14799" y="4114"/>
                <wp:lineTo x="12215" y="0"/>
                <wp:lineTo x="11041" y="0"/>
              </wp:wrapPolygon>
            </wp:wrapTight>
            <wp:docPr id="754269431" name="Picture 160" descr="A blue line drawing of a pyrami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269431" name="Picture 160" descr="A blue line drawing of a pyrami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979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964979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"https://lh7-us.googleusercontent.com/docsz/AD_4nXesdqeA2meRP3Hl2rz31HhRTOP7Y2n8pDyLnTt2zeFS34ZznaUAj-4Jnv6DY3GnzVJTA9qIE5priSkgy2qgj4t-wF8TKNxXW3kh0-KgnC7ZjVjSiY-Wv45eN00zw9J2xkMRYU9TNn-6RTpEnZ7psBflxhS9r3d9QJL_NJe-T2rfh3oRU2_jYS8?key=XjfrTLH7J8LAE0yyG_Hi0A"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964979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 w:rsidR="0096497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="0096497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"https://lh7-us.googleusercontent.com/docsz/AD_4nXd0Ux0JLnMn0K0WOHdf1CBop0tYFK6Yn7F6zDKiW6sv-op6kd5k8vPOBWN7BwZqXAzOk6YlzPHtOpAv4PWzfB8U8ZIySac4Biw4EyTaCNFRTCLtynuUMY4Htg22-GFwVjnB6li7rSROkhSKMcv2Cf-FQqiFiga5rQ42ScHfTmLyiDg8t08UF80?key=XjfrTLH7J8LAE0yyG_Hi0A"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="0096497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2A3FF61A" w14:textId="7FAC13BA" w:rsidR="00964979" w:rsidRDefault="00964979" w:rsidP="00964979">
      <w:pPr>
        <w:rPr>
          <w:rFonts w:ascii="Comic Sans MS" w:hAnsi="Comic Sans MS"/>
        </w:rPr>
      </w:pPr>
    </w:p>
    <w:p w14:paraId="72D100A9" w14:textId="77777777" w:rsidR="00964979" w:rsidRDefault="00964979" w:rsidP="00964979">
      <w:pPr>
        <w:rPr>
          <w:rFonts w:ascii="Comic Sans MS" w:hAnsi="Comic Sans MS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"https://lh7-us.googleusercontent.com/docsz/AD_4nXfIjXQuKeMSLLhFlmUi7HAj6I-l2vFFXHLTbkFZtdv45mDNLR4IDTQBzKpzMXiqHtrVyxWiV3HuQJicAVvo-dUZBM-YJSJrH7DU2SkBLZdpdtgD8QrNtW-0qv4fEOgdkf7sCQCR31xpuG98E3AmZngohvf3qSN3DkrJ4jXG9CvYgUTkSnfjgw?key=JW1k2lWqSvnQ7mnn9PuH7g"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57133C98" w14:textId="77777777" w:rsidR="00964979" w:rsidRDefault="00964979" w:rsidP="00964979">
      <w:pPr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"https://lh7-us.googleusercontent.com/docsz/AD_4nXcTxS7AHVASxq5Yeuc4eVS2yF8JWH1npJ7hzvL1DABPKCESByci3RHvgzRAl7kfnD1kFQmNJQdBTsgXBQ0Y7mVM8mORTyYQT71lp1TCQItepghLZBJtu0WTy47aul5EmCmOgEOdj5eFFzeMUu5LFH-tRDfOFEYQvZJIFwJ7wSSo1W55RNW3WKs?key=m8c4476jW6JIg8N2PCv-YA"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"https://lh7-us.googleusercontent.com/docsz/AD_4nXedZlIM46KgMsnIS20lVaAgcbBzSHy5Sq-2TNRjv_bTp3WhbtjrM-yYhHYmMLsCeWuhasE2HjAUTHq5iCaoPEq0tjNTtzMVQ5hO0WDsaf5wbt61T8oIakRn8qLJGolW4qTj22wDEheERIgmqi5vsO4BIowjaPULJ2D6Actzd3pbgIBreKz1mA?key=JW1k2lWqSvnQ7mnn9PuH7g"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18086DF6" w14:textId="77777777" w:rsidR="00964979" w:rsidRDefault="00964979" w:rsidP="00964979">
      <w:pPr>
        <w:rPr>
          <w:rFonts w:ascii="Comic Sans MS" w:hAnsi="Comic Sans MS"/>
        </w:rPr>
      </w:pPr>
    </w:p>
    <w:p w14:paraId="166F2892" w14:textId="77777777" w:rsidR="00964979" w:rsidRDefault="00964979" w:rsidP="00964979">
      <w:pPr>
        <w:rPr>
          <w:rFonts w:ascii="Comic Sans MS" w:hAnsi="Comic Sans MS"/>
        </w:rPr>
      </w:pPr>
    </w:p>
    <w:p w14:paraId="41743757" w14:textId="77777777" w:rsidR="00964979" w:rsidRDefault="00964979" w:rsidP="00964979">
      <w:pPr>
        <w:pStyle w:val="NormalWeb"/>
        <w:spacing w:before="0" w:beforeAutospacing="0" w:after="0" w:afterAutospacing="0"/>
      </w:pPr>
    </w:p>
    <w:p w14:paraId="227BD754" w14:textId="77777777" w:rsidR="00964979" w:rsidRDefault="00964979" w:rsidP="00964979">
      <w:pPr>
        <w:pStyle w:val="NormalWeb"/>
        <w:spacing w:before="120" w:beforeAutospacing="0" w:after="0" w:afterAutospacing="0"/>
        <w:ind w:left="374"/>
      </w:pPr>
      <w:r>
        <w:rPr>
          <w:rFonts w:ascii="Calibri" w:hAnsi="Calibri" w:cs="Calibri"/>
          <w:color w:val="000000"/>
          <w:sz w:val="16"/>
          <w:szCs w:val="16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16"/>
          <w:szCs w:val="16"/>
          <w:bdr w:val="none" w:sz="0" w:space="0" w:color="auto" w:frame="1"/>
        </w:rPr>
        <w:instrText xml:space="preserve"> INCLUDEPICTURE "https://lh7-us.googleusercontent.com/docsz/AD_4nXe_xKjuqqOWhlfjhnYy9fEWrM7HhDngNZEX1SB61sQJsnpdUwOg4V35eDjDwSV-hRqO7vXHLWOdPEzEU7jXF-r81fH5Rh0peCc9lE30P9x59RI288ypHlWS3vPAewmHhVFpH1j46asZu4DUB4XPa4F29RxcupXdg24Ojy0ZHTbSSswmD3hCsXc?key=JW1k2lWqSvnQ7mnn9PuH7g" \* MERGEFORMATINET </w:instrText>
      </w:r>
      <w:r w:rsidR="00000000">
        <w:rPr>
          <w:rFonts w:ascii="Calibri" w:hAnsi="Calibri" w:cs="Calibri"/>
          <w:color w:val="000000"/>
          <w:sz w:val="16"/>
          <w:szCs w:val="16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16"/>
          <w:szCs w:val="16"/>
          <w:bdr w:val="none" w:sz="0" w:space="0" w:color="auto" w:frame="1"/>
        </w:rPr>
        <w:fldChar w:fldCharType="end"/>
      </w:r>
    </w:p>
    <w:p w14:paraId="04007960" w14:textId="77777777" w:rsidR="00964979" w:rsidRDefault="00964979" w:rsidP="00964979"/>
    <w:p w14:paraId="321F69CB" w14:textId="134F1010" w:rsidR="00BE35C8" w:rsidRDefault="00AF1B62" w:rsidP="00BE35C8">
      <w:pPr>
        <w:rPr>
          <w:rFonts w:ascii="Comic Sans MS" w:hAnsi="Comic Sans MS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892736" behindDoc="1" locked="0" layoutInCell="1" allowOverlap="1" wp14:anchorId="6961002D" wp14:editId="60693291">
            <wp:simplePos x="0" y="0"/>
            <wp:positionH relativeFrom="column">
              <wp:posOffset>4142899</wp:posOffset>
            </wp:positionH>
            <wp:positionV relativeFrom="paragraph">
              <wp:posOffset>131128</wp:posOffset>
            </wp:positionV>
            <wp:extent cx="1757045" cy="975360"/>
            <wp:effectExtent l="0" t="0" r="0" b="2540"/>
            <wp:wrapTight wrapText="bothSides">
              <wp:wrapPolygon edited="0">
                <wp:start x="7182" y="0"/>
                <wp:lineTo x="6713" y="4781"/>
                <wp:lineTo x="3903" y="9281"/>
                <wp:lineTo x="2810" y="13781"/>
                <wp:lineTo x="312" y="18281"/>
                <wp:lineTo x="0" y="19406"/>
                <wp:lineTo x="0" y="20250"/>
                <wp:lineTo x="12958" y="21375"/>
                <wp:lineTo x="14520" y="21375"/>
                <wp:lineTo x="14988" y="19125"/>
                <wp:lineTo x="14520" y="18281"/>
                <wp:lineTo x="13583" y="18281"/>
                <wp:lineTo x="15456" y="13781"/>
                <wp:lineTo x="16237" y="13781"/>
                <wp:lineTo x="17642" y="10688"/>
                <wp:lineTo x="17642" y="9281"/>
                <wp:lineTo x="19516" y="4781"/>
                <wp:lineTo x="21389" y="3656"/>
                <wp:lineTo x="21389" y="1406"/>
                <wp:lineTo x="8431" y="0"/>
                <wp:lineTo x="7182" y="0"/>
              </wp:wrapPolygon>
            </wp:wrapTight>
            <wp:docPr id="1844293561" name="Picture 1" descr="A blue and pink lin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293561" name="Picture 1" descr="A blue and pink line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"https://lh7-rt.googleusercontent.com/docsz/AD_4nXd6UZJjfFEkXE6vEqe56aG-S7-Mj1errrvIbT6u7M3_G6VHRv1unhYhY7n3trHpDOvpOyDhO1x8_7g1-xu6MOvt-Yh1eD6vXfIYxh2P686sLWHkxJ1mbnV3ke2B4McN-3GUwBi192h0duIPiUifFZtH6PNeNyG395lO8JU9_p0CV-mw5peB8w?key=m8c4476jW6JIg8N2PCv-YA" \* MERGEFORMATINET </w:instrTex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  <w:r w:rsidR="00BE35C8" w:rsidRPr="00DC5E49">
        <w:rPr>
          <w:rFonts w:ascii="Comic Sans MS" w:hAnsi="Comic Sans MS"/>
        </w:rPr>
        <w:t>Write a two-column proof.</w:t>
      </w:r>
      <w:r w:rsidR="00BE35C8">
        <w:rPr>
          <w:rFonts w:ascii="Comic Sans MS" w:hAnsi="Comic Sans MS"/>
        </w:rPr>
        <w:t xml:space="preserve"> </w:t>
      </w:r>
    </w:p>
    <w:p w14:paraId="7A2A5E12" w14:textId="41B7A2C3" w:rsidR="00BE35C8" w:rsidRPr="005D2CA4" w:rsidRDefault="00BE35C8" w:rsidP="005D2CA4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Given</w:t>
      </w:r>
      <w:r w:rsidR="005D2CA4">
        <w:rPr>
          <w:rFonts w:ascii="Calibri" w:hAnsi="Calibri" w:cs="Calibri"/>
          <w:b/>
          <w:bCs/>
          <w:color w:val="000000"/>
          <w:sz w:val="22"/>
          <w:szCs w:val="22"/>
        </w:rPr>
        <w:t>  </w:t>
      </w:r>
      <m:oMath>
        <m:r>
          <w:rPr>
            <w:rFonts w:ascii="Cambria Math" w:hAnsi="Cambria Math"/>
            <w:color w:val="000000"/>
            <w:sz w:val="22"/>
            <w:szCs w:val="22"/>
          </w:rPr>
          <m:t>JF≅HG;</m:t>
        </m:r>
        <m:r>
          <w:rPr>
            <w:rFonts w:ascii="Cambria Math" w:hAnsi="Cambria Math" w:cs="Calibri"/>
            <w:color w:val="000000"/>
            <w:sz w:val="22"/>
            <w:szCs w:val="22"/>
          </w:rPr>
          <m:t xml:space="preserve"> JH &gt; GH; </m:t>
        </m:r>
        <m:r>
          <w:rPr>
            <w:rFonts w:ascii="Cambria Math" w:hAnsi="Cambria Math"/>
            <w:color w:val="000000"/>
            <w:sz w:val="22"/>
            <w:szCs w:val="22"/>
          </w:rPr>
          <m:t>JF∥HG</m:t>
        </m:r>
      </m:oMath>
    </w:p>
    <w:p w14:paraId="4667C3C3" w14:textId="66CE070F" w:rsidR="00BE35C8" w:rsidRDefault="00BE35C8" w:rsidP="00BE35C8">
      <w:pPr>
        <w:rPr>
          <w:rFonts w:ascii="Comic Sans MS" w:hAnsi="Comic Sans MS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Prove:</w:t>
      </w:r>
      <w:r w:rsidRPr="00BE35C8">
        <w:rPr>
          <w:rFonts w:ascii="Cambria Math" w:hAnsi="Cambria Math"/>
          <w:color w:val="000000"/>
          <w:sz w:val="22"/>
          <w:szCs w:val="22"/>
        </w:rPr>
        <w:t xml:space="preserve"> </w:t>
      </w:r>
      <m:oMath>
        <m:r>
          <w:rPr>
            <w:rFonts w:ascii="Cambria Math" w:hAnsi="Cambria Math"/>
            <w:color w:val="000000"/>
            <w:sz w:val="22"/>
            <w:szCs w:val="22"/>
          </w:rPr>
          <m:t>m∠JKH&gt;m∠GKH</m:t>
        </m:r>
      </m:oMath>
    </w:p>
    <w:p w14:paraId="15CDE6FC" w14:textId="4300DDF0" w:rsidR="00BE35C8" w:rsidRDefault="00BE35C8" w:rsidP="00BE35C8">
      <w:pPr>
        <w:rPr>
          <w:rFonts w:ascii="Comic Sans MS" w:hAnsi="Comic Sans MS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"https://lh7-us.googleusercontent.com/docsz/AD_4nXcCWXB8UAOJx_zcLsv9Qb74s9KXkuPlbxhnCgmU84TVj6HsBu6iKh6bNG8XmFmDWEXPTQf17jcnDKLfxo6felPrQY0-NonmZ3Q2G588xNsewfoE6UE_lpL3ulpsvbhvn2bP0GjGp5WMcnsczM1uGufgZiYo20gL4FjvRjjgdgJVJwglVDABSA?key=m8c4476jW6JIg8N2PCv-YA"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17230E8B" w14:textId="77777777" w:rsidR="00BE35C8" w:rsidRDefault="00BE35C8" w:rsidP="00BE35C8">
      <w:pPr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"https://lh7-us.googleusercontent.com/docsz/AD_4nXf8vLeo_DBkclEZFromxryZa5Gzgd_3p3OEUgYDN9WSDoc6447-6HrrU9pNXflRcaRKyhAtibBVQqKTOdl16Jg6WRr5k5Orcif50kKVMk8AykPh0JQVAVD_RL4Y8ZU14Ej9ZKIfeLUDP-ai6eStgJankZxm2C1KJ-jyggRRPDU9NtvFNfvYPjY?key=XjfrTLH7J8LAE0yyG_Hi0A"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36F1986E" w14:textId="77777777" w:rsidR="00BE35C8" w:rsidRDefault="00BE35C8" w:rsidP="00BE35C8">
      <w:pPr>
        <w:rPr>
          <w:bdr w:val="none" w:sz="0" w:space="0" w:color="auto" w:frame="1"/>
        </w:rPr>
      </w:pPr>
    </w:p>
    <w:p w14:paraId="6D7174B2" w14:textId="77777777" w:rsidR="00BE35C8" w:rsidRDefault="00BE35C8" w:rsidP="00BE35C8">
      <w:pPr>
        <w:rPr>
          <w:bdr w:val="none" w:sz="0" w:space="0" w:color="auto" w:frame="1"/>
        </w:rPr>
      </w:pPr>
    </w:p>
    <w:p w14:paraId="442C63F0" w14:textId="4F7B52FB" w:rsidR="007C7930" w:rsidRPr="005F3842" w:rsidRDefault="005A2312" w:rsidP="005F3842">
      <w:pPr>
        <w:rPr>
          <w:rFonts w:ascii="Comic Sans MS" w:hAnsi="Comic Sans MS"/>
        </w:rPr>
      </w:pPr>
      <w:r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instrText xml:space="preserve"> INCLUDEPICTURE "https://lh7-us.googleusercontent.com/docsz/AD_4nXeGwoXrY280suKBSmC0rbn9fqi4vpQup_DMC61QFJ7vqo75S9zb1feJBiCkpQnYids2S1q4XcAau61L5wYOpBdAWX57nquA28iRew9yZpjY2l4fFy98wcHfjakwkEKDNurV9o2I05Zrh4lxJkjAx-PyolenerFGPN1q17gkLEgRc22bMxLpQQ?key=XjfrTLH7J8LAE0yyG_Hi0A" \* MERGEFORMATINET </w:instrText>
      </w:r>
      <w:r w:rsidR="00000000"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fldChar w:fldCharType="end"/>
      </w: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"https://lh7-us.googleusercontent.com/docsz/AD_4nXf2qDXPeQIkJ6dfm2tz_JSbse5KAbHjZwLCUc1WgdzAtyfNuU6G24fc6-PtZzjET0tzZRj1pouvEPXQkBxmC0miVvradxdqe7XF4TnSsjJDH5jVXQ3kQ879flfZWfJYgTvLBg5u0s2fAbEMFzc79FBAs80DjBiD8fY_vo4FSyOgyLHUU3jIMg?key=XjfrTLH7J8LAE0yyG_Hi0A"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 w:rsidR="00EF4512"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fldChar w:fldCharType="begin"/>
      </w:r>
      <w:r w:rsidR="00EF4512"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instrText xml:space="preserve"> INCLUDEPICTURE "https://lh7-us.googleusercontent.com/docsz/AD_4nXeGwoXrY280suKBSmC0rbn9fqi4vpQup_DMC61QFJ7vqo75S9zb1feJBiCkpQnYids2S1q4XcAau61L5wYOpBdAWX57nquA28iRew9yZpjY2l4fFy98wcHfjakwkEKDNurV9o2I05Zrh4lxJkjAx-PyolenerFGPN1q17gkLEgRc22bMxLpQQ?key=XjfrTLH7J8LAE0yyG_Hi0A" \* MERGEFORMATINET </w:instrText>
      </w:r>
      <w:r w:rsidR="00000000"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fldChar w:fldCharType="separate"/>
      </w:r>
      <w:r w:rsidR="00EF4512"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fldChar w:fldCharType="end"/>
      </w:r>
      <w:r w:rsidR="007B4C9E">
        <w:rPr>
          <w:bdr w:val="none" w:sz="0" w:space="0" w:color="auto" w:frame="1"/>
        </w:rPr>
        <w:fldChar w:fldCharType="begin"/>
      </w:r>
      <w:r w:rsidR="007B4C9E">
        <w:rPr>
          <w:bdr w:val="none" w:sz="0" w:space="0" w:color="auto" w:frame="1"/>
        </w:rPr>
        <w:instrText xml:space="preserve"> INCLUDEPICTURE "https://lh7-us.googleusercontent.com/docsz/AD_4nXf2qDXPeQIkJ6dfm2tz_JSbse5KAbHjZwLCUc1WgdzAtyfNuU6G24fc6-PtZzjET0tzZRj1pouvEPXQkBxmC0miVvradxdqe7XF4TnSsjJDH5jVXQ3kQ879flfZWfJYgTvLBg5u0s2fAbEMFzc79FBAs80DjBiD8fY_vo4FSyOgyLHUU3jIMg?key=XjfrTLH7J8LAE0yyG_Hi0A" \* MERGEFORMATINET </w:instrText>
      </w:r>
      <w:r w:rsidR="00000000">
        <w:rPr>
          <w:bdr w:val="none" w:sz="0" w:space="0" w:color="auto" w:frame="1"/>
        </w:rPr>
        <w:fldChar w:fldCharType="separate"/>
      </w:r>
      <w:r w:rsidR="007B4C9E">
        <w:rPr>
          <w:bdr w:val="none" w:sz="0" w:space="0" w:color="auto" w:frame="1"/>
        </w:rPr>
        <w:fldChar w:fldCharType="end"/>
      </w:r>
    </w:p>
    <w:sectPr w:rsidR="007C7930" w:rsidRPr="005F3842" w:rsidSect="002F225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2D0D2" w14:textId="77777777" w:rsidR="00A81151" w:rsidRDefault="00A81151" w:rsidP="000E207B">
      <w:r>
        <w:separator/>
      </w:r>
    </w:p>
  </w:endnote>
  <w:endnote w:type="continuationSeparator" w:id="0">
    <w:p w14:paraId="5F876EC9" w14:textId="77777777" w:rsidR="00A81151" w:rsidRDefault="00A81151" w:rsidP="000E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7A881" w14:textId="77777777" w:rsidR="00A81151" w:rsidRDefault="00A81151" w:rsidP="000E207B">
      <w:r>
        <w:separator/>
      </w:r>
    </w:p>
  </w:footnote>
  <w:footnote w:type="continuationSeparator" w:id="0">
    <w:p w14:paraId="64346815" w14:textId="77777777" w:rsidR="00A81151" w:rsidRDefault="00A81151" w:rsidP="000E2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343A4"/>
    <w:multiLevelType w:val="hybridMultilevel"/>
    <w:tmpl w:val="AF68B98E"/>
    <w:lvl w:ilvl="0" w:tplc="D048FA3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07D3686F"/>
    <w:multiLevelType w:val="hybridMultilevel"/>
    <w:tmpl w:val="CDF4B6D0"/>
    <w:lvl w:ilvl="0" w:tplc="9A0AF244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82D0E"/>
    <w:multiLevelType w:val="hybridMultilevel"/>
    <w:tmpl w:val="97C862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F344D"/>
    <w:multiLevelType w:val="hybridMultilevel"/>
    <w:tmpl w:val="838E7078"/>
    <w:lvl w:ilvl="0" w:tplc="03D6AA3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0E161FA3"/>
    <w:multiLevelType w:val="hybridMultilevel"/>
    <w:tmpl w:val="AFCA5EDE"/>
    <w:lvl w:ilvl="0" w:tplc="2EF23E8A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669E2"/>
    <w:multiLevelType w:val="multilevel"/>
    <w:tmpl w:val="7E261140"/>
    <w:lvl w:ilvl="0">
      <w:start w:val="6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6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84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440" w:hanging="2520"/>
      </w:pPr>
      <w:rPr>
        <w:rFonts w:hint="default"/>
      </w:rPr>
    </w:lvl>
  </w:abstractNum>
  <w:abstractNum w:abstractNumId="6" w15:restartNumberingAfterBreak="0">
    <w:nsid w:val="0E9D555D"/>
    <w:multiLevelType w:val="hybridMultilevel"/>
    <w:tmpl w:val="F2C2C74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5253E"/>
    <w:multiLevelType w:val="hybridMultilevel"/>
    <w:tmpl w:val="BF8022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B6AC8"/>
    <w:multiLevelType w:val="hybridMultilevel"/>
    <w:tmpl w:val="C674D4E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8869A2"/>
    <w:multiLevelType w:val="hybridMultilevel"/>
    <w:tmpl w:val="D916D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D065D"/>
    <w:multiLevelType w:val="hybridMultilevel"/>
    <w:tmpl w:val="3F3A1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B5B75"/>
    <w:multiLevelType w:val="hybridMultilevel"/>
    <w:tmpl w:val="2C40D98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C548FF"/>
    <w:multiLevelType w:val="hybridMultilevel"/>
    <w:tmpl w:val="4170DF52"/>
    <w:lvl w:ilvl="0" w:tplc="54E8C42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771EBE"/>
    <w:multiLevelType w:val="hybridMultilevel"/>
    <w:tmpl w:val="D916D9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36B8A"/>
    <w:multiLevelType w:val="hybridMultilevel"/>
    <w:tmpl w:val="03C60AF2"/>
    <w:lvl w:ilvl="0" w:tplc="FFFFFFFF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9209A"/>
    <w:multiLevelType w:val="hybridMultilevel"/>
    <w:tmpl w:val="F6D4D1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81638"/>
    <w:multiLevelType w:val="hybridMultilevel"/>
    <w:tmpl w:val="6C4E5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E3FAC"/>
    <w:multiLevelType w:val="hybridMultilevel"/>
    <w:tmpl w:val="A12248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82EDB"/>
    <w:multiLevelType w:val="hybridMultilevel"/>
    <w:tmpl w:val="BF8022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D4735"/>
    <w:multiLevelType w:val="hybridMultilevel"/>
    <w:tmpl w:val="01267D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597E54"/>
    <w:multiLevelType w:val="hybridMultilevel"/>
    <w:tmpl w:val="AC76D7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A328D"/>
    <w:multiLevelType w:val="hybridMultilevel"/>
    <w:tmpl w:val="4AE6BB9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D0DB1"/>
    <w:multiLevelType w:val="hybridMultilevel"/>
    <w:tmpl w:val="6F8A8D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B1A34"/>
    <w:multiLevelType w:val="hybridMultilevel"/>
    <w:tmpl w:val="A12248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47B11"/>
    <w:multiLevelType w:val="hybridMultilevel"/>
    <w:tmpl w:val="61C0A0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87627"/>
    <w:multiLevelType w:val="hybridMultilevel"/>
    <w:tmpl w:val="3BD24C50"/>
    <w:lvl w:ilvl="0" w:tplc="91B20690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C0195"/>
    <w:multiLevelType w:val="hybridMultilevel"/>
    <w:tmpl w:val="4AE6BB92"/>
    <w:lvl w:ilvl="0" w:tplc="FFFFFFFF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E19EA"/>
    <w:multiLevelType w:val="multilevel"/>
    <w:tmpl w:val="AA7E322C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6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84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440" w:hanging="2520"/>
      </w:pPr>
      <w:rPr>
        <w:rFonts w:hint="default"/>
      </w:rPr>
    </w:lvl>
  </w:abstractNum>
  <w:abstractNum w:abstractNumId="28" w15:restartNumberingAfterBreak="0">
    <w:nsid w:val="5C190796"/>
    <w:multiLevelType w:val="hybridMultilevel"/>
    <w:tmpl w:val="E3EC83A4"/>
    <w:lvl w:ilvl="0" w:tplc="ABB6F0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26591"/>
    <w:multiLevelType w:val="hybridMultilevel"/>
    <w:tmpl w:val="03C60AF2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97157"/>
    <w:multiLevelType w:val="hybridMultilevel"/>
    <w:tmpl w:val="E014E9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27315"/>
    <w:multiLevelType w:val="hybridMultilevel"/>
    <w:tmpl w:val="F2C2C74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01899"/>
    <w:multiLevelType w:val="hybridMultilevel"/>
    <w:tmpl w:val="8F5E7D98"/>
    <w:lvl w:ilvl="0" w:tplc="1130D4BA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E64EF"/>
    <w:multiLevelType w:val="hybridMultilevel"/>
    <w:tmpl w:val="80C454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E6961"/>
    <w:multiLevelType w:val="hybridMultilevel"/>
    <w:tmpl w:val="F2C2C7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D695D"/>
    <w:multiLevelType w:val="hybridMultilevel"/>
    <w:tmpl w:val="22F6820A"/>
    <w:lvl w:ilvl="0" w:tplc="1BA84B62">
      <w:start w:val="1"/>
      <w:numFmt w:val="decimal"/>
      <w:lvlText w:val="%1)"/>
      <w:lvlJc w:val="left"/>
      <w:pPr>
        <w:ind w:left="360" w:hanging="360"/>
      </w:pPr>
      <w:rPr>
        <w:rFonts w:ascii="Comic Sans MS" w:hAnsi="Comic Sans MS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FF45EE"/>
    <w:multiLevelType w:val="hybridMultilevel"/>
    <w:tmpl w:val="5552A99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9B2EBF"/>
    <w:multiLevelType w:val="hybridMultilevel"/>
    <w:tmpl w:val="5552A99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3257E5"/>
    <w:multiLevelType w:val="hybridMultilevel"/>
    <w:tmpl w:val="1EEA49EE"/>
    <w:lvl w:ilvl="0" w:tplc="9A0AD6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731305">
    <w:abstractNumId w:val="29"/>
  </w:num>
  <w:num w:numId="2" w16cid:durableId="775369279">
    <w:abstractNumId w:val="2"/>
  </w:num>
  <w:num w:numId="3" w16cid:durableId="1773088348">
    <w:abstractNumId w:val="37"/>
  </w:num>
  <w:num w:numId="4" w16cid:durableId="416446164">
    <w:abstractNumId w:val="34"/>
  </w:num>
  <w:num w:numId="5" w16cid:durableId="871695854">
    <w:abstractNumId w:val="31"/>
  </w:num>
  <w:num w:numId="6" w16cid:durableId="430123276">
    <w:abstractNumId w:val="6"/>
  </w:num>
  <w:num w:numId="7" w16cid:durableId="544298730">
    <w:abstractNumId w:val="21"/>
  </w:num>
  <w:num w:numId="8" w16cid:durableId="1775707036">
    <w:abstractNumId w:val="26"/>
  </w:num>
  <w:num w:numId="9" w16cid:durableId="624166848">
    <w:abstractNumId w:val="19"/>
  </w:num>
  <w:num w:numId="10" w16cid:durableId="94788356">
    <w:abstractNumId w:val="8"/>
  </w:num>
  <w:num w:numId="11" w16cid:durableId="1775402259">
    <w:abstractNumId w:val="14"/>
  </w:num>
  <w:num w:numId="12" w16cid:durableId="127406403">
    <w:abstractNumId w:val="15"/>
  </w:num>
  <w:num w:numId="13" w16cid:durableId="127938393">
    <w:abstractNumId w:val="24"/>
  </w:num>
  <w:num w:numId="14" w16cid:durableId="1706713739">
    <w:abstractNumId w:val="16"/>
  </w:num>
  <w:num w:numId="15" w16cid:durableId="1968468787">
    <w:abstractNumId w:val="33"/>
  </w:num>
  <w:num w:numId="16" w16cid:durableId="747728019">
    <w:abstractNumId w:val="10"/>
  </w:num>
  <w:num w:numId="17" w16cid:durableId="1457871638">
    <w:abstractNumId w:val="12"/>
  </w:num>
  <w:num w:numId="18" w16cid:durableId="1193112955">
    <w:abstractNumId w:val="35"/>
  </w:num>
  <w:num w:numId="19" w16cid:durableId="627928914">
    <w:abstractNumId w:val="30"/>
  </w:num>
  <w:num w:numId="20" w16cid:durableId="1970816846">
    <w:abstractNumId w:val="36"/>
  </w:num>
  <w:num w:numId="21" w16cid:durableId="733625602">
    <w:abstractNumId w:val="25"/>
  </w:num>
  <w:num w:numId="22" w16cid:durableId="2000421918">
    <w:abstractNumId w:val="11"/>
  </w:num>
  <w:num w:numId="23" w16cid:durableId="1892881922">
    <w:abstractNumId w:val="3"/>
  </w:num>
  <w:num w:numId="24" w16cid:durableId="1507595123">
    <w:abstractNumId w:val="0"/>
  </w:num>
  <w:num w:numId="25" w16cid:durableId="1793816335">
    <w:abstractNumId w:val="20"/>
  </w:num>
  <w:num w:numId="26" w16cid:durableId="135883414">
    <w:abstractNumId w:val="22"/>
  </w:num>
  <w:num w:numId="27" w16cid:durableId="1276671979">
    <w:abstractNumId w:val="1"/>
  </w:num>
  <w:num w:numId="28" w16cid:durableId="1979455578">
    <w:abstractNumId w:val="9"/>
  </w:num>
  <w:num w:numId="29" w16cid:durableId="1638338189">
    <w:abstractNumId w:val="28"/>
  </w:num>
  <w:num w:numId="30" w16cid:durableId="587352280">
    <w:abstractNumId w:val="17"/>
  </w:num>
  <w:num w:numId="31" w16cid:durableId="845898821">
    <w:abstractNumId w:val="38"/>
  </w:num>
  <w:num w:numId="32" w16cid:durableId="372969854">
    <w:abstractNumId w:val="27"/>
  </w:num>
  <w:num w:numId="33" w16cid:durableId="315886568">
    <w:abstractNumId w:val="5"/>
  </w:num>
  <w:num w:numId="34" w16cid:durableId="49616433">
    <w:abstractNumId w:val="32"/>
  </w:num>
  <w:num w:numId="35" w16cid:durableId="731389570">
    <w:abstractNumId w:val="4"/>
  </w:num>
  <w:num w:numId="36" w16cid:durableId="477771861">
    <w:abstractNumId w:val="13"/>
  </w:num>
  <w:num w:numId="37" w16cid:durableId="1649431036">
    <w:abstractNumId w:val="23"/>
  </w:num>
  <w:num w:numId="38" w16cid:durableId="786319123">
    <w:abstractNumId w:val="7"/>
  </w:num>
  <w:num w:numId="39" w16cid:durableId="1037776422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BA1"/>
    <w:rsid w:val="00000FB0"/>
    <w:rsid w:val="000012BB"/>
    <w:rsid w:val="00011E1F"/>
    <w:rsid w:val="00012EDD"/>
    <w:rsid w:val="000132DD"/>
    <w:rsid w:val="00014E41"/>
    <w:rsid w:val="0001621E"/>
    <w:rsid w:val="000168E9"/>
    <w:rsid w:val="00022CD3"/>
    <w:rsid w:val="00022E25"/>
    <w:rsid w:val="00024826"/>
    <w:rsid w:val="000262E1"/>
    <w:rsid w:val="00027E57"/>
    <w:rsid w:val="00032C7A"/>
    <w:rsid w:val="00033D0D"/>
    <w:rsid w:val="000350B2"/>
    <w:rsid w:val="00036127"/>
    <w:rsid w:val="00037659"/>
    <w:rsid w:val="00044286"/>
    <w:rsid w:val="000453F8"/>
    <w:rsid w:val="00051C22"/>
    <w:rsid w:val="0005793E"/>
    <w:rsid w:val="00061BDD"/>
    <w:rsid w:val="00062487"/>
    <w:rsid w:val="0006341B"/>
    <w:rsid w:val="00067704"/>
    <w:rsid w:val="00070DC4"/>
    <w:rsid w:val="00075A61"/>
    <w:rsid w:val="00077E81"/>
    <w:rsid w:val="00080A5C"/>
    <w:rsid w:val="000836A6"/>
    <w:rsid w:val="00084292"/>
    <w:rsid w:val="000845C1"/>
    <w:rsid w:val="00086283"/>
    <w:rsid w:val="00086AB2"/>
    <w:rsid w:val="00090361"/>
    <w:rsid w:val="00090E8C"/>
    <w:rsid w:val="000A2180"/>
    <w:rsid w:val="000A4410"/>
    <w:rsid w:val="000A6F9D"/>
    <w:rsid w:val="000A7865"/>
    <w:rsid w:val="000B20C6"/>
    <w:rsid w:val="000B39E7"/>
    <w:rsid w:val="000B3FC3"/>
    <w:rsid w:val="000B5678"/>
    <w:rsid w:val="000B7339"/>
    <w:rsid w:val="000C2722"/>
    <w:rsid w:val="000C2FDC"/>
    <w:rsid w:val="000C658B"/>
    <w:rsid w:val="000D0FCB"/>
    <w:rsid w:val="000D3CD9"/>
    <w:rsid w:val="000E207B"/>
    <w:rsid w:val="000E2B5C"/>
    <w:rsid w:val="000E4605"/>
    <w:rsid w:val="000F1B43"/>
    <w:rsid w:val="000F3270"/>
    <w:rsid w:val="000F386A"/>
    <w:rsid w:val="000F4280"/>
    <w:rsid w:val="000F71CE"/>
    <w:rsid w:val="00100628"/>
    <w:rsid w:val="001010C9"/>
    <w:rsid w:val="00111BB4"/>
    <w:rsid w:val="00112540"/>
    <w:rsid w:val="00114724"/>
    <w:rsid w:val="001158D9"/>
    <w:rsid w:val="00121ECD"/>
    <w:rsid w:val="001223F9"/>
    <w:rsid w:val="00123946"/>
    <w:rsid w:val="00126568"/>
    <w:rsid w:val="00132473"/>
    <w:rsid w:val="00134591"/>
    <w:rsid w:val="00140A2F"/>
    <w:rsid w:val="0015274A"/>
    <w:rsid w:val="001603DA"/>
    <w:rsid w:val="00161A6D"/>
    <w:rsid w:val="001643F3"/>
    <w:rsid w:val="00167527"/>
    <w:rsid w:val="00172338"/>
    <w:rsid w:val="001808DC"/>
    <w:rsid w:val="001826BF"/>
    <w:rsid w:val="00182DE6"/>
    <w:rsid w:val="00197067"/>
    <w:rsid w:val="001A12B0"/>
    <w:rsid w:val="001A1B11"/>
    <w:rsid w:val="001A470A"/>
    <w:rsid w:val="001A7260"/>
    <w:rsid w:val="001A7C28"/>
    <w:rsid w:val="001B773C"/>
    <w:rsid w:val="001B7F21"/>
    <w:rsid w:val="001C1315"/>
    <w:rsid w:val="001C2521"/>
    <w:rsid w:val="001C3E20"/>
    <w:rsid w:val="001C5AFF"/>
    <w:rsid w:val="001D5A35"/>
    <w:rsid w:val="001D5EF1"/>
    <w:rsid w:val="001E01AE"/>
    <w:rsid w:val="001E39D7"/>
    <w:rsid w:val="001E5600"/>
    <w:rsid w:val="001E62AD"/>
    <w:rsid w:val="001F2CA2"/>
    <w:rsid w:val="001F6C7C"/>
    <w:rsid w:val="00201072"/>
    <w:rsid w:val="00201564"/>
    <w:rsid w:val="00203871"/>
    <w:rsid w:val="002044D9"/>
    <w:rsid w:val="0021175F"/>
    <w:rsid w:val="00211C7B"/>
    <w:rsid w:val="0021662F"/>
    <w:rsid w:val="00226832"/>
    <w:rsid w:val="00232C77"/>
    <w:rsid w:val="00236A31"/>
    <w:rsid w:val="002371F1"/>
    <w:rsid w:val="002424DB"/>
    <w:rsid w:val="002433FD"/>
    <w:rsid w:val="00246FB6"/>
    <w:rsid w:val="00247938"/>
    <w:rsid w:val="0025247D"/>
    <w:rsid w:val="00255DFA"/>
    <w:rsid w:val="00257817"/>
    <w:rsid w:val="002603C7"/>
    <w:rsid w:val="00273222"/>
    <w:rsid w:val="002737F4"/>
    <w:rsid w:val="00273F51"/>
    <w:rsid w:val="00276AB9"/>
    <w:rsid w:val="00277F51"/>
    <w:rsid w:val="00281500"/>
    <w:rsid w:val="00283ADA"/>
    <w:rsid w:val="00286AD2"/>
    <w:rsid w:val="00294FCD"/>
    <w:rsid w:val="002962AE"/>
    <w:rsid w:val="002A03E8"/>
    <w:rsid w:val="002A3A6E"/>
    <w:rsid w:val="002A6396"/>
    <w:rsid w:val="002A6FBF"/>
    <w:rsid w:val="002C07F3"/>
    <w:rsid w:val="002C7118"/>
    <w:rsid w:val="002C72BF"/>
    <w:rsid w:val="002D0D35"/>
    <w:rsid w:val="002D4AB4"/>
    <w:rsid w:val="002D5337"/>
    <w:rsid w:val="002D5465"/>
    <w:rsid w:val="002D6142"/>
    <w:rsid w:val="002E009C"/>
    <w:rsid w:val="002E0187"/>
    <w:rsid w:val="002E07A6"/>
    <w:rsid w:val="002E249F"/>
    <w:rsid w:val="002E45BB"/>
    <w:rsid w:val="002E4958"/>
    <w:rsid w:val="002E73F5"/>
    <w:rsid w:val="002F1641"/>
    <w:rsid w:val="002F2257"/>
    <w:rsid w:val="002F3CBD"/>
    <w:rsid w:val="002F47C4"/>
    <w:rsid w:val="00300BA1"/>
    <w:rsid w:val="0030738D"/>
    <w:rsid w:val="00307DFA"/>
    <w:rsid w:val="00314F7D"/>
    <w:rsid w:val="00315F0F"/>
    <w:rsid w:val="003229C0"/>
    <w:rsid w:val="00323C89"/>
    <w:rsid w:val="0032451C"/>
    <w:rsid w:val="00325B2C"/>
    <w:rsid w:val="0032656A"/>
    <w:rsid w:val="0032719E"/>
    <w:rsid w:val="00327D61"/>
    <w:rsid w:val="00327F83"/>
    <w:rsid w:val="00333C89"/>
    <w:rsid w:val="00342617"/>
    <w:rsid w:val="003429B8"/>
    <w:rsid w:val="00351C8F"/>
    <w:rsid w:val="003524A2"/>
    <w:rsid w:val="003524C8"/>
    <w:rsid w:val="00360FA8"/>
    <w:rsid w:val="00364BBE"/>
    <w:rsid w:val="003670B8"/>
    <w:rsid w:val="003709AC"/>
    <w:rsid w:val="00376934"/>
    <w:rsid w:val="00376CC7"/>
    <w:rsid w:val="0037732D"/>
    <w:rsid w:val="0037735B"/>
    <w:rsid w:val="00383477"/>
    <w:rsid w:val="003850BE"/>
    <w:rsid w:val="00394424"/>
    <w:rsid w:val="003A5A50"/>
    <w:rsid w:val="003A6D7F"/>
    <w:rsid w:val="003A758D"/>
    <w:rsid w:val="003A7F9C"/>
    <w:rsid w:val="003B0DF7"/>
    <w:rsid w:val="003B4B24"/>
    <w:rsid w:val="003B4CC9"/>
    <w:rsid w:val="003B5988"/>
    <w:rsid w:val="003C1410"/>
    <w:rsid w:val="003C2CF3"/>
    <w:rsid w:val="003C6BA5"/>
    <w:rsid w:val="003C781C"/>
    <w:rsid w:val="003D0095"/>
    <w:rsid w:val="003D07AD"/>
    <w:rsid w:val="003D2DE8"/>
    <w:rsid w:val="003D59FA"/>
    <w:rsid w:val="003E2F0E"/>
    <w:rsid w:val="003E3D8A"/>
    <w:rsid w:val="003E4119"/>
    <w:rsid w:val="003E7D78"/>
    <w:rsid w:val="003F3ACB"/>
    <w:rsid w:val="00402490"/>
    <w:rsid w:val="00404267"/>
    <w:rsid w:val="00405B0C"/>
    <w:rsid w:val="00416967"/>
    <w:rsid w:val="00420083"/>
    <w:rsid w:val="00424AA6"/>
    <w:rsid w:val="00426313"/>
    <w:rsid w:val="0043121B"/>
    <w:rsid w:val="00433CBA"/>
    <w:rsid w:val="00435A04"/>
    <w:rsid w:val="004371CF"/>
    <w:rsid w:val="00437E6F"/>
    <w:rsid w:val="004418E9"/>
    <w:rsid w:val="004425E2"/>
    <w:rsid w:val="004427F6"/>
    <w:rsid w:val="00443DD4"/>
    <w:rsid w:val="004454B5"/>
    <w:rsid w:val="00445DC5"/>
    <w:rsid w:val="00446254"/>
    <w:rsid w:val="004473B1"/>
    <w:rsid w:val="00450B60"/>
    <w:rsid w:val="00450DB8"/>
    <w:rsid w:val="004516FD"/>
    <w:rsid w:val="00451C38"/>
    <w:rsid w:val="00452E55"/>
    <w:rsid w:val="00453E9C"/>
    <w:rsid w:val="00454396"/>
    <w:rsid w:val="00456D89"/>
    <w:rsid w:val="0046205A"/>
    <w:rsid w:val="00466394"/>
    <w:rsid w:val="0047184A"/>
    <w:rsid w:val="00475881"/>
    <w:rsid w:val="00476A8B"/>
    <w:rsid w:val="00477849"/>
    <w:rsid w:val="00480078"/>
    <w:rsid w:val="0048587A"/>
    <w:rsid w:val="00490D34"/>
    <w:rsid w:val="00491183"/>
    <w:rsid w:val="00495873"/>
    <w:rsid w:val="004A0691"/>
    <w:rsid w:val="004A13F6"/>
    <w:rsid w:val="004A16C5"/>
    <w:rsid w:val="004A3A7F"/>
    <w:rsid w:val="004A69EA"/>
    <w:rsid w:val="004A7FC8"/>
    <w:rsid w:val="004B03C7"/>
    <w:rsid w:val="004B2122"/>
    <w:rsid w:val="004B5A75"/>
    <w:rsid w:val="004C1071"/>
    <w:rsid w:val="004C2317"/>
    <w:rsid w:val="004C31C8"/>
    <w:rsid w:val="004C645B"/>
    <w:rsid w:val="004C65DC"/>
    <w:rsid w:val="004C66DF"/>
    <w:rsid w:val="004C7F6B"/>
    <w:rsid w:val="004D002D"/>
    <w:rsid w:val="004D1920"/>
    <w:rsid w:val="004D2128"/>
    <w:rsid w:val="004D3518"/>
    <w:rsid w:val="004E0C94"/>
    <w:rsid w:val="004E2C1D"/>
    <w:rsid w:val="004E6538"/>
    <w:rsid w:val="004E68F3"/>
    <w:rsid w:val="00501DD5"/>
    <w:rsid w:val="00503EB4"/>
    <w:rsid w:val="00507776"/>
    <w:rsid w:val="00510623"/>
    <w:rsid w:val="00510FAB"/>
    <w:rsid w:val="005110BB"/>
    <w:rsid w:val="005117E5"/>
    <w:rsid w:val="00513D0E"/>
    <w:rsid w:val="00514C48"/>
    <w:rsid w:val="005151FC"/>
    <w:rsid w:val="00515AA5"/>
    <w:rsid w:val="00521BF5"/>
    <w:rsid w:val="00525D85"/>
    <w:rsid w:val="00527490"/>
    <w:rsid w:val="00527A51"/>
    <w:rsid w:val="0053256F"/>
    <w:rsid w:val="005333F3"/>
    <w:rsid w:val="005343D3"/>
    <w:rsid w:val="0053596D"/>
    <w:rsid w:val="005425E0"/>
    <w:rsid w:val="00542D51"/>
    <w:rsid w:val="00543C37"/>
    <w:rsid w:val="00545707"/>
    <w:rsid w:val="00551B77"/>
    <w:rsid w:val="00552617"/>
    <w:rsid w:val="00553769"/>
    <w:rsid w:val="00553ACD"/>
    <w:rsid w:val="005647FB"/>
    <w:rsid w:val="005648DB"/>
    <w:rsid w:val="00564AF1"/>
    <w:rsid w:val="00565A5B"/>
    <w:rsid w:val="00567EC8"/>
    <w:rsid w:val="005742A6"/>
    <w:rsid w:val="00575490"/>
    <w:rsid w:val="00575A6F"/>
    <w:rsid w:val="005761CF"/>
    <w:rsid w:val="00577AD8"/>
    <w:rsid w:val="00580567"/>
    <w:rsid w:val="00581CAA"/>
    <w:rsid w:val="00583C75"/>
    <w:rsid w:val="005844F5"/>
    <w:rsid w:val="00586F79"/>
    <w:rsid w:val="0059132D"/>
    <w:rsid w:val="0059477E"/>
    <w:rsid w:val="00595B2C"/>
    <w:rsid w:val="00595F7E"/>
    <w:rsid w:val="005A19B7"/>
    <w:rsid w:val="005A2312"/>
    <w:rsid w:val="005A25D1"/>
    <w:rsid w:val="005A3AA6"/>
    <w:rsid w:val="005B1EB6"/>
    <w:rsid w:val="005B40D3"/>
    <w:rsid w:val="005B54F1"/>
    <w:rsid w:val="005C0E72"/>
    <w:rsid w:val="005C6795"/>
    <w:rsid w:val="005D07B3"/>
    <w:rsid w:val="005D24C7"/>
    <w:rsid w:val="005D2CA4"/>
    <w:rsid w:val="005D3CE1"/>
    <w:rsid w:val="005D5DBA"/>
    <w:rsid w:val="005D66C0"/>
    <w:rsid w:val="005D6E1F"/>
    <w:rsid w:val="005E1E71"/>
    <w:rsid w:val="005E3B97"/>
    <w:rsid w:val="005E430F"/>
    <w:rsid w:val="005E7B7E"/>
    <w:rsid w:val="005E7BB9"/>
    <w:rsid w:val="005F0529"/>
    <w:rsid w:val="005F1C26"/>
    <w:rsid w:val="005F22BF"/>
    <w:rsid w:val="005F3842"/>
    <w:rsid w:val="005F5CE2"/>
    <w:rsid w:val="005F655B"/>
    <w:rsid w:val="00601057"/>
    <w:rsid w:val="00602047"/>
    <w:rsid w:val="006039C5"/>
    <w:rsid w:val="00606D6A"/>
    <w:rsid w:val="006076B9"/>
    <w:rsid w:val="00611C10"/>
    <w:rsid w:val="006201F6"/>
    <w:rsid w:val="006207CA"/>
    <w:rsid w:val="0062326E"/>
    <w:rsid w:val="00633A0C"/>
    <w:rsid w:val="006364DC"/>
    <w:rsid w:val="00640F54"/>
    <w:rsid w:val="006426BB"/>
    <w:rsid w:val="00650374"/>
    <w:rsid w:val="006503E2"/>
    <w:rsid w:val="006539D0"/>
    <w:rsid w:val="00653CA1"/>
    <w:rsid w:val="006548D4"/>
    <w:rsid w:val="00662B20"/>
    <w:rsid w:val="006719FE"/>
    <w:rsid w:val="00673720"/>
    <w:rsid w:val="00673D19"/>
    <w:rsid w:val="00673F9A"/>
    <w:rsid w:val="00674DC4"/>
    <w:rsid w:val="00680D2B"/>
    <w:rsid w:val="00682F01"/>
    <w:rsid w:val="0068562A"/>
    <w:rsid w:val="00685921"/>
    <w:rsid w:val="006871AB"/>
    <w:rsid w:val="006A14A9"/>
    <w:rsid w:val="006A1641"/>
    <w:rsid w:val="006A20C4"/>
    <w:rsid w:val="006A5582"/>
    <w:rsid w:val="006A63C8"/>
    <w:rsid w:val="006B079A"/>
    <w:rsid w:val="006B2932"/>
    <w:rsid w:val="006B603A"/>
    <w:rsid w:val="006C05C8"/>
    <w:rsid w:val="006C3A31"/>
    <w:rsid w:val="006C506B"/>
    <w:rsid w:val="006C660B"/>
    <w:rsid w:val="006C6D2D"/>
    <w:rsid w:val="006C7562"/>
    <w:rsid w:val="006D20A9"/>
    <w:rsid w:val="006D2FC2"/>
    <w:rsid w:val="006D4782"/>
    <w:rsid w:val="006D493C"/>
    <w:rsid w:val="006D60BE"/>
    <w:rsid w:val="006D71A8"/>
    <w:rsid w:val="006D7E15"/>
    <w:rsid w:val="006E43A2"/>
    <w:rsid w:val="006E525C"/>
    <w:rsid w:val="006E5553"/>
    <w:rsid w:val="006F45AC"/>
    <w:rsid w:val="006F4FAC"/>
    <w:rsid w:val="006F7278"/>
    <w:rsid w:val="00700317"/>
    <w:rsid w:val="00702E6C"/>
    <w:rsid w:val="0070346B"/>
    <w:rsid w:val="0071318F"/>
    <w:rsid w:val="00713D7A"/>
    <w:rsid w:val="00714A7B"/>
    <w:rsid w:val="0072075E"/>
    <w:rsid w:val="0072512E"/>
    <w:rsid w:val="007269CF"/>
    <w:rsid w:val="00733D6E"/>
    <w:rsid w:val="00734232"/>
    <w:rsid w:val="007367AA"/>
    <w:rsid w:val="007423CD"/>
    <w:rsid w:val="007426E9"/>
    <w:rsid w:val="00742F29"/>
    <w:rsid w:val="00747F2A"/>
    <w:rsid w:val="007509D5"/>
    <w:rsid w:val="007511A9"/>
    <w:rsid w:val="0075193A"/>
    <w:rsid w:val="00754BA4"/>
    <w:rsid w:val="007573A6"/>
    <w:rsid w:val="00760820"/>
    <w:rsid w:val="00762F94"/>
    <w:rsid w:val="007645B2"/>
    <w:rsid w:val="00765A53"/>
    <w:rsid w:val="00771CDC"/>
    <w:rsid w:val="0077735D"/>
    <w:rsid w:val="00780A15"/>
    <w:rsid w:val="00781036"/>
    <w:rsid w:val="00785432"/>
    <w:rsid w:val="007873D0"/>
    <w:rsid w:val="00790125"/>
    <w:rsid w:val="0079014C"/>
    <w:rsid w:val="00790FB7"/>
    <w:rsid w:val="007913A9"/>
    <w:rsid w:val="00791887"/>
    <w:rsid w:val="007918DE"/>
    <w:rsid w:val="00791CF4"/>
    <w:rsid w:val="007943CA"/>
    <w:rsid w:val="00797D04"/>
    <w:rsid w:val="007A1CD4"/>
    <w:rsid w:val="007A483A"/>
    <w:rsid w:val="007B10CE"/>
    <w:rsid w:val="007B1760"/>
    <w:rsid w:val="007B2F29"/>
    <w:rsid w:val="007B3F34"/>
    <w:rsid w:val="007B4C9E"/>
    <w:rsid w:val="007B51E9"/>
    <w:rsid w:val="007B7676"/>
    <w:rsid w:val="007C22B7"/>
    <w:rsid w:val="007C4FB6"/>
    <w:rsid w:val="007C56B4"/>
    <w:rsid w:val="007C59D2"/>
    <w:rsid w:val="007C6A68"/>
    <w:rsid w:val="007C7930"/>
    <w:rsid w:val="007D35D4"/>
    <w:rsid w:val="007D76AE"/>
    <w:rsid w:val="007E7B1D"/>
    <w:rsid w:val="007F0E9E"/>
    <w:rsid w:val="007F25CF"/>
    <w:rsid w:val="007F2E0D"/>
    <w:rsid w:val="007F5CEA"/>
    <w:rsid w:val="007F6DFE"/>
    <w:rsid w:val="007F7D38"/>
    <w:rsid w:val="0080679E"/>
    <w:rsid w:val="00812CA4"/>
    <w:rsid w:val="00813DEB"/>
    <w:rsid w:val="00814B04"/>
    <w:rsid w:val="008217FA"/>
    <w:rsid w:val="0083287A"/>
    <w:rsid w:val="00833C03"/>
    <w:rsid w:val="00841D4C"/>
    <w:rsid w:val="0084263B"/>
    <w:rsid w:val="00843115"/>
    <w:rsid w:val="008501C7"/>
    <w:rsid w:val="008527D1"/>
    <w:rsid w:val="00853D85"/>
    <w:rsid w:val="0086032E"/>
    <w:rsid w:val="00861C0F"/>
    <w:rsid w:val="00862D9B"/>
    <w:rsid w:val="00863C09"/>
    <w:rsid w:val="008640AA"/>
    <w:rsid w:val="0087386E"/>
    <w:rsid w:val="0087394A"/>
    <w:rsid w:val="00881F01"/>
    <w:rsid w:val="00884983"/>
    <w:rsid w:val="00885FE2"/>
    <w:rsid w:val="0088693A"/>
    <w:rsid w:val="00894352"/>
    <w:rsid w:val="0089463B"/>
    <w:rsid w:val="008A55BD"/>
    <w:rsid w:val="008A55DF"/>
    <w:rsid w:val="008A5921"/>
    <w:rsid w:val="008A601D"/>
    <w:rsid w:val="008B3F33"/>
    <w:rsid w:val="008B7479"/>
    <w:rsid w:val="008C2D45"/>
    <w:rsid w:val="008C3045"/>
    <w:rsid w:val="008C4011"/>
    <w:rsid w:val="008C497B"/>
    <w:rsid w:val="008C6532"/>
    <w:rsid w:val="008D1D36"/>
    <w:rsid w:val="008D6BEC"/>
    <w:rsid w:val="008E20C0"/>
    <w:rsid w:val="008E4736"/>
    <w:rsid w:val="008E4F52"/>
    <w:rsid w:val="008E60BA"/>
    <w:rsid w:val="008F1CB4"/>
    <w:rsid w:val="008F313E"/>
    <w:rsid w:val="008F369F"/>
    <w:rsid w:val="008F5414"/>
    <w:rsid w:val="008F66D6"/>
    <w:rsid w:val="00901E3F"/>
    <w:rsid w:val="00904B78"/>
    <w:rsid w:val="00911EF0"/>
    <w:rsid w:val="0091462B"/>
    <w:rsid w:val="009150B9"/>
    <w:rsid w:val="00917DE4"/>
    <w:rsid w:val="0092101D"/>
    <w:rsid w:val="009211E1"/>
    <w:rsid w:val="00923BF2"/>
    <w:rsid w:val="00924B85"/>
    <w:rsid w:val="00924BB7"/>
    <w:rsid w:val="009257FA"/>
    <w:rsid w:val="00926988"/>
    <w:rsid w:val="00933689"/>
    <w:rsid w:val="00936FB6"/>
    <w:rsid w:val="00941669"/>
    <w:rsid w:val="009417A4"/>
    <w:rsid w:val="00942D29"/>
    <w:rsid w:val="0094387C"/>
    <w:rsid w:val="00944453"/>
    <w:rsid w:val="00950448"/>
    <w:rsid w:val="00955EE1"/>
    <w:rsid w:val="00960826"/>
    <w:rsid w:val="00962326"/>
    <w:rsid w:val="00964979"/>
    <w:rsid w:val="00974105"/>
    <w:rsid w:val="00976761"/>
    <w:rsid w:val="009805F7"/>
    <w:rsid w:val="00980E5B"/>
    <w:rsid w:val="0098106F"/>
    <w:rsid w:val="00983454"/>
    <w:rsid w:val="00990B9F"/>
    <w:rsid w:val="0099189F"/>
    <w:rsid w:val="0099358B"/>
    <w:rsid w:val="00994C95"/>
    <w:rsid w:val="00995B97"/>
    <w:rsid w:val="009979C9"/>
    <w:rsid w:val="009A2113"/>
    <w:rsid w:val="009A252C"/>
    <w:rsid w:val="009A26F0"/>
    <w:rsid w:val="009A6DAA"/>
    <w:rsid w:val="009B3EF8"/>
    <w:rsid w:val="009C5430"/>
    <w:rsid w:val="009C5CCC"/>
    <w:rsid w:val="009C6B99"/>
    <w:rsid w:val="009D0390"/>
    <w:rsid w:val="009D0632"/>
    <w:rsid w:val="009D7585"/>
    <w:rsid w:val="009D76C8"/>
    <w:rsid w:val="009E10DF"/>
    <w:rsid w:val="009E325B"/>
    <w:rsid w:val="009E73BC"/>
    <w:rsid w:val="009F2845"/>
    <w:rsid w:val="009F3D3E"/>
    <w:rsid w:val="009F40D1"/>
    <w:rsid w:val="009F42F3"/>
    <w:rsid w:val="009F5063"/>
    <w:rsid w:val="009F5E61"/>
    <w:rsid w:val="00A009AF"/>
    <w:rsid w:val="00A01707"/>
    <w:rsid w:val="00A033B8"/>
    <w:rsid w:val="00A03EDB"/>
    <w:rsid w:val="00A04112"/>
    <w:rsid w:val="00A042AF"/>
    <w:rsid w:val="00A05457"/>
    <w:rsid w:val="00A07767"/>
    <w:rsid w:val="00A07DB3"/>
    <w:rsid w:val="00A1038F"/>
    <w:rsid w:val="00A106B8"/>
    <w:rsid w:val="00A12ADB"/>
    <w:rsid w:val="00A12E4D"/>
    <w:rsid w:val="00A15ABB"/>
    <w:rsid w:val="00A15B9A"/>
    <w:rsid w:val="00A177E9"/>
    <w:rsid w:val="00A21D87"/>
    <w:rsid w:val="00A23E3E"/>
    <w:rsid w:val="00A257C9"/>
    <w:rsid w:val="00A33D1F"/>
    <w:rsid w:val="00A3648A"/>
    <w:rsid w:val="00A40304"/>
    <w:rsid w:val="00A432B8"/>
    <w:rsid w:val="00A452E0"/>
    <w:rsid w:val="00A4533A"/>
    <w:rsid w:val="00A4676E"/>
    <w:rsid w:val="00A51F6D"/>
    <w:rsid w:val="00A540F5"/>
    <w:rsid w:val="00A54F1F"/>
    <w:rsid w:val="00A577F0"/>
    <w:rsid w:val="00A62127"/>
    <w:rsid w:val="00A6413F"/>
    <w:rsid w:val="00A652C1"/>
    <w:rsid w:val="00A65E67"/>
    <w:rsid w:val="00A704E3"/>
    <w:rsid w:val="00A71B6C"/>
    <w:rsid w:val="00A7252B"/>
    <w:rsid w:val="00A73386"/>
    <w:rsid w:val="00A76215"/>
    <w:rsid w:val="00A81044"/>
    <w:rsid w:val="00A81151"/>
    <w:rsid w:val="00A86371"/>
    <w:rsid w:val="00A867BD"/>
    <w:rsid w:val="00A91383"/>
    <w:rsid w:val="00A91A74"/>
    <w:rsid w:val="00A95923"/>
    <w:rsid w:val="00A971DA"/>
    <w:rsid w:val="00AA31D3"/>
    <w:rsid w:val="00AA4427"/>
    <w:rsid w:val="00AA5586"/>
    <w:rsid w:val="00AA76CA"/>
    <w:rsid w:val="00AB28F5"/>
    <w:rsid w:val="00AB32F2"/>
    <w:rsid w:val="00AB701B"/>
    <w:rsid w:val="00AC4AF1"/>
    <w:rsid w:val="00AD0C51"/>
    <w:rsid w:val="00AD109A"/>
    <w:rsid w:val="00AD7EE4"/>
    <w:rsid w:val="00AE0849"/>
    <w:rsid w:val="00AE0E15"/>
    <w:rsid w:val="00AE0EFD"/>
    <w:rsid w:val="00AE207D"/>
    <w:rsid w:val="00AE4D32"/>
    <w:rsid w:val="00AF0D8B"/>
    <w:rsid w:val="00AF1B62"/>
    <w:rsid w:val="00AF59B0"/>
    <w:rsid w:val="00AF6015"/>
    <w:rsid w:val="00AF6400"/>
    <w:rsid w:val="00B04370"/>
    <w:rsid w:val="00B06739"/>
    <w:rsid w:val="00B0701F"/>
    <w:rsid w:val="00B12057"/>
    <w:rsid w:val="00B140A9"/>
    <w:rsid w:val="00B16CE3"/>
    <w:rsid w:val="00B16D54"/>
    <w:rsid w:val="00B17918"/>
    <w:rsid w:val="00B20453"/>
    <w:rsid w:val="00B2106F"/>
    <w:rsid w:val="00B23D39"/>
    <w:rsid w:val="00B2718D"/>
    <w:rsid w:val="00B32B33"/>
    <w:rsid w:val="00B33132"/>
    <w:rsid w:val="00B34B31"/>
    <w:rsid w:val="00B36547"/>
    <w:rsid w:val="00B37287"/>
    <w:rsid w:val="00B43E65"/>
    <w:rsid w:val="00B473CC"/>
    <w:rsid w:val="00B476D7"/>
    <w:rsid w:val="00B4798C"/>
    <w:rsid w:val="00B507ED"/>
    <w:rsid w:val="00B52C42"/>
    <w:rsid w:val="00B548A9"/>
    <w:rsid w:val="00B60C70"/>
    <w:rsid w:val="00B64F78"/>
    <w:rsid w:val="00B65C48"/>
    <w:rsid w:val="00B70504"/>
    <w:rsid w:val="00B72A68"/>
    <w:rsid w:val="00B75B34"/>
    <w:rsid w:val="00B82252"/>
    <w:rsid w:val="00B82B93"/>
    <w:rsid w:val="00B8465F"/>
    <w:rsid w:val="00B87E65"/>
    <w:rsid w:val="00B937E8"/>
    <w:rsid w:val="00BA48C6"/>
    <w:rsid w:val="00BB62FA"/>
    <w:rsid w:val="00BC3855"/>
    <w:rsid w:val="00BC599E"/>
    <w:rsid w:val="00BC6D82"/>
    <w:rsid w:val="00BC7106"/>
    <w:rsid w:val="00BD3C46"/>
    <w:rsid w:val="00BE35C8"/>
    <w:rsid w:val="00BF15C6"/>
    <w:rsid w:val="00BF5840"/>
    <w:rsid w:val="00BF61A0"/>
    <w:rsid w:val="00BF7620"/>
    <w:rsid w:val="00C02BD8"/>
    <w:rsid w:val="00C05209"/>
    <w:rsid w:val="00C06F88"/>
    <w:rsid w:val="00C07AEF"/>
    <w:rsid w:val="00C11C91"/>
    <w:rsid w:val="00C13C1D"/>
    <w:rsid w:val="00C1585B"/>
    <w:rsid w:val="00C17707"/>
    <w:rsid w:val="00C21559"/>
    <w:rsid w:val="00C2271A"/>
    <w:rsid w:val="00C247FB"/>
    <w:rsid w:val="00C27EC6"/>
    <w:rsid w:val="00C30397"/>
    <w:rsid w:val="00C33380"/>
    <w:rsid w:val="00C33A9D"/>
    <w:rsid w:val="00C346F8"/>
    <w:rsid w:val="00C35E16"/>
    <w:rsid w:val="00C42F6D"/>
    <w:rsid w:val="00C454E5"/>
    <w:rsid w:val="00C47C3B"/>
    <w:rsid w:val="00C50187"/>
    <w:rsid w:val="00C5053C"/>
    <w:rsid w:val="00C542C5"/>
    <w:rsid w:val="00C57029"/>
    <w:rsid w:val="00C60527"/>
    <w:rsid w:val="00C610BB"/>
    <w:rsid w:val="00C62088"/>
    <w:rsid w:val="00C644AB"/>
    <w:rsid w:val="00C65089"/>
    <w:rsid w:val="00C65BF1"/>
    <w:rsid w:val="00C65E4C"/>
    <w:rsid w:val="00C67F62"/>
    <w:rsid w:val="00C70FD5"/>
    <w:rsid w:val="00C75DCF"/>
    <w:rsid w:val="00C8145A"/>
    <w:rsid w:val="00C86C59"/>
    <w:rsid w:val="00C962EC"/>
    <w:rsid w:val="00CA1DD1"/>
    <w:rsid w:val="00CA210D"/>
    <w:rsid w:val="00CB209C"/>
    <w:rsid w:val="00CB434F"/>
    <w:rsid w:val="00CC1A26"/>
    <w:rsid w:val="00CC368E"/>
    <w:rsid w:val="00CD1AA2"/>
    <w:rsid w:val="00CD2152"/>
    <w:rsid w:val="00CD34AB"/>
    <w:rsid w:val="00CD371D"/>
    <w:rsid w:val="00CD62E0"/>
    <w:rsid w:val="00CE11FB"/>
    <w:rsid w:val="00CE288A"/>
    <w:rsid w:val="00CE30CC"/>
    <w:rsid w:val="00CE44B6"/>
    <w:rsid w:val="00CE4E09"/>
    <w:rsid w:val="00CE4E70"/>
    <w:rsid w:val="00CE6B58"/>
    <w:rsid w:val="00CF3B2C"/>
    <w:rsid w:val="00D0516E"/>
    <w:rsid w:val="00D12539"/>
    <w:rsid w:val="00D16138"/>
    <w:rsid w:val="00D1691F"/>
    <w:rsid w:val="00D21E74"/>
    <w:rsid w:val="00D420D9"/>
    <w:rsid w:val="00D4574D"/>
    <w:rsid w:val="00D53936"/>
    <w:rsid w:val="00D544DF"/>
    <w:rsid w:val="00D56187"/>
    <w:rsid w:val="00D57CEE"/>
    <w:rsid w:val="00D627DB"/>
    <w:rsid w:val="00D637CE"/>
    <w:rsid w:val="00D6433F"/>
    <w:rsid w:val="00D701B5"/>
    <w:rsid w:val="00D70D96"/>
    <w:rsid w:val="00D72260"/>
    <w:rsid w:val="00D80F23"/>
    <w:rsid w:val="00D86F73"/>
    <w:rsid w:val="00D879C1"/>
    <w:rsid w:val="00D90578"/>
    <w:rsid w:val="00D92265"/>
    <w:rsid w:val="00D94550"/>
    <w:rsid w:val="00D966BE"/>
    <w:rsid w:val="00DA071A"/>
    <w:rsid w:val="00DA1126"/>
    <w:rsid w:val="00DA2AD3"/>
    <w:rsid w:val="00DA6210"/>
    <w:rsid w:val="00DB09CE"/>
    <w:rsid w:val="00DB1B73"/>
    <w:rsid w:val="00DB216D"/>
    <w:rsid w:val="00DB31BF"/>
    <w:rsid w:val="00DB3810"/>
    <w:rsid w:val="00DB658B"/>
    <w:rsid w:val="00DB78F7"/>
    <w:rsid w:val="00DB7C17"/>
    <w:rsid w:val="00DC0BD3"/>
    <w:rsid w:val="00DC1F3C"/>
    <w:rsid w:val="00DC2C43"/>
    <w:rsid w:val="00DC5E49"/>
    <w:rsid w:val="00DC6B0D"/>
    <w:rsid w:val="00DD0E5B"/>
    <w:rsid w:val="00DD1079"/>
    <w:rsid w:val="00DD6131"/>
    <w:rsid w:val="00DE037A"/>
    <w:rsid w:val="00DE40ED"/>
    <w:rsid w:val="00DE43A1"/>
    <w:rsid w:val="00DF3290"/>
    <w:rsid w:val="00DF3556"/>
    <w:rsid w:val="00DF572C"/>
    <w:rsid w:val="00DF6E43"/>
    <w:rsid w:val="00E000AF"/>
    <w:rsid w:val="00E02BAF"/>
    <w:rsid w:val="00E1139B"/>
    <w:rsid w:val="00E14AC2"/>
    <w:rsid w:val="00E15A07"/>
    <w:rsid w:val="00E22E6D"/>
    <w:rsid w:val="00E23618"/>
    <w:rsid w:val="00E24977"/>
    <w:rsid w:val="00E25493"/>
    <w:rsid w:val="00E3099F"/>
    <w:rsid w:val="00E326F0"/>
    <w:rsid w:val="00E353CD"/>
    <w:rsid w:val="00E410C7"/>
    <w:rsid w:val="00E41882"/>
    <w:rsid w:val="00E4378B"/>
    <w:rsid w:val="00E46157"/>
    <w:rsid w:val="00E475CA"/>
    <w:rsid w:val="00E5078B"/>
    <w:rsid w:val="00E51990"/>
    <w:rsid w:val="00E52577"/>
    <w:rsid w:val="00E53B51"/>
    <w:rsid w:val="00E54448"/>
    <w:rsid w:val="00E56AE0"/>
    <w:rsid w:val="00E57768"/>
    <w:rsid w:val="00E623B6"/>
    <w:rsid w:val="00E63E79"/>
    <w:rsid w:val="00E64B5D"/>
    <w:rsid w:val="00E67C29"/>
    <w:rsid w:val="00E722CB"/>
    <w:rsid w:val="00E831AD"/>
    <w:rsid w:val="00E8572B"/>
    <w:rsid w:val="00E86160"/>
    <w:rsid w:val="00E9479E"/>
    <w:rsid w:val="00E950E7"/>
    <w:rsid w:val="00E968E1"/>
    <w:rsid w:val="00EA0557"/>
    <w:rsid w:val="00EA1453"/>
    <w:rsid w:val="00EA4AFD"/>
    <w:rsid w:val="00EA5B66"/>
    <w:rsid w:val="00EA5BB0"/>
    <w:rsid w:val="00EA75FE"/>
    <w:rsid w:val="00EB7F74"/>
    <w:rsid w:val="00EC0165"/>
    <w:rsid w:val="00EC2DA7"/>
    <w:rsid w:val="00EC3BBD"/>
    <w:rsid w:val="00EC4A13"/>
    <w:rsid w:val="00EC4E43"/>
    <w:rsid w:val="00EC5E92"/>
    <w:rsid w:val="00ED12DD"/>
    <w:rsid w:val="00ED37FD"/>
    <w:rsid w:val="00ED6132"/>
    <w:rsid w:val="00ED61D8"/>
    <w:rsid w:val="00ED6408"/>
    <w:rsid w:val="00EE2249"/>
    <w:rsid w:val="00EE229B"/>
    <w:rsid w:val="00EE491D"/>
    <w:rsid w:val="00EE5195"/>
    <w:rsid w:val="00EE7FAF"/>
    <w:rsid w:val="00EF0AE2"/>
    <w:rsid w:val="00EF22DB"/>
    <w:rsid w:val="00EF30C7"/>
    <w:rsid w:val="00EF3CD6"/>
    <w:rsid w:val="00EF4512"/>
    <w:rsid w:val="00EF4D6C"/>
    <w:rsid w:val="00EF616E"/>
    <w:rsid w:val="00EF77ED"/>
    <w:rsid w:val="00EF7E99"/>
    <w:rsid w:val="00F04130"/>
    <w:rsid w:val="00F05143"/>
    <w:rsid w:val="00F1189B"/>
    <w:rsid w:val="00F128FE"/>
    <w:rsid w:val="00F12B01"/>
    <w:rsid w:val="00F17352"/>
    <w:rsid w:val="00F21933"/>
    <w:rsid w:val="00F23C9B"/>
    <w:rsid w:val="00F33EA2"/>
    <w:rsid w:val="00F43D6D"/>
    <w:rsid w:val="00F4487F"/>
    <w:rsid w:val="00F4554B"/>
    <w:rsid w:val="00F53ED5"/>
    <w:rsid w:val="00F55994"/>
    <w:rsid w:val="00F562D5"/>
    <w:rsid w:val="00F61E82"/>
    <w:rsid w:val="00F62DAD"/>
    <w:rsid w:val="00F64FD6"/>
    <w:rsid w:val="00F71958"/>
    <w:rsid w:val="00F72A7B"/>
    <w:rsid w:val="00F80E63"/>
    <w:rsid w:val="00F81FE0"/>
    <w:rsid w:val="00F858FF"/>
    <w:rsid w:val="00F86029"/>
    <w:rsid w:val="00F87E33"/>
    <w:rsid w:val="00F92697"/>
    <w:rsid w:val="00F945D5"/>
    <w:rsid w:val="00F96C2F"/>
    <w:rsid w:val="00FA4C0E"/>
    <w:rsid w:val="00FA4C1A"/>
    <w:rsid w:val="00FB77F1"/>
    <w:rsid w:val="00FC3EBB"/>
    <w:rsid w:val="00FC737A"/>
    <w:rsid w:val="00FC7A6B"/>
    <w:rsid w:val="00FD6A19"/>
    <w:rsid w:val="00FE003E"/>
    <w:rsid w:val="00F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35D95"/>
  <w15:chartTrackingRefBased/>
  <w15:docId w15:val="{7205F73D-24E0-B448-B250-CE65A646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CA4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A7252B"/>
    <w:rPr>
      <w:color w:val="808080"/>
    </w:rPr>
  </w:style>
  <w:style w:type="paragraph" w:styleId="ListParagraph">
    <w:name w:val="List Paragraph"/>
    <w:basedOn w:val="Normal"/>
    <w:uiPriority w:val="34"/>
    <w:qFormat/>
    <w:rsid w:val="006C05C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00BA1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300BA1"/>
  </w:style>
  <w:style w:type="paragraph" w:styleId="Header">
    <w:name w:val="header"/>
    <w:basedOn w:val="Normal"/>
    <w:link w:val="HeaderChar"/>
    <w:uiPriority w:val="99"/>
    <w:unhideWhenUsed/>
    <w:rsid w:val="000E20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07B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20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07B"/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733D6E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3817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4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8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156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179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ylensipad/Library/Group%20Containers/UBF8T346G9.Office/User%20Content.localized/Templates.localized/Opener&amp;ExitSl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Opener&amp;ExitSlip.dotx</Template>
  <TotalTime>66</TotalTime>
  <Pages>7</Pages>
  <Words>5176</Words>
  <Characters>29505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Jaylen's iPad</dc:creator>
  <cp:keywords/>
  <cp:lastModifiedBy>Jaylen Conley</cp:lastModifiedBy>
  <cp:revision>67</cp:revision>
  <cp:lastPrinted>2024-08-08T02:23:00Z</cp:lastPrinted>
  <dcterms:created xsi:type="dcterms:W3CDTF">2024-07-22T00:46:00Z</dcterms:created>
  <dcterms:modified xsi:type="dcterms:W3CDTF">2024-08-08T02:24:00Z</dcterms:modified>
</cp:coreProperties>
</file>