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1875" w14:textId="22E7E382" w:rsidR="00A40304" w:rsidRPr="00920B70" w:rsidRDefault="005B1EB6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5-</w:t>
      </w:r>
      <w:r w:rsidR="00781036">
        <w:rPr>
          <w:rFonts w:ascii="Comic Sans MS" w:hAnsi="Comic Sans MS"/>
        </w:rPr>
        <w:t xml:space="preserve">1 </w:t>
      </w:r>
      <w:r w:rsidR="00A40304">
        <w:rPr>
          <w:rFonts w:ascii="Comic Sans MS" w:hAnsi="Comic Sans MS"/>
        </w:rPr>
        <w:t>Opener</w:t>
      </w:r>
      <w:r w:rsidR="00600981">
        <w:rPr>
          <w:rFonts w:ascii="Comic Sans MS" w:hAnsi="Comic Sans MS"/>
        </w:rPr>
        <w:t xml:space="preserve"> -</w:t>
      </w:r>
      <w:r w:rsidR="00A4030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Angles of Triangles</w:t>
      </w:r>
    </w:p>
    <w:p w14:paraId="6AD4352A" w14:textId="3EE823DA" w:rsidR="00A40304" w:rsidRPr="00920B70" w:rsidRDefault="003B4B24" w:rsidP="00A40304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510390BE" w14:textId="4BB1E5F1" w:rsidR="00B87E65" w:rsidRDefault="000A4410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/>
        </w:rPr>
        <w:t>F</w:t>
      </w:r>
      <w:r w:rsidRPr="000A4410">
        <w:rPr>
          <w:rFonts w:ascii="Comic Sans MS" w:hAnsi="Comic Sans MS"/>
        </w:rPr>
        <w:t xml:space="preserve">ind the measure of each numbered angle. </w:t>
      </w:r>
    </w:p>
    <w:p w14:paraId="098688A3" w14:textId="60A9CE9E" w:rsidR="00780A15" w:rsidRDefault="00067704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10816" behindDoc="1" locked="0" layoutInCell="1" allowOverlap="1" wp14:anchorId="785D04A0" wp14:editId="1BADD309">
            <wp:simplePos x="0" y="0"/>
            <wp:positionH relativeFrom="column">
              <wp:posOffset>635</wp:posOffset>
            </wp:positionH>
            <wp:positionV relativeFrom="paragraph">
              <wp:posOffset>134508</wp:posOffset>
            </wp:positionV>
            <wp:extent cx="2016760" cy="924560"/>
            <wp:effectExtent l="0" t="0" r="2540" b="2540"/>
            <wp:wrapTight wrapText="bothSides">
              <wp:wrapPolygon edited="0">
                <wp:start x="4625" y="0"/>
                <wp:lineTo x="4081" y="4747"/>
                <wp:lineTo x="680" y="18989"/>
                <wp:lineTo x="0" y="19286"/>
                <wp:lineTo x="0" y="21363"/>
                <wp:lineTo x="21491" y="21363"/>
                <wp:lineTo x="21491" y="18989"/>
                <wp:lineTo x="20267" y="18989"/>
                <wp:lineTo x="11698" y="9495"/>
                <wp:lineTo x="7345" y="4747"/>
                <wp:lineTo x="5305" y="0"/>
                <wp:lineTo x="4625" y="0"/>
              </wp:wrapPolygon>
            </wp:wrapTight>
            <wp:docPr id="113369744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</w:p>
    <w:p w14:paraId="4A0857FB" w14:textId="56BA41DF" w:rsidR="00B87E65" w:rsidRDefault="00780A15" w:rsidP="00780A15">
      <w:pPr>
        <w:ind w:left="5760"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Find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m</w:t>
      </w:r>
      <w:r>
        <w:rPr>
          <w:rFonts w:ascii="Cambria Math" w:hAnsi="Cambria Math"/>
          <w:color w:val="000000"/>
          <w:sz w:val="22"/>
          <w:szCs w:val="22"/>
        </w:rPr>
        <w:t>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ACB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.</w:t>
      </w:r>
    </w:p>
    <w:p w14:paraId="2C279E1A" w14:textId="30F84C25" w:rsidR="00B87E65" w:rsidRDefault="00780A15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12864" behindDoc="1" locked="0" layoutInCell="1" allowOverlap="1" wp14:anchorId="43FA8DBE" wp14:editId="1CAC5E64">
            <wp:simplePos x="0" y="0"/>
            <wp:positionH relativeFrom="column">
              <wp:posOffset>3764690</wp:posOffset>
            </wp:positionH>
            <wp:positionV relativeFrom="paragraph">
              <wp:posOffset>115346</wp:posOffset>
            </wp:positionV>
            <wp:extent cx="1559560" cy="947420"/>
            <wp:effectExtent l="0" t="0" r="2540" b="5080"/>
            <wp:wrapTight wrapText="bothSides">
              <wp:wrapPolygon edited="0">
                <wp:start x="4397" y="0"/>
                <wp:lineTo x="1583" y="869"/>
                <wp:lineTo x="1407" y="3185"/>
                <wp:lineTo x="3518" y="4633"/>
                <wp:lineTo x="7388" y="13898"/>
                <wp:lineTo x="0" y="14477"/>
                <wp:lineTo x="0" y="21426"/>
                <wp:lineTo x="704" y="21426"/>
                <wp:lineTo x="8267" y="19979"/>
                <wp:lineTo x="10202" y="19399"/>
                <wp:lineTo x="9322" y="18531"/>
                <wp:lineTo x="21459" y="16794"/>
                <wp:lineTo x="21459" y="14188"/>
                <wp:lineTo x="18997" y="13898"/>
                <wp:lineTo x="7388" y="4633"/>
                <wp:lineTo x="9322" y="869"/>
                <wp:lineTo x="9147" y="0"/>
                <wp:lineTo x="4397" y="0"/>
              </wp:wrapPolygon>
            </wp:wrapTight>
            <wp:docPr id="1905987832" name="Picture 113" descr="A blue triang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87832" name="Picture 113" descr="A blue triangle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D5B99" w14:textId="1341DC36" w:rsidR="00B87E65" w:rsidRDefault="00B87E65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6EA6A0D8" w14:textId="160101C7" w:rsidR="00B87E65" w:rsidRDefault="00E475C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"https://lh7-us.googleusercontent.com/docsz/AD_4nXez43oW9fP1Jejcm6x3Uie_mWcr2aaowsdIVxZScE2psGq6ur6SlDWga0Hp-4iR9VEBgDU_TOk3Xya5y530UJk2dnmIIGqtdGVuTHP7-OrdkuqBG6CWNvor4j744St4Jcf6liTrYUkL0oMBSkPsoWCVHMWReaJy0ew-C2aVfoWyZ3lmT_5Aorc?key=_ey3HaSXuhE3HjaJKuwN9A"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93C18AA" w14:textId="716E33FA" w:rsidR="00B87E65" w:rsidRDefault="0075193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"https://lh7-us.googleusercontent.com/docsz/AD_4nXcFIeJApzo4JYdyEdQ-UPQqAn80LvfEnqjSPcGAHs2GBJhhaeEnVpSlM7bY9t-Pi__LDhQ8WT-tpAoYfeX3qHuzGktRnU1WJxmeeM82BN3gxbjqEuaVIH8tBESlv-29RBE413Z1Jx8K0r6MeBRj5JmreIemAUeD8TccBvu6u8Zobm8ythLTqLc?key=_ey3HaSXuhE3HjaJKuwN9A"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416DB65" w14:textId="4077D444" w:rsidR="00B87E65" w:rsidRDefault="00B87E65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2E85FE11" w14:textId="2F40F2A0" w:rsidR="0075193A" w:rsidRDefault="00C8145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"https://lh7-us.googleusercontent.com/docsz/AD_4nXcseM_O5Zcv3tn0g2YJ-L-4c7eBWODFCOYj55OfwI6GsJnt2M3BNoWJzeQyE0-MOL1DfU_ox15JB7Bqfy79v4Mvvr6CvXj7tbzH5o0OmjXLDB04I9NdXhihaDYB_ZgpVYPf8JqmT0NNXVNp4Zj2RbOMPmdCIRrFD7JfRB2_Ryx1CEnPiUrI148?key=_ey3HaSXuhE3HjaJKuwN9A"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E7587C6" w14:textId="01D21D3E" w:rsidR="0075193A" w:rsidRDefault="0075193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3E9226AA" w14:textId="671F5012" w:rsidR="0075193A" w:rsidRDefault="0075193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16270838" w14:textId="65534E17" w:rsidR="0075193A" w:rsidRDefault="0075193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7EAE9BEC" w14:textId="07B1D736" w:rsidR="0075193A" w:rsidRDefault="0075193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4FBBF0F6" w14:textId="23B661C2" w:rsidR="00B87E65" w:rsidRPr="00B87E65" w:rsidRDefault="00B87E65" w:rsidP="00B87E65">
      <w:pPr>
        <w:pStyle w:val="ListParagraph"/>
        <w:numPr>
          <w:ilvl w:val="0"/>
          <w:numId w:val="3"/>
        </w:numPr>
        <w:ind w:right="3240"/>
        <w:rPr>
          <w:rFonts w:ascii="Calibri" w:hAnsi="Calibri" w:cs="Calibri"/>
          <w:color w:val="000000"/>
          <w:sz w:val="22"/>
          <w:szCs w:val="22"/>
        </w:rPr>
      </w:pPr>
      <w:r w:rsidRPr="00B87E65">
        <w:rPr>
          <w:rFonts w:ascii="Comic Sans MS" w:hAnsi="Comic Sans MS" w:cs="Calibri"/>
          <w:color w:val="000000"/>
          <w:sz w:val="22"/>
          <w:szCs w:val="22"/>
        </w:rPr>
        <w:t xml:space="preserve"> </w:t>
      </w:r>
      <w:r w:rsidR="00C17707">
        <w:rPr>
          <w:rFonts w:ascii="Comic Sans MS" w:hAnsi="Comic Sans MS" w:cs="Calibri"/>
          <w:color w:val="000000"/>
          <w:sz w:val="22"/>
          <w:szCs w:val="22"/>
        </w:rPr>
        <w:t>Find</w:t>
      </w:r>
      <w:r w:rsidR="00C17707" w:rsidRPr="00C17707">
        <w:rPr>
          <w:rFonts w:ascii="Comic Sans MS" w:hAnsi="Comic Sans MS" w:cs="Calibri"/>
          <w:color w:val="000000"/>
          <w:sz w:val="22"/>
          <w:szCs w:val="22"/>
        </w:rPr>
        <w:t xml:space="preserve"> each measure in triangle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GHJ</m:t>
        </m:r>
      </m:oMath>
      <w:r w:rsidR="00C17707" w:rsidRPr="00C17707">
        <w:rPr>
          <w:rFonts w:ascii="Comic Sans MS" w:hAnsi="Comic Sans MS" w:cs="Calibri"/>
          <w:color w:val="000000"/>
          <w:sz w:val="22"/>
          <w:szCs w:val="22"/>
        </w:rPr>
        <w:t>.</w:t>
      </w:r>
    </w:p>
    <w:p w14:paraId="2F8A0986" w14:textId="62728068" w:rsidR="006D493C" w:rsidRDefault="006D493C" w:rsidP="006D493C">
      <w:pPr>
        <w:ind w:right="3240"/>
        <w:rPr>
          <w:rFonts w:ascii="Comic Sans MS" w:hAnsi="Comic Sans MS" w:cs="Calibri"/>
          <w:color w:val="000000"/>
        </w:rPr>
      </w:pPr>
    </w:p>
    <w:p w14:paraId="48B44DE5" w14:textId="3EA53D9D" w:rsidR="00BA48C6" w:rsidRDefault="00C17707" w:rsidP="006D493C">
      <w:pPr>
        <w:ind w:right="3240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"https://lh7-us.googleusercontent.com/docsz/AD_4nXcNoE0E0fL1Sob6dAI5M8XfZ8E3Sx_scivCCT3Qo6gtvKHMsmDL8h1J96r-pMn6qJvo-Sh_tcYfuCLNi1TbSnsYQI4AXnjBjlv7b1ZIpgnwYPXYpzW_Etb6_BRGyu_DMUFPyK1d2XGIztItmO1JCsNrNM4bkyV7iZv6HKLWeRD6o9Ma-Q6UTjw?key=_ey3HaSXuhE3HjaJKuwN9A" \* MERGEFORMATINET </w:instrTex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AAC24C5" wp14:editId="09EE7933">
            <wp:extent cx="2245452" cy="1165412"/>
            <wp:effectExtent l="0" t="0" r="2540" b="3175"/>
            <wp:docPr id="428117288" name="Picture 112" descr="A blue and pink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17288" name="Picture 112" descr="A blue and pink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158" cy="118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6C6D2D" w:rsidRPr="006C6D2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6C6D2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6C6D2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"https://lh7-us.googleusercontent.com/docsz/AD_4nXfMYd1GtmYXdYftubtR7i5_9YTArHpJD3eJBNGnqh7jUud0E3ws2URYR0R5clZIOgRvJ6ViNFCXxzMhi5oYzl1x1oE6gU33EQEt3bjwxk1aQKq2Qpuar4jKTxx44iow_7hmQ6mHo4trIHcEMQslFQlBEhYKiufSjW2JfIjtMOrzJGLj2lShF1w?key=_ey3HaSXuhE3HjaJKuwN9A"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6C6D2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93A94CD" w14:textId="46AB1B70" w:rsidR="005B40D3" w:rsidRDefault="005B40D3" w:rsidP="006D493C">
      <w:pPr>
        <w:ind w:right="3240"/>
        <w:rPr>
          <w:rFonts w:ascii="Comic Sans MS" w:hAnsi="Comic Sans MS" w:cs="Calibri"/>
          <w:color w:val="000000"/>
        </w:rPr>
      </w:pPr>
    </w:p>
    <w:p w14:paraId="7E3B3B3D" w14:textId="15A99775" w:rsidR="00BA48C6" w:rsidRPr="00D16138" w:rsidRDefault="00BA48C6" w:rsidP="006D493C">
      <w:pPr>
        <w:ind w:right="3240"/>
        <w:rPr>
          <w:rFonts w:ascii="Comic Sans MS" w:hAnsi="Comic Sans MS" w:cs="Calibri"/>
          <w:color w:val="000000"/>
        </w:rPr>
      </w:pPr>
    </w:p>
    <w:p w14:paraId="5F83BEF7" w14:textId="1F3F8472" w:rsidR="00307DFA" w:rsidRDefault="00307DFA" w:rsidP="00A40304">
      <w:pPr>
        <w:rPr>
          <w:rFonts w:ascii="Comic Sans MS" w:hAnsi="Comic Sans MS"/>
        </w:rPr>
      </w:pPr>
    </w:p>
    <w:p w14:paraId="7CBE748F" w14:textId="38FDC423" w:rsidR="00300BA1" w:rsidRPr="00920B70" w:rsidRDefault="005B1EB6" w:rsidP="00300BA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5-</w:t>
      </w:r>
      <w:r w:rsidR="00300BA1">
        <w:rPr>
          <w:rFonts w:ascii="Comic Sans MS" w:hAnsi="Comic Sans MS"/>
        </w:rPr>
        <w:t>1 Exit Slip</w:t>
      </w:r>
      <w:r w:rsidR="00600981">
        <w:rPr>
          <w:rFonts w:ascii="Comic Sans MS" w:hAnsi="Comic Sans MS"/>
        </w:rPr>
        <w:t xml:space="preserve"> -</w:t>
      </w:r>
      <w:r w:rsidR="00300BA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Angles of Triangles</w:t>
      </w:r>
    </w:p>
    <w:p w14:paraId="318A9EE4" w14:textId="580CAD58" w:rsidR="00300BA1" w:rsidRPr="00920B70" w:rsidRDefault="003B4B24" w:rsidP="00300BA1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300BA1" w:rsidRPr="00920B70">
        <w:rPr>
          <w:rFonts w:ascii="Comic Sans MS" w:hAnsi="Comic Sans MS"/>
        </w:rPr>
        <w:t>________________________________  Date:________</w:t>
      </w:r>
      <w:r w:rsidR="00300BA1" w:rsidRPr="00920B70">
        <w:rPr>
          <w:rFonts w:ascii="Comic Sans MS" w:hAnsi="Comic Sans MS"/>
        </w:rPr>
        <w:tab/>
        <w:t xml:space="preserve">  Period:________</w:t>
      </w:r>
    </w:p>
    <w:p w14:paraId="1ED49261" w14:textId="7762D1B7" w:rsidR="00067704" w:rsidRPr="00032C7A" w:rsidRDefault="00067704" w:rsidP="00032C7A">
      <w:pPr>
        <w:pStyle w:val="ListParagraph"/>
        <w:numPr>
          <w:ilvl w:val="0"/>
          <w:numId w:val="27"/>
        </w:numPr>
        <w:ind w:right="3240"/>
        <w:rPr>
          <w:rFonts w:ascii="Calibri" w:hAnsi="Calibri" w:cs="Calibri"/>
          <w:color w:val="000000"/>
          <w:sz w:val="22"/>
          <w:szCs w:val="22"/>
        </w:rPr>
      </w:pPr>
      <w:r w:rsidRPr="00032C7A">
        <w:rPr>
          <w:rFonts w:ascii="Comic Sans MS" w:hAnsi="Comic Sans MS"/>
        </w:rPr>
        <w:t xml:space="preserve">Find the measure of each numbered angle. </w:t>
      </w:r>
    </w:p>
    <w:p w14:paraId="508D3B46" w14:textId="3F6DF970" w:rsidR="00BA48C6" w:rsidRPr="00402490" w:rsidRDefault="006C6D2D" w:rsidP="00402490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13888" behindDoc="1" locked="0" layoutInCell="1" allowOverlap="1" wp14:anchorId="0CF5E2EC" wp14:editId="4B57FF6B">
            <wp:simplePos x="0" y="0"/>
            <wp:positionH relativeFrom="column">
              <wp:posOffset>-224155</wp:posOffset>
            </wp:positionH>
            <wp:positionV relativeFrom="paragraph">
              <wp:posOffset>118297</wp:posOffset>
            </wp:positionV>
            <wp:extent cx="1397635" cy="1012825"/>
            <wp:effectExtent l="0" t="0" r="0" b="3175"/>
            <wp:wrapTight wrapText="bothSides">
              <wp:wrapPolygon edited="0">
                <wp:start x="0" y="0"/>
                <wp:lineTo x="0" y="21397"/>
                <wp:lineTo x="19824" y="21397"/>
                <wp:lineTo x="16291" y="17334"/>
                <wp:lineTo x="13739" y="8667"/>
                <wp:lineTo x="21394" y="271"/>
                <wp:lineTo x="21394" y="0"/>
                <wp:lineTo x="0" y="0"/>
              </wp:wrapPolygon>
            </wp:wrapTight>
            <wp:docPr id="1859332028" name="Picture 114" descr="A black rectangle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32028" name="Picture 114" descr="A black rectangle with blu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2C1">
        <w:rPr>
          <w:rFonts w:ascii="Comic Sans MS" w:hAnsi="Comic Sans MS"/>
        </w:rPr>
        <w:tab/>
      </w:r>
      <w:r w:rsidR="00A652C1">
        <w:rPr>
          <w:rFonts w:ascii="Comic Sans MS" w:hAnsi="Comic Sans MS"/>
        </w:rPr>
        <w:tab/>
      </w:r>
      <w:r w:rsidR="00A652C1">
        <w:rPr>
          <w:rFonts w:ascii="Comic Sans MS" w:hAnsi="Comic Sans MS"/>
        </w:rPr>
        <w:tab/>
      </w:r>
      <w:r w:rsidR="00A652C1">
        <w:rPr>
          <w:rFonts w:ascii="Comic Sans MS" w:hAnsi="Comic Sans MS"/>
        </w:rPr>
        <w:tab/>
      </w:r>
      <w:r w:rsidR="00A652C1">
        <w:rPr>
          <w:rFonts w:ascii="Comic Sans MS" w:hAnsi="Comic Sans MS"/>
        </w:rPr>
        <w:tab/>
      </w:r>
      <w:r w:rsidR="00A652C1">
        <w:rPr>
          <w:rFonts w:ascii="Comic Sans MS" w:hAnsi="Comic Sans MS"/>
        </w:rPr>
        <w:tab/>
      </w:r>
      <w:r w:rsidR="00032C7A">
        <w:rPr>
          <w:rFonts w:ascii="Calibri" w:hAnsi="Calibri" w:cs="Calibri"/>
          <w:color w:val="000000"/>
          <w:sz w:val="22"/>
          <w:szCs w:val="22"/>
        </w:rPr>
        <w:t>Find</w:t>
      </w:r>
      <w:r w:rsidR="00032C7A">
        <w:rPr>
          <w:rFonts w:ascii="Comic Sans MS" w:hAnsi="Comic Sans MS"/>
        </w:rPr>
        <w:t xml:space="preserve"> </w:t>
      </w:r>
      <w:proofErr w:type="spellStart"/>
      <w:r w:rsidR="00032C7A">
        <w:rPr>
          <w:rFonts w:ascii="Calibri" w:hAnsi="Calibri" w:cs="Calibri"/>
          <w:i/>
          <w:iCs/>
          <w:color w:val="000000"/>
          <w:sz w:val="22"/>
          <w:szCs w:val="22"/>
        </w:rPr>
        <w:t>m</w:t>
      </w:r>
      <w:r w:rsidR="00032C7A">
        <w:rPr>
          <w:rFonts w:ascii="Cambria Math" w:hAnsi="Cambria Math"/>
          <w:color w:val="000000"/>
          <w:sz w:val="22"/>
          <w:szCs w:val="22"/>
        </w:rPr>
        <w:t>∠</w:t>
      </w:r>
      <w:r w:rsidR="00032C7A">
        <w:rPr>
          <w:rFonts w:ascii="Calibri" w:hAnsi="Calibri" w:cs="Calibri"/>
          <w:i/>
          <w:iCs/>
          <w:color w:val="000000"/>
          <w:sz w:val="22"/>
          <w:szCs w:val="22"/>
        </w:rPr>
        <w:t>FGH</w:t>
      </w:r>
      <w:proofErr w:type="spellEnd"/>
    </w:p>
    <w:p w14:paraId="5527C6DE" w14:textId="1453F0B0" w:rsidR="00BA48C6" w:rsidRDefault="00A652C1" w:rsidP="00BA48C6">
      <w:pPr>
        <w:ind w:right="324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14912" behindDoc="1" locked="0" layoutInCell="1" allowOverlap="1" wp14:anchorId="3F3B09CD" wp14:editId="22EF2480">
            <wp:simplePos x="0" y="0"/>
            <wp:positionH relativeFrom="column">
              <wp:posOffset>3558540</wp:posOffset>
            </wp:positionH>
            <wp:positionV relativeFrom="paragraph">
              <wp:posOffset>13335</wp:posOffset>
            </wp:positionV>
            <wp:extent cx="1765935" cy="860425"/>
            <wp:effectExtent l="0" t="0" r="0" b="3175"/>
            <wp:wrapTight wrapText="bothSides">
              <wp:wrapPolygon edited="0">
                <wp:start x="15068" y="0"/>
                <wp:lineTo x="1864" y="3188"/>
                <wp:lineTo x="0" y="3826"/>
                <wp:lineTo x="0" y="6058"/>
                <wp:lineTo x="2641" y="10521"/>
                <wp:lineTo x="4505" y="15622"/>
                <wp:lineTo x="5126" y="20723"/>
                <wp:lineTo x="5126" y="21361"/>
                <wp:lineTo x="5903" y="21361"/>
                <wp:lineTo x="8078" y="15622"/>
                <wp:lineTo x="11340" y="10521"/>
                <wp:lineTo x="13049" y="10521"/>
                <wp:lineTo x="17864" y="6695"/>
                <wp:lineTo x="17709" y="5420"/>
                <wp:lineTo x="21437" y="4145"/>
                <wp:lineTo x="21437" y="1275"/>
                <wp:lineTo x="16311" y="0"/>
                <wp:lineTo x="15068" y="0"/>
              </wp:wrapPolygon>
            </wp:wrapTight>
            <wp:docPr id="547417274" name="Picture 115" descr="A blue triang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417274" name="Picture 115" descr="A blue triangle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515B3" w14:textId="03039634" w:rsidR="00BA48C6" w:rsidRDefault="006C6D2D" w:rsidP="00BA48C6">
      <w:pPr>
        <w:ind w:right="3240" w:hanging="360"/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"https://lh7-us.googleusercontent.com/docsz/AD_4nXcJEfX7su8niXUN_hWcwOonBZ0LIPoTp3Ai33BqSFHGP_JGjemAJQaQhk9c3Dzh1j3nQq_l6OqbVCg3MIwbsSAhMJjIj-MCvKwwjaTwoRisCnvQHr2zziXKGZGUYL7rgHmoiqhrotYqoH5s8NKa95LNswl4V4J6cBADI6igMos6BRswLEPq-g?key=_ey3HaSXuhE3HjaJKuwN9A"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360FA8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="00360FA8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"https://lh7-us.googleusercontent.com/docsz/AD_4nXccVOwWV28UQCMbQpD4CyYpI3n1bAeJ4t0Gk1b16zbtaLXe5Il3EcZgIP74kfd2XNWy6Th42FOtGBSSo4GPLvuOPIHVaF_0WYqF0NYE-WoSQcMrPOqqpzoLGriwpz5nvGr4e78vZhZU1lcJXQtwnFujUGMeS82XIxA2prE40mv2wEN6T4GPxwU?key=soqUStYMwka38o50kInhQQ"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="00360FA8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6227B006" w14:textId="55980385" w:rsidR="00BA48C6" w:rsidRDefault="00BA48C6" w:rsidP="002044D9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0646D980" w14:textId="77777777" w:rsidR="006C6D2D" w:rsidRDefault="006C6D2D" w:rsidP="002044D9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5660EB34" w14:textId="77777777" w:rsidR="006C6D2D" w:rsidRDefault="006C6D2D" w:rsidP="002044D9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675C0E4F" w14:textId="77777777" w:rsidR="00B87E65" w:rsidRDefault="00B87E65" w:rsidP="002044D9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79DBDCAF" w14:textId="77777777" w:rsidR="006C6D2D" w:rsidRDefault="006C6D2D" w:rsidP="002044D9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6F4DA50E" w14:textId="77777777" w:rsidR="006C6D2D" w:rsidRDefault="006C6D2D" w:rsidP="002044D9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33693F4A" w14:textId="77777777" w:rsidR="00032C7A" w:rsidRDefault="00032C7A" w:rsidP="002044D9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4895B6EB" w14:textId="2448D9A5" w:rsidR="00BA48C6" w:rsidRPr="00032C7A" w:rsidRDefault="00542D51" w:rsidP="00032C7A">
      <w:pPr>
        <w:pStyle w:val="ListParagraph"/>
        <w:numPr>
          <w:ilvl w:val="0"/>
          <w:numId w:val="27"/>
        </w:numPr>
        <w:ind w:right="3240"/>
        <w:rPr>
          <w:rFonts w:ascii="Calibri" w:hAnsi="Calibri" w:cs="Calibri"/>
          <w:color w:val="000000"/>
          <w:sz w:val="22"/>
          <w:szCs w:val="22"/>
        </w:rPr>
      </w:pPr>
      <w:r w:rsidRPr="00032C7A">
        <w:rPr>
          <w:rFonts w:ascii="Calibri" w:hAnsi="Calibri" w:cs="Calibri"/>
          <w:color w:val="000000"/>
          <w:sz w:val="22"/>
          <w:szCs w:val="22"/>
        </w:rPr>
        <w:t>Find each measure in rectangle ABCD</w:t>
      </w:r>
    </w:p>
    <w:p w14:paraId="329720D3" w14:textId="2D5D8414" w:rsidR="00BA48C6" w:rsidRDefault="00A652C1" w:rsidP="00BA48C6">
      <w:pPr>
        <w:ind w:right="324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15936" behindDoc="1" locked="0" layoutInCell="1" allowOverlap="1" wp14:anchorId="732888B5" wp14:editId="432CA628">
            <wp:simplePos x="0" y="0"/>
            <wp:positionH relativeFrom="column">
              <wp:posOffset>5378823</wp:posOffset>
            </wp:positionH>
            <wp:positionV relativeFrom="paragraph">
              <wp:posOffset>-17481</wp:posOffset>
            </wp:positionV>
            <wp:extent cx="981710" cy="1703070"/>
            <wp:effectExtent l="0" t="0" r="0" b="0"/>
            <wp:wrapTight wrapText="bothSides">
              <wp:wrapPolygon edited="0">
                <wp:start x="0" y="0"/>
                <wp:lineTo x="0" y="21423"/>
                <wp:lineTo x="21237" y="21423"/>
                <wp:lineTo x="21237" y="0"/>
                <wp:lineTo x="0" y="0"/>
              </wp:wrapPolygon>
            </wp:wrapTight>
            <wp:docPr id="404025482" name="Picture 116" descr="A black screen with blue and pin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25482" name="Picture 116" descr="A black screen with blue and pin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E237F" w14:textId="3C96AE0C" w:rsidR="00542D51" w:rsidRDefault="00542D51" w:rsidP="00BA48C6">
      <w:pPr>
        <w:ind w:right="3240"/>
        <w:rPr>
          <w:rFonts w:ascii="Calibri" w:hAnsi="Calibri" w:cs="Calibri"/>
          <w:color w:val="000000"/>
          <w:sz w:val="22"/>
        </w:rPr>
      </w:pPr>
    </w:p>
    <w:p w14:paraId="4448B9C1" w14:textId="3476BF49" w:rsidR="00542D51" w:rsidRDefault="00542D51" w:rsidP="00BA48C6">
      <w:pPr>
        <w:ind w:right="3240"/>
        <w:rPr>
          <w:rFonts w:ascii="Calibri" w:hAnsi="Calibri" w:cs="Calibri"/>
          <w:color w:val="000000"/>
          <w:sz w:val="22"/>
        </w:rPr>
      </w:pPr>
    </w:p>
    <w:p w14:paraId="01F0ECD1" w14:textId="20CB8BF7" w:rsidR="00542D51" w:rsidRDefault="00542D51" w:rsidP="00BA48C6">
      <w:pPr>
        <w:ind w:right="3240"/>
        <w:rPr>
          <w:rFonts w:ascii="Calibri" w:hAnsi="Calibri" w:cs="Calibri"/>
          <w:color w:val="000000"/>
          <w:sz w:val="22"/>
        </w:rPr>
      </w:pPr>
    </w:p>
    <w:p w14:paraId="6AD3151E" w14:textId="4250B5DC" w:rsidR="00BA48C6" w:rsidRDefault="00A652C1" w:rsidP="00BA48C6">
      <w:pPr>
        <w:ind w:right="324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"https://lh7-us.googleusercontent.com/docsz/AD_4nXf55EQXPMhOkYLq-31Nxk4SOzjBGPKcM8RHQtaLqLOFVq4_1KqNx8sNa6EUiPj6IwZ-uZWuA_Qy6etY624zmPzaMPH2zi1udE9Fz0cIkS3TGNjyCtF594qPGUSFKWyNNKbmsXsBWSOZUYVQkunj7QFwMvRxtAy6CJV3XU72__HR0dUd2iIH9fw?key=_ey3HaSXuhE3HjaJKuwN9A"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EDE1144" w14:textId="6E5BB97E" w:rsidR="00BA48C6" w:rsidRDefault="00BA48C6" w:rsidP="00BA48C6">
      <w:pPr>
        <w:ind w:right="3240"/>
        <w:rPr>
          <w:rFonts w:ascii="Calibri" w:hAnsi="Calibri" w:cs="Calibri"/>
          <w:color w:val="000000"/>
          <w:sz w:val="22"/>
        </w:rPr>
      </w:pPr>
    </w:p>
    <w:p w14:paraId="604D63D4" w14:textId="77777777" w:rsidR="008D6BEC" w:rsidRDefault="008D6BEC" w:rsidP="008D6BEC">
      <w:pPr>
        <w:rPr>
          <w:rFonts w:ascii="Comic Sans MS" w:hAnsi="Comic Sans MS"/>
        </w:rPr>
      </w:pPr>
    </w:p>
    <w:p w14:paraId="40B14B0A" w14:textId="77777777" w:rsidR="00032C7A" w:rsidRDefault="00032C7A" w:rsidP="008D6BEC">
      <w:pPr>
        <w:rPr>
          <w:rFonts w:ascii="Comic Sans MS" w:hAnsi="Comic Sans MS"/>
        </w:rPr>
      </w:pPr>
    </w:p>
    <w:p w14:paraId="6E7667CF" w14:textId="77777777" w:rsidR="003B4B24" w:rsidRDefault="003B4B24" w:rsidP="00A40304">
      <w:pPr>
        <w:jc w:val="center"/>
        <w:rPr>
          <w:rFonts w:ascii="Comic Sans MS" w:hAnsi="Comic Sans MS"/>
        </w:rPr>
      </w:pPr>
    </w:p>
    <w:p w14:paraId="206BE2E3" w14:textId="6CCBC206" w:rsidR="00A40304" w:rsidRPr="00920B70" w:rsidRDefault="005B1EB6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5-</w:t>
      </w:r>
      <w:r w:rsidR="00781036">
        <w:rPr>
          <w:rFonts w:ascii="Comic Sans MS" w:hAnsi="Comic Sans MS"/>
        </w:rPr>
        <w:t xml:space="preserve">2 </w:t>
      </w:r>
      <w:r w:rsidR="00A40304">
        <w:rPr>
          <w:rFonts w:ascii="Comic Sans MS" w:hAnsi="Comic Sans MS"/>
        </w:rPr>
        <w:t xml:space="preserve">Opener </w:t>
      </w:r>
      <w:r w:rsidR="0032656A">
        <w:rPr>
          <w:rFonts w:ascii="Comic Sans MS" w:hAnsi="Comic Sans MS"/>
        </w:rPr>
        <w:t>–</w:t>
      </w:r>
      <w:r w:rsidR="00A40304">
        <w:rPr>
          <w:rFonts w:ascii="Comic Sans MS" w:hAnsi="Comic Sans MS"/>
        </w:rPr>
        <w:t xml:space="preserve"> </w:t>
      </w:r>
      <w:r w:rsidR="007F5CEA">
        <w:rPr>
          <w:rFonts w:ascii="Comic Sans MS" w:hAnsi="Comic Sans MS"/>
        </w:rPr>
        <w:t>Congruent Triangles</w:t>
      </w:r>
    </w:p>
    <w:p w14:paraId="029FAAA9" w14:textId="3AAE0CAF" w:rsidR="0032656A" w:rsidRDefault="003B4B24" w:rsidP="0032656A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0864FA7C" w14:textId="00377B4B" w:rsidR="00A40304" w:rsidRDefault="00F43D6D" w:rsidP="00A40304">
      <w:r>
        <w:rPr>
          <w:rFonts w:ascii="Comic Sans MS" w:hAnsi="Comic Sans MS"/>
        </w:rPr>
        <w:t>Show that the polygons are congruent</w:t>
      </w:r>
      <w:r w:rsidR="004C1071">
        <w:rPr>
          <w:rFonts w:ascii="Comic Sans MS" w:hAnsi="Comic Sans MS"/>
        </w:rPr>
        <w:t xml:space="preserve"> by identifying all congruent corresponding parts. Then, write the congruence statement. </w:t>
      </w:r>
    </w:p>
    <w:p w14:paraId="175AF91C" w14:textId="7920E4E1" w:rsidR="0021662F" w:rsidRDefault="009D0632" w:rsidP="00A40304">
      <w:r>
        <w:rPr>
          <w:noProof/>
          <w:bdr w:val="none" w:sz="0" w:space="0" w:color="auto" w:frame="1"/>
        </w:rPr>
        <w:drawing>
          <wp:anchor distT="0" distB="0" distL="114300" distR="114300" simplePos="0" relativeHeight="251816960" behindDoc="1" locked="0" layoutInCell="1" allowOverlap="1" wp14:anchorId="2B0575A6" wp14:editId="67DBCA9A">
            <wp:simplePos x="0" y="0"/>
            <wp:positionH relativeFrom="column">
              <wp:posOffset>-81318</wp:posOffset>
            </wp:positionH>
            <wp:positionV relativeFrom="paragraph">
              <wp:posOffset>207645</wp:posOffset>
            </wp:positionV>
            <wp:extent cx="2226945" cy="1200785"/>
            <wp:effectExtent l="0" t="0" r="0" b="5715"/>
            <wp:wrapTight wrapText="bothSides">
              <wp:wrapPolygon edited="0">
                <wp:start x="15521" y="0"/>
                <wp:lineTo x="3080" y="685"/>
                <wp:lineTo x="2710" y="3198"/>
                <wp:lineTo x="1109" y="3884"/>
                <wp:lineTo x="862" y="4569"/>
                <wp:lineTo x="1232" y="7310"/>
                <wp:lineTo x="493" y="8453"/>
                <wp:lineTo x="370" y="9138"/>
                <wp:lineTo x="862" y="10966"/>
                <wp:lineTo x="0" y="12793"/>
                <wp:lineTo x="0" y="14392"/>
                <wp:lineTo x="1232" y="14621"/>
                <wp:lineTo x="1232" y="16448"/>
                <wp:lineTo x="2217" y="18276"/>
                <wp:lineTo x="3203" y="18276"/>
                <wp:lineTo x="3695" y="21246"/>
                <wp:lineTo x="3819" y="21474"/>
                <wp:lineTo x="4435" y="21474"/>
                <wp:lineTo x="13304" y="21246"/>
                <wp:lineTo x="17738" y="20332"/>
                <wp:lineTo x="17615" y="18276"/>
                <wp:lineTo x="19463" y="18276"/>
                <wp:lineTo x="20448" y="16905"/>
                <wp:lineTo x="20202" y="14621"/>
                <wp:lineTo x="21434" y="14621"/>
                <wp:lineTo x="21434" y="13022"/>
                <wp:lineTo x="20695" y="10966"/>
                <wp:lineTo x="21434" y="9595"/>
                <wp:lineTo x="21434" y="8224"/>
                <wp:lineTo x="20571" y="7310"/>
                <wp:lineTo x="20818" y="4341"/>
                <wp:lineTo x="20695" y="3655"/>
                <wp:lineTo x="16383" y="0"/>
                <wp:lineTo x="15521" y="0"/>
              </wp:wrapPolygon>
            </wp:wrapTight>
            <wp:docPr id="950427925" name="Picture 117" descr="A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27925" name="Picture 117" descr="A blu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30489" w14:textId="69F1B7B1" w:rsidR="00785432" w:rsidRDefault="00785432" w:rsidP="00785432">
      <w:pPr>
        <w:rPr>
          <w:rFonts w:ascii="Comic Sans MS" w:hAnsi="Comic Sans MS"/>
        </w:rPr>
      </w:pPr>
    </w:p>
    <w:p w14:paraId="07AB6AF5" w14:textId="300E60EF" w:rsidR="00B06739" w:rsidRDefault="00B06739" w:rsidP="00785432">
      <w:pPr>
        <w:rPr>
          <w:rFonts w:ascii="Comic Sans MS" w:hAnsi="Comic Sans MS"/>
        </w:rPr>
      </w:pPr>
    </w:p>
    <w:p w14:paraId="799308C4" w14:textId="378F8831" w:rsidR="00B06739" w:rsidRDefault="003D2DE8" w:rsidP="0078543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"https://lh7-us.googleusercontent.com/docsz/AD_4nXcApm9Py5146djUcKg9H9hZrbHhbGWJf97Ucs9Ed5DsHtZoiQziqvXsoGxybvZetJind3awdFklOErap85cKScWwIJgSiL8tvrCCctKln9qj4k4LGxijHnqHI8vZ2lKpKcxMpKDpao_1qfh8eIdrl8qOitddUOs2adXEx80yvqA7mjxQWX5aWQ?key=3Opr-4IIvBUgP7Yiq3Skhg"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EAEDE9D" w14:textId="656DB2A8" w:rsidR="00B06739" w:rsidRDefault="00B06739" w:rsidP="00785432">
      <w:pPr>
        <w:rPr>
          <w:rFonts w:ascii="Comic Sans MS" w:hAnsi="Comic Sans MS"/>
        </w:rPr>
      </w:pPr>
    </w:p>
    <w:p w14:paraId="4EB289BF" w14:textId="3B1D28AF" w:rsidR="00B06739" w:rsidRDefault="00FC7A6B" w:rsidP="00785432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"https://lh7-us.googleusercontent.com/docsz/AD_4nXeVNAzDlwkuVz23Ed7PGutyU9-N9HskPTqcYXeR42pk_xnzkMhpz-6XHOafDnsda7uR_5-3wBbBotNzthI7NR8ieDMtDoVSG6KZElkez9Hn3_z-DOpBNnBZDZcgw8-1sAG_t_6xMuksqBcMfYpCsOqpkwYOYtwc0fJAOjZ0JhzVX6092qPG17A?key=xNDdxmqw_QATO0C94xHOjg"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4341EDC2" w14:textId="43E5E695" w:rsidR="00FA4C0E" w:rsidRDefault="00FA4C0E" w:rsidP="00785432">
      <w:pPr>
        <w:rPr>
          <w:rFonts w:ascii="Comic Sans MS" w:hAnsi="Comic Sans MS" w:cs="Cambria Math"/>
        </w:rPr>
      </w:pPr>
    </w:p>
    <w:p w14:paraId="7DFE3E47" w14:textId="39FD6BA7" w:rsidR="00FA4C0E" w:rsidRDefault="00FA4C0E" w:rsidP="00785432">
      <w:pPr>
        <w:rPr>
          <w:rFonts w:ascii="Comic Sans MS" w:hAnsi="Comic Sans MS" w:cs="Cambria Math"/>
        </w:rPr>
      </w:pPr>
    </w:p>
    <w:p w14:paraId="7394A852" w14:textId="1CE5C66A" w:rsidR="00FA4C0E" w:rsidRPr="00771CDC" w:rsidRDefault="00771CDC" w:rsidP="00771CDC">
      <w:pPr>
        <w:pStyle w:val="NormalWeb"/>
        <w:spacing w:before="0" w:beforeAutospacing="0" w:after="0" w:afterAutospacing="0"/>
        <w:ind w:right="3600"/>
        <w:rPr>
          <w:rFonts w:ascii="Comic Sans MS" w:hAnsi="Comic Sans MS"/>
        </w:rPr>
      </w:pPr>
      <w:r w:rsidRPr="00771CDC">
        <w:rPr>
          <w:rFonts w:ascii="Comic Sans MS" w:hAnsi="Comic Sans MS"/>
        </w:rPr>
        <w:t xml:space="preserve">In the diagram, polygon </w:t>
      </w:r>
      <m:oMath>
        <m:r>
          <w:rPr>
            <w:rFonts w:ascii="Cambria Math" w:hAnsi="Cambria Math"/>
          </w:rPr>
          <m:t>JKLM</m:t>
        </m:r>
        <m:r>
          <w:rPr>
            <w:rFonts w:ascii="Cambria Math" w:hAnsi="Cambria Math" w:cs="Cambria Math"/>
          </w:rPr>
          <m:t>≅</m:t>
        </m:r>
      </m:oMath>
      <w:r w:rsidRPr="00771CDC">
        <w:rPr>
          <w:rFonts w:ascii="Comic Sans MS" w:hAnsi="Comic Sans MS"/>
        </w:rPr>
        <w:t xml:space="preserve"> polygon </w:t>
      </w:r>
      <m:oMath>
        <m:r>
          <w:rPr>
            <w:rFonts w:ascii="Cambria Math" w:hAnsi="Cambria Math"/>
          </w:rPr>
          <m:t>WXYZ</m:t>
        </m:r>
      </m:oMath>
      <w:r w:rsidRPr="00771CDC">
        <w:rPr>
          <w:rFonts w:ascii="Comic Sans MS" w:hAnsi="Comic Sans MS"/>
        </w:rPr>
        <w:t>.</w:t>
      </w:r>
    </w:p>
    <w:p w14:paraId="4C63CBB3" w14:textId="22EF6A36" w:rsidR="00454396" w:rsidRPr="00012EDD" w:rsidRDefault="00C02BD8" w:rsidP="0006341B">
      <w:pPr>
        <w:rPr>
          <w:rFonts w:ascii="Comic Sans MS" w:hAnsi="Comic Sans MS"/>
        </w:rPr>
      </w:pPr>
      <w:r w:rsidRPr="00012EDD">
        <w:rPr>
          <w:rFonts w:ascii="Comic Sans MS" w:hAnsi="Comic Sans MS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17984" behindDoc="1" locked="0" layoutInCell="1" allowOverlap="1" wp14:anchorId="09A7A14C" wp14:editId="1A38739B">
            <wp:simplePos x="0" y="0"/>
            <wp:positionH relativeFrom="column">
              <wp:posOffset>4688243</wp:posOffset>
            </wp:positionH>
            <wp:positionV relativeFrom="paragraph">
              <wp:posOffset>108547</wp:posOffset>
            </wp:positionV>
            <wp:extent cx="1505585" cy="1134745"/>
            <wp:effectExtent l="0" t="0" r="5715" b="0"/>
            <wp:wrapTight wrapText="bothSides">
              <wp:wrapPolygon edited="0">
                <wp:start x="2004" y="0"/>
                <wp:lineTo x="364" y="1934"/>
                <wp:lineTo x="182" y="2659"/>
                <wp:lineTo x="911" y="3868"/>
                <wp:lineTo x="911" y="11604"/>
                <wp:lineTo x="0" y="15230"/>
                <wp:lineTo x="0" y="16680"/>
                <wp:lineTo x="5466" y="19340"/>
                <wp:lineTo x="7470" y="21274"/>
                <wp:lineTo x="8563" y="21274"/>
                <wp:lineTo x="12936" y="21032"/>
                <wp:lineTo x="15669" y="20307"/>
                <wp:lineTo x="15487" y="19340"/>
                <wp:lineTo x="16945" y="19340"/>
                <wp:lineTo x="20953" y="16439"/>
                <wp:lineTo x="21135" y="15472"/>
                <wp:lineTo x="19860" y="11604"/>
                <wp:lineTo x="21500" y="9428"/>
                <wp:lineTo x="21500" y="7736"/>
                <wp:lineTo x="19860" y="7736"/>
                <wp:lineTo x="19860" y="3868"/>
                <wp:lineTo x="21500" y="1934"/>
                <wp:lineTo x="21135" y="1209"/>
                <wp:lineTo x="6741" y="0"/>
                <wp:lineTo x="2004" y="0"/>
              </wp:wrapPolygon>
            </wp:wrapTight>
            <wp:docPr id="1832246701" name="Picture 118" descr="A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246701" name="Picture 118" descr="A blu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CDC" w:rsidRPr="00012EDD">
        <w:rPr>
          <w:rFonts w:ascii="Comic Sans MS" w:hAnsi="Comic Sans MS"/>
        </w:rPr>
        <w:t xml:space="preserve">Find the value of </w:t>
      </w:r>
      <m:oMath>
        <m:r>
          <w:rPr>
            <w:rFonts w:ascii="Cambria Math" w:hAnsi="Cambria Math"/>
          </w:rPr>
          <m:t>x</m:t>
        </m:r>
      </m:oMath>
    </w:p>
    <w:p w14:paraId="73964184" w14:textId="6EE41D09" w:rsidR="0006341B" w:rsidRPr="00454396" w:rsidRDefault="00454396" w:rsidP="0006341B">
      <w:pPr>
        <w:rPr>
          <w:rFonts w:ascii="Comic Sans MS" w:hAnsi="Comic Sans MS" w:cs="Cambria Math"/>
        </w:rPr>
      </w:pPr>
      <w:r w:rsidRPr="00454396">
        <w:rPr>
          <w:rFonts w:ascii="Comic Sans MS" w:hAnsi="Comic Sans MS" w:cs="Cambria Math"/>
        </w:rPr>
        <w:t xml:space="preserve"> </w:t>
      </w:r>
      <w:r w:rsidR="00C02BD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C02BD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"https://lh7-us.googleusercontent.com/docsz/AD_4nXfXRunTlMDkDNuaVNk-VbXkD89PprF0E2jb0OS9y2MwaAOVndg9MHd2SnVM-ujrehG7Un9uD5OZ5Rol5FbIlKe8oYqD0hbV4cqq3SYZHStH_yII9f6um9RKpw0JiWQMUBkQ6-UoF23SEnOhBSTuITKt5VJNTCFklrt7KF9Z8uYIPGmznd_cQQc?key=3Opr-4IIvBUgP7Yiq3Skhg"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C02BD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CDA3289" w14:textId="58AAF224" w:rsidR="00C02BD8" w:rsidRPr="00012EDD" w:rsidRDefault="00012EDD" w:rsidP="00012EDD">
      <w:pPr>
        <w:pStyle w:val="NormalWeb"/>
        <w:spacing w:before="0" w:beforeAutospacing="0" w:after="0" w:afterAutospacing="0"/>
        <w:rPr>
          <w:rFonts w:ascii="Comic Sans MS" w:hAnsi="Comic Sans MS" w:cs="Calibri"/>
          <w:color w:val="000000"/>
          <w:sz w:val="22"/>
          <w:szCs w:val="22"/>
        </w:rPr>
      </w:pPr>
      <w:r w:rsidRPr="00012EDD">
        <w:rPr>
          <w:rFonts w:ascii="Comic Sans MS" w:hAnsi="Comic Sans MS" w:cs="Calibri"/>
          <w:color w:val="000000"/>
          <w:sz w:val="22"/>
          <w:szCs w:val="22"/>
        </w:rPr>
        <w:t>Find </w:t>
      </w:r>
      <m:oMath>
        <m:r>
          <w:rPr>
            <w:rFonts w:ascii="Cambria Math" w:hAnsi="Cambria Math"/>
            <w:color w:val="000000"/>
            <w:sz w:val="22"/>
            <w:szCs w:val="22"/>
          </w:rPr>
          <m:t>m</m:t>
        </m:r>
        <m:r>
          <w:rPr>
            <w:rFonts w:ascii="Cambria Math" w:hAnsi="Cambria Math" w:cs="Cambria Math"/>
            <w:color w:val="000000"/>
            <w:sz w:val="22"/>
            <w:szCs w:val="22"/>
          </w:rPr>
          <m:t>∠</m:t>
        </m:r>
        <m:r>
          <w:rPr>
            <w:rFonts w:ascii="Cambria Math" w:hAnsi="Cambria Math"/>
            <w:color w:val="000000"/>
            <w:sz w:val="22"/>
            <w:szCs w:val="22"/>
          </w:rPr>
          <m:t>L</m:t>
        </m:r>
      </m:oMath>
      <w:r w:rsidRPr="00012EDD">
        <w:rPr>
          <w:rFonts w:ascii="Comic Sans MS" w:hAnsi="Comic Sans MS" w:cs="Calibri"/>
          <w:color w:val="000000"/>
          <w:sz w:val="22"/>
          <w:szCs w:val="22"/>
        </w:rPr>
        <w:t>.</w:t>
      </w:r>
      <w:r w:rsidRPr="00012EDD">
        <w:rPr>
          <w:rFonts w:ascii="Comic Sans MS" w:hAnsi="Comic Sans MS" w:cs="Calibri"/>
          <w:color w:val="000000"/>
          <w:sz w:val="22"/>
          <w:szCs w:val="22"/>
        </w:rPr>
        <w:t> </w:t>
      </w:r>
    </w:p>
    <w:p w14:paraId="384D012E" w14:textId="77777777" w:rsidR="00C02BD8" w:rsidRDefault="00C02BD8" w:rsidP="00A40304">
      <w:pPr>
        <w:jc w:val="center"/>
        <w:rPr>
          <w:rFonts w:ascii="Comic Sans MS" w:hAnsi="Comic Sans MS"/>
        </w:rPr>
      </w:pPr>
    </w:p>
    <w:p w14:paraId="2A2DFEFF" w14:textId="0878FEF1" w:rsidR="00C02BD8" w:rsidRDefault="00012EDD" w:rsidP="00012EDD">
      <w:pPr>
        <w:rPr>
          <w:rFonts w:ascii="Comic Sans MS" w:hAnsi="Comic Sans MS"/>
        </w:rPr>
      </w:pPr>
      <w:r w:rsidRPr="00012EDD">
        <w:rPr>
          <w:rFonts w:ascii="Comic Sans MS" w:hAnsi="Comic Sans MS"/>
        </w:rPr>
        <w:t xml:space="preserve">Find the value of </w:t>
      </w:r>
      <m:oMath>
        <m:r>
          <w:rPr>
            <w:rFonts w:ascii="Cambria Math" w:hAnsi="Cambria Math"/>
          </w:rPr>
          <m:t>y</m:t>
        </m:r>
      </m:oMath>
      <w:r w:rsidRPr="00012EDD">
        <w:rPr>
          <w:rFonts w:ascii="Comic Sans MS" w:hAnsi="Comic Sans MS"/>
        </w:rPr>
        <w:t>.</w:t>
      </w:r>
    </w:p>
    <w:p w14:paraId="3897F97A" w14:textId="77777777" w:rsidR="00012EDD" w:rsidRDefault="00012EDD" w:rsidP="00012EDD">
      <w:pPr>
        <w:rPr>
          <w:rFonts w:ascii="Comic Sans MS" w:hAnsi="Comic Sans MS"/>
        </w:rPr>
      </w:pPr>
    </w:p>
    <w:p w14:paraId="79AA9EB3" w14:textId="77777777" w:rsidR="00012EDD" w:rsidRDefault="00012EDD" w:rsidP="00012EDD">
      <w:pPr>
        <w:rPr>
          <w:rFonts w:ascii="Comic Sans MS" w:hAnsi="Comic Sans MS"/>
        </w:rPr>
      </w:pPr>
    </w:p>
    <w:p w14:paraId="20DA4F9B" w14:textId="77777777" w:rsidR="00C02BD8" w:rsidRDefault="00C02BD8" w:rsidP="00A40304">
      <w:pPr>
        <w:jc w:val="center"/>
        <w:rPr>
          <w:rFonts w:ascii="Comic Sans MS" w:hAnsi="Comic Sans MS"/>
        </w:rPr>
      </w:pPr>
    </w:p>
    <w:p w14:paraId="65B0FD55" w14:textId="13A1ADE5" w:rsidR="002E4958" w:rsidRPr="00920B70" w:rsidRDefault="005B1EB6" w:rsidP="002E495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5-</w:t>
      </w:r>
      <w:r w:rsidR="002E4958">
        <w:rPr>
          <w:rFonts w:ascii="Comic Sans MS" w:hAnsi="Comic Sans MS"/>
        </w:rPr>
        <w:t xml:space="preserve">2 </w:t>
      </w:r>
      <w:r w:rsidR="000A2180">
        <w:rPr>
          <w:rFonts w:ascii="Comic Sans MS" w:hAnsi="Comic Sans MS"/>
        </w:rPr>
        <w:t>Exit Slip</w:t>
      </w:r>
      <w:r w:rsidR="002E4958">
        <w:rPr>
          <w:rFonts w:ascii="Comic Sans MS" w:hAnsi="Comic Sans MS"/>
        </w:rPr>
        <w:t xml:space="preserve"> – </w:t>
      </w:r>
      <w:r w:rsidR="007F5CEA">
        <w:rPr>
          <w:rFonts w:ascii="Comic Sans MS" w:hAnsi="Comic Sans MS"/>
        </w:rPr>
        <w:t>Congruent Triangles</w:t>
      </w:r>
    </w:p>
    <w:p w14:paraId="1B1B6B5F" w14:textId="7CA194A0" w:rsidR="000A2180" w:rsidRPr="0021662F" w:rsidRDefault="002E4958" w:rsidP="000A218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</w:t>
      </w:r>
      <w:r w:rsidR="00480078" w:rsidRPr="00920B70">
        <w:rPr>
          <w:rFonts w:ascii="Comic Sans MS" w:hAnsi="Comic Sans MS"/>
        </w:rPr>
        <w:t>_ Date</w:t>
      </w:r>
      <w:r w:rsidRPr="00920B70">
        <w:rPr>
          <w:rFonts w:ascii="Comic Sans MS" w:hAnsi="Comic Sans MS"/>
        </w:rPr>
        <w:t>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6479C796" w14:textId="77777777" w:rsidR="003A5A50" w:rsidRDefault="003A5A50" w:rsidP="003A5A50">
      <w:r>
        <w:rPr>
          <w:rFonts w:ascii="Comic Sans MS" w:hAnsi="Comic Sans MS"/>
        </w:rPr>
        <w:t xml:space="preserve">Show that the polygons are congruent by identifying all congruent corresponding parts. Then, write the congruence statement. </w:t>
      </w:r>
    </w:p>
    <w:p w14:paraId="2EEABAFB" w14:textId="7815C3FB" w:rsidR="003A5A50" w:rsidRDefault="009D0632" w:rsidP="003A5A50">
      <w:r>
        <w:rPr>
          <w:noProof/>
          <w:bdr w:val="none" w:sz="0" w:space="0" w:color="auto" w:frame="1"/>
        </w:rPr>
        <w:drawing>
          <wp:anchor distT="0" distB="0" distL="114300" distR="114300" simplePos="0" relativeHeight="251822080" behindDoc="1" locked="0" layoutInCell="1" allowOverlap="1" wp14:anchorId="2EB7F4FB" wp14:editId="39C484EF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1346200" cy="1057275"/>
            <wp:effectExtent l="0" t="0" r="0" b="0"/>
            <wp:wrapTight wrapText="bothSides">
              <wp:wrapPolygon edited="0">
                <wp:start x="5706" y="0"/>
                <wp:lineTo x="5094" y="4151"/>
                <wp:lineTo x="3872" y="8303"/>
                <wp:lineTo x="2853" y="10119"/>
                <wp:lineTo x="2649" y="12454"/>
                <wp:lineTo x="1426" y="16605"/>
                <wp:lineTo x="0" y="18681"/>
                <wp:lineTo x="0" y="19978"/>
                <wp:lineTo x="14672" y="21276"/>
                <wp:lineTo x="16302" y="21276"/>
                <wp:lineTo x="16913" y="16605"/>
                <wp:lineTo x="18543" y="12454"/>
                <wp:lineTo x="19358" y="9600"/>
                <wp:lineTo x="19155" y="8303"/>
                <wp:lineTo x="20377" y="4151"/>
                <wp:lineTo x="21396" y="2854"/>
                <wp:lineTo x="21396" y="1557"/>
                <wp:lineTo x="6725" y="0"/>
                <wp:lineTo x="5706" y="0"/>
              </wp:wrapPolygon>
            </wp:wrapTight>
            <wp:docPr id="2008353362" name="Picture 120" descr="A blue and pink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353362" name="Picture 120" descr="A blue and pink tri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918">
        <w:rPr>
          <w:bdr w:val="none" w:sz="0" w:space="0" w:color="auto" w:frame="1"/>
        </w:rPr>
        <w:fldChar w:fldCharType="begin"/>
      </w:r>
      <w:r w:rsidR="00B17918">
        <w:rPr>
          <w:bdr w:val="none" w:sz="0" w:space="0" w:color="auto" w:frame="1"/>
        </w:rPr>
        <w:instrText xml:space="preserve"> INCLUDEPICTURE "https://lh7-us.googleusercontent.com/docsz/AD_4nXcG5hOUA0EWHjqZ3a1WpPI8H4E1_l1mD6zLKY6tTw8CHxYsHP_0-dJDhSrKi0LvP5F7wsM3sDiO8NK-YPir9qQJkgfCDrxMOPY5GwFSJ_4TA3NUHJJ2CXJFT5NG-AnB3jQd4DC4qQ5eQp4FYyybBeci6x0GDHFgqBJVANL-KEoCZB2SM7mLlYQ?key=3Opr-4IIvBUgP7Yiq3Skhg" \* MERGEFORMATINET </w:instrText>
      </w:r>
      <w:r w:rsidR="00000000">
        <w:rPr>
          <w:bdr w:val="none" w:sz="0" w:space="0" w:color="auto" w:frame="1"/>
        </w:rPr>
        <w:fldChar w:fldCharType="separate"/>
      </w:r>
      <w:r w:rsidR="00B17918">
        <w:rPr>
          <w:bdr w:val="none" w:sz="0" w:space="0" w:color="auto" w:frame="1"/>
        </w:rPr>
        <w:fldChar w:fldCharType="end"/>
      </w:r>
    </w:p>
    <w:p w14:paraId="7E1401D3" w14:textId="77777777" w:rsidR="003A5A50" w:rsidRDefault="003A5A50" w:rsidP="003A5A50">
      <w:pPr>
        <w:rPr>
          <w:rFonts w:ascii="Comic Sans MS" w:hAnsi="Comic Sans MS"/>
        </w:rPr>
      </w:pPr>
    </w:p>
    <w:p w14:paraId="60970944" w14:textId="77777777" w:rsidR="003A5A50" w:rsidRDefault="003A5A50" w:rsidP="003A5A50">
      <w:pPr>
        <w:rPr>
          <w:rFonts w:ascii="Comic Sans MS" w:hAnsi="Comic Sans MS"/>
        </w:rPr>
      </w:pPr>
    </w:p>
    <w:p w14:paraId="1D4B5B15" w14:textId="77777777" w:rsidR="003A5A50" w:rsidRDefault="003A5A50" w:rsidP="003A5A50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"https://lh7-us.googleusercontent.com/docsz/AD_4nXcApm9Py5146djUcKg9H9hZrbHhbGWJf97Ucs9Ed5DsHtZoiQziqvXsoGxybvZetJind3awdFklOErap85cKScWwIJgSiL8tvrCCctKln9qj4k4LGxijHnqHI8vZ2lKpKcxMpKDpao_1qfh8eIdrl8qOitddUOs2adXEx80yvqA7mjxQWX5aWQ?key=3Opr-4IIvBUgP7Yiq3Skhg"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6EF20540" w14:textId="77777777" w:rsidR="003A5A50" w:rsidRDefault="003A5A50" w:rsidP="003A5A50">
      <w:pPr>
        <w:rPr>
          <w:rFonts w:ascii="Comic Sans MS" w:hAnsi="Comic Sans MS"/>
        </w:rPr>
      </w:pPr>
    </w:p>
    <w:p w14:paraId="55C0532C" w14:textId="77777777" w:rsidR="003A5A50" w:rsidRDefault="003A5A50" w:rsidP="003A5A50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"https://lh7-us.googleusercontent.com/docsz/AD_4nXeVNAzDlwkuVz23Ed7PGutyU9-N9HskPTqcYXeR42pk_xnzkMhpz-6XHOafDnsda7uR_5-3wBbBotNzthI7NR8ieDMtDoVSG6KZElkez9Hn3_z-DOpBNnBZDZcgw8-1sAG_t_6xMuksqBcMfYpCsOqpkwYOYtwc0fJAOjZ0JhzVX6092qPG17A?key=xNDdxmqw_QATO0C94xHOjg"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4E43A09E" w14:textId="77777777" w:rsidR="003A5A50" w:rsidRDefault="003A5A50" w:rsidP="003A5A50">
      <w:pPr>
        <w:rPr>
          <w:rFonts w:ascii="Comic Sans MS" w:hAnsi="Comic Sans MS" w:cs="Cambria Math"/>
        </w:rPr>
      </w:pPr>
    </w:p>
    <w:p w14:paraId="13759AE1" w14:textId="77777777" w:rsidR="003A5A50" w:rsidRDefault="003A5A50" w:rsidP="003A5A50">
      <w:pPr>
        <w:rPr>
          <w:rFonts w:ascii="Comic Sans MS" w:hAnsi="Comic Sans MS" w:cs="Cambria Math"/>
        </w:rPr>
      </w:pPr>
    </w:p>
    <w:p w14:paraId="6E75932F" w14:textId="75ED8DBA" w:rsidR="006F45AC" w:rsidRPr="00771CDC" w:rsidRDefault="003A5A50" w:rsidP="003A5A50">
      <w:pPr>
        <w:pStyle w:val="NormalWeb"/>
        <w:spacing w:before="0" w:beforeAutospacing="0" w:after="0" w:afterAutospacing="0"/>
        <w:ind w:right="3600"/>
        <w:rPr>
          <w:rFonts w:ascii="Comic Sans MS" w:hAnsi="Comic Sans MS"/>
        </w:rPr>
      </w:pPr>
      <w:r w:rsidRPr="00771CDC">
        <w:rPr>
          <w:rFonts w:ascii="Comic Sans MS" w:hAnsi="Comic Sans MS"/>
        </w:rPr>
        <w:t xml:space="preserve">In the diagram,  </w:t>
      </w:r>
      <m:oMath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</w:rPr>
          <m:t>∆</m:t>
        </m:r>
        <m:r>
          <w:rPr>
            <w:rFonts w:ascii="Cambria Math" w:hAnsi="Cambria Math"/>
          </w:rPr>
          <m:t xml:space="preserve">JKL </m:t>
        </m:r>
        <m:r>
          <w:rPr>
            <w:rFonts w:ascii="Cambria Math" w:hAnsi="Cambria Math" w:cs="Cambria Math"/>
          </w:rPr>
          <m:t>≅</m:t>
        </m:r>
      </m:oMath>
      <w:r w:rsidRPr="00771CDC">
        <w:rPr>
          <w:rFonts w:ascii="Comic Sans MS" w:hAnsi="Comic Sans MS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</w:rPr>
          <m:t>∆</m:t>
        </m:r>
        <m:r>
          <w:rPr>
            <w:rFonts w:ascii="Cambria Math" w:hAnsi="Cambria Math"/>
          </w:rPr>
          <m:t>QRS</m:t>
        </m:r>
      </m:oMath>
      <w:r w:rsidRPr="00771CDC">
        <w:rPr>
          <w:rFonts w:ascii="Comic Sans MS" w:hAnsi="Comic Sans MS"/>
        </w:rPr>
        <w:t>.</w:t>
      </w:r>
    </w:p>
    <w:p w14:paraId="5DCDA4CF" w14:textId="5873C9F6" w:rsidR="003A5A50" w:rsidRPr="00012EDD" w:rsidRDefault="006F45AC" w:rsidP="003A5A50">
      <w:pPr>
        <w:rPr>
          <w:rFonts w:ascii="Comic Sans MS" w:hAnsi="Comic Sans MS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21056" behindDoc="1" locked="0" layoutInCell="1" allowOverlap="1" wp14:anchorId="5CD8A8DD" wp14:editId="51D02912">
            <wp:simplePos x="0" y="0"/>
            <wp:positionH relativeFrom="column">
              <wp:posOffset>4741769</wp:posOffset>
            </wp:positionH>
            <wp:positionV relativeFrom="paragraph">
              <wp:posOffset>150159</wp:posOffset>
            </wp:positionV>
            <wp:extent cx="1569085" cy="1744980"/>
            <wp:effectExtent l="0" t="0" r="5715" b="0"/>
            <wp:wrapTight wrapText="bothSides">
              <wp:wrapPolygon edited="0">
                <wp:start x="6469" y="0"/>
                <wp:lineTo x="5070" y="2672"/>
                <wp:lineTo x="2622" y="5188"/>
                <wp:lineTo x="0" y="6917"/>
                <wp:lineTo x="0" y="7860"/>
                <wp:lineTo x="1748" y="10218"/>
                <wp:lineTo x="5420" y="12734"/>
                <wp:lineTo x="13287" y="20279"/>
                <wp:lineTo x="13287" y="21380"/>
                <wp:lineTo x="14336" y="21380"/>
                <wp:lineTo x="14511" y="20279"/>
                <wp:lineTo x="19930" y="15249"/>
                <wp:lineTo x="21504" y="14934"/>
                <wp:lineTo x="21504" y="13677"/>
                <wp:lineTo x="14860" y="12734"/>
                <wp:lineTo x="20455" y="11162"/>
                <wp:lineTo x="20979" y="10218"/>
                <wp:lineTo x="19056" y="10218"/>
                <wp:lineTo x="9441" y="2672"/>
                <wp:lineTo x="7692" y="0"/>
                <wp:lineTo x="6469" y="0"/>
              </wp:wrapPolygon>
            </wp:wrapTight>
            <wp:docPr id="351441408" name="Picture 119" descr="A blue and pink rect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441408" name="Picture 119" descr="A blue and pink rect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A50" w:rsidRPr="00012EDD">
        <w:rPr>
          <w:rFonts w:ascii="Comic Sans MS" w:hAnsi="Comic Sans MS"/>
        </w:rPr>
        <w:t xml:space="preserve">Find the value of </w:t>
      </w:r>
      <m:oMath>
        <m:r>
          <w:rPr>
            <w:rFonts w:ascii="Cambria Math" w:hAnsi="Cambria Math"/>
          </w:rPr>
          <m:t>x</m:t>
        </m:r>
      </m:oMath>
      <w:r w:rsidR="00B16D54">
        <w:rPr>
          <w:rFonts w:ascii="Comic Sans MS" w:hAnsi="Comic Sans MS"/>
        </w:rPr>
        <w:t>.</w:t>
      </w:r>
    </w:p>
    <w:p w14:paraId="4287EFD5" w14:textId="77777777" w:rsidR="00B16D54" w:rsidRDefault="003A5A50" w:rsidP="003A5A50">
      <w:pPr>
        <w:rPr>
          <w:rFonts w:ascii="Comic Sans MS" w:hAnsi="Comic Sans MS" w:cs="Cambria Math"/>
        </w:rPr>
      </w:pPr>
      <w:r w:rsidRPr="00454396">
        <w:rPr>
          <w:rFonts w:ascii="Comic Sans MS" w:hAnsi="Comic Sans MS" w:cs="Cambria Math"/>
        </w:rPr>
        <w:t xml:space="preserve"> </w:t>
      </w:r>
    </w:p>
    <w:p w14:paraId="35387656" w14:textId="6D17BBAE" w:rsidR="003A5A50" w:rsidRPr="00454396" w:rsidRDefault="003A5A50" w:rsidP="003A5A50">
      <w:pPr>
        <w:rPr>
          <w:rFonts w:ascii="Comic Sans MS" w:hAnsi="Comic Sans MS" w:cs="Cambria Math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"https://lh7-us.googleusercontent.com/docsz/AD_4nXfXRunTlMDkDNuaVNk-VbXkD89PprF0E2jb0OS9y2MwaAOVndg9MHd2SnVM-ujrehG7Un9uD5OZ5Rol5FbIlKe8oYqD0hbV4cqq3SYZHStH_yII9f6um9RKpw0JiWQMUBkQ6-UoF23SEnOhBSTuITKt5VJNTCFklrt7KF9Z8uYIPGmznd_cQQc?key=3Opr-4IIvBUgP7Yiq3Skhg"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220929D" w14:textId="6ABCB832" w:rsidR="003A5A50" w:rsidRPr="00012EDD" w:rsidRDefault="003A5A50" w:rsidP="003A5A50">
      <w:pPr>
        <w:pStyle w:val="NormalWeb"/>
        <w:spacing w:before="0" w:beforeAutospacing="0" w:after="0" w:afterAutospacing="0"/>
        <w:rPr>
          <w:rFonts w:ascii="Comic Sans MS" w:hAnsi="Comic Sans MS" w:cs="Calibri"/>
          <w:color w:val="000000"/>
          <w:sz w:val="22"/>
          <w:szCs w:val="22"/>
        </w:rPr>
      </w:pPr>
      <w:r w:rsidRPr="00012EDD">
        <w:rPr>
          <w:rFonts w:ascii="Comic Sans MS" w:hAnsi="Comic Sans MS" w:cs="Calibri"/>
          <w:color w:val="000000"/>
          <w:sz w:val="22"/>
          <w:szCs w:val="22"/>
        </w:rPr>
        <w:t>Find </w:t>
      </w:r>
      <m:oMath>
        <m:r>
          <w:rPr>
            <w:rFonts w:ascii="Cambria Math" w:hAnsi="Cambria Math"/>
            <w:color w:val="000000"/>
            <w:sz w:val="22"/>
            <w:szCs w:val="22"/>
          </w:rPr>
          <m:t>m</m:t>
        </m:r>
        <m:r>
          <w:rPr>
            <w:rFonts w:ascii="Cambria Math" w:hAnsi="Cambria Math" w:cs="Cambria Math"/>
            <w:color w:val="000000"/>
            <w:sz w:val="22"/>
            <w:szCs w:val="22"/>
          </w:rPr>
          <m:t>∠</m:t>
        </m:r>
        <m:r>
          <w:rPr>
            <w:rFonts w:ascii="Cambria Math" w:hAnsi="Cambria Math"/>
            <w:color w:val="000000"/>
            <w:sz w:val="22"/>
            <w:szCs w:val="22"/>
          </w:rPr>
          <m:t>R</m:t>
        </m:r>
      </m:oMath>
      <w:r w:rsidRPr="00012EDD">
        <w:rPr>
          <w:rFonts w:ascii="Comic Sans MS" w:hAnsi="Comic Sans MS" w:cs="Calibri"/>
          <w:color w:val="000000"/>
          <w:sz w:val="22"/>
          <w:szCs w:val="22"/>
        </w:rPr>
        <w:t>.</w:t>
      </w:r>
      <w:r w:rsidRPr="00012EDD">
        <w:rPr>
          <w:rFonts w:ascii="Comic Sans MS" w:hAnsi="Comic Sans MS" w:cs="Calibri"/>
          <w:color w:val="000000"/>
          <w:sz w:val="22"/>
          <w:szCs w:val="22"/>
        </w:rPr>
        <w:t> </w:t>
      </w:r>
    </w:p>
    <w:p w14:paraId="46A574EA" w14:textId="4BE8520E" w:rsidR="003A5A50" w:rsidRDefault="003A5A50" w:rsidP="003A5A50">
      <w:pPr>
        <w:jc w:val="center"/>
        <w:rPr>
          <w:rFonts w:ascii="Comic Sans MS" w:hAnsi="Comic Sans MS"/>
        </w:rPr>
      </w:pPr>
    </w:p>
    <w:p w14:paraId="0748FF17" w14:textId="77777777" w:rsidR="00B16D54" w:rsidRDefault="00B16D54" w:rsidP="003A5A50">
      <w:pPr>
        <w:jc w:val="center"/>
        <w:rPr>
          <w:rFonts w:ascii="Comic Sans MS" w:hAnsi="Comic Sans MS"/>
        </w:rPr>
      </w:pPr>
    </w:p>
    <w:p w14:paraId="548313B7" w14:textId="77777777" w:rsidR="003A5A50" w:rsidRDefault="003A5A50" w:rsidP="003A5A50">
      <w:pPr>
        <w:rPr>
          <w:rFonts w:ascii="Comic Sans MS" w:hAnsi="Comic Sans MS"/>
        </w:rPr>
      </w:pPr>
      <w:r w:rsidRPr="00012EDD">
        <w:rPr>
          <w:rFonts w:ascii="Comic Sans MS" w:hAnsi="Comic Sans MS"/>
        </w:rPr>
        <w:t xml:space="preserve">Find the value of </w:t>
      </w:r>
      <m:oMath>
        <m:r>
          <w:rPr>
            <w:rFonts w:ascii="Cambria Math" w:hAnsi="Cambria Math"/>
          </w:rPr>
          <m:t>y</m:t>
        </m:r>
      </m:oMath>
      <w:r w:rsidRPr="00012EDD">
        <w:rPr>
          <w:rFonts w:ascii="Comic Sans MS" w:hAnsi="Comic Sans MS"/>
        </w:rPr>
        <w:t>.</w:t>
      </w:r>
    </w:p>
    <w:p w14:paraId="43984419" w14:textId="77777777" w:rsidR="003A5A50" w:rsidRDefault="003A5A50" w:rsidP="003A5A50">
      <w:pPr>
        <w:rPr>
          <w:rFonts w:ascii="Comic Sans MS" w:hAnsi="Comic Sans MS"/>
        </w:rPr>
      </w:pPr>
    </w:p>
    <w:p w14:paraId="3BCC15AA" w14:textId="3ABC5154" w:rsidR="003A5A50" w:rsidRPr="00B16D54" w:rsidRDefault="006F45AC" w:rsidP="004B2122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"https://lh7-us.googleusercontent.com/docsz/AD_4nXeZXyps2psi5Ff3LloIBsxf_E8P82Ul0xJOCA3h-W1XflFptQ1bL5k4AL1T042mcqmhnXIU6dijj-Lxrefjl-1j2P-9bg6-kxXixb9E-2hUN-QH1_mRNXFe7_DjNndjLFtgsP7GCcBdgU8hZoQjTgP4x_IklF4rVpWJi_oyZ1OmhNvbSU9P40Y?key=3Opr-4IIvBUgP7Yiq3Skhg"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C33E6B7" w14:textId="0699321B" w:rsidR="00A40304" w:rsidRPr="00920B70" w:rsidRDefault="005B1EB6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5-</w:t>
      </w:r>
      <w:r w:rsidR="00781036">
        <w:rPr>
          <w:rFonts w:ascii="Comic Sans MS" w:hAnsi="Comic Sans MS"/>
        </w:rPr>
        <w:t xml:space="preserve">3 </w:t>
      </w:r>
      <w:r w:rsidR="00A40304">
        <w:rPr>
          <w:rFonts w:ascii="Comic Sans MS" w:hAnsi="Comic Sans MS"/>
        </w:rPr>
        <w:t xml:space="preserve">Opener – </w:t>
      </w:r>
      <w:r w:rsidR="00D90578">
        <w:rPr>
          <w:rFonts w:ascii="Comic Sans MS" w:hAnsi="Comic Sans MS"/>
        </w:rPr>
        <w:t>Proving Triangles Congruent: SSS and SAS</w:t>
      </w:r>
    </w:p>
    <w:p w14:paraId="4E26DC56" w14:textId="3786079C" w:rsidR="00A40304" w:rsidRPr="00920B70" w:rsidRDefault="003B4B24" w:rsidP="00A40304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52F44209" w14:textId="5D248788" w:rsidR="00451C38" w:rsidRPr="00A71B6C" w:rsidRDefault="005C6795" w:rsidP="00980E5B">
      <w:pPr>
        <w:rPr>
          <w:rFonts w:ascii="Comic Sans MS" w:hAnsi="Comic Sans MS" w:cs="Calibri"/>
          <w:color w:val="000000"/>
          <w:sz w:val="22"/>
          <w:szCs w:val="22"/>
        </w:rPr>
      </w:pPr>
      <w:r w:rsidRPr="005C6795">
        <w:rPr>
          <w:rFonts w:ascii="Comic Sans MS" w:hAnsi="Comic Sans MS" w:cs="Calibri"/>
          <w:noProof/>
          <w:color w:val="000000"/>
          <w:sz w:val="22"/>
          <w:szCs w:val="22"/>
        </w:rPr>
        <w:t xml:space="preserve">Write the </w:t>
      </w:r>
      <w:r w:rsidR="00C21559">
        <w:rPr>
          <w:rFonts w:ascii="Comic Sans MS" w:hAnsi="Comic Sans MS" w:cs="Calibri"/>
          <w:noProof/>
          <w:color w:val="000000"/>
          <w:sz w:val="22"/>
          <w:szCs w:val="22"/>
        </w:rPr>
        <w:t xml:space="preserve">specified </w:t>
      </w:r>
      <w:r w:rsidRPr="005C6795">
        <w:rPr>
          <w:rFonts w:ascii="Comic Sans MS" w:hAnsi="Comic Sans MS" w:cs="Calibri"/>
          <w:noProof/>
          <w:color w:val="000000"/>
          <w:sz w:val="22"/>
          <w:szCs w:val="22"/>
        </w:rPr>
        <w:t>proof</w:t>
      </w:r>
      <w:r w:rsidR="00C21559">
        <w:rPr>
          <w:rFonts w:ascii="Comic Sans MS" w:hAnsi="Comic Sans MS" w:cs="Calibri"/>
          <w:noProof/>
          <w:color w:val="000000"/>
          <w:sz w:val="22"/>
          <w:szCs w:val="22"/>
        </w:rPr>
        <w:t xml:space="preserve"> using a tw</w:t>
      </w:r>
      <w:r w:rsidR="00283ADA">
        <w:rPr>
          <w:rFonts w:ascii="Comic Sans MS" w:hAnsi="Comic Sans MS" w:cs="Calibri"/>
          <w:noProof/>
          <w:color w:val="000000"/>
          <w:sz w:val="22"/>
          <w:szCs w:val="22"/>
        </w:rPr>
        <w:t>o-</w:t>
      </w:r>
      <w:r w:rsidR="00C21559">
        <w:rPr>
          <w:rFonts w:ascii="Comic Sans MS" w:hAnsi="Comic Sans MS" w:cs="Calibri"/>
          <w:noProof/>
          <w:color w:val="000000"/>
          <w:sz w:val="22"/>
          <w:szCs w:val="22"/>
        </w:rPr>
        <w:t>column proof</w:t>
      </w:r>
      <w:r w:rsidRPr="005C6795">
        <w:rPr>
          <w:rFonts w:ascii="Comic Sans MS" w:hAnsi="Comic Sans MS" w:cs="Calibri"/>
          <w:noProof/>
          <w:color w:val="000000"/>
          <w:sz w:val="22"/>
          <w:szCs w:val="22"/>
        </w:rPr>
        <w:t>.</w:t>
      </w:r>
    </w:p>
    <w:p w14:paraId="2B997E2B" w14:textId="3915EA4B" w:rsidR="00700317" w:rsidRDefault="002424DB" w:rsidP="005C6795">
      <w:pPr>
        <w:pStyle w:val="ListParagraph"/>
        <w:numPr>
          <w:ilvl w:val="0"/>
          <w:numId w:val="28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23104" behindDoc="1" locked="0" layoutInCell="1" allowOverlap="1" wp14:anchorId="3CBE866B" wp14:editId="1AC9FBDE">
            <wp:simplePos x="0" y="0"/>
            <wp:positionH relativeFrom="column">
              <wp:posOffset>3989294</wp:posOffset>
            </wp:positionH>
            <wp:positionV relativeFrom="paragraph">
              <wp:posOffset>16846</wp:posOffset>
            </wp:positionV>
            <wp:extent cx="1901825" cy="1093470"/>
            <wp:effectExtent l="0" t="0" r="3175" b="0"/>
            <wp:wrapTight wrapText="bothSides">
              <wp:wrapPolygon edited="0">
                <wp:start x="10385" y="0"/>
                <wp:lineTo x="9087" y="4265"/>
                <wp:lineTo x="2164" y="16307"/>
                <wp:lineTo x="0" y="18564"/>
                <wp:lineTo x="0" y="20070"/>
                <wp:lineTo x="10241" y="20321"/>
                <wp:lineTo x="10241" y="21324"/>
                <wp:lineTo x="11107" y="21324"/>
                <wp:lineTo x="12982" y="16307"/>
                <wp:lineTo x="19761" y="4265"/>
                <wp:lineTo x="21492" y="2760"/>
                <wp:lineTo x="21492" y="1003"/>
                <wp:lineTo x="11395" y="0"/>
                <wp:lineTo x="10385" y="0"/>
              </wp:wrapPolygon>
            </wp:wrapTight>
            <wp:docPr id="1783784988" name="Picture 121" descr="A blue and pink triang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784988" name="Picture 121" descr="A blue and pink triang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46C27" w14:textId="3ECB4ADD" w:rsidR="002424DB" w:rsidRDefault="002424DB" w:rsidP="002424DB">
      <w:pPr>
        <w:pStyle w:val="NormalWeb"/>
        <w:spacing w:before="0" w:beforeAutospacing="0" w:after="0" w:afterAutospacing="0"/>
        <w:ind w:right="159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AB</m:t>
            </m:r>
          </m:e>
        </m:acc>
        <m:r>
          <w:rPr>
            <w:rFonts w:ascii="Cambria Math" w:hAnsi="Cambria Math"/>
            <w:color w:val="000000"/>
            <w:sz w:val="22"/>
            <w:szCs w:val="22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DC</m:t>
            </m:r>
          </m:e>
        </m:acc>
      </m:oMath>
      <w:r>
        <w:rPr>
          <w:rFonts w:ascii="Calibri" w:hAnsi="Calibri" w:cs="Calibri"/>
          <w:color w:val="000000"/>
          <w:sz w:val="22"/>
          <w:szCs w:val="22"/>
        </w:rPr>
        <w:t xml:space="preserve">, </w:t>
      </w:r>
      <m:oMath>
        <m:r>
          <w:rPr>
            <w:rFonts w:ascii="Cambria Math" w:hAnsi="Cambria Math"/>
            <w:color w:val="000000"/>
            <w:sz w:val="22"/>
            <w:szCs w:val="22"/>
          </w:rPr>
          <m:t>AB∥DC</m:t>
        </m:r>
      </m:oMath>
    </w:p>
    <w:p w14:paraId="3B00F665" w14:textId="010B6CBE" w:rsidR="005C6795" w:rsidRPr="002424DB" w:rsidRDefault="002424DB" w:rsidP="002424DB">
      <w:pPr>
        <w:rPr>
          <w:rFonts w:ascii="Calibri" w:hAnsi="Calibri" w:cs="Calibri"/>
          <w:color w:val="000000"/>
          <w:sz w:val="22"/>
          <w:szCs w:val="22"/>
        </w:rPr>
      </w:pPr>
      <w:r w:rsidRPr="002424DB"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 w:rsidRPr="002424DB">
        <w:rPr>
          <w:rFonts w:ascii="Cambria Math" w:hAnsi="Cambria Math"/>
          <w:color w:val="000000"/>
          <w:sz w:val="22"/>
          <w:szCs w:val="22"/>
        </w:rPr>
        <w:t>∆ABC≅∆DCB</w:t>
      </w:r>
    </w:p>
    <w:p w14:paraId="5BECA323" w14:textId="209C6ACE" w:rsidR="00700317" w:rsidRDefault="00700317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1DFD710C" w14:textId="6545B58F" w:rsidR="00700317" w:rsidRDefault="00700317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6C6D37ED" w14:textId="01A4B451" w:rsidR="00700317" w:rsidRDefault="002424DB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"https://lh7-us.googleusercontent.com/docsz/AD_4nXd-X98k__h7mKGw9Co6QbIng-q8ufDUScKT7A5k7tdNsbpEmzyD5gYQYLO8g3_okrxcrrtDnFZo6S9eSlLPiB3h4lH_WFiXnjMxqg9rK54bQokHU7FzK2dTS1HSeXXAulHE09YxLujU47mEKsSLCBapDWmiHmmEQ_dBkV7F9JMZfm4D-1x2Ai4?key=oB3gtG-jFvMyoX9feT-ATQ"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F00D036" w14:textId="5D8FA856" w:rsidR="00700317" w:rsidRDefault="00700317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5062F2EF" w14:textId="77777777" w:rsidR="002424DB" w:rsidRDefault="002424DB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1AE2468A" w14:textId="77777777" w:rsidR="002424DB" w:rsidRDefault="002424DB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4E859F65" w14:textId="77777777" w:rsidR="002424DB" w:rsidRDefault="002424DB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6C445C8A" w14:textId="77777777" w:rsidR="00C1585B" w:rsidRDefault="00C1585B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0A4592FA" w14:textId="704104D4" w:rsidR="002424DB" w:rsidRDefault="00C75DCF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24128" behindDoc="1" locked="0" layoutInCell="1" allowOverlap="1" wp14:anchorId="4BA25871" wp14:editId="69B9A807">
            <wp:simplePos x="0" y="0"/>
            <wp:positionH relativeFrom="column">
              <wp:posOffset>4796118</wp:posOffset>
            </wp:positionH>
            <wp:positionV relativeFrom="paragraph">
              <wp:posOffset>41350</wp:posOffset>
            </wp:positionV>
            <wp:extent cx="1407160" cy="1183640"/>
            <wp:effectExtent l="0" t="0" r="2540" b="0"/>
            <wp:wrapTight wrapText="bothSides">
              <wp:wrapPolygon edited="0">
                <wp:start x="390" y="0"/>
                <wp:lineTo x="0" y="232"/>
                <wp:lineTo x="0" y="15760"/>
                <wp:lineTo x="9942" y="18541"/>
                <wp:lineTo x="9942" y="18773"/>
                <wp:lineTo x="20469" y="21322"/>
                <wp:lineTo x="21444" y="21322"/>
                <wp:lineTo x="21444" y="9039"/>
                <wp:lineTo x="16960" y="7416"/>
                <wp:lineTo x="21249" y="6721"/>
                <wp:lineTo x="21054" y="5330"/>
                <wp:lineTo x="12866" y="3245"/>
                <wp:lineTo x="10917" y="2549"/>
                <wp:lineTo x="1170" y="0"/>
                <wp:lineTo x="390" y="0"/>
              </wp:wrapPolygon>
            </wp:wrapTight>
            <wp:docPr id="1160727550" name="Picture 122" descr="A blue and pink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27550" name="Picture 122" descr="A blue and pink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2BE1F" w14:textId="6A471050" w:rsidR="002424DB" w:rsidRDefault="002424DB" w:rsidP="00C75DCF">
      <w:pPr>
        <w:pStyle w:val="ListParagraph"/>
        <w:numPr>
          <w:ilvl w:val="0"/>
          <w:numId w:val="28"/>
        </w:numPr>
        <w:rPr>
          <w:rFonts w:ascii="Calibri" w:hAnsi="Calibri" w:cs="Calibri"/>
          <w:color w:val="000000"/>
          <w:sz w:val="22"/>
          <w:szCs w:val="22"/>
        </w:rPr>
      </w:pPr>
    </w:p>
    <w:p w14:paraId="17832952" w14:textId="77777777" w:rsidR="00C1585B" w:rsidRDefault="00C1585B" w:rsidP="00C1585B">
      <w:pPr>
        <w:pStyle w:val="NormalWeb"/>
        <w:spacing w:before="0" w:beforeAutospacing="0" w:after="0" w:afterAutospacing="0"/>
        <w:ind w:right="159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 </w:t>
      </w:r>
      <w:r>
        <w:rPr>
          <w:rFonts w:ascii="Cambria Math" w:hAnsi="Cambria Math"/>
          <w:color w:val="000000"/>
          <w:sz w:val="22"/>
          <w:szCs w:val="22"/>
        </w:rPr>
        <w:t>JK≅BC, KL≅CD, LJ≅DB</w:t>
      </w:r>
    </w:p>
    <w:p w14:paraId="04DE9BB4" w14:textId="1DD4F141" w:rsidR="00C75DCF" w:rsidRPr="00C1585B" w:rsidRDefault="00C1585B" w:rsidP="00C1585B">
      <w:pPr>
        <w:rPr>
          <w:rFonts w:ascii="Calibri" w:hAnsi="Calibri" w:cs="Calibri"/>
          <w:color w:val="000000"/>
          <w:sz w:val="22"/>
          <w:szCs w:val="22"/>
        </w:rPr>
      </w:pPr>
      <w:r w:rsidRPr="00C1585B">
        <w:rPr>
          <w:rFonts w:ascii="Calibri" w:hAnsi="Calibri" w:cs="Calibri"/>
          <w:b/>
          <w:bCs/>
          <w:color w:val="000000"/>
          <w:sz w:val="22"/>
          <w:szCs w:val="22"/>
        </w:rPr>
        <w:t>Prove:</w:t>
      </w:r>
      <w:r w:rsidRPr="00C1585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1585B">
        <w:rPr>
          <w:rFonts w:ascii="Cambria Math" w:hAnsi="Cambria Math"/>
          <w:color w:val="000000"/>
          <w:sz w:val="22"/>
          <w:szCs w:val="22"/>
        </w:rPr>
        <w:t>∆JKL≅∆BCD</w:t>
      </w:r>
      <w:r w:rsidR="00C75DCF" w:rsidRPr="00C1585B">
        <w:rPr>
          <w:bdr w:val="none" w:sz="0" w:space="0" w:color="auto" w:frame="1"/>
        </w:rPr>
        <w:fldChar w:fldCharType="begin"/>
      </w:r>
      <w:r w:rsidR="00C75DCF" w:rsidRPr="00C1585B">
        <w:rPr>
          <w:bdr w:val="none" w:sz="0" w:space="0" w:color="auto" w:frame="1"/>
        </w:rPr>
        <w:instrText xml:space="preserve"> INCLUDEPICTURE "https://lh7-us.googleusercontent.com/docsz/AD_4nXdjHxqkb5Nog4aSMC8vWskosbTx5CfnL45pa1GNq8xpSSwGBNqSKE6n5t8UNWhv0bH-5a6-1W8_SyeuRKkU2GvpDhX_a7A1OTCeNta3EQCBf-kY2tYSwTWIs8sfVQWnDVbJ4lG0opkqaJpDkUwSEQuh4sZb4KJisThefXfhEZZNe0jd_L9TmNE?key=oB3gtG-jFvMyoX9feT-ATQ" \* MERGEFORMATINET </w:instrText>
      </w:r>
      <w:r w:rsidR="00000000">
        <w:rPr>
          <w:bdr w:val="none" w:sz="0" w:space="0" w:color="auto" w:frame="1"/>
        </w:rPr>
        <w:fldChar w:fldCharType="separate"/>
      </w:r>
      <w:r w:rsidR="00C75DCF" w:rsidRPr="00C1585B">
        <w:rPr>
          <w:bdr w:val="none" w:sz="0" w:space="0" w:color="auto" w:frame="1"/>
        </w:rPr>
        <w:fldChar w:fldCharType="end"/>
      </w:r>
    </w:p>
    <w:p w14:paraId="3167FD95" w14:textId="1B7A664A" w:rsidR="00114724" w:rsidRDefault="00114724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2E7F5A39" w14:textId="77777777" w:rsidR="00114724" w:rsidRDefault="00114724" w:rsidP="00980E5B">
      <w:pPr>
        <w:rPr>
          <w:rFonts w:ascii="Comic Sans MS" w:hAnsi="Comic Sans MS"/>
        </w:rPr>
        <w:sectPr w:rsidR="00114724" w:rsidSect="0011472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7FFF79" w14:textId="3C4D56C2" w:rsidR="009257FA" w:rsidRPr="00BB62FA" w:rsidRDefault="00762F94" w:rsidP="00DB78F7">
      <w:pPr>
        <w:rPr>
          <w:rFonts w:ascii="Comic Sans MS" w:hAnsi="Comic Sans MS"/>
        </w:rPr>
      </w:pPr>
      <w:r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"https://lh7-us.googleusercontent.com/docsz/AD_4nXeVm-2dgyFq6VBzxI4ojPdK97o1m_NylW8fQP4rM2Lh9hQNBXOzOXdEJTmpMMMC2N71Qk7C38Ig0UtTCbCjtGUO0RI7NXOIkihBf5FRY54nvS9TNT336CJ4SDPmbUHOm8xbyn5XiOJqMoPL7SFSl1_G5rbkyCJeKSLoOb4E3-jpwN01hd28bqE?key=2r0SzQwPAd7DKyflsxMpZw" \* MERGEFORMATINET </w:instrText>
      </w:r>
      <w:r w:rsidR="00000000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55535E0B" w14:textId="77777777" w:rsidR="003F3ACB" w:rsidRDefault="003F3ACB" w:rsidP="00011E1F">
      <w:pPr>
        <w:rPr>
          <w:rFonts w:ascii="Comic Sans MS" w:hAnsi="Comic Sans MS"/>
          <w:sz w:val="20"/>
          <w:szCs w:val="20"/>
        </w:rPr>
      </w:pPr>
    </w:p>
    <w:p w14:paraId="7D88CD58" w14:textId="77777777" w:rsidR="00C75DCF" w:rsidRDefault="00C75DCF" w:rsidP="00011E1F">
      <w:pPr>
        <w:rPr>
          <w:rFonts w:ascii="Comic Sans MS" w:hAnsi="Comic Sans MS"/>
          <w:sz w:val="20"/>
          <w:szCs w:val="20"/>
        </w:rPr>
      </w:pPr>
    </w:p>
    <w:p w14:paraId="5B64588A" w14:textId="77777777" w:rsidR="00C75DCF" w:rsidRDefault="00C75DCF" w:rsidP="00011E1F">
      <w:pPr>
        <w:rPr>
          <w:rFonts w:ascii="Comic Sans MS" w:hAnsi="Comic Sans MS"/>
          <w:sz w:val="20"/>
          <w:szCs w:val="20"/>
        </w:rPr>
      </w:pPr>
    </w:p>
    <w:p w14:paraId="72BA7C21" w14:textId="77777777" w:rsidR="00C75DCF" w:rsidRDefault="00C75DCF" w:rsidP="00011E1F">
      <w:pPr>
        <w:rPr>
          <w:rFonts w:ascii="Comic Sans MS" w:hAnsi="Comic Sans MS"/>
          <w:sz w:val="20"/>
          <w:szCs w:val="20"/>
        </w:rPr>
      </w:pPr>
    </w:p>
    <w:p w14:paraId="601D93BD" w14:textId="77777777" w:rsidR="00C75DCF" w:rsidRDefault="00C75DCF" w:rsidP="00011E1F">
      <w:pPr>
        <w:rPr>
          <w:rFonts w:ascii="Comic Sans MS" w:hAnsi="Comic Sans MS"/>
          <w:sz w:val="20"/>
          <w:szCs w:val="20"/>
        </w:rPr>
      </w:pPr>
    </w:p>
    <w:p w14:paraId="2F4F81BF" w14:textId="77777777" w:rsidR="003F3ACB" w:rsidRDefault="003F3ACB" w:rsidP="00011E1F">
      <w:pPr>
        <w:rPr>
          <w:rFonts w:ascii="Comic Sans MS" w:hAnsi="Comic Sans MS"/>
          <w:sz w:val="20"/>
          <w:szCs w:val="20"/>
        </w:rPr>
      </w:pPr>
    </w:p>
    <w:p w14:paraId="6A71E051" w14:textId="324194EE" w:rsidR="003F3ACB" w:rsidRDefault="003F3ACB" w:rsidP="00011E1F">
      <w:pPr>
        <w:rPr>
          <w:rFonts w:ascii="Comic Sans MS" w:hAnsi="Comic Sans MS"/>
          <w:sz w:val="20"/>
          <w:szCs w:val="20"/>
        </w:rPr>
        <w:sectPr w:rsidR="003F3ACB" w:rsidSect="00DB78F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7F0FC7" w14:textId="61ADBE90" w:rsidR="009257FA" w:rsidRPr="00920B70" w:rsidRDefault="005B1EB6" w:rsidP="006076B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5-</w:t>
      </w:r>
      <w:r w:rsidR="009257FA">
        <w:rPr>
          <w:rFonts w:ascii="Comic Sans MS" w:hAnsi="Comic Sans MS"/>
        </w:rPr>
        <w:t xml:space="preserve">3 Exit Slip – </w:t>
      </w:r>
      <w:r w:rsidR="00D90578">
        <w:rPr>
          <w:rFonts w:ascii="Comic Sans MS" w:hAnsi="Comic Sans MS"/>
        </w:rPr>
        <w:t>Proving Triangles Congruent: SSS and SAS</w:t>
      </w:r>
    </w:p>
    <w:p w14:paraId="2FD49B15" w14:textId="77777777" w:rsidR="006076B9" w:rsidRDefault="003B4B24" w:rsidP="00BB62FA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781036" w:rsidRPr="00920B70">
        <w:rPr>
          <w:rFonts w:ascii="Comic Sans MS" w:hAnsi="Comic Sans MS"/>
        </w:rPr>
        <w:t>________________________________  Date:________</w:t>
      </w:r>
      <w:r w:rsidR="00781036" w:rsidRPr="00920B70">
        <w:rPr>
          <w:rFonts w:ascii="Comic Sans MS" w:hAnsi="Comic Sans MS"/>
        </w:rPr>
        <w:tab/>
        <w:t xml:space="preserve">  Period:________</w:t>
      </w:r>
    </w:p>
    <w:p w14:paraId="28B0BCD5" w14:textId="4DA778EB" w:rsidR="001603DA" w:rsidRDefault="001603DA" w:rsidP="00BB62FA">
      <w:pPr>
        <w:rPr>
          <w:rFonts w:ascii="Comic Sans MS" w:hAnsi="Comic Sans MS"/>
        </w:rPr>
      </w:pPr>
      <w:r>
        <w:rPr>
          <w:rFonts w:ascii="Comic Sans MS" w:hAnsi="Comic Sans MS"/>
        </w:rPr>
        <w:t>Write the specified proof</w:t>
      </w:r>
      <w:r w:rsidR="00C21559">
        <w:rPr>
          <w:rFonts w:ascii="Comic Sans MS" w:hAnsi="Comic Sans MS"/>
        </w:rPr>
        <w:t xml:space="preserve"> using a </w:t>
      </w:r>
      <w:r w:rsidR="00283ADA">
        <w:rPr>
          <w:rFonts w:ascii="Comic Sans MS" w:hAnsi="Comic Sans MS"/>
        </w:rPr>
        <w:t>two-column</w:t>
      </w:r>
      <w:r w:rsidR="00C21559">
        <w:rPr>
          <w:rFonts w:ascii="Comic Sans MS" w:hAnsi="Comic Sans MS"/>
        </w:rPr>
        <w:t xml:space="preserve"> proof</w:t>
      </w:r>
      <w:r>
        <w:rPr>
          <w:rFonts w:ascii="Comic Sans MS" w:hAnsi="Comic Sans MS"/>
        </w:rPr>
        <w:t xml:space="preserve">. </w:t>
      </w:r>
    </w:p>
    <w:p w14:paraId="4FBF132E" w14:textId="26598672" w:rsidR="001603DA" w:rsidRPr="00C21559" w:rsidRDefault="008527D1" w:rsidP="00C21559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25152" behindDoc="1" locked="0" layoutInCell="1" allowOverlap="1" wp14:anchorId="2535CD32" wp14:editId="6AC4CBC4">
            <wp:simplePos x="0" y="0"/>
            <wp:positionH relativeFrom="column">
              <wp:posOffset>3988696</wp:posOffset>
            </wp:positionH>
            <wp:positionV relativeFrom="paragraph">
              <wp:posOffset>208915</wp:posOffset>
            </wp:positionV>
            <wp:extent cx="1974850" cy="923290"/>
            <wp:effectExtent l="0" t="0" r="6350" b="3810"/>
            <wp:wrapTight wrapText="bothSides">
              <wp:wrapPolygon edited="0">
                <wp:start x="10835" y="0"/>
                <wp:lineTo x="10557" y="0"/>
                <wp:lineTo x="8890" y="4160"/>
                <wp:lineTo x="5140" y="9508"/>
                <wp:lineTo x="3056" y="14261"/>
                <wp:lineTo x="0" y="18124"/>
                <wp:lineTo x="0" y="19906"/>
                <wp:lineTo x="10696" y="21392"/>
                <wp:lineTo x="11251" y="21392"/>
                <wp:lineTo x="21531" y="19906"/>
                <wp:lineTo x="21531" y="17827"/>
                <wp:lineTo x="18475" y="14261"/>
                <wp:lineTo x="16391" y="9508"/>
                <wp:lineTo x="12641" y="4754"/>
                <wp:lineTo x="11390" y="0"/>
                <wp:lineTo x="10835" y="0"/>
              </wp:wrapPolygon>
            </wp:wrapTight>
            <wp:docPr id="884881898" name="Picture 123" descr="A blue and pink triangle with pink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81898" name="Picture 123" descr="A blue and pink triangle with pink and blu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DB0B6" w14:textId="6844614C" w:rsidR="001603DA" w:rsidRDefault="001603DA" w:rsidP="008527D1">
      <w:pPr>
        <w:pStyle w:val="NormalWeb"/>
        <w:spacing w:before="0" w:beforeAutospacing="0" w:after="0" w:afterAutospacing="0"/>
        <w:ind w:right="159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w:r>
        <w:rPr>
          <w:rFonts w:ascii="Cambria Math" w:hAnsi="Cambria Math"/>
          <w:color w:val="000000"/>
          <w:sz w:val="22"/>
          <w:szCs w:val="22"/>
        </w:rPr>
        <w:t>JK≅KL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M</w:t>
      </w:r>
      <w:r>
        <w:rPr>
          <w:rFonts w:ascii="Calibri" w:hAnsi="Calibri" w:cs="Calibri"/>
          <w:color w:val="000000"/>
          <w:sz w:val="22"/>
          <w:szCs w:val="22"/>
        </w:rPr>
        <w:t xml:space="preserve"> is the midpoint of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mbria Math" w:hAnsi="Cambria Math"/>
          <w:color w:val="000000"/>
          <w:sz w:val="22"/>
          <w:szCs w:val="22"/>
        </w:rPr>
        <w:t>JL</w:t>
      </w:r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"https://lh7-us.googleusercontent.com/docsz/AD_4nXezagcibDPe5HMdsmYO6kWvrgozXCMw81fQGLE67TyujsdboA_UH27iqHb7DqWN0cfxlFzuLy2j3dUSymr4b6cdZAiUBo0sYliDcXgtdZqN5ZBFQ2nyUAWh79rl9NI1TjaodVHv5XKvlAJ0sRCoyk2_dtBp0kWN8MyYV-GxDglaFuQyUFJg21s?key=oB3gtG-jFvMyoX9feT-ATQ"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55892B6F" w14:textId="5440FCC6" w:rsidR="001603DA" w:rsidRPr="00BB62FA" w:rsidRDefault="001603DA" w:rsidP="001603DA">
      <w:pPr>
        <w:rPr>
          <w:rFonts w:ascii="Comic Sans MS" w:hAnsi="Comic Sans MS"/>
        </w:rPr>
        <w:sectPr w:rsidR="001603DA" w:rsidRPr="00BB62FA" w:rsidSect="006076B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>
        <w:rPr>
          <w:rFonts w:ascii="Cambria Math" w:hAnsi="Cambria Math"/>
          <w:color w:val="000000"/>
          <w:sz w:val="22"/>
          <w:szCs w:val="22"/>
        </w:rPr>
        <w:t>∆JKM≅LKM</w:t>
      </w:r>
    </w:p>
    <w:p w14:paraId="12805F40" w14:textId="441FD2FC" w:rsidR="00B33132" w:rsidRDefault="00B33132" w:rsidP="00BB62FA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61B5B163" w14:textId="77777777" w:rsidR="00C1585B" w:rsidRDefault="00C1585B" w:rsidP="00BB62FA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7B4F9395" w14:textId="77777777" w:rsidR="00C1585B" w:rsidRDefault="00C1585B" w:rsidP="00BB62FA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70F8B99D" w14:textId="77777777" w:rsidR="00C1585B" w:rsidRDefault="00C1585B" w:rsidP="00BB62FA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3A3B5043" w14:textId="77777777" w:rsidR="00C1585B" w:rsidRDefault="00C1585B" w:rsidP="00BB62FA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084C1801" w14:textId="77777777" w:rsidR="00C1585B" w:rsidRDefault="00C1585B" w:rsidP="00BB62FA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6E263210" w14:textId="77777777" w:rsidR="00C1585B" w:rsidRDefault="00C1585B" w:rsidP="00BB62FA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33B3F204" w14:textId="1FFC6CAE" w:rsidR="00C1585B" w:rsidRPr="00C21559" w:rsidRDefault="00283ADA" w:rsidP="00C21559">
      <w:pPr>
        <w:pStyle w:val="ListParagraph"/>
        <w:numPr>
          <w:ilvl w:val="0"/>
          <w:numId w:val="29"/>
        </w:num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26176" behindDoc="1" locked="0" layoutInCell="1" allowOverlap="1" wp14:anchorId="265F2514" wp14:editId="0967B62F">
            <wp:simplePos x="0" y="0"/>
            <wp:positionH relativeFrom="column">
              <wp:posOffset>3815080</wp:posOffset>
            </wp:positionH>
            <wp:positionV relativeFrom="paragraph">
              <wp:posOffset>183515</wp:posOffset>
            </wp:positionV>
            <wp:extent cx="2324100" cy="914400"/>
            <wp:effectExtent l="0" t="0" r="0" b="0"/>
            <wp:wrapTight wrapText="bothSides">
              <wp:wrapPolygon edited="0">
                <wp:start x="10505" y="0"/>
                <wp:lineTo x="9089" y="5100"/>
                <wp:lineTo x="5311" y="9900"/>
                <wp:lineTo x="3305" y="14700"/>
                <wp:lineTo x="0" y="18900"/>
                <wp:lineTo x="0" y="21000"/>
                <wp:lineTo x="354" y="21300"/>
                <wp:lineTo x="826" y="21300"/>
                <wp:lineTo x="21482" y="20700"/>
                <wp:lineTo x="21482" y="18600"/>
                <wp:lineTo x="18413" y="14700"/>
                <wp:lineTo x="16407" y="9900"/>
                <wp:lineTo x="12748" y="5100"/>
                <wp:lineTo x="11331" y="0"/>
                <wp:lineTo x="10505" y="0"/>
              </wp:wrapPolygon>
            </wp:wrapTight>
            <wp:docPr id="2126001293" name="Picture 124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01293" name="Picture 124" descr="A blue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9FED2" w14:textId="3E8F715A" w:rsidR="00C21559" w:rsidRDefault="00C21559" w:rsidP="00C21559">
      <w:pPr>
        <w:pStyle w:val="NormalWeb"/>
        <w:spacing w:before="0" w:beforeAutospacing="0" w:after="0" w:afterAutospacing="0"/>
        <w:ind w:left="364" w:right="158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w:r>
        <w:rPr>
          <w:rFonts w:ascii="Cambria Math" w:hAnsi="Cambria Math"/>
          <w:color w:val="000000"/>
          <w:sz w:val="22"/>
          <w:szCs w:val="22"/>
        </w:rPr>
        <w:t>QR≅RS</w:t>
      </w:r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r>
        <w:rPr>
          <w:rFonts w:ascii="Cambria Math" w:hAnsi="Cambria Math"/>
          <w:color w:val="000000"/>
          <w:sz w:val="22"/>
          <w:szCs w:val="22"/>
        </w:rPr>
        <w:t>∠QRT≅∠SRT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10E179A3" w14:textId="58A63FF2" w:rsidR="00C21559" w:rsidRDefault="00C21559" w:rsidP="00C21559">
      <w:pPr>
        <w:pStyle w:val="NormalWeb"/>
        <w:spacing w:before="0" w:beforeAutospacing="0" w:after="0" w:afterAutospacing="0"/>
        <w:ind w:left="364" w:right="158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>
        <w:rPr>
          <w:rFonts w:ascii="Cambria Math" w:hAnsi="Cambria Math"/>
          <w:color w:val="000000"/>
          <w:sz w:val="22"/>
          <w:szCs w:val="22"/>
        </w:rPr>
        <w:t>∆QRT≅∆SRT</w:t>
      </w:r>
      <w:r w:rsidR="00283ADA" w:rsidRPr="00283ADA">
        <w:rPr>
          <w:bdr w:val="none" w:sz="0" w:space="0" w:color="auto" w:frame="1"/>
        </w:rPr>
        <w:t xml:space="preserve"> </w:t>
      </w:r>
      <w:r w:rsidR="00283ADA">
        <w:rPr>
          <w:bdr w:val="none" w:sz="0" w:space="0" w:color="auto" w:frame="1"/>
        </w:rPr>
        <w:fldChar w:fldCharType="begin"/>
      </w:r>
      <w:r w:rsidR="00283ADA">
        <w:rPr>
          <w:bdr w:val="none" w:sz="0" w:space="0" w:color="auto" w:frame="1"/>
        </w:rPr>
        <w:instrText xml:space="preserve"> INCLUDEPICTURE "https://lh7-us.googleusercontent.com/docsz/AD_4nXdDyXWyRXhhCZmVpl_Jb1EEnNkjXzNNWLcQNy8cjsTrr_RPbXB50EKR6ps8eHwwuBvmtcMcMXaQ-XGfiXQwUgF2pMqEJ6ePiQOU3-XJNT7xbBR5AZFN5w8gdipZRRrA6gEsMBNE4tJiEWwyu_aA0-6ibfahQ3enrMaL-reGioxldpBtLcGHKzk?key=oB3gtG-jFvMyoX9feT-ATQ" \* MERGEFORMATINET </w:instrText>
      </w:r>
      <w:r w:rsidR="00000000">
        <w:rPr>
          <w:bdr w:val="none" w:sz="0" w:space="0" w:color="auto" w:frame="1"/>
        </w:rPr>
        <w:fldChar w:fldCharType="separate"/>
      </w:r>
      <w:r w:rsidR="00283ADA">
        <w:rPr>
          <w:bdr w:val="none" w:sz="0" w:space="0" w:color="auto" w:frame="1"/>
        </w:rPr>
        <w:fldChar w:fldCharType="end"/>
      </w:r>
    </w:p>
    <w:p w14:paraId="3504104C" w14:textId="77777777" w:rsidR="00C21559" w:rsidRDefault="00C21559" w:rsidP="00C21559"/>
    <w:p w14:paraId="6E02B7C9" w14:textId="77777777" w:rsidR="00C1585B" w:rsidRDefault="00C1585B" w:rsidP="00BB62FA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49E6F644" w14:textId="77777777" w:rsidR="00C1585B" w:rsidRDefault="00C1585B" w:rsidP="00BB62FA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75108A36" w14:textId="77777777" w:rsidR="00C1585B" w:rsidRDefault="00C1585B" w:rsidP="00BB62FA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29D5F6C3" w14:textId="77777777" w:rsidR="00C1585B" w:rsidRDefault="00C1585B" w:rsidP="00BB62FA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7817F010" w14:textId="77777777" w:rsidR="00B33132" w:rsidRDefault="00B33132" w:rsidP="00BB62FA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sectPr w:rsidR="00B33132" w:rsidSect="002F22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BFD63B" w14:textId="77777777" w:rsidR="00B33132" w:rsidRDefault="00B33132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1F6320B" w14:textId="79E64298" w:rsidR="006076B9" w:rsidRDefault="007F2E0D" w:rsidP="007F25CF">
      <w:pPr>
        <w:rPr>
          <w:rFonts w:ascii="Comic Sans MS" w:hAnsi="Comic Sans MS"/>
          <w:sz w:val="20"/>
          <w:szCs w:val="20"/>
        </w:rPr>
      </w:pP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"https://lh7-us.googleusercontent.com/docsz/AD_4nXcwC2EOf2jT_-dMTxWn0xbdjkUz3p0L_KWP9bfk8SAYOpL4RbCmKP3ppeqVZaPvHrdwMv-jbk_dN8M_mtOuNbuJgG3UsBthtOHnloJPntUn2mz28BOlOroSmdjBRRkdg6kksSnNHwcYw-qTJzTnCEKr1NvOTMcY8ZIpFreykzTd5taqdIgOZw?key=2r0SzQwPAd7DKyflsxMpZw"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EB39DB6" w14:textId="1FAD319D" w:rsidR="00E000AF" w:rsidRPr="00920B70" w:rsidRDefault="00E000AF" w:rsidP="00E000A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5-4 Opener – Proving Triangles Congruent: ASA</w:t>
      </w:r>
      <w:r w:rsidR="00EF3CD6">
        <w:rPr>
          <w:rFonts w:ascii="Comic Sans MS" w:hAnsi="Comic Sans MS"/>
        </w:rPr>
        <w:t xml:space="preserve"> and AAS</w:t>
      </w:r>
    </w:p>
    <w:p w14:paraId="5BB61D1E" w14:textId="77777777" w:rsidR="00E000AF" w:rsidRPr="00920B70" w:rsidRDefault="00E000AF" w:rsidP="00E000AF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1C6D3B84" w14:textId="61C6F753" w:rsidR="00E000AF" w:rsidRPr="00A71B6C" w:rsidRDefault="00E000AF" w:rsidP="00E000AF">
      <w:pPr>
        <w:rPr>
          <w:rFonts w:ascii="Comic Sans MS" w:hAnsi="Comic Sans MS" w:cs="Calibri"/>
          <w:color w:val="000000"/>
          <w:sz w:val="22"/>
          <w:szCs w:val="22"/>
        </w:rPr>
      </w:pPr>
      <w:r w:rsidRPr="005C6795">
        <w:rPr>
          <w:rFonts w:ascii="Comic Sans MS" w:hAnsi="Comic Sans MS" w:cs="Calibri"/>
          <w:noProof/>
          <w:color w:val="000000"/>
          <w:sz w:val="22"/>
          <w:szCs w:val="22"/>
        </w:rPr>
        <w:t xml:space="preserve">Write the </w:t>
      </w:r>
      <w:r>
        <w:rPr>
          <w:rFonts w:ascii="Comic Sans MS" w:hAnsi="Comic Sans MS" w:cs="Calibri"/>
          <w:noProof/>
          <w:color w:val="000000"/>
          <w:sz w:val="22"/>
          <w:szCs w:val="22"/>
        </w:rPr>
        <w:t xml:space="preserve">specified </w:t>
      </w:r>
      <w:r w:rsidRPr="005C6795">
        <w:rPr>
          <w:rFonts w:ascii="Comic Sans MS" w:hAnsi="Comic Sans MS" w:cs="Calibri"/>
          <w:noProof/>
          <w:color w:val="000000"/>
          <w:sz w:val="22"/>
          <w:szCs w:val="22"/>
        </w:rPr>
        <w:t>proof</w:t>
      </w:r>
      <w:r>
        <w:rPr>
          <w:rFonts w:ascii="Comic Sans MS" w:hAnsi="Comic Sans MS" w:cs="Calibri"/>
          <w:noProof/>
          <w:color w:val="000000"/>
          <w:sz w:val="22"/>
          <w:szCs w:val="22"/>
        </w:rPr>
        <w:t xml:space="preserve"> using a two-column proof</w:t>
      </w:r>
      <w:r w:rsidRPr="005C6795">
        <w:rPr>
          <w:rFonts w:ascii="Comic Sans MS" w:hAnsi="Comic Sans MS" w:cs="Calibri"/>
          <w:noProof/>
          <w:color w:val="000000"/>
          <w:sz w:val="22"/>
          <w:szCs w:val="22"/>
        </w:rPr>
        <w:t>.</w:t>
      </w:r>
    </w:p>
    <w:p w14:paraId="2590F06D" w14:textId="26105F5F" w:rsidR="00E000AF" w:rsidRPr="00A71B6C" w:rsidRDefault="00E53B51" w:rsidP="00A71B6C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32320" behindDoc="1" locked="0" layoutInCell="1" allowOverlap="1" wp14:anchorId="16D75E9B" wp14:editId="1ECBBEE9">
            <wp:simplePos x="0" y="0"/>
            <wp:positionH relativeFrom="column">
              <wp:posOffset>4252109</wp:posOffset>
            </wp:positionH>
            <wp:positionV relativeFrom="paragraph">
              <wp:posOffset>117475</wp:posOffset>
            </wp:positionV>
            <wp:extent cx="2219325" cy="1039495"/>
            <wp:effectExtent l="0" t="0" r="3175" b="1905"/>
            <wp:wrapTight wrapText="bothSides">
              <wp:wrapPolygon edited="0">
                <wp:start x="10506" y="0"/>
                <wp:lineTo x="0" y="1847"/>
                <wp:lineTo x="0" y="4222"/>
                <wp:lineTo x="742" y="4486"/>
                <wp:lineTo x="494" y="20848"/>
                <wp:lineTo x="20148" y="21376"/>
                <wp:lineTo x="20766" y="21376"/>
                <wp:lineTo x="21013" y="18473"/>
                <wp:lineTo x="20766" y="4486"/>
                <wp:lineTo x="21507" y="4222"/>
                <wp:lineTo x="21507" y="1847"/>
                <wp:lineTo x="11124" y="0"/>
                <wp:lineTo x="10506" y="0"/>
              </wp:wrapPolygon>
            </wp:wrapTight>
            <wp:docPr id="202553873" name="Picture 125" descr="A blue and pink b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3873" name="Picture 125" descr="A blue and pink b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E4F72" w14:textId="23507E4D" w:rsidR="00E53B51" w:rsidRDefault="00E53B51" w:rsidP="00E53B51">
      <w:pPr>
        <w:pStyle w:val="NormalWeb"/>
        <w:spacing w:before="0" w:beforeAutospacing="0" w:after="0" w:afterAutospacing="0"/>
        <w:ind w:left="360" w:right="158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 </w:t>
      </w:r>
      <m:oMath>
        <m:r>
          <w:rPr>
            <w:rFonts w:ascii="Cambria Math" w:hAnsi="Cambria Math"/>
            <w:color w:val="000000"/>
            <w:sz w:val="22"/>
            <w:szCs w:val="22"/>
          </w:rPr>
          <m:t>∠PQT≅∠RQS</m:t>
        </m:r>
      </m:oMath>
      <w:r>
        <w:rPr>
          <w:rFonts w:ascii="Cambria Math" w:hAnsi="Cambria Math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m:oMath>
        <m:r>
          <w:rPr>
            <w:rFonts w:ascii="Cambria Math" w:hAnsi="Cambria Math"/>
            <w:color w:val="000000"/>
            <w:sz w:val="22"/>
            <w:szCs w:val="22"/>
          </w:rPr>
          <m:t>PQ≅RQ</m:t>
        </m:r>
      </m:oMath>
      <w:r>
        <w:rPr>
          <w:rFonts w:ascii="Cambria Math" w:hAnsi="Cambria Math"/>
          <w:color w:val="000000"/>
        </w:rPr>
        <w:t>,</w:t>
      </w:r>
    </w:p>
    <w:p w14:paraId="582A9C1C" w14:textId="63779725" w:rsidR="00E53B51" w:rsidRDefault="006871AB" w:rsidP="00E53B51">
      <w:pPr>
        <w:pStyle w:val="NormalWeb"/>
        <w:spacing w:before="0" w:beforeAutospacing="0" w:after="0" w:afterAutospacing="0"/>
        <w:ind w:right="158"/>
      </w:pPr>
      <m:oMath>
        <m:r>
          <w:rPr>
            <w:rFonts w:ascii="Cambria Math" w:hAnsi="Cambria Math"/>
            <w:color w:val="000000"/>
            <w:sz w:val="22"/>
            <w:szCs w:val="22"/>
          </w:rPr>
          <m:t>∠QPT</m:t>
        </m:r>
      </m:oMath>
      <w:r w:rsidR="00E53B51">
        <w:rPr>
          <w:rFonts w:ascii="Calibri" w:hAnsi="Calibri" w:cs="Calibri"/>
          <w:color w:val="000000"/>
          <w:sz w:val="22"/>
          <w:szCs w:val="22"/>
        </w:rPr>
        <w:t xml:space="preserve"> and </w:t>
      </w:r>
      <m:oMath>
        <m:r>
          <w:rPr>
            <w:rFonts w:ascii="Cambria Math" w:hAnsi="Cambria Math"/>
            <w:color w:val="000000"/>
            <w:sz w:val="22"/>
            <w:szCs w:val="22"/>
          </w:rPr>
          <m:t>∠QRS</m:t>
        </m:r>
      </m:oMath>
      <w:r w:rsidR="00E53B51">
        <w:rPr>
          <w:rFonts w:ascii="Calibri" w:hAnsi="Calibri" w:cs="Calibri"/>
          <w:color w:val="000000"/>
          <w:sz w:val="22"/>
          <w:szCs w:val="22"/>
        </w:rPr>
        <w:t xml:space="preserve"> are right angles.</w:t>
      </w:r>
    </w:p>
    <w:p w14:paraId="31AACFF9" w14:textId="333B69F3" w:rsidR="00E000AF" w:rsidRPr="00E53B51" w:rsidRDefault="00E53B51" w:rsidP="00E53B51">
      <w:pPr>
        <w:rPr>
          <w:rFonts w:ascii="Calibri" w:hAnsi="Calibri" w:cs="Calibri"/>
          <w:color w:val="000000"/>
          <w:sz w:val="22"/>
          <w:szCs w:val="22"/>
        </w:rPr>
      </w:pPr>
      <w:r w:rsidRPr="00E53B51"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 </w:t>
      </w:r>
      <m:oMath>
        <m:r>
          <w:rPr>
            <w:rFonts w:ascii="Cambria Math" w:hAnsi="Cambria Math"/>
            <w:color w:val="000000"/>
            <w:sz w:val="22"/>
            <w:szCs w:val="22"/>
          </w:rPr>
          <m:t>∆PQT≅∆RQS</m:t>
        </m:r>
      </m:oMath>
    </w:p>
    <w:p w14:paraId="00F94207" w14:textId="3B1B1DBA" w:rsidR="00E000AF" w:rsidRDefault="00E000AF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7566AD5A" w14:textId="6455B366" w:rsidR="00E000AF" w:rsidRDefault="00E000AF" w:rsidP="00E000AF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"https://lh7-us.googleusercontent.com/docsz/AD_4nXd-X98k__h7mKGw9Co6QbIng-q8ufDUScKT7A5k7tdNsbpEmzyD5gYQYLO8g3_okrxcrrtDnFZo6S9eSlLPiB3h4lH_WFiXnjMxqg9rK54bQokHU7FzK2dTS1HSeXXAulHE09YxLujU47mEKsSLCBapDWmiHmmEQ_dBkV7F9JMZfm4D-1x2Ai4?key=oB3gtG-jFvMyoX9feT-ATQ"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F155958" w14:textId="56AF536E" w:rsidR="00E000AF" w:rsidRDefault="00E53B51" w:rsidP="00E000AF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"https://lh7-us.googleusercontent.com/docsz/AD_4nXcio_UyZ74z0sjUR8ihgZaBcVXjo--XGmQG1zoBkVy13enWKDyOUuRYWGaWmWfTJEKcQcYtJYKEIKTsjG1BFCfsp5r_GqytsL9OSGrbkj5E12z7FleEMZpPttdw-wGZa7nRXsS3AK_3lWgrZts4obNFPkLTSMi0uA8XHTzcR2E4N70WDScfmgI?key=P3G01xwwmpyLf5dpEYfU0Q"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1116FBD" w14:textId="166374D1" w:rsidR="00E000AF" w:rsidRDefault="00E000AF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11142BA4" w14:textId="77777777" w:rsidR="00E000AF" w:rsidRDefault="00E000AF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4DDAE53B" w14:textId="77777777" w:rsidR="00E000AF" w:rsidRDefault="00E000AF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6198DA2E" w14:textId="7FB70FDD" w:rsidR="00E000AF" w:rsidRDefault="00E000AF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3FF6F712" w14:textId="65099A25" w:rsidR="00E000AF" w:rsidRDefault="00E000AF" w:rsidP="00A71B6C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/>
          <w:sz w:val="22"/>
          <w:szCs w:val="22"/>
        </w:rPr>
      </w:pPr>
    </w:p>
    <w:p w14:paraId="464B2CA2" w14:textId="1C60BB4B" w:rsidR="00995B97" w:rsidRDefault="006871AB" w:rsidP="006871AB">
      <w:pPr>
        <w:pStyle w:val="NormalWeb"/>
        <w:spacing w:before="0" w:beforeAutospacing="0" w:after="0" w:afterAutospacing="0"/>
        <w:ind w:right="158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33344" behindDoc="1" locked="0" layoutInCell="1" allowOverlap="1" wp14:anchorId="3A724EDE" wp14:editId="4BB94CFF">
            <wp:simplePos x="0" y="0"/>
            <wp:positionH relativeFrom="column">
              <wp:posOffset>4760034</wp:posOffset>
            </wp:positionH>
            <wp:positionV relativeFrom="paragraph">
              <wp:posOffset>84791</wp:posOffset>
            </wp:positionV>
            <wp:extent cx="1505585" cy="1438275"/>
            <wp:effectExtent l="0" t="0" r="5715" b="0"/>
            <wp:wrapTight wrapText="bothSides">
              <wp:wrapPolygon edited="0">
                <wp:start x="0" y="0"/>
                <wp:lineTo x="0" y="1335"/>
                <wp:lineTo x="1093" y="3242"/>
                <wp:lineTo x="1093" y="9346"/>
                <wp:lineTo x="0" y="9918"/>
                <wp:lineTo x="0" y="10681"/>
                <wp:lineTo x="1093" y="12397"/>
                <wp:lineTo x="1093" y="18501"/>
                <wp:lineTo x="0" y="19836"/>
                <wp:lineTo x="0" y="21362"/>
                <wp:lineTo x="1275" y="21362"/>
                <wp:lineTo x="1640" y="20980"/>
                <wp:lineTo x="10203" y="18691"/>
                <wp:lineTo x="10203" y="18501"/>
                <wp:lineTo x="21500" y="16593"/>
                <wp:lineTo x="21500" y="12970"/>
                <wp:lineTo x="8928" y="12397"/>
                <wp:lineTo x="8199" y="9346"/>
                <wp:lineTo x="21135" y="6485"/>
                <wp:lineTo x="21500" y="5340"/>
                <wp:lineTo x="20771" y="4959"/>
                <wp:lineTo x="11843" y="3052"/>
                <wp:lineTo x="8928" y="2098"/>
                <wp:lineTo x="1458" y="0"/>
                <wp:lineTo x="0" y="0"/>
              </wp:wrapPolygon>
            </wp:wrapTight>
            <wp:docPr id="186649948" name="Picture 126" descr="A blue and pink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49948" name="Picture 126" descr="A blue and pink tri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B97"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 </w:t>
      </w:r>
      <m:oMath>
        <m:r>
          <w:rPr>
            <w:rFonts w:ascii="Cambria Math" w:hAnsi="Cambria Math"/>
            <w:color w:val="000000"/>
            <w:sz w:val="22"/>
            <w:szCs w:val="22"/>
          </w:rPr>
          <m:t>YW</m:t>
        </m:r>
        <m:r>
          <w:rPr>
            <w:rFonts w:ascii="Cambria Math" w:hAnsi="Cambria Math" w:cs="Calibri"/>
            <w:color w:val="000000"/>
            <w:sz w:val="22"/>
            <w:szCs w:val="22"/>
          </w:rPr>
          <m:t xml:space="preserve"> </m:t>
        </m:r>
      </m:oMath>
      <w:r w:rsidR="00995B97">
        <w:rPr>
          <w:rFonts w:ascii="Calibri" w:hAnsi="Calibri" w:cs="Calibri"/>
          <w:color w:val="000000"/>
          <w:sz w:val="22"/>
          <w:szCs w:val="22"/>
        </w:rPr>
        <w:t xml:space="preserve">bisects  </w:t>
      </w:r>
      <m:oMath>
        <m:r>
          <w:rPr>
            <w:rFonts w:ascii="Cambria Math" w:hAnsi="Cambria Math"/>
            <w:color w:val="000000"/>
            <w:sz w:val="22"/>
            <w:szCs w:val="22"/>
          </w:rPr>
          <m:t>UX</m:t>
        </m:r>
      </m:oMath>
      <w:r w:rsidR="00995B97">
        <w:rPr>
          <w:rFonts w:ascii="Cambria Math" w:hAnsi="Cambria Math"/>
          <w:color w:val="000000"/>
          <w:sz w:val="22"/>
          <w:szCs w:val="22"/>
        </w:rPr>
        <w:t>,</w:t>
      </w:r>
      <w:r w:rsidR="00995B97">
        <w:rPr>
          <w:rFonts w:ascii="Calibri" w:hAnsi="Calibri" w:cs="Calibri"/>
          <w:color w:val="000000"/>
          <w:sz w:val="22"/>
          <w:szCs w:val="22"/>
        </w:rPr>
        <w:t xml:space="preserve"> </w:t>
      </w:r>
      <m:oMath>
        <m:r>
          <w:rPr>
            <w:rFonts w:ascii="Cambria Math" w:hAnsi="Cambria Math"/>
            <w:color w:val="000000"/>
            <w:sz w:val="22"/>
            <w:szCs w:val="22"/>
          </w:rPr>
          <m:t>UV∥YW</m:t>
        </m:r>
      </m:oMath>
      <w:r w:rsidR="00995B97">
        <w:rPr>
          <w:rFonts w:ascii="Calibri" w:hAnsi="Calibri" w:cs="Calibri"/>
          <w:color w:val="000000"/>
        </w:rPr>
        <w:t>,</w:t>
      </w:r>
    </w:p>
    <w:p w14:paraId="746BE83F" w14:textId="77777777" w:rsidR="006871AB" w:rsidRDefault="00995B97" w:rsidP="006871AB">
      <w:pPr>
        <w:pStyle w:val="NormalWeb"/>
        <w:spacing w:before="0" w:beforeAutospacing="0" w:after="200" w:afterAutospacing="0"/>
        <w:rPr>
          <w:bdr w:val="none" w:sz="0" w:space="0" w:color="auto" w:frame="1"/>
        </w:rPr>
      </w:pPr>
      <w:r>
        <w:rPr>
          <w:rFonts w:ascii="Cambria Math" w:hAnsi="Cambria Math"/>
          <w:color w:val="000000"/>
          <w:sz w:val="22"/>
          <w:szCs w:val="22"/>
        </w:rPr>
        <w:t>&lt;X≅∠VYU</w:t>
      </w:r>
    </w:p>
    <w:p w14:paraId="014F882C" w14:textId="648C81C0" w:rsidR="00995B97" w:rsidRDefault="006871AB" w:rsidP="006871A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</w:t>
      </w:r>
      <w:r w:rsidR="00995B97">
        <w:rPr>
          <w:rFonts w:ascii="Calibri" w:hAnsi="Calibri" w:cs="Calibri"/>
          <w:b/>
          <w:bCs/>
          <w:color w:val="000000"/>
          <w:sz w:val="22"/>
          <w:szCs w:val="22"/>
        </w:rPr>
        <w:t xml:space="preserve">ve: </w:t>
      </w:r>
      <w:r w:rsidR="00995B97">
        <w:rPr>
          <w:rFonts w:ascii="Cambria Math" w:hAnsi="Cambria Math"/>
          <w:color w:val="000000"/>
          <w:sz w:val="22"/>
          <w:szCs w:val="22"/>
        </w:rPr>
        <w:t>∆UVY≅∆YWX</w:t>
      </w:r>
    </w:p>
    <w:p w14:paraId="6327AF56" w14:textId="77777777" w:rsidR="00995B97" w:rsidRDefault="00995B97" w:rsidP="00995B97"/>
    <w:p w14:paraId="01145800" w14:textId="77777777" w:rsidR="00E000AF" w:rsidRDefault="00E000AF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0480A96B" w14:textId="77777777" w:rsidR="00E000AF" w:rsidRDefault="00E000AF" w:rsidP="00E000AF">
      <w:pPr>
        <w:rPr>
          <w:rFonts w:ascii="Comic Sans MS" w:hAnsi="Comic Sans MS"/>
        </w:rPr>
        <w:sectPr w:rsidR="00E000AF" w:rsidSect="00E000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F02C8C" w14:textId="77777777" w:rsidR="00E000AF" w:rsidRPr="00BB62FA" w:rsidRDefault="00E000AF" w:rsidP="00E000AF">
      <w:pPr>
        <w:rPr>
          <w:rFonts w:ascii="Comic Sans MS" w:hAnsi="Comic Sans MS"/>
        </w:rPr>
      </w:pPr>
      <w:r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"https://lh7-us.googleusercontent.com/docsz/AD_4nXeVm-2dgyFq6VBzxI4ojPdK97o1m_NylW8fQP4rM2Lh9hQNBXOzOXdEJTmpMMMC2N71Qk7C38Ig0UtTCbCjtGUO0RI7NXOIkihBf5FRY54nvS9TNT336CJ4SDPmbUHOm8xbyn5XiOJqMoPL7SFSl1_G5rbkyCJeKSLoOb4E3-jpwN01hd28bqE?key=2r0SzQwPAd7DKyflsxMpZw" \* MERGEFORMATINET </w:instrText>
      </w:r>
      <w:r w:rsidR="00000000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56E9ED2C" w14:textId="77777777" w:rsidR="00E000AF" w:rsidRDefault="00E000AF" w:rsidP="00E000AF">
      <w:pPr>
        <w:rPr>
          <w:rFonts w:ascii="Comic Sans MS" w:hAnsi="Comic Sans MS"/>
          <w:sz w:val="20"/>
          <w:szCs w:val="20"/>
        </w:rPr>
      </w:pPr>
    </w:p>
    <w:p w14:paraId="673C838E" w14:textId="77777777" w:rsidR="00E000AF" w:rsidRDefault="00E000AF" w:rsidP="00E000AF">
      <w:pPr>
        <w:rPr>
          <w:rFonts w:ascii="Comic Sans MS" w:hAnsi="Comic Sans MS"/>
          <w:sz w:val="20"/>
          <w:szCs w:val="20"/>
        </w:rPr>
      </w:pPr>
    </w:p>
    <w:p w14:paraId="36CF660E" w14:textId="77777777" w:rsidR="00E000AF" w:rsidRDefault="00E000AF" w:rsidP="00E000AF">
      <w:pPr>
        <w:rPr>
          <w:rFonts w:ascii="Comic Sans MS" w:hAnsi="Comic Sans MS"/>
          <w:sz w:val="20"/>
          <w:szCs w:val="20"/>
        </w:rPr>
      </w:pPr>
    </w:p>
    <w:p w14:paraId="4D8AEF2B" w14:textId="77777777" w:rsidR="00E000AF" w:rsidRDefault="00E000AF" w:rsidP="00E000AF">
      <w:pPr>
        <w:rPr>
          <w:rFonts w:ascii="Comic Sans MS" w:hAnsi="Comic Sans MS"/>
          <w:sz w:val="20"/>
          <w:szCs w:val="20"/>
        </w:rPr>
      </w:pPr>
    </w:p>
    <w:p w14:paraId="66061FE2" w14:textId="77777777" w:rsidR="00E000AF" w:rsidRDefault="00E000AF" w:rsidP="00E000AF">
      <w:pPr>
        <w:rPr>
          <w:rFonts w:ascii="Comic Sans MS" w:hAnsi="Comic Sans MS"/>
          <w:sz w:val="20"/>
          <w:szCs w:val="20"/>
        </w:rPr>
        <w:sectPr w:rsidR="00E000AF" w:rsidSect="00E000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020416" w14:textId="1E3677E8" w:rsidR="00E000AF" w:rsidRPr="00920B70" w:rsidRDefault="00E000AF" w:rsidP="00E000A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5-4 Exit Slip – Proving Triangles Congruent: </w:t>
      </w:r>
      <w:r w:rsidR="00EF3CD6">
        <w:rPr>
          <w:rFonts w:ascii="Comic Sans MS" w:hAnsi="Comic Sans MS"/>
        </w:rPr>
        <w:t>ASA and AAS</w:t>
      </w:r>
    </w:p>
    <w:p w14:paraId="2C637172" w14:textId="77777777" w:rsidR="00E000AF" w:rsidRDefault="00E000AF" w:rsidP="00E000AF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7E03F7C1" w14:textId="1C7663D0" w:rsidR="00E000AF" w:rsidRDefault="00E000AF" w:rsidP="00E000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Write the specified proof using a two-column proof. </w:t>
      </w:r>
    </w:p>
    <w:p w14:paraId="7944A30B" w14:textId="0531BC76" w:rsidR="00E000AF" w:rsidRPr="00A71B6C" w:rsidRDefault="00A15B9A" w:rsidP="00A71B6C">
      <w:pPr>
        <w:pStyle w:val="ListParagraph"/>
        <w:numPr>
          <w:ilvl w:val="0"/>
          <w:numId w:val="31"/>
        </w:numPr>
        <w:rPr>
          <w:rFonts w:ascii="Comic Sans MS" w:hAnsi="Comic Sans MS"/>
        </w:rPr>
      </w:pPr>
      <w:r w:rsidRPr="00A71B6C">
        <w:rPr>
          <w:bdr w:val="none" w:sz="0" w:space="0" w:color="auto" w:frame="1"/>
        </w:rPr>
        <w:fldChar w:fldCharType="begin"/>
      </w:r>
      <w:r w:rsidRPr="00A71B6C">
        <w:rPr>
          <w:bdr w:val="none" w:sz="0" w:space="0" w:color="auto" w:frame="1"/>
        </w:rPr>
        <w:instrText xml:space="preserve"> INCLUDEPICTURE "https://lh7-us.googleusercontent.com/docsz/AD_4nXdPckoM-ISDYzhrYUFq3-hhx2i-NNbnGGApflC5vB1IlMJGKskkOOzQ_3b5CwKNC4BMqv4BTDZxgl-KB5JYh5AaSn9VmY-M94ifAwmwR8FryepJH_mJTrJE8lqvuG665zwOherqN049qSMR_LQm5zJ0Khq2D65zRt6DoRRfSQt-7bUvbi8WyCM?key=P3G01xwwmpyLf5dpEYfU0Q" \* MERGEFORMATINET </w:instrText>
      </w:r>
      <w:r w:rsidR="00000000">
        <w:rPr>
          <w:bdr w:val="none" w:sz="0" w:space="0" w:color="auto" w:frame="1"/>
        </w:rPr>
        <w:fldChar w:fldCharType="separate"/>
      </w:r>
      <w:r w:rsidRPr="00A71B6C">
        <w:rPr>
          <w:bdr w:val="none" w:sz="0" w:space="0" w:color="auto" w:frame="1"/>
        </w:rPr>
        <w:fldChar w:fldCharType="end"/>
      </w:r>
      <w:r w:rsidRPr="00A71B6C">
        <w:rPr>
          <w:noProof/>
          <w:bdr w:val="none" w:sz="0" w:space="0" w:color="auto" w:frame="1"/>
        </w:rPr>
        <w:t xml:space="preserve"> </w:t>
      </w:r>
    </w:p>
    <w:p w14:paraId="0CECEEC1" w14:textId="15E298B6" w:rsidR="00924B85" w:rsidRDefault="00A15B9A" w:rsidP="00924B85">
      <w:pPr>
        <w:pStyle w:val="NormalWeb"/>
        <w:spacing w:before="0" w:beforeAutospacing="0" w:after="0" w:afterAutospacing="0"/>
        <w:ind w:right="4320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34368" behindDoc="1" locked="0" layoutInCell="1" allowOverlap="1" wp14:anchorId="54FC66AC" wp14:editId="65C4D8AD">
            <wp:simplePos x="0" y="0"/>
            <wp:positionH relativeFrom="column">
              <wp:posOffset>4647640</wp:posOffset>
            </wp:positionH>
            <wp:positionV relativeFrom="paragraph">
              <wp:posOffset>63911</wp:posOffset>
            </wp:positionV>
            <wp:extent cx="1495425" cy="995045"/>
            <wp:effectExtent l="0" t="0" r="3175" b="0"/>
            <wp:wrapTight wrapText="bothSides">
              <wp:wrapPolygon edited="0">
                <wp:start x="0" y="0"/>
                <wp:lineTo x="0" y="2205"/>
                <wp:lineTo x="4403" y="4687"/>
                <wp:lineTo x="8438" y="9098"/>
                <wp:lineTo x="7154" y="13509"/>
                <wp:lineTo x="2935" y="17920"/>
                <wp:lineTo x="0" y="18747"/>
                <wp:lineTo x="0" y="21228"/>
                <wp:lineTo x="21462" y="21228"/>
                <wp:lineTo x="21462" y="18747"/>
                <wp:lineTo x="18527" y="17920"/>
                <wp:lineTo x="14308" y="13509"/>
                <wp:lineTo x="13024" y="9098"/>
                <wp:lineTo x="17243" y="4687"/>
                <wp:lineTo x="21462" y="2205"/>
                <wp:lineTo x="21462" y="0"/>
                <wp:lineTo x="0" y="0"/>
              </wp:wrapPolygon>
            </wp:wrapTight>
            <wp:docPr id="1465427238" name="Picture 127" descr="A blue x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27238" name="Picture 127" descr="A blue x i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B85"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m:oMath>
        <m:r>
          <w:rPr>
            <w:rFonts w:ascii="Cambria Math" w:hAnsi="Cambria Math"/>
            <w:color w:val="000000"/>
            <w:sz w:val="22"/>
            <w:szCs w:val="22"/>
          </w:rPr>
          <m:t>∠D≅∠G</m:t>
        </m:r>
      </m:oMath>
      <w:r w:rsidR="00924B85">
        <w:rPr>
          <w:rFonts w:ascii="Calibri" w:hAnsi="Calibri" w:cs="Calibri"/>
          <w:color w:val="000000"/>
          <w:sz w:val="22"/>
          <w:szCs w:val="22"/>
        </w:rPr>
        <w:t xml:space="preserve">,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F</m:t>
        </m:r>
      </m:oMath>
      <w:r w:rsidR="00924B85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924B85">
        <w:rPr>
          <w:rFonts w:ascii="Calibri" w:hAnsi="Calibri" w:cs="Calibri"/>
          <w:color w:val="000000"/>
          <w:sz w:val="22"/>
          <w:szCs w:val="22"/>
        </w:rPr>
        <w:t xml:space="preserve">is the midpoint of </w:t>
      </w:r>
      <m:oMath>
        <m:r>
          <w:rPr>
            <w:rFonts w:ascii="Cambria Math" w:hAnsi="Cambria Math"/>
            <w:color w:val="000000"/>
            <w:sz w:val="22"/>
            <w:szCs w:val="22"/>
          </w:rPr>
          <m:t>DG</m:t>
        </m:r>
      </m:oMath>
      <w:r w:rsidR="00924B85">
        <w:rPr>
          <w:rFonts w:ascii="Calibri" w:hAnsi="Calibri" w:cs="Calibri"/>
          <w:color w:val="000000"/>
          <w:sz w:val="22"/>
          <w:szCs w:val="22"/>
        </w:rPr>
        <w:t>.</w:t>
      </w:r>
    </w:p>
    <w:p w14:paraId="4F03CC7F" w14:textId="21B9F63E" w:rsidR="00E000AF" w:rsidRPr="00924B85" w:rsidRDefault="00924B85" w:rsidP="00924B85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  <w:r w:rsidRPr="00924B85"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m:oMath>
        <m:r>
          <w:rPr>
            <w:rFonts w:ascii="Cambria Math" w:hAnsi="Cambria Math"/>
            <w:color w:val="000000"/>
            <w:sz w:val="22"/>
            <w:szCs w:val="22"/>
          </w:rPr>
          <m:t>∆DEF≅∆GHF</m:t>
        </m:r>
      </m:oMath>
    </w:p>
    <w:p w14:paraId="5FC8F4AF" w14:textId="77777777" w:rsidR="00E000AF" w:rsidRDefault="00E000AF" w:rsidP="00E000AF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3B5FC187" w14:textId="77777777" w:rsidR="00E000AF" w:rsidRDefault="00E000AF" w:rsidP="00E000AF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63903DB8" w14:textId="77777777" w:rsidR="00E000AF" w:rsidRDefault="00E000AF" w:rsidP="00E000AF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2F9CA857" w14:textId="3FA97EA1" w:rsidR="00E000AF" w:rsidRDefault="00E000AF" w:rsidP="00E000AF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27F2EC0C" w14:textId="0D356FAC" w:rsidR="00E000AF" w:rsidRDefault="00E000AF" w:rsidP="00E000AF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2D56450E" w14:textId="43B83E39" w:rsidR="00E000AF" w:rsidRDefault="00E000AF" w:rsidP="00E000AF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61A3E281" w14:textId="15F5A204" w:rsidR="00E000AF" w:rsidRPr="00C21559" w:rsidRDefault="00E000AF" w:rsidP="00A71B6C">
      <w:pPr>
        <w:pStyle w:val="ListParagraph"/>
        <w:numPr>
          <w:ilvl w:val="0"/>
          <w:numId w:val="31"/>
        </w:num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6E6E9184" w14:textId="0B554162" w:rsidR="003850BE" w:rsidRPr="003850BE" w:rsidRDefault="00A71B6C" w:rsidP="003850B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35392" behindDoc="1" locked="0" layoutInCell="1" allowOverlap="1" wp14:anchorId="57B59A75" wp14:editId="6A51F8DB">
            <wp:simplePos x="0" y="0"/>
            <wp:positionH relativeFrom="column">
              <wp:posOffset>4517727</wp:posOffset>
            </wp:positionH>
            <wp:positionV relativeFrom="paragraph">
              <wp:posOffset>72390</wp:posOffset>
            </wp:positionV>
            <wp:extent cx="1550670" cy="1247140"/>
            <wp:effectExtent l="0" t="0" r="0" b="0"/>
            <wp:wrapTight wrapText="bothSides">
              <wp:wrapPolygon edited="0">
                <wp:start x="11322" y="0"/>
                <wp:lineTo x="11145" y="0"/>
                <wp:lineTo x="7607" y="3519"/>
                <wp:lineTo x="1769" y="7039"/>
                <wp:lineTo x="0" y="7259"/>
                <wp:lineTo x="0" y="8578"/>
                <wp:lineTo x="2477" y="10558"/>
                <wp:lineTo x="4776" y="14077"/>
                <wp:lineTo x="7961" y="17597"/>
                <wp:lineTo x="9199" y="21116"/>
                <wp:lineTo x="9199" y="21336"/>
                <wp:lineTo x="10791" y="21336"/>
                <wp:lineTo x="14152" y="17597"/>
                <wp:lineTo x="19636" y="14077"/>
                <wp:lineTo x="21405" y="14077"/>
                <wp:lineTo x="21405" y="12978"/>
                <wp:lineTo x="18929" y="10558"/>
                <wp:lineTo x="16452" y="7039"/>
                <wp:lineTo x="13268" y="3519"/>
                <wp:lineTo x="12029" y="0"/>
                <wp:lineTo x="11322" y="0"/>
              </wp:wrapPolygon>
            </wp:wrapTight>
            <wp:docPr id="1333358201" name="Picture 128" descr="A blue and pink rectangles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358201" name="Picture 128" descr="A blue and pink rectangles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0BE"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m:oMath>
        <m:r>
          <w:rPr>
            <w:rFonts w:ascii="Cambria Math" w:hAnsi="Cambria Math"/>
            <w:color w:val="000000"/>
            <w:sz w:val="22"/>
            <w:szCs w:val="22"/>
          </w:rPr>
          <m:t>KL∥MJ</m:t>
        </m:r>
        <m:r>
          <w:rPr>
            <w:rFonts w:ascii="Cambria Math" w:hAnsi="Cambria Math" w:cs="Calibri"/>
            <w:color w:val="000000"/>
            <w:sz w:val="22"/>
            <w:szCs w:val="22"/>
          </w:rPr>
          <m:t xml:space="preserve">, </m:t>
        </m:r>
        <m:r>
          <w:rPr>
            <w:rFonts w:ascii="Cambria Math" w:hAnsi="Cambria Math"/>
            <w:color w:val="000000"/>
            <w:sz w:val="22"/>
            <w:szCs w:val="22"/>
          </w:rPr>
          <m:t>∠KJL≅∠MLJ</m:t>
        </m:r>
      </m:oMath>
    </w:p>
    <w:p w14:paraId="7AD5BCCB" w14:textId="650977DB" w:rsidR="00E000AF" w:rsidRPr="003850BE" w:rsidRDefault="003850BE" w:rsidP="003850B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3850BE"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m:oMath>
        <m:r>
          <w:rPr>
            <w:rFonts w:ascii="Cambria Math" w:hAnsi="Cambria Math"/>
            <w:color w:val="000000"/>
            <w:sz w:val="22"/>
            <w:szCs w:val="22"/>
          </w:rPr>
          <m:t>∆JKL≅∆LMJ</m:t>
        </m:r>
      </m:oMath>
    </w:p>
    <w:p w14:paraId="74B8A79C" w14:textId="04276FC3" w:rsidR="00E000AF" w:rsidRDefault="00E000AF" w:rsidP="00E000AF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6B031337" w14:textId="2F16732F" w:rsidR="00E000AF" w:rsidRDefault="00E000AF" w:rsidP="00E000AF">
      <w:pPr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3BE11B68" w14:textId="77777777" w:rsidR="00A71B6C" w:rsidRDefault="00A71B6C" w:rsidP="00E67C29">
      <w:pPr>
        <w:spacing w:after="240"/>
        <w:rPr>
          <w:bdr w:val="none" w:sz="0" w:space="0" w:color="auto" w:frame="1"/>
        </w:rPr>
      </w:pPr>
    </w:p>
    <w:p w14:paraId="691B7F9E" w14:textId="45E53867" w:rsidR="00EF4D6C" w:rsidRDefault="00A71B6C" w:rsidP="00E67C29">
      <w:pPr>
        <w:spacing w:after="240"/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"https://lh7-us.googleusercontent.com/docsz/AD_4nXeKghYfeqp9Yzd5fBysWhhPH5MCdhjIJO7SbWXVeQK3ULgNVeHUdHWziZzP_g6xnhqyMJJIPxFVKRHJoPEk-KV-ZNUMRexme3yBsSfBEuZZfOfVPS2sH4uY7bpPtXaqe5urfBYWhIFtrDLQq5GxeFwN2THpZ2BBQWHexHKHpN9sJ86C91YcBvU?key=P3G01xwwmpyLf5dpEYfU0Q"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C255D40" w14:textId="4630A46D" w:rsidR="00A15B9A" w:rsidRDefault="00A15B9A" w:rsidP="00E67C29">
      <w:pPr>
        <w:spacing w:after="240"/>
      </w:pPr>
    </w:p>
    <w:p w14:paraId="43FB53CD" w14:textId="08F8286A" w:rsidR="00933689" w:rsidRPr="00920B70" w:rsidRDefault="005B1EB6" w:rsidP="0093368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5-</w:t>
      </w:r>
      <w:r w:rsidR="00933689">
        <w:rPr>
          <w:rFonts w:ascii="Comic Sans MS" w:hAnsi="Comic Sans MS"/>
        </w:rPr>
        <w:t xml:space="preserve">5 </w:t>
      </w:r>
      <w:r w:rsidR="00C454E5">
        <w:rPr>
          <w:rFonts w:ascii="Comic Sans MS" w:hAnsi="Comic Sans MS"/>
        </w:rPr>
        <w:t xml:space="preserve">Opener </w:t>
      </w:r>
      <w:r w:rsidR="00933689">
        <w:rPr>
          <w:rFonts w:ascii="Comic Sans MS" w:hAnsi="Comic Sans MS"/>
        </w:rPr>
        <w:t xml:space="preserve">– </w:t>
      </w:r>
      <w:r w:rsidR="00E52577">
        <w:rPr>
          <w:rFonts w:ascii="Comic Sans MS" w:hAnsi="Comic Sans MS"/>
        </w:rPr>
        <w:t>Proving Right Triangles Congruent</w:t>
      </w:r>
    </w:p>
    <w:p w14:paraId="7EE72ADF" w14:textId="7B4EA6FD" w:rsidR="00933689" w:rsidRPr="00933689" w:rsidRDefault="00933689" w:rsidP="00933689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298B2D7C" w14:textId="1803DA5A" w:rsidR="00EC2DA7" w:rsidRDefault="00EC2DA7" w:rsidP="004B2122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color w:val="3366FF"/>
          <w:sz w:val="22"/>
          <w:szCs w:val="22"/>
        </w:rPr>
        <w:t xml:space="preserve">INTERIOR ROOF STRUCTURE  </w:t>
      </w:r>
      <w:r>
        <w:rPr>
          <w:rFonts w:ascii="Calibri" w:hAnsi="Calibri" w:cs="Calibri"/>
          <w:color w:val="000000"/>
          <w:sz w:val="22"/>
          <w:szCs w:val="22"/>
        </w:rPr>
        <w:t>Typical interior roof structures use beams and braces that form specific geometric patterns. Write a two-column proof to show that the triangles formed by the diagonal support posts are congruent.</w:t>
      </w:r>
    </w:p>
    <w:p w14:paraId="34C63386" w14:textId="23597CFA" w:rsidR="00B12057" w:rsidRDefault="00B12057" w:rsidP="00B12057">
      <w:pPr>
        <w:pStyle w:val="NormalWeb"/>
        <w:spacing w:before="0" w:beforeAutospacing="0" w:after="0" w:afterAutospacing="0"/>
        <w:ind w:right="158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B</w:t>
      </w:r>
      <w:r>
        <w:rPr>
          <w:rFonts w:ascii="Calibri" w:hAnsi="Calibri" w:cs="Calibri"/>
          <w:color w:val="000000"/>
          <w:sz w:val="22"/>
          <w:szCs w:val="22"/>
        </w:rPr>
        <w:t xml:space="preserve"> is the midpoint of </w:t>
      </w:r>
      <w:r>
        <w:rPr>
          <w:rFonts w:ascii="Cambria Math" w:hAnsi="Cambria Math"/>
          <w:color w:val="000000"/>
          <w:sz w:val="22"/>
          <w:szCs w:val="22"/>
        </w:rPr>
        <w:t>AE</w:t>
      </w:r>
      <w:r>
        <w:rPr>
          <w:rFonts w:ascii="Cambria Math" w:hAnsi="Cambria Math"/>
          <w:color w:val="000000"/>
        </w:rPr>
        <w:t xml:space="preserve">; </w:t>
      </w:r>
      <w:r>
        <w:rPr>
          <w:rFonts w:ascii="Cambria Math" w:hAnsi="Cambria Math"/>
          <w:color w:val="000000"/>
          <w:sz w:val="22"/>
          <w:szCs w:val="22"/>
        </w:rPr>
        <w:t>CB≅DB</w:t>
      </w:r>
      <w:r>
        <w:rPr>
          <w:rFonts w:ascii="Cambria Math" w:hAnsi="Cambria Math"/>
          <w:color w:val="000000"/>
        </w:rPr>
        <w:t>;</w:t>
      </w:r>
    </w:p>
    <w:p w14:paraId="32B35B72" w14:textId="37EDEAE9" w:rsidR="00B12057" w:rsidRDefault="00B12057" w:rsidP="009854AC">
      <w:pPr>
        <w:pStyle w:val="NormalWeb"/>
        <w:spacing w:before="0" w:beforeAutospacing="0" w:after="0" w:afterAutospacing="0"/>
        <w:ind w:right="159" w:firstLine="720"/>
      </w:pPr>
      <w:r>
        <w:rPr>
          <w:rFonts w:ascii="Cambria Math" w:hAnsi="Cambria Math"/>
          <w:color w:val="000000"/>
          <w:sz w:val="22"/>
          <w:szCs w:val="22"/>
        </w:rPr>
        <w:t>∠CAB</w:t>
      </w:r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r>
        <w:rPr>
          <w:rFonts w:ascii="Cambria Math" w:hAnsi="Cambria Math"/>
          <w:color w:val="000000"/>
          <w:sz w:val="22"/>
          <w:szCs w:val="22"/>
        </w:rPr>
        <w:t>∠DEB</w:t>
      </w:r>
      <w:r>
        <w:rPr>
          <w:rFonts w:ascii="Calibri" w:hAnsi="Calibri" w:cs="Calibri"/>
          <w:color w:val="000000"/>
          <w:sz w:val="22"/>
          <w:szCs w:val="22"/>
        </w:rPr>
        <w:t xml:space="preserve"> are right angles.</w:t>
      </w:r>
    </w:p>
    <w:p w14:paraId="0F989638" w14:textId="0C988B97" w:rsidR="00EC2DA7" w:rsidRDefault="00B12057" w:rsidP="00B12057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>
        <w:rPr>
          <w:rFonts w:ascii="Cambria Math" w:hAnsi="Cambria Math"/>
          <w:color w:val="000000"/>
          <w:sz w:val="22"/>
          <w:szCs w:val="22"/>
        </w:rPr>
        <w:t>∆CAB≅∆DEB</w:t>
      </w:r>
      <w:r>
        <w:rPr>
          <w:noProof/>
          <w:bdr w:val="none" w:sz="0" w:space="0" w:color="auto" w:frame="1"/>
        </w:rPr>
        <w:t xml:space="preserve"> </w:t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836416" behindDoc="1" locked="0" layoutInCell="1" allowOverlap="1" wp14:anchorId="45F2D79B" wp14:editId="12D401B3">
            <wp:simplePos x="0" y="0"/>
            <wp:positionH relativeFrom="column">
              <wp:posOffset>4679577</wp:posOffset>
            </wp:positionH>
            <wp:positionV relativeFrom="paragraph">
              <wp:posOffset>89535</wp:posOffset>
            </wp:positionV>
            <wp:extent cx="2178050" cy="998220"/>
            <wp:effectExtent l="0" t="0" r="6350" b="5080"/>
            <wp:wrapTight wrapText="bothSides">
              <wp:wrapPolygon edited="0">
                <wp:start x="0" y="0"/>
                <wp:lineTo x="0" y="19511"/>
                <wp:lineTo x="10328" y="21435"/>
                <wp:lineTo x="11083" y="21435"/>
                <wp:lineTo x="21537" y="19511"/>
                <wp:lineTo x="21537" y="0"/>
                <wp:lineTo x="0" y="0"/>
              </wp:wrapPolygon>
            </wp:wrapTight>
            <wp:docPr id="918027774" name="Picture 129" descr="A close-up of a ro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27774" name="Picture 129" descr="A close-up of a roo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869FB" w14:textId="197D7B58" w:rsidR="00EC2DA7" w:rsidRDefault="00EC2DA7" w:rsidP="004B2122">
      <w:pPr>
        <w:rPr>
          <w:bdr w:val="none" w:sz="0" w:space="0" w:color="auto" w:frame="1"/>
        </w:rPr>
      </w:pPr>
    </w:p>
    <w:p w14:paraId="7B3BFC46" w14:textId="440EAD43" w:rsidR="00EC2DA7" w:rsidRDefault="00EC2DA7" w:rsidP="004B2122">
      <w:pPr>
        <w:rPr>
          <w:bdr w:val="none" w:sz="0" w:space="0" w:color="auto" w:frame="1"/>
        </w:rPr>
      </w:pPr>
    </w:p>
    <w:p w14:paraId="7F0CD5D6" w14:textId="31FFF9EE" w:rsidR="00EC2DA7" w:rsidRDefault="00EC2DA7" w:rsidP="004B2122">
      <w:pPr>
        <w:rPr>
          <w:bdr w:val="none" w:sz="0" w:space="0" w:color="auto" w:frame="1"/>
        </w:rPr>
      </w:pPr>
    </w:p>
    <w:p w14:paraId="4ED531D2" w14:textId="0343D8B0" w:rsidR="00EC2DA7" w:rsidRDefault="00B12057" w:rsidP="004B2122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"https://lh7-us.googleusercontent.com/docsz/AD_4nXf9GT2RqaTrVIejKCj-MncnJa0dOucRU5pXTZPgXfyZ0zvIIM-rrPXxGGauC_FIGN1BKte_rGOX11nPYbsouHIfGRc_2Gw0TciOntT2k7zgAp0i1xZeMrpp8oJv6S988-7HWUK-QmjtTPDTyGDMRJVUxa-vklXUql3Rj_PlwSkxiUqMLWpuANE?key=XBv8no88m88SeIICJ94fAw"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68AE5DBC" w14:textId="77777777" w:rsidR="00EC2DA7" w:rsidRDefault="00EC2DA7" w:rsidP="004B2122">
      <w:pPr>
        <w:rPr>
          <w:bdr w:val="none" w:sz="0" w:space="0" w:color="auto" w:frame="1"/>
        </w:rPr>
      </w:pPr>
    </w:p>
    <w:p w14:paraId="61BD3D3C" w14:textId="77777777" w:rsidR="00EC2DA7" w:rsidRDefault="00EC2DA7" w:rsidP="004B2122">
      <w:pPr>
        <w:rPr>
          <w:bdr w:val="none" w:sz="0" w:space="0" w:color="auto" w:frame="1"/>
        </w:rPr>
      </w:pPr>
    </w:p>
    <w:p w14:paraId="389ECF07" w14:textId="77777777" w:rsidR="00B12057" w:rsidRDefault="00B12057" w:rsidP="004B2122">
      <w:pPr>
        <w:rPr>
          <w:bdr w:val="none" w:sz="0" w:space="0" w:color="auto" w:frame="1"/>
        </w:rPr>
      </w:pPr>
    </w:p>
    <w:p w14:paraId="3AC481F9" w14:textId="323D408E" w:rsidR="0071318F" w:rsidRPr="0071318F" w:rsidRDefault="00DA071A" w:rsidP="0071318F">
      <w:pPr>
        <w:rPr>
          <w:rFonts w:ascii="Comic Sans MS" w:hAnsi="Comic Sans MS"/>
          <w:lang w:val="es-MX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"https://lh7-us.googleusercontent.com/docsz/AD_4nXfUSYG_ypqOYj5pSQfvTP0kyTM1iMOO-RcTrglpO9EzEzNzQYkJcuBt0nUssGR_Q0aRrv3-HBs4DL7YWIF_wZWzbQ5Qg20ZU0EHWxQv2Q5ekJf3hXS5rOTupSFKPdMPHcCTH4nwtLeCPTzAOyj802xCOUXgX_euR5C7DpSp6nX3rdciZXwbGg?key=i4wrBpteUpFAcuBChh9toA"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71318F">
        <w:rPr>
          <w:rFonts w:ascii="Calibri" w:hAnsi="Calibri" w:cs="Calibri"/>
          <w:b/>
          <w:bCs/>
          <w:color w:val="3366FF"/>
          <w:sz w:val="22"/>
          <w:szCs w:val="22"/>
        </w:rPr>
        <w:t xml:space="preserve">TOAST </w:t>
      </w:r>
      <w:r w:rsidR="0071318F">
        <w:rPr>
          <w:rFonts w:ascii="Calibri" w:hAnsi="Calibri" w:cs="Calibri"/>
          <w:color w:val="000000"/>
          <w:sz w:val="22"/>
          <w:szCs w:val="22"/>
        </w:rPr>
        <w:t> Two pieces of toast will make a perfect match if the triangles shown are congruent. Write a two-column proof to show that the illustrated triangles are congruent.</w:t>
      </w:r>
    </w:p>
    <w:p w14:paraId="1FBAF252" w14:textId="5ABE4273" w:rsidR="0071318F" w:rsidRDefault="0071318F" w:rsidP="0071318F">
      <w:pPr>
        <w:pStyle w:val="NormalWeb"/>
        <w:spacing w:before="0" w:beforeAutospacing="0" w:after="0" w:afterAutospacing="0"/>
        <w:ind w:right="159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w:r>
        <w:rPr>
          <w:rFonts w:ascii="Cambria Math" w:hAnsi="Cambria Math"/>
          <w:color w:val="000000"/>
          <w:sz w:val="22"/>
          <w:szCs w:val="22"/>
        </w:rPr>
        <w:t>PR≅TV: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mbria Math" w:hAnsi="Cambria Math"/>
          <w:color w:val="000000"/>
          <w:sz w:val="22"/>
          <w:szCs w:val="22"/>
        </w:rPr>
        <w:t>PQ≅TU: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mbria Math" w:hAnsi="Cambria Math"/>
          <w:color w:val="000000"/>
          <w:sz w:val="22"/>
          <w:szCs w:val="22"/>
        </w:rPr>
        <w:t>∠Q</w:t>
      </w:r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r>
        <w:rPr>
          <w:rFonts w:ascii="Cambria Math" w:hAnsi="Cambria Math"/>
          <w:color w:val="000000"/>
          <w:sz w:val="22"/>
          <w:szCs w:val="22"/>
        </w:rPr>
        <w:t>∠U</w:t>
      </w:r>
      <w:r>
        <w:rPr>
          <w:rFonts w:ascii="Calibri" w:hAnsi="Calibri" w:cs="Calibri"/>
          <w:color w:val="000000"/>
          <w:sz w:val="22"/>
          <w:szCs w:val="22"/>
        </w:rPr>
        <w:t xml:space="preserve"> are right angles.</w:t>
      </w:r>
    </w:p>
    <w:p w14:paraId="3052D0B0" w14:textId="09C16106" w:rsidR="00B04370" w:rsidRDefault="00D544DF" w:rsidP="0071318F">
      <w:pPr>
        <w:rPr>
          <w:rFonts w:ascii="Comic Sans MS" w:hAnsi="Comic Sans MS"/>
          <w:lang w:val="es-MX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37440" behindDoc="1" locked="0" layoutInCell="1" allowOverlap="1" wp14:anchorId="457E6D1E" wp14:editId="36090365">
            <wp:simplePos x="0" y="0"/>
            <wp:positionH relativeFrom="column">
              <wp:posOffset>5073650</wp:posOffset>
            </wp:positionH>
            <wp:positionV relativeFrom="paragraph">
              <wp:posOffset>5080</wp:posOffset>
            </wp:positionV>
            <wp:extent cx="1783715" cy="1007110"/>
            <wp:effectExtent l="0" t="0" r="0" b="0"/>
            <wp:wrapTight wrapText="bothSides">
              <wp:wrapPolygon edited="0">
                <wp:start x="308" y="0"/>
                <wp:lineTo x="154" y="272"/>
                <wp:lineTo x="0" y="10078"/>
                <wp:lineTo x="0" y="18522"/>
                <wp:lineTo x="154" y="20974"/>
                <wp:lineTo x="308" y="21246"/>
                <wp:lineTo x="10458" y="21246"/>
                <wp:lineTo x="21377" y="20974"/>
                <wp:lineTo x="21377" y="0"/>
                <wp:lineTo x="308" y="0"/>
              </wp:wrapPolygon>
            </wp:wrapTight>
            <wp:docPr id="2125095117" name="Picture 130" descr="A two triangles with dots and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95117" name="Picture 130" descr="A two triangles with dots and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18F"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 w:rsidR="0071318F">
        <w:rPr>
          <w:rFonts w:ascii="Cambria Math" w:hAnsi="Cambria Math"/>
          <w:color w:val="000000"/>
          <w:sz w:val="22"/>
          <w:szCs w:val="22"/>
        </w:rPr>
        <w:t>∆PQR≅∆TUV</w:t>
      </w:r>
    </w:p>
    <w:p w14:paraId="0F058E03" w14:textId="5D1F02F5" w:rsidR="00B04370" w:rsidRDefault="00B04370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3AC84C73" w14:textId="68C0DE17" w:rsidR="00B04370" w:rsidRDefault="00D544DF" w:rsidP="004B2122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"https://lh7-us.googleusercontent.com/docsz/AD_4nXcivYFHFMx2WLog6vYuByPC3z5IfJi7Z4SnTeOS2EtWCtiwkvISwW342DLAKsCV6406vBG2ng5-GZeeQZSsYpwxI9HYZncTs9Sw9l-2o_v8bIVCt1-1OmRezZmeo45Q6ht63lI0L4t6eoZokqOmWygO-NccVX3x86WjJ2sWHYVC_erY0Q9hVJc?key=XBv8no88m88SeIICJ94fAw"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41D0EABA" w14:textId="77777777" w:rsidR="0030738D" w:rsidRDefault="0030738D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5CFF5C07" w14:textId="77777777" w:rsidR="00F21933" w:rsidRDefault="00F21933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282B0517" w14:textId="77777777" w:rsidR="00B04370" w:rsidRDefault="00B04370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5E140EA2" w14:textId="77777777" w:rsidR="00B04370" w:rsidRDefault="00B04370" w:rsidP="004B2122">
      <w:pPr>
        <w:rPr>
          <w:rFonts w:ascii="Comic Sans MS" w:hAnsi="Comic Sans MS"/>
          <w:lang w:val="es-MX"/>
        </w:rPr>
      </w:pPr>
    </w:p>
    <w:p w14:paraId="75702964" w14:textId="77777777" w:rsidR="00376934" w:rsidRDefault="00376934" w:rsidP="004B2122">
      <w:pPr>
        <w:rPr>
          <w:rFonts w:ascii="Comic Sans MS" w:hAnsi="Comic Sans MS"/>
          <w:lang w:val="es-MX"/>
        </w:rPr>
      </w:pPr>
    </w:p>
    <w:p w14:paraId="396C8D8A" w14:textId="02BA3E3B" w:rsidR="00C454E5" w:rsidRPr="00920B70" w:rsidRDefault="005B1EB6" w:rsidP="00C454E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5-</w:t>
      </w:r>
      <w:r w:rsidR="00C454E5">
        <w:rPr>
          <w:rFonts w:ascii="Comic Sans MS" w:hAnsi="Comic Sans MS"/>
        </w:rPr>
        <w:t xml:space="preserve">5 Exit Slip – </w:t>
      </w:r>
      <w:r w:rsidR="00E52577">
        <w:rPr>
          <w:rFonts w:ascii="Comic Sans MS" w:hAnsi="Comic Sans MS"/>
        </w:rPr>
        <w:t>Proving Right Triangles Congruent</w:t>
      </w:r>
    </w:p>
    <w:p w14:paraId="080EEB8C" w14:textId="77777777" w:rsidR="00281500" w:rsidRDefault="00C454E5" w:rsidP="0028150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49A352E5" w14:textId="236C386F" w:rsidR="00281500" w:rsidRPr="00281500" w:rsidRDefault="00281500" w:rsidP="00281500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38464" behindDoc="1" locked="0" layoutInCell="1" allowOverlap="1" wp14:anchorId="7C023D2E" wp14:editId="5ADEF279">
            <wp:simplePos x="0" y="0"/>
            <wp:positionH relativeFrom="column">
              <wp:posOffset>5226312</wp:posOffset>
            </wp:positionH>
            <wp:positionV relativeFrom="paragraph">
              <wp:posOffset>282762</wp:posOffset>
            </wp:positionV>
            <wp:extent cx="1433830" cy="1428750"/>
            <wp:effectExtent l="0" t="0" r="1270" b="6350"/>
            <wp:wrapTight wrapText="bothSides">
              <wp:wrapPolygon edited="0">
                <wp:start x="0" y="0"/>
                <wp:lineTo x="0" y="21504"/>
                <wp:lineTo x="21428" y="21504"/>
                <wp:lineTo x="21428" y="0"/>
                <wp:lineTo x="0" y="0"/>
              </wp:wrapPolygon>
            </wp:wrapTight>
            <wp:docPr id="1979404920" name="Picture 132" descr="A sailboat with a red s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404920" name="Picture 132" descr="A sailboat with a red s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3366FF"/>
          <w:sz w:val="22"/>
          <w:szCs w:val="22"/>
        </w:rPr>
        <w:t xml:space="preserve">SAILBOAT </w:t>
      </w:r>
      <w:r>
        <w:rPr>
          <w:rFonts w:ascii="Calibri" w:hAnsi="Calibri" w:cs="Calibri"/>
          <w:color w:val="000000"/>
          <w:sz w:val="22"/>
          <w:szCs w:val="22"/>
        </w:rPr>
        <w:t> Sailboats have triangular-shaped sails to catch the wind and push the boats. Write a two-column proof to show that the illustrated triangles are congruent.</w:t>
      </w:r>
    </w:p>
    <w:p w14:paraId="19B00332" w14:textId="3163965C" w:rsidR="00281500" w:rsidRDefault="00281500" w:rsidP="00281500">
      <w:pPr>
        <w:pStyle w:val="NormalWeb"/>
        <w:spacing w:before="0" w:beforeAutospacing="0" w:after="0" w:afterAutospacing="0"/>
        <w:ind w:left="374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 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mbria Math" w:hAnsi="Cambria Math"/>
          <w:color w:val="000000"/>
          <w:sz w:val="22"/>
          <w:szCs w:val="22"/>
        </w:rPr>
        <w:t>∠S</w:t>
      </w:r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r>
        <w:rPr>
          <w:rFonts w:ascii="Cambria Math" w:hAnsi="Cambria Math"/>
          <w:color w:val="000000"/>
          <w:sz w:val="22"/>
          <w:szCs w:val="22"/>
        </w:rPr>
        <w:t>∠Z</w:t>
      </w:r>
      <w:r>
        <w:rPr>
          <w:rFonts w:ascii="Calibri" w:hAnsi="Calibri" w:cs="Calibri"/>
          <w:color w:val="000000"/>
          <w:sz w:val="22"/>
          <w:szCs w:val="22"/>
        </w:rPr>
        <w:t xml:space="preserve"> are right angles,</w:t>
      </w:r>
      <w:r>
        <w:rPr>
          <w:rFonts w:ascii="Cambria Math" w:hAnsi="Cambria Math"/>
          <w:color w:val="000000"/>
          <w:sz w:val="22"/>
          <w:szCs w:val="22"/>
        </w:rPr>
        <w:t xml:space="preserve"> ∠RQS≅∠YXZ: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mbria Math" w:hAnsi="Cambria Math"/>
          <w:color w:val="000000"/>
          <w:sz w:val="22"/>
          <w:szCs w:val="22"/>
        </w:rPr>
        <w:t>QR≅XY</w:t>
      </w:r>
    </w:p>
    <w:p w14:paraId="10774D24" w14:textId="26C05CFC" w:rsidR="00281500" w:rsidRDefault="00281500" w:rsidP="00281500">
      <w:pPr>
        <w:pStyle w:val="NormalWeb"/>
        <w:spacing w:before="0" w:beforeAutospacing="0" w:after="0" w:afterAutospacing="0"/>
        <w:ind w:left="374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>
        <w:rPr>
          <w:rFonts w:ascii="Cambria Math" w:hAnsi="Cambria Math"/>
          <w:color w:val="000000"/>
          <w:sz w:val="22"/>
          <w:szCs w:val="22"/>
        </w:rPr>
        <w:t>∆RQS≅∆YXZ</w:t>
      </w:r>
    </w:p>
    <w:p w14:paraId="4BD7057D" w14:textId="631DD6D6" w:rsidR="00281500" w:rsidRDefault="00281500" w:rsidP="00281500"/>
    <w:p w14:paraId="4EE23B58" w14:textId="77777777" w:rsidR="00376934" w:rsidRDefault="00281500" w:rsidP="00376934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"https://lh7-us.googleusercontent.com/docsz/AD_4nXd-y-x2F7Svu9JHI6Ig8HHqiYAgKeccn0Bx3Tdz6jc0GH8QDPDEu_aQfDaEUHfYQFB7-7t-hSFQjuGLLsWyAyb6l5T30TvqpW1mMu7yu4n2A5vSdYfxeF0jZkUFMTYWDihfJgDAndNfUTQslLhJLoOhSF9BpvUx-AK6Da366RBcbmvMKu91dXI?key=XBv8no88m88SeIICJ94fAw"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t xml:space="preserve"> </w:t>
      </w:r>
      <w:r w:rsidR="00F21933">
        <w:rPr>
          <w:bdr w:val="none" w:sz="0" w:space="0" w:color="auto" w:frame="1"/>
        </w:rPr>
        <w:fldChar w:fldCharType="begin"/>
      </w:r>
      <w:r w:rsidR="00F21933">
        <w:rPr>
          <w:bdr w:val="none" w:sz="0" w:space="0" w:color="auto" w:frame="1"/>
        </w:rPr>
        <w:instrText xml:space="preserve"> INCLUDEPICTURE "https://lh7-us.googleusercontent.com/docsz/AD_4nXcfCY-f_mstZrMl066I2HgjYBYnFkscFb5GdgG8DamXIcHwbK0mzE1bBF3F0xqJpiUlSejK7yOZRuwTcaSPzE3pvwYneeTmHOYXJbglsh93Lb7hxmAg87tlJtJ9UaN-vc8Rr5ChwOSY2mbbMMjaKT2602ys_aDiT8muypIYYCczQ0Ho81j4rQ?key=i4wrBpteUpFAcuBChh9toA" \* MERGEFORMATINET </w:instrText>
      </w:r>
      <w:r w:rsidR="00000000">
        <w:rPr>
          <w:bdr w:val="none" w:sz="0" w:space="0" w:color="auto" w:frame="1"/>
        </w:rPr>
        <w:fldChar w:fldCharType="separate"/>
      </w:r>
      <w:r w:rsidR="00F21933">
        <w:rPr>
          <w:bdr w:val="none" w:sz="0" w:space="0" w:color="auto" w:frame="1"/>
        </w:rPr>
        <w:fldChar w:fldCharType="end"/>
      </w:r>
    </w:p>
    <w:p w14:paraId="4E7C2876" w14:textId="77777777" w:rsidR="00376934" w:rsidRDefault="00376934" w:rsidP="00376934">
      <w:pPr>
        <w:rPr>
          <w:bdr w:val="none" w:sz="0" w:space="0" w:color="auto" w:frame="1"/>
        </w:rPr>
      </w:pPr>
    </w:p>
    <w:p w14:paraId="1EEE5BDE" w14:textId="77777777" w:rsidR="00376934" w:rsidRDefault="00376934" w:rsidP="00376934">
      <w:pPr>
        <w:rPr>
          <w:bdr w:val="none" w:sz="0" w:space="0" w:color="auto" w:frame="1"/>
        </w:rPr>
      </w:pPr>
    </w:p>
    <w:p w14:paraId="77086FDA" w14:textId="77777777" w:rsidR="00376934" w:rsidRDefault="00376934" w:rsidP="00376934">
      <w:pPr>
        <w:rPr>
          <w:bdr w:val="none" w:sz="0" w:space="0" w:color="auto" w:frame="1"/>
        </w:rPr>
      </w:pPr>
    </w:p>
    <w:p w14:paraId="40D8958C" w14:textId="77777777" w:rsidR="00376934" w:rsidRDefault="00376934" w:rsidP="00376934">
      <w:pPr>
        <w:rPr>
          <w:bdr w:val="none" w:sz="0" w:space="0" w:color="auto" w:frame="1"/>
        </w:rPr>
      </w:pPr>
    </w:p>
    <w:p w14:paraId="789872F2" w14:textId="77777777" w:rsidR="00376934" w:rsidRDefault="00376934" w:rsidP="00376934">
      <w:pPr>
        <w:rPr>
          <w:bdr w:val="none" w:sz="0" w:space="0" w:color="auto" w:frame="1"/>
        </w:rPr>
      </w:pPr>
    </w:p>
    <w:p w14:paraId="24859F5A" w14:textId="77777777" w:rsidR="009854AC" w:rsidRDefault="009854AC" w:rsidP="00376934">
      <w:pPr>
        <w:rPr>
          <w:bdr w:val="none" w:sz="0" w:space="0" w:color="auto" w:frame="1"/>
        </w:rPr>
      </w:pPr>
    </w:p>
    <w:p w14:paraId="11ADC528" w14:textId="77777777" w:rsidR="00376934" w:rsidRDefault="00376934" w:rsidP="00376934">
      <w:pPr>
        <w:rPr>
          <w:bdr w:val="none" w:sz="0" w:space="0" w:color="auto" w:frame="1"/>
        </w:rPr>
      </w:pPr>
    </w:p>
    <w:p w14:paraId="4B9E46F0" w14:textId="386EE757" w:rsidR="00376934" w:rsidRPr="00376934" w:rsidRDefault="00376934" w:rsidP="00376934">
      <w:pPr>
        <w:rPr>
          <w:rFonts w:ascii="Comic Sans MS" w:hAnsi="Comic Sans MS"/>
          <w:lang w:val="es-MX"/>
        </w:rPr>
      </w:pPr>
      <w:r>
        <w:rPr>
          <w:rFonts w:ascii="Calibri" w:hAnsi="Calibri" w:cs="Calibri"/>
          <w:b/>
          <w:bCs/>
          <w:color w:val="3366FF"/>
          <w:sz w:val="22"/>
          <w:szCs w:val="22"/>
        </w:rPr>
        <w:t>CLASSIC ARCHITECTURE</w:t>
      </w:r>
      <w:r>
        <w:rPr>
          <w:rFonts w:ascii="Calibri" w:hAnsi="Calibri" w:cs="Calibri"/>
          <w:color w:val="000000"/>
          <w:sz w:val="22"/>
          <w:szCs w:val="22"/>
        </w:rPr>
        <w:t>  Engineers began using sloped roofs in classic architecture thousands of years ago. Write a two-column proof to show that the illustrated triangles are congruent.</w:t>
      </w:r>
    </w:p>
    <w:p w14:paraId="12145489" w14:textId="0B0F1677" w:rsidR="00376934" w:rsidRDefault="00376934" w:rsidP="00376934">
      <w:pPr>
        <w:pStyle w:val="NormalWeb"/>
        <w:spacing w:before="0" w:beforeAutospacing="0" w:after="0" w:afterAutospacing="0"/>
        <w:ind w:left="374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w:r>
        <w:rPr>
          <w:rFonts w:ascii="Cambria Math" w:hAnsi="Cambria Math"/>
          <w:color w:val="000000"/>
          <w:sz w:val="22"/>
          <w:szCs w:val="22"/>
        </w:rPr>
        <w:t>WYX</w:t>
      </w:r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r>
        <w:rPr>
          <w:rFonts w:ascii="Cambria Math" w:hAnsi="Cambria Math"/>
          <w:color w:val="000000"/>
          <w:sz w:val="22"/>
          <w:szCs w:val="22"/>
        </w:rPr>
        <w:t>WYZ</w:t>
      </w:r>
      <w:r>
        <w:rPr>
          <w:rFonts w:ascii="Calibri" w:hAnsi="Calibri" w:cs="Calibri"/>
          <w:color w:val="000000"/>
          <w:sz w:val="22"/>
          <w:szCs w:val="22"/>
        </w:rPr>
        <w:t xml:space="preserve"> are right angles, </w:t>
      </w:r>
      <w:r>
        <w:rPr>
          <w:rFonts w:ascii="Cambria Math" w:hAnsi="Cambria Math"/>
          <w:color w:val="000000"/>
          <w:sz w:val="22"/>
          <w:szCs w:val="22"/>
        </w:rPr>
        <w:t>XY≅ZY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0FBBC19" w14:textId="2CD0D7EC" w:rsidR="00376934" w:rsidRDefault="00376934" w:rsidP="00376934">
      <w:pPr>
        <w:pStyle w:val="NormalWeb"/>
        <w:spacing w:before="0" w:beforeAutospacing="0" w:after="0" w:afterAutospacing="0"/>
        <w:ind w:left="374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39488" behindDoc="1" locked="0" layoutInCell="1" allowOverlap="1" wp14:anchorId="0F4F884C" wp14:editId="5A49C387">
            <wp:simplePos x="0" y="0"/>
            <wp:positionH relativeFrom="column">
              <wp:posOffset>5235015</wp:posOffset>
            </wp:positionH>
            <wp:positionV relativeFrom="paragraph">
              <wp:posOffset>49791</wp:posOffset>
            </wp:positionV>
            <wp:extent cx="1496695" cy="1130300"/>
            <wp:effectExtent l="0" t="0" r="1905" b="0"/>
            <wp:wrapTight wrapText="bothSides">
              <wp:wrapPolygon edited="0">
                <wp:start x="10081" y="0"/>
                <wp:lineTo x="916" y="4611"/>
                <wp:lineTo x="916" y="6310"/>
                <wp:lineTo x="1833" y="11892"/>
                <wp:lineTo x="1833" y="15775"/>
                <wp:lineTo x="0" y="20872"/>
                <wp:lineTo x="0" y="21357"/>
                <wp:lineTo x="21444" y="21357"/>
                <wp:lineTo x="21444" y="20872"/>
                <wp:lineTo x="19611" y="15775"/>
                <wp:lineTo x="19795" y="8009"/>
                <wp:lineTo x="20528" y="7766"/>
                <wp:lineTo x="20345" y="4854"/>
                <wp:lineTo x="19062" y="4126"/>
                <wp:lineTo x="11913" y="0"/>
                <wp:lineTo x="10081" y="0"/>
              </wp:wrapPolygon>
            </wp:wrapTight>
            <wp:docPr id="1725833635" name="Picture 133" descr="A drawing of a building with colum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833635" name="Picture 133" descr="A drawing of a building with colum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>
        <w:rPr>
          <w:rFonts w:ascii="Cambria Math" w:hAnsi="Cambria Math"/>
          <w:color w:val="000000"/>
          <w:sz w:val="22"/>
          <w:szCs w:val="22"/>
        </w:rPr>
        <w:t>∆WYX≅∆WYZ</w:t>
      </w:r>
    </w:p>
    <w:p w14:paraId="446BEAFE" w14:textId="1E93F2A8" w:rsidR="00376934" w:rsidRDefault="00376934" w:rsidP="00376934"/>
    <w:p w14:paraId="5D3E08C7" w14:textId="02C2F06B" w:rsidR="00EF4D6C" w:rsidRDefault="00EF4D6C" w:rsidP="004B2122">
      <w:pPr>
        <w:rPr>
          <w:rFonts w:ascii="Comic Sans MS" w:hAnsi="Comic Sans MS"/>
          <w:lang w:val="es-MX"/>
        </w:rPr>
      </w:pPr>
    </w:p>
    <w:p w14:paraId="48DC0C58" w14:textId="362E0292" w:rsidR="00EF4D6C" w:rsidRDefault="00EF4D6C" w:rsidP="004B2122">
      <w:pPr>
        <w:rPr>
          <w:rFonts w:ascii="Comic Sans MS" w:hAnsi="Comic Sans MS"/>
          <w:lang w:val="es-MX"/>
        </w:rPr>
      </w:pPr>
    </w:p>
    <w:p w14:paraId="3197ADAC" w14:textId="77777777" w:rsidR="009854AC" w:rsidRDefault="009854AC" w:rsidP="004B2122">
      <w:pPr>
        <w:rPr>
          <w:rFonts w:ascii="Comic Sans MS" w:hAnsi="Comic Sans MS"/>
          <w:lang w:val="es-MX"/>
        </w:rPr>
      </w:pPr>
    </w:p>
    <w:p w14:paraId="77847F11" w14:textId="353EF2CC" w:rsidR="00DA071A" w:rsidRDefault="00376934" w:rsidP="004B2122">
      <w:pPr>
        <w:rPr>
          <w:rFonts w:ascii="Comic Sans MS" w:hAnsi="Comic Sans MS"/>
          <w:lang w:val="es-MX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"https://lh7-us.googleusercontent.com/docsz/AD_4nXdZmrO47OhS91TNKzJyF1emM9pjVPCyqxpRMFd_Tce6Mm6tu-6PK-0_jjyGfsb8gpj0Gv43LppTqOimG6ap_xA1RumORAr72jkcauDxjUuGswJM103NSWeZqWWvht2h99I1IqxCSY4qZVdqXzqQujaPS40BtpNGywFmuZDqVEyVGaCVEU-vag?key=XBv8no88m88SeIICJ94fAw"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8582A79" w14:textId="77777777" w:rsidR="009854AC" w:rsidRDefault="009854AC" w:rsidP="004B2122">
      <w:pPr>
        <w:rPr>
          <w:rFonts w:ascii="Comic Sans MS" w:hAnsi="Comic Sans MS"/>
          <w:lang w:val="es-MX"/>
        </w:rPr>
      </w:pPr>
    </w:p>
    <w:p w14:paraId="6505C7ED" w14:textId="1925B8C5" w:rsidR="004425E2" w:rsidRPr="000262E1" w:rsidRDefault="004425E2" w:rsidP="000262E1">
      <w:pPr>
        <w:pStyle w:val="ListParagraph"/>
        <w:numPr>
          <w:ilvl w:val="1"/>
          <w:numId w:val="32"/>
        </w:numPr>
        <w:jc w:val="center"/>
        <w:rPr>
          <w:rFonts w:ascii="Comic Sans MS" w:hAnsi="Comic Sans MS"/>
        </w:rPr>
      </w:pPr>
      <w:r w:rsidRPr="000262E1">
        <w:rPr>
          <w:rFonts w:ascii="Comic Sans MS" w:hAnsi="Comic Sans MS"/>
        </w:rPr>
        <w:lastRenderedPageBreak/>
        <w:t xml:space="preserve">Opener – </w:t>
      </w:r>
      <w:r w:rsidR="003D0095" w:rsidRPr="000262E1">
        <w:rPr>
          <w:rFonts w:ascii="Comic Sans MS" w:hAnsi="Comic Sans MS"/>
        </w:rPr>
        <w:t>Isosceles and Equilateral Triangles</w:t>
      </w:r>
    </w:p>
    <w:p w14:paraId="75433438" w14:textId="5F0426A3" w:rsidR="000262E1" w:rsidRDefault="003B4B24" w:rsidP="000262E1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425E2" w:rsidRPr="00920B70">
        <w:rPr>
          <w:rFonts w:ascii="Comic Sans MS" w:hAnsi="Comic Sans MS"/>
        </w:rPr>
        <w:t>________________________________  Date:________</w:t>
      </w:r>
      <w:r w:rsidR="004425E2" w:rsidRPr="00920B70">
        <w:rPr>
          <w:rFonts w:ascii="Comic Sans MS" w:hAnsi="Comic Sans MS"/>
        </w:rPr>
        <w:tab/>
        <w:t xml:space="preserve">  Period:________</w:t>
      </w:r>
    </w:p>
    <w:p w14:paraId="77D19895" w14:textId="74FC3E8F" w:rsidR="006D60BE" w:rsidRPr="000262E1" w:rsidRDefault="000262E1" w:rsidP="000262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Find the value of </w:t>
      </w:r>
      <m:oMath>
        <m:r>
          <w:rPr>
            <w:rFonts w:ascii="Cambria Math" w:hAnsi="Cambria Math"/>
          </w:rPr>
          <m:t>x</m:t>
        </m:r>
      </m:oMath>
      <w:r>
        <w:rPr>
          <w:rFonts w:ascii="Comic Sans MS" w:hAnsi="Comic Sans MS"/>
        </w:rPr>
        <w:t xml:space="preserve">. </w:t>
      </w:r>
    </w:p>
    <w:p w14:paraId="0CB3E935" w14:textId="0029EA56" w:rsidR="004425E2" w:rsidRDefault="00C60527" w:rsidP="004425E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40512" behindDoc="1" locked="0" layoutInCell="1" allowOverlap="1" wp14:anchorId="1A348DAB" wp14:editId="1DFEFD57">
            <wp:simplePos x="0" y="0"/>
            <wp:positionH relativeFrom="column">
              <wp:posOffset>295387</wp:posOffset>
            </wp:positionH>
            <wp:positionV relativeFrom="paragraph">
              <wp:posOffset>133462</wp:posOffset>
            </wp:positionV>
            <wp:extent cx="1333500" cy="1165225"/>
            <wp:effectExtent l="0" t="0" r="0" b="3175"/>
            <wp:wrapTight wrapText="bothSides">
              <wp:wrapPolygon edited="0">
                <wp:start x="10286" y="0"/>
                <wp:lineTo x="9257" y="3767"/>
                <wp:lineTo x="7406" y="7534"/>
                <wp:lineTo x="4320" y="9181"/>
                <wp:lineTo x="1440" y="10829"/>
                <wp:lineTo x="1646" y="11771"/>
                <wp:lineTo x="3291" y="15067"/>
                <wp:lineTo x="1646" y="18834"/>
                <wp:lineTo x="0" y="20011"/>
                <wp:lineTo x="0" y="21423"/>
                <wp:lineTo x="10080" y="21423"/>
                <wp:lineTo x="11109" y="21423"/>
                <wp:lineTo x="21394" y="21423"/>
                <wp:lineTo x="21394" y="19775"/>
                <wp:lineTo x="19749" y="18834"/>
                <wp:lineTo x="18103" y="15067"/>
                <wp:lineTo x="20366" y="10829"/>
                <wp:lineTo x="19131" y="10123"/>
                <wp:lineTo x="13989" y="7534"/>
                <wp:lineTo x="12137" y="3767"/>
                <wp:lineTo x="11520" y="471"/>
                <wp:lineTo x="11314" y="0"/>
                <wp:lineTo x="10286" y="0"/>
              </wp:wrapPolygon>
            </wp:wrapTight>
            <wp:docPr id="1356429804" name="Picture 134" descr="A blue triangle with pin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29804" name="Picture 134" descr="A blue triangle with pin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E6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B87E6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"https://lh7-us.googleusercontent.com/docsz/AD_4nXfM4ZKJwk6mGHcXdcSbFQU_ex55SGvmFnZfIT9A03D01z3Yqkv8glXMp8pabjG81neMpRvo9hp-BAgqlwBfLkyDqNjNGZ9IGfnRD38XVbvE502dWiaxpdsa0ff5VHyRZaWUeTytnqDWwe_Wc5-44Df48IycczrCYfz7kljeq9wKzhwUWIUOS3U?key=XjfrTLH7J8LAE0yyG_Hi0A"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B87E6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E05B6A8" w14:textId="1724F724" w:rsidR="003A6D7F" w:rsidRDefault="00C60527" w:rsidP="004425E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41536" behindDoc="1" locked="0" layoutInCell="1" allowOverlap="1" wp14:anchorId="68CE30A7" wp14:editId="2E3E102B">
            <wp:simplePos x="0" y="0"/>
            <wp:positionH relativeFrom="column">
              <wp:posOffset>4185920</wp:posOffset>
            </wp:positionH>
            <wp:positionV relativeFrom="paragraph">
              <wp:posOffset>34290</wp:posOffset>
            </wp:positionV>
            <wp:extent cx="1312545" cy="1209675"/>
            <wp:effectExtent l="0" t="0" r="0" b="0"/>
            <wp:wrapTight wrapText="bothSides">
              <wp:wrapPolygon edited="0">
                <wp:start x="9196" y="0"/>
                <wp:lineTo x="8360" y="3855"/>
                <wp:lineTo x="6688" y="7483"/>
                <wp:lineTo x="3971" y="10658"/>
                <wp:lineTo x="3344" y="14740"/>
                <wp:lineTo x="1672" y="18369"/>
                <wp:lineTo x="0" y="19502"/>
                <wp:lineTo x="0" y="21090"/>
                <wp:lineTo x="10032" y="21317"/>
                <wp:lineTo x="10868" y="21317"/>
                <wp:lineTo x="21318" y="19729"/>
                <wp:lineTo x="21318" y="18142"/>
                <wp:lineTo x="18183" y="14740"/>
                <wp:lineTo x="15884" y="11112"/>
                <wp:lineTo x="16720" y="10205"/>
                <wp:lineTo x="16093" y="9298"/>
                <wp:lineTo x="13794" y="7483"/>
                <wp:lineTo x="11495" y="3855"/>
                <wp:lineTo x="10659" y="0"/>
                <wp:lineTo x="9196" y="0"/>
              </wp:wrapPolygon>
            </wp:wrapTight>
            <wp:docPr id="686811856" name="Picture 135" descr="A blue tri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811856" name="Picture 135" descr="A blue triangl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6D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B476D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"https://lh7-us.googleusercontent.com/docsz/AD_4nXe0DYbRgGCInkfNTyXIxro5tO3VWLfdVVDPm7MqifGO3p43yW3LsKVM6iEfA1AnfCmYD3UjSGjQuhkMx8DLc-l2HPgXpI2fdLjsrcp7LTzEOSxDzm0pv-_Zb2bdQYyBc1BZtOHXMAjm2BJ6kIrf-1HhuxSFM4AGm24M3ON6rWz1eoXCuftyB94?key=XjfrTLH7J8LAE0yyG_Hi0A"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B476D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1E1837E" w14:textId="31604644" w:rsidR="003A6D7F" w:rsidRDefault="00904B78" w:rsidP="004425E2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"https://lh7-us.googleusercontent.com/docsz/AD_4nXesdqeA2meRP3Hl2rz31HhRTOP7Y2n8pDyLnTt2zeFS34ZznaUAj-4Jnv6DY3GnzVJTA9qIE5priSkgy2qgj4t-wF8TKNxXW3kh0-KgnC7ZjVjSiY-Wv45eN00zw9J2xkMRYU9TNn-6RTpEnZ7psBflxhS9r3d9QJL_NJe-T2rfh3oRU2_jYS8?key=XjfrTLH7J8LAE0yyG_Hi0A"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9E49128" w14:textId="4DD40393" w:rsidR="00450B60" w:rsidRDefault="00450B60" w:rsidP="004425E2">
      <w:pPr>
        <w:rPr>
          <w:rFonts w:ascii="Comic Sans MS" w:hAnsi="Comic Sans MS"/>
        </w:rPr>
      </w:pPr>
    </w:p>
    <w:p w14:paraId="1D3639D4" w14:textId="1F723506" w:rsidR="00450B60" w:rsidRDefault="00C60527" w:rsidP="004425E2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"https://lh7-us.googleusercontent.com/docsz/AD_4nXfIjXQuKeMSLLhFlmUi7HAj6I-l2vFFXHLTbkFZtdv45mDNLR4IDTQBzKpzMXiqHtrVyxWiV3HuQJicAVvo-dUZBM-YJSJrH7DU2SkBLZdpdtgD8QrNtW-0qv4fEOgdkf7sCQCR31xpuG98E3AmZngohvf3qSN3DkrJ4jXG9CvYgUTkSnfjgw?key=JW1k2lWqSvnQ7mnn9PuH7g"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5569098" w14:textId="404C5A51" w:rsidR="003A6D7F" w:rsidRDefault="00602047" w:rsidP="004425E2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"https://lh7-us.googleusercontent.com/docsz/AD_4nXedZlIM46KgMsnIS20lVaAgcbBzSHy5Sq-2TNRjv_bTp3WhbtjrM-yYhHYmMLsCeWuhasE2HjAUTHq5iCaoPEq0tjNTtzMVQ5hO0WDsaf5wbt61T8oIakRn8qLJGolW4qTj22wDEheERIgmqi5vsO4BIowjaPULJ2D6Actzd3pbgIBreKz1mA?key=JW1k2lWqSvnQ7mnn9PuH7g"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3FDC561" w14:textId="3959DC43" w:rsidR="003A6D7F" w:rsidRDefault="003A6D7F" w:rsidP="004425E2">
      <w:pPr>
        <w:rPr>
          <w:rFonts w:ascii="Comic Sans MS" w:hAnsi="Comic Sans MS"/>
        </w:rPr>
      </w:pPr>
    </w:p>
    <w:p w14:paraId="552B2271" w14:textId="77777777" w:rsidR="003A6D7F" w:rsidRDefault="003A6D7F" w:rsidP="004425E2">
      <w:pPr>
        <w:rPr>
          <w:rFonts w:ascii="Comic Sans MS" w:hAnsi="Comic Sans MS"/>
        </w:rPr>
      </w:pPr>
    </w:p>
    <w:p w14:paraId="77436401" w14:textId="546FD1C0" w:rsidR="003A6D7F" w:rsidRDefault="003A6D7F" w:rsidP="004425E2">
      <w:pPr>
        <w:rPr>
          <w:rFonts w:ascii="Comic Sans MS" w:hAnsi="Comic Sans MS"/>
        </w:rPr>
      </w:pPr>
    </w:p>
    <w:p w14:paraId="41A5268E" w14:textId="3138BB9A" w:rsidR="004425E2" w:rsidRDefault="004425E2" w:rsidP="004425E2">
      <w:pPr>
        <w:rPr>
          <w:rFonts w:ascii="Comic Sans MS" w:hAnsi="Comic Sans MS"/>
        </w:rPr>
      </w:pPr>
    </w:p>
    <w:p w14:paraId="25B7F35F" w14:textId="560AB5E3" w:rsidR="00CB209C" w:rsidRDefault="00CB209C" w:rsidP="00CB209C">
      <w:pPr>
        <w:pStyle w:val="NormalWeb"/>
        <w:spacing w:before="0" w:beforeAutospacing="0" w:after="0" w:afterAutospacing="0"/>
        <w:ind w:hanging="345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 </w:t>
      </w:r>
      <w:r>
        <w:rPr>
          <w:rFonts w:ascii="Calibri" w:hAnsi="Calibri" w:cs="Calibri"/>
          <w:b/>
          <w:bCs/>
          <w:color w:val="3366FF"/>
          <w:sz w:val="22"/>
          <w:szCs w:val="22"/>
        </w:rPr>
        <w:t xml:space="preserve">BILLIARDS  </w:t>
      </w:r>
      <w:r>
        <w:rPr>
          <w:rFonts w:ascii="Calibri" w:hAnsi="Calibri" w:cs="Calibri"/>
          <w:color w:val="000000"/>
          <w:sz w:val="22"/>
          <w:szCs w:val="22"/>
        </w:rPr>
        <w:t xml:space="preserve">A billiards ball rack can be modeled by </w:t>
      </w:r>
      <w:r>
        <w:rPr>
          <w:rFonts w:ascii="Cambria Math" w:hAnsi="Cambria Math"/>
          <w:color w:val="000000"/>
          <w:sz w:val="22"/>
          <w:szCs w:val="22"/>
        </w:rPr>
        <w:t>∆</w:t>
      </w:r>
      <w:r>
        <w:rPr>
          <w:rFonts w:ascii="Cambria Math" w:hAnsi="Cambria Math"/>
          <w:i/>
          <w:iCs/>
          <w:color w:val="000000"/>
          <w:sz w:val="22"/>
          <w:szCs w:val="22"/>
        </w:rPr>
        <w:t>ABC</w:t>
      </w:r>
      <w:r>
        <w:rPr>
          <w:rFonts w:ascii="Cambria Math" w:hAnsi="Cambria Math"/>
          <w:color w:val="000000"/>
          <w:sz w:val="22"/>
          <w:szCs w:val="22"/>
        </w:rPr>
        <w:t>.</w:t>
      </w:r>
      <w:r w:rsidR="005F3842">
        <w:rPr>
          <w:rFonts w:ascii="Cambria Math" w:hAnsi="Cambria Math"/>
          <w:color w:val="000000"/>
          <w:sz w:val="22"/>
          <w:szCs w:val="22"/>
        </w:rPr>
        <w:t xml:space="preserve"> </w:t>
      </w:r>
      <w:r w:rsidR="005F3842">
        <w:rPr>
          <w:rFonts w:ascii="Calibri" w:hAnsi="Calibri" w:cs="Calibri"/>
          <w:color w:val="000000"/>
          <w:sz w:val="22"/>
          <w:szCs w:val="22"/>
        </w:rPr>
        <w:t>Solve for x and y.</w:t>
      </w:r>
    </w:p>
    <w:p w14:paraId="1D004BF8" w14:textId="233543BE" w:rsidR="00CB209C" w:rsidRDefault="00CB209C" w:rsidP="00CB209C">
      <w:pPr>
        <w:pStyle w:val="NormalWeb"/>
        <w:spacing w:before="120" w:beforeAutospacing="0" w:after="0" w:afterAutospacing="0"/>
        <w:ind w:left="374"/>
      </w:pPr>
      <w:r>
        <w:rPr>
          <w:rFonts w:ascii="Calibri" w:hAnsi="Calibri" w:cs="Calibri"/>
          <w:color w:val="000000"/>
          <w:sz w:val="16"/>
          <w:szCs w:val="16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16"/>
          <w:szCs w:val="16"/>
          <w:bdr w:val="none" w:sz="0" w:space="0" w:color="auto" w:frame="1"/>
        </w:rPr>
        <w:instrText xml:space="preserve"> INCLUDEPICTURE "https://lh7-us.googleusercontent.com/docsz/AD_4nXe_xKjuqqOWhlfjhnYy9fEWrM7HhDngNZEX1SB61sQJsnpdUwOg4V35eDjDwSV-hRqO7vXHLWOdPEzEU7jXF-r81fH5Rh0peCc9lE30P9x59RI288ypHlWS3vPAewmHhVFpH1j46asZu4DUB4XPa4F29RxcupXdg24Ojy0ZHTbSSswmD3hCsXc?key=JW1k2lWqSvnQ7mnn9PuH7g" \* MERGEFORMATINET </w:instrText>
      </w:r>
      <w:r>
        <w:rPr>
          <w:rFonts w:ascii="Calibri" w:hAnsi="Calibri" w:cs="Calibri"/>
          <w:color w:val="000000"/>
          <w:sz w:val="16"/>
          <w:szCs w:val="16"/>
          <w:bdr w:val="none" w:sz="0" w:space="0" w:color="auto" w:frame="1"/>
        </w:rPr>
        <w:fldChar w:fldCharType="separate"/>
      </w:r>
      <w:r>
        <w:rPr>
          <w:rFonts w:ascii="Calibri" w:hAnsi="Calibri" w:cs="Calibri"/>
          <w:noProof/>
          <w:color w:val="000000"/>
          <w:sz w:val="16"/>
          <w:szCs w:val="16"/>
          <w:bdr w:val="none" w:sz="0" w:space="0" w:color="auto" w:frame="1"/>
        </w:rPr>
        <w:drawing>
          <wp:anchor distT="0" distB="0" distL="114300" distR="114300" simplePos="0" relativeHeight="251842560" behindDoc="1" locked="0" layoutInCell="1" allowOverlap="1" wp14:anchorId="0E2B1457" wp14:editId="16D2C0E0">
            <wp:simplePos x="0" y="0"/>
            <wp:positionH relativeFrom="column">
              <wp:posOffset>233045</wp:posOffset>
            </wp:positionH>
            <wp:positionV relativeFrom="paragraph">
              <wp:posOffset>77470</wp:posOffset>
            </wp:positionV>
            <wp:extent cx="1997710" cy="1676400"/>
            <wp:effectExtent l="0" t="0" r="0" b="0"/>
            <wp:wrapTight wrapText="bothSides">
              <wp:wrapPolygon edited="0">
                <wp:start x="9887" y="0"/>
                <wp:lineTo x="9200" y="2782"/>
                <wp:lineTo x="6591" y="8018"/>
                <wp:lineTo x="3296" y="10636"/>
                <wp:lineTo x="3296" y="11455"/>
                <wp:lineTo x="3845" y="13255"/>
                <wp:lineTo x="2884" y="15873"/>
                <wp:lineTo x="1648" y="18491"/>
                <wp:lineTo x="0" y="20455"/>
                <wp:lineTo x="0" y="21436"/>
                <wp:lineTo x="20735" y="21436"/>
                <wp:lineTo x="21010" y="21109"/>
                <wp:lineTo x="20598" y="19964"/>
                <wp:lineTo x="19911" y="18491"/>
                <wp:lineTo x="21421" y="17836"/>
                <wp:lineTo x="21421" y="16364"/>
                <wp:lineTo x="17577" y="15873"/>
                <wp:lineTo x="16615" y="13255"/>
                <wp:lineTo x="17714" y="11291"/>
                <wp:lineTo x="17577" y="10636"/>
                <wp:lineTo x="13732" y="8018"/>
                <wp:lineTo x="12359" y="5400"/>
                <wp:lineTo x="11260" y="2782"/>
                <wp:lineTo x="10985" y="0"/>
                <wp:lineTo x="9887" y="0"/>
              </wp:wrapPolygon>
            </wp:wrapTight>
            <wp:docPr id="1607441952" name="Picture 136" descr="A triangle of colorful disc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41952" name="Picture 136" descr="A triangle of colorful disc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16"/>
          <w:szCs w:val="16"/>
          <w:bdr w:val="none" w:sz="0" w:space="0" w:color="auto" w:frame="1"/>
        </w:rPr>
        <w:fldChar w:fldCharType="end"/>
      </w:r>
    </w:p>
    <w:p w14:paraId="2F6F355F" w14:textId="066AB25B" w:rsidR="00CB209C" w:rsidRDefault="00CB209C" w:rsidP="00CB209C"/>
    <w:p w14:paraId="275B2C07" w14:textId="69365593" w:rsidR="006539D0" w:rsidRDefault="004427F6" w:rsidP="004425E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28135AAF" w14:textId="7516503F" w:rsidR="00AA4427" w:rsidRDefault="00AA4427" w:rsidP="004425E2">
      <w:pPr>
        <w:rPr>
          <w:rFonts w:ascii="Comic Sans MS" w:hAnsi="Comic Sans MS"/>
        </w:rPr>
      </w:pPr>
    </w:p>
    <w:p w14:paraId="07BFADE6" w14:textId="05C2C904" w:rsidR="006539D0" w:rsidRDefault="00C65089" w:rsidP="004425E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"https://lh7-us.googleusercontent.com/docsz/AD_4nXf8vLeo_DBkclEZFromxryZa5Gzgd_3p3OEUgYDN9WSDoc6447-6HrrU9pNXflRcaRKyhAtibBVQqKTOdl16Jg6WRr5k5Orcif50kKVMk8AykPh0JQVAVD_RL4Y8ZU14Ej9ZKIfeLUDP-ai6eStgJankZxm2C1KJ-jyggRRPDU9NtvFNfvYPjY?key=XjfrTLH7J8LAE0yyG_Hi0A"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8E36836" w14:textId="53CA9DDC" w:rsidR="004427F6" w:rsidRDefault="004427F6" w:rsidP="004425E2">
      <w:pPr>
        <w:rPr>
          <w:bdr w:val="none" w:sz="0" w:space="0" w:color="auto" w:frame="1"/>
        </w:rPr>
      </w:pPr>
    </w:p>
    <w:p w14:paraId="7CA20212" w14:textId="77777777" w:rsidR="004427F6" w:rsidRDefault="004427F6" w:rsidP="004425E2">
      <w:pPr>
        <w:rPr>
          <w:bdr w:val="none" w:sz="0" w:space="0" w:color="auto" w:frame="1"/>
        </w:rPr>
      </w:pPr>
    </w:p>
    <w:p w14:paraId="055D94F0" w14:textId="1721896E" w:rsidR="004425E2" w:rsidRDefault="007B4C9E" w:rsidP="004425E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60BFA89F" w14:textId="77777777" w:rsidR="003C2CF3" w:rsidRDefault="003C2CF3" w:rsidP="004425E2">
      <w:pPr>
        <w:rPr>
          <w:rFonts w:ascii="Comic Sans MS" w:hAnsi="Comic Sans MS"/>
        </w:rPr>
      </w:pPr>
    </w:p>
    <w:p w14:paraId="64CE49A9" w14:textId="473582ED" w:rsidR="003C2CF3" w:rsidRPr="00920B70" w:rsidRDefault="003C2CF3" w:rsidP="004425E2">
      <w:pPr>
        <w:rPr>
          <w:rFonts w:ascii="Comic Sans MS" w:hAnsi="Comic Sans MS"/>
        </w:rPr>
      </w:pPr>
    </w:p>
    <w:p w14:paraId="2D8E4CAA" w14:textId="04190EE5" w:rsidR="004425E2" w:rsidRPr="00920B70" w:rsidRDefault="004425E2" w:rsidP="004425E2">
      <w:pPr>
        <w:jc w:val="center"/>
        <w:rPr>
          <w:rFonts w:ascii="Comic Sans MS" w:hAnsi="Comic Sans MS"/>
        </w:rPr>
      </w:pPr>
      <w:r>
        <w:rPr>
          <w:noProof/>
        </w:rPr>
        <w:t xml:space="preserve">    </w:t>
      </w:r>
      <w:r w:rsidR="005B1EB6">
        <w:rPr>
          <w:rFonts w:ascii="Comic Sans MS" w:hAnsi="Comic Sans MS"/>
        </w:rPr>
        <w:t>5-</w:t>
      </w:r>
      <w:r>
        <w:rPr>
          <w:rFonts w:ascii="Comic Sans MS" w:hAnsi="Comic Sans MS"/>
        </w:rPr>
        <w:t xml:space="preserve">6 Exit Slip – </w:t>
      </w:r>
      <w:r w:rsidR="003D0095">
        <w:rPr>
          <w:rFonts w:ascii="Comic Sans MS" w:hAnsi="Comic Sans MS"/>
        </w:rPr>
        <w:t>Isosceles and Equilateral Triangles</w:t>
      </w:r>
    </w:p>
    <w:p w14:paraId="471FD406" w14:textId="0ABACE14" w:rsidR="004425E2" w:rsidRPr="00920B70" w:rsidRDefault="003B4B24" w:rsidP="004425E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425E2" w:rsidRPr="00920B70">
        <w:rPr>
          <w:rFonts w:ascii="Comic Sans MS" w:hAnsi="Comic Sans MS"/>
        </w:rPr>
        <w:t>________________________________  Date:________</w:t>
      </w:r>
      <w:r w:rsidR="004425E2" w:rsidRPr="00920B70">
        <w:rPr>
          <w:rFonts w:ascii="Comic Sans MS" w:hAnsi="Comic Sans MS"/>
        </w:rPr>
        <w:tab/>
        <w:t xml:space="preserve">  Period:________</w:t>
      </w:r>
    </w:p>
    <w:p w14:paraId="1C270878" w14:textId="79B018AA" w:rsidR="007B4C9E" w:rsidRDefault="00976761" w:rsidP="00B87E65">
      <w:pPr>
        <w:pStyle w:val="ListParagraph"/>
        <w:numPr>
          <w:ilvl w:val="0"/>
          <w:numId w:val="26"/>
        </w:numPr>
        <w:rPr>
          <w:rFonts w:ascii="Comic Sans MS" w:hAnsi="Comic Sans MS"/>
          <w:noProof/>
          <w:bdr w:val="none" w:sz="0" w:space="0" w:color="auto" w:frame="1"/>
        </w:rPr>
      </w:pPr>
      <w:r>
        <w:rPr>
          <w:rFonts w:ascii="Comic Sans MS" w:hAnsi="Comic Sans MS"/>
          <w:noProof/>
          <w:bdr w:val="none" w:sz="0" w:space="0" w:color="auto" w:frame="1"/>
        </w:rPr>
        <w:t>Find the value of x.</w:t>
      </w:r>
    </w:p>
    <w:p w14:paraId="208479EA" w14:textId="4E7B4F53" w:rsidR="00976761" w:rsidRPr="00B87E65" w:rsidRDefault="00976761" w:rsidP="00976761">
      <w:pPr>
        <w:pStyle w:val="ListParagraph"/>
        <w:rPr>
          <w:rFonts w:ascii="Comic Sans MS" w:hAnsi="Comic Sans MS"/>
          <w:noProof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"https://lh7-us.googleusercontent.com/docsz/AD_4nXfQHByeuoEWH2nvRh7c7p6ge13bogvWwk-2YUrbIWtdMkPe0tXON3xyQtDKpY7aelE0E95qrGC3Bps0L6pK5sl090V0rqdShiLypV2xkgO676x94rNQTdQnybi3FNq0L2uTt8wd0coSnezJrqRWsCEiI4i1iKMBUjYu1NAL36Ls9oWh4RcwOsA?key=JW1k2lWqSvnQ7mnn9PuH7g"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07C9726" w14:textId="06EA14E8" w:rsidR="007B4C9E" w:rsidRDefault="00F17352" w:rsidP="007B4C9E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43584" behindDoc="1" locked="0" layoutInCell="1" allowOverlap="1" wp14:anchorId="292824FE" wp14:editId="2978B55F">
            <wp:simplePos x="0" y="0"/>
            <wp:positionH relativeFrom="column">
              <wp:posOffset>295275</wp:posOffset>
            </wp:positionH>
            <wp:positionV relativeFrom="paragraph">
              <wp:posOffset>15240</wp:posOffset>
            </wp:positionV>
            <wp:extent cx="1082675" cy="1209675"/>
            <wp:effectExtent l="0" t="0" r="0" b="0"/>
            <wp:wrapTight wrapText="bothSides">
              <wp:wrapPolygon edited="0">
                <wp:start x="20270" y="0"/>
                <wp:lineTo x="6334" y="3628"/>
                <wp:lineTo x="4054" y="7257"/>
                <wp:lineTo x="0" y="7710"/>
                <wp:lineTo x="0" y="9298"/>
                <wp:lineTo x="4561" y="10885"/>
                <wp:lineTo x="14696" y="18142"/>
                <wp:lineTo x="17229" y="21317"/>
                <wp:lineTo x="18496" y="21317"/>
                <wp:lineTo x="18750" y="21090"/>
                <wp:lineTo x="18750" y="14513"/>
                <wp:lineTo x="20270" y="10885"/>
                <wp:lineTo x="20016" y="7257"/>
                <wp:lineTo x="21283" y="1134"/>
                <wp:lineTo x="21283" y="0"/>
                <wp:lineTo x="20270" y="0"/>
              </wp:wrapPolygon>
            </wp:wrapTight>
            <wp:docPr id="1599832958" name="Picture 137" descr="A blue triangle with pin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832958" name="Picture 137" descr="A blue triangle with pink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44608" behindDoc="1" locked="0" layoutInCell="1" allowOverlap="1" wp14:anchorId="060919A7" wp14:editId="37FABEDB">
            <wp:simplePos x="0" y="0"/>
            <wp:positionH relativeFrom="column">
              <wp:posOffset>4276090</wp:posOffset>
            </wp:positionH>
            <wp:positionV relativeFrom="paragraph">
              <wp:posOffset>69028</wp:posOffset>
            </wp:positionV>
            <wp:extent cx="1134745" cy="1110615"/>
            <wp:effectExtent l="0" t="0" r="0" b="0"/>
            <wp:wrapTight wrapText="bothSides">
              <wp:wrapPolygon edited="0">
                <wp:start x="0" y="0"/>
                <wp:lineTo x="0" y="1482"/>
                <wp:lineTo x="2176" y="4199"/>
                <wp:lineTo x="3626" y="8151"/>
                <wp:lineTo x="3626" y="9386"/>
                <wp:lineTo x="4593" y="12103"/>
                <wp:lineTo x="6769" y="16055"/>
                <wp:lineTo x="7252" y="21242"/>
                <wp:lineTo x="9186" y="21242"/>
                <wp:lineTo x="9428" y="20007"/>
                <wp:lineTo x="11846" y="16055"/>
                <wp:lineTo x="15713" y="12103"/>
                <wp:lineTo x="17647" y="8151"/>
                <wp:lineTo x="21274" y="4693"/>
                <wp:lineTo x="21274" y="2964"/>
                <wp:lineTo x="1692" y="0"/>
                <wp:lineTo x="0" y="0"/>
              </wp:wrapPolygon>
            </wp:wrapTight>
            <wp:docPr id="1425126855" name="Picture 138" descr="A blue triangle with pin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126855" name="Picture 138" descr="A blue triangle with pin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C9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7B4C9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7B4C9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6BF3F14" w14:textId="1381C528" w:rsidR="007B4C9E" w:rsidRDefault="00F17352" w:rsidP="007B4C9E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"https://lh7-us.googleusercontent.com/docsz/AD_4nXcG-vDTuQv5JzoA_qFW6ZMszPpubpsRd1MP3Dfa-_iogu5kQmOgJgsKt4686Oyzga9QmHuibcV8gTYLvUXUvdSwQVhAKvxwIofn50Y8hdhapabF65VCdVNThaUvk6I_BDc-n7Vigov0F6u8V8qmqoVCOlwCrqe9RUyQFXctW05Iak_GsQ6xYw?key=JW1k2lWqSvnQ7mnn9PuH7g"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1E3DDE6" w14:textId="338B8CB6" w:rsidR="007B4C9E" w:rsidRDefault="007B4C9E" w:rsidP="007B4C9E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"https://lh7-us.googleusercontent.com/docsz/AD_4nXesdqeA2meRP3Hl2rz31HhRTOP7Y2n8pDyLnTt2zeFS34ZznaUAj-4Jnv6DY3GnzVJTA9qIE5priSkgy2qgj4t-wF8TKNxXW3kh0-KgnC7ZjVjSiY-Wv45eN00zw9J2xkMRYU9TNn-6RTpEnZ7psBflxhS9r3d9QJL_NJe-T2rfh3oRU2_jYS8?key=XjfrTLH7J8LAE0yyG_Hi0A"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DC48F28" w14:textId="0AF43D64" w:rsidR="007B4C9E" w:rsidRDefault="007B4C9E" w:rsidP="007B4C9E">
      <w:pPr>
        <w:rPr>
          <w:rFonts w:ascii="Comic Sans MS" w:hAnsi="Comic Sans MS"/>
        </w:rPr>
      </w:pPr>
    </w:p>
    <w:p w14:paraId="68B4B9C3" w14:textId="7F5F7A8D" w:rsidR="007B4C9E" w:rsidRDefault="007B4C9E" w:rsidP="007B4C9E">
      <w:pPr>
        <w:rPr>
          <w:rFonts w:ascii="Comic Sans MS" w:hAnsi="Comic Sans MS"/>
        </w:rPr>
      </w:pPr>
    </w:p>
    <w:p w14:paraId="78474B92" w14:textId="5F24A5A7" w:rsidR="007B4C9E" w:rsidRDefault="007B4C9E" w:rsidP="007B4C9E">
      <w:pPr>
        <w:rPr>
          <w:rFonts w:ascii="Comic Sans MS" w:hAnsi="Comic Sans MS"/>
        </w:rPr>
      </w:pPr>
    </w:p>
    <w:p w14:paraId="622B2928" w14:textId="0F49DA09" w:rsidR="007B4C9E" w:rsidRDefault="007B4C9E" w:rsidP="007B4C9E">
      <w:pPr>
        <w:rPr>
          <w:rFonts w:ascii="Comic Sans MS" w:hAnsi="Comic Sans MS"/>
        </w:rPr>
      </w:pPr>
    </w:p>
    <w:p w14:paraId="2CD6CCCF" w14:textId="42182C51" w:rsidR="007B4C9E" w:rsidRDefault="007B4C9E" w:rsidP="007B4C9E">
      <w:pPr>
        <w:rPr>
          <w:rFonts w:ascii="Comic Sans MS" w:hAnsi="Comic Sans MS"/>
        </w:rPr>
      </w:pPr>
    </w:p>
    <w:p w14:paraId="3AA37045" w14:textId="44093479" w:rsidR="007B4C9E" w:rsidRDefault="007B4C9E" w:rsidP="007B4C9E">
      <w:pPr>
        <w:rPr>
          <w:rFonts w:ascii="Comic Sans MS" w:hAnsi="Comic Sans MS"/>
        </w:rPr>
      </w:pPr>
    </w:p>
    <w:p w14:paraId="1718C00C" w14:textId="29F9A4DC" w:rsidR="005F3842" w:rsidRDefault="005F3842" w:rsidP="005F3842">
      <w:pPr>
        <w:pStyle w:val="NormalWeb"/>
        <w:spacing w:before="0" w:beforeAutospacing="0" w:after="0" w:afterAutospacing="0"/>
        <w:ind w:right="166"/>
      </w:pPr>
      <w:r>
        <w:rPr>
          <w:rFonts w:ascii="Calibri" w:hAnsi="Calibri" w:cs="Calibri"/>
          <w:b/>
          <w:bCs/>
          <w:color w:val="3366FF"/>
          <w:sz w:val="22"/>
          <w:szCs w:val="22"/>
        </w:rPr>
        <w:t xml:space="preserve">PYRAMIDS  </w:t>
      </w:r>
      <w:r>
        <w:rPr>
          <w:rFonts w:ascii="Calibri" w:hAnsi="Calibri" w:cs="Calibri"/>
          <w:color w:val="000000"/>
          <w:sz w:val="22"/>
          <w:szCs w:val="22"/>
        </w:rPr>
        <w:t>A pyramid is made up of four triangular sides. Solve for x and y.</w:t>
      </w:r>
    </w:p>
    <w:p w14:paraId="2B8C447B" w14:textId="6D2E49DB" w:rsidR="005F3842" w:rsidRDefault="005F3842" w:rsidP="005F3842">
      <w:pPr>
        <w:ind w:left="360"/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45632" behindDoc="1" locked="0" layoutInCell="1" allowOverlap="1" wp14:anchorId="6DD0CDAD" wp14:editId="636F180E">
            <wp:simplePos x="0" y="0"/>
            <wp:positionH relativeFrom="column">
              <wp:posOffset>4920652</wp:posOffset>
            </wp:positionH>
            <wp:positionV relativeFrom="paragraph">
              <wp:posOffset>-231589</wp:posOffset>
            </wp:positionV>
            <wp:extent cx="1622276" cy="1622276"/>
            <wp:effectExtent l="0" t="0" r="3810" b="3810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1452724802" name="Picture 139" descr="A pyramid with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724802" name="Picture 139" descr="A pyramid with a 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276" cy="162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6E0AF" w14:textId="15AF38A8" w:rsidR="007B4C9E" w:rsidRPr="005F3842" w:rsidRDefault="007B4C9E" w:rsidP="005F3842">
      <w:pPr>
        <w:ind w:left="360"/>
        <w:rPr>
          <w:rFonts w:ascii="Comic Sans MS" w:hAnsi="Comic Sans MS"/>
        </w:rPr>
      </w:pPr>
    </w:p>
    <w:p w14:paraId="27B65658" w14:textId="5E19786C" w:rsidR="007B4C9E" w:rsidRDefault="007B4C9E" w:rsidP="007B4C9E">
      <w:pPr>
        <w:rPr>
          <w:rFonts w:ascii="Comic Sans MS" w:hAnsi="Comic Sans MS"/>
        </w:rPr>
      </w:pPr>
    </w:p>
    <w:p w14:paraId="191B2D5C" w14:textId="2D44F885" w:rsidR="007B4C9E" w:rsidRDefault="005F3842" w:rsidP="007B4C9E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"https://lh7-us.googleusercontent.com/docsz/AD_4nXdn4q_5RV50bhCHM6Srcf1mk5d5GF3mUUSfG7JYcQBsdncuwt3akd4eJsSIyWi4-MvfWbSZcVJQ_rucOZuC3W4oE0a3OE5ZJbZv_EgcXXaiYc0cukDJxEqc-_PbSPrL8CmXg9ahV0lJ_Kjv-F_O3ttxpseWQmMZRa8RrWnv5p2mvIv5D2ZVAA?key=JW1k2lWqSvnQ7mnn9PuH7g"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2A7EF86" w14:textId="71A9704C" w:rsidR="007B4C9E" w:rsidRDefault="007B4C9E" w:rsidP="007B4C9E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"https://lh7-us.googleusercontent.com/docsz/AD_4nXf8vLeo_DBkclEZFromxryZa5Gzgd_3p3OEUgYDN9WSDoc6447-6HrrU9pNXflRcaRKyhAtibBVQqKTOdl16Jg6WRr5k5Orcif50kKVMk8AykPh0JQVAVD_RL4Y8ZU14Ej9ZKIfeLUDP-ai6eStgJankZxm2C1KJ-jyggRRPDU9NtvFNfvYPjY?key=XjfrTLH7J8LAE0yyG_Hi0A"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442C63F0" w14:textId="22FB9545" w:rsidR="007C7930" w:rsidRPr="005F3842" w:rsidRDefault="00EF4512" w:rsidP="005F3842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instrText xml:space="preserve"> INCLUDEPICTURE "https://lh7-us.googleusercontent.com/docsz/AD_4nXeGwoXrY280suKBSmC0rbn9fqi4vpQup_DMC61QFJ7vqo75S9zb1feJBiCkpQnYids2S1q4XcAau61L5wYOpBdAWX57nquA28iRew9yZpjY2l4fFy98wcHfjakwkEKDNurV9o2I05Zrh4lxJkjAx-PyolenerFGPN1q17gkLEgRc22bMxLpQQ?key=XjfrTLH7J8LAE0yyG_Hi0A" \* MERGEFORMATINET </w:instrText>
      </w:r>
      <w:r w:rsidR="00000000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end"/>
      </w:r>
      <w:r w:rsidR="007B4C9E">
        <w:rPr>
          <w:bdr w:val="none" w:sz="0" w:space="0" w:color="auto" w:frame="1"/>
        </w:rPr>
        <w:fldChar w:fldCharType="begin"/>
      </w:r>
      <w:r w:rsidR="007B4C9E"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 w:rsidR="007B4C9E">
        <w:rPr>
          <w:bdr w:val="none" w:sz="0" w:space="0" w:color="auto" w:frame="1"/>
        </w:rPr>
        <w:fldChar w:fldCharType="end"/>
      </w:r>
    </w:p>
    <w:sectPr w:rsidR="007C7930" w:rsidRPr="005F3842" w:rsidSect="002F225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E5F9A" w14:textId="77777777" w:rsidR="00E74017" w:rsidRDefault="00E74017" w:rsidP="000E207B">
      <w:r>
        <w:separator/>
      </w:r>
    </w:p>
  </w:endnote>
  <w:endnote w:type="continuationSeparator" w:id="0">
    <w:p w14:paraId="41A7AD0D" w14:textId="77777777" w:rsidR="00E74017" w:rsidRDefault="00E74017" w:rsidP="000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15C39" w14:textId="77777777" w:rsidR="00E74017" w:rsidRDefault="00E74017" w:rsidP="000E207B">
      <w:r>
        <w:separator/>
      </w:r>
    </w:p>
  </w:footnote>
  <w:footnote w:type="continuationSeparator" w:id="0">
    <w:p w14:paraId="19102F16" w14:textId="77777777" w:rsidR="00E74017" w:rsidRDefault="00E74017" w:rsidP="000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3A4"/>
    <w:multiLevelType w:val="hybridMultilevel"/>
    <w:tmpl w:val="AF68B98E"/>
    <w:lvl w:ilvl="0" w:tplc="D048FA3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7D3686F"/>
    <w:multiLevelType w:val="hybridMultilevel"/>
    <w:tmpl w:val="CDF4B6D0"/>
    <w:lvl w:ilvl="0" w:tplc="9A0AF244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2D0E"/>
    <w:multiLevelType w:val="hybridMultilevel"/>
    <w:tmpl w:val="97C86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44D"/>
    <w:multiLevelType w:val="hybridMultilevel"/>
    <w:tmpl w:val="838E7078"/>
    <w:lvl w:ilvl="0" w:tplc="03D6AA3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E9D555D"/>
    <w:multiLevelType w:val="hybridMultilevel"/>
    <w:tmpl w:val="F2C2C7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6AC8"/>
    <w:multiLevelType w:val="hybridMultilevel"/>
    <w:tmpl w:val="C674D4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869A2"/>
    <w:multiLevelType w:val="hybridMultilevel"/>
    <w:tmpl w:val="D916D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D065D"/>
    <w:multiLevelType w:val="hybridMultilevel"/>
    <w:tmpl w:val="3F3A1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B5B75"/>
    <w:multiLevelType w:val="hybridMultilevel"/>
    <w:tmpl w:val="2C40D9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C548FF"/>
    <w:multiLevelType w:val="hybridMultilevel"/>
    <w:tmpl w:val="4170DF52"/>
    <w:lvl w:ilvl="0" w:tplc="54E8C42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36B8A"/>
    <w:multiLevelType w:val="hybridMultilevel"/>
    <w:tmpl w:val="03C60AF2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9209A"/>
    <w:multiLevelType w:val="hybridMultilevel"/>
    <w:tmpl w:val="F6D4D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81638"/>
    <w:multiLevelType w:val="hybridMultilevel"/>
    <w:tmpl w:val="6C4E5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E3FAC"/>
    <w:multiLevelType w:val="hybridMultilevel"/>
    <w:tmpl w:val="A12248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D4735"/>
    <w:multiLevelType w:val="hybridMultilevel"/>
    <w:tmpl w:val="01267D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597E54"/>
    <w:multiLevelType w:val="hybridMultilevel"/>
    <w:tmpl w:val="AC76D7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A328D"/>
    <w:multiLevelType w:val="hybridMultilevel"/>
    <w:tmpl w:val="4AE6BB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0DB1"/>
    <w:multiLevelType w:val="hybridMultilevel"/>
    <w:tmpl w:val="6F8A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47B11"/>
    <w:multiLevelType w:val="hybridMultilevel"/>
    <w:tmpl w:val="61C0A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87627"/>
    <w:multiLevelType w:val="hybridMultilevel"/>
    <w:tmpl w:val="3BD24C50"/>
    <w:lvl w:ilvl="0" w:tplc="91B20690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C0195"/>
    <w:multiLevelType w:val="hybridMultilevel"/>
    <w:tmpl w:val="4AE6BB92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E19EA"/>
    <w:multiLevelType w:val="multilevel"/>
    <w:tmpl w:val="AA7E322C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40" w:hanging="2520"/>
      </w:pPr>
      <w:rPr>
        <w:rFonts w:hint="default"/>
      </w:rPr>
    </w:lvl>
  </w:abstractNum>
  <w:abstractNum w:abstractNumId="22" w15:restartNumberingAfterBreak="0">
    <w:nsid w:val="5C190796"/>
    <w:multiLevelType w:val="hybridMultilevel"/>
    <w:tmpl w:val="E3EC83A4"/>
    <w:lvl w:ilvl="0" w:tplc="ABB6F0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26591"/>
    <w:multiLevelType w:val="hybridMultilevel"/>
    <w:tmpl w:val="03C60AF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97157"/>
    <w:multiLevelType w:val="hybridMultilevel"/>
    <w:tmpl w:val="E014E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27315"/>
    <w:multiLevelType w:val="hybridMultilevel"/>
    <w:tmpl w:val="F2C2C7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E64EF"/>
    <w:multiLevelType w:val="hybridMultilevel"/>
    <w:tmpl w:val="80C45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E6961"/>
    <w:multiLevelType w:val="hybridMultilevel"/>
    <w:tmpl w:val="F2C2C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D695D"/>
    <w:multiLevelType w:val="hybridMultilevel"/>
    <w:tmpl w:val="22F6820A"/>
    <w:lvl w:ilvl="0" w:tplc="1BA84B62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FF45EE"/>
    <w:multiLevelType w:val="hybridMultilevel"/>
    <w:tmpl w:val="5552A99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9B2EBF"/>
    <w:multiLevelType w:val="hybridMultilevel"/>
    <w:tmpl w:val="5552A99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3257E5"/>
    <w:multiLevelType w:val="hybridMultilevel"/>
    <w:tmpl w:val="1EEA49EE"/>
    <w:lvl w:ilvl="0" w:tplc="9A0AD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31305">
    <w:abstractNumId w:val="23"/>
  </w:num>
  <w:num w:numId="2" w16cid:durableId="775369279">
    <w:abstractNumId w:val="2"/>
  </w:num>
  <w:num w:numId="3" w16cid:durableId="1773088348">
    <w:abstractNumId w:val="30"/>
  </w:num>
  <w:num w:numId="4" w16cid:durableId="416446164">
    <w:abstractNumId w:val="27"/>
  </w:num>
  <w:num w:numId="5" w16cid:durableId="871695854">
    <w:abstractNumId w:val="25"/>
  </w:num>
  <w:num w:numId="6" w16cid:durableId="430123276">
    <w:abstractNumId w:val="4"/>
  </w:num>
  <w:num w:numId="7" w16cid:durableId="544298730">
    <w:abstractNumId w:val="16"/>
  </w:num>
  <w:num w:numId="8" w16cid:durableId="1775707036">
    <w:abstractNumId w:val="20"/>
  </w:num>
  <w:num w:numId="9" w16cid:durableId="624166848">
    <w:abstractNumId w:val="14"/>
  </w:num>
  <w:num w:numId="10" w16cid:durableId="94788356">
    <w:abstractNumId w:val="5"/>
  </w:num>
  <w:num w:numId="11" w16cid:durableId="1775402259">
    <w:abstractNumId w:val="10"/>
  </w:num>
  <w:num w:numId="12" w16cid:durableId="127406403">
    <w:abstractNumId w:val="11"/>
  </w:num>
  <w:num w:numId="13" w16cid:durableId="127938393">
    <w:abstractNumId w:val="18"/>
  </w:num>
  <w:num w:numId="14" w16cid:durableId="1706713739">
    <w:abstractNumId w:val="12"/>
  </w:num>
  <w:num w:numId="15" w16cid:durableId="1968468787">
    <w:abstractNumId w:val="26"/>
  </w:num>
  <w:num w:numId="16" w16cid:durableId="747728019">
    <w:abstractNumId w:val="7"/>
  </w:num>
  <w:num w:numId="17" w16cid:durableId="1457871638">
    <w:abstractNumId w:val="9"/>
  </w:num>
  <w:num w:numId="18" w16cid:durableId="1193112955">
    <w:abstractNumId w:val="28"/>
  </w:num>
  <w:num w:numId="19" w16cid:durableId="627928914">
    <w:abstractNumId w:val="24"/>
  </w:num>
  <w:num w:numId="20" w16cid:durableId="1970816846">
    <w:abstractNumId w:val="29"/>
  </w:num>
  <w:num w:numId="21" w16cid:durableId="733625602">
    <w:abstractNumId w:val="19"/>
  </w:num>
  <w:num w:numId="22" w16cid:durableId="2000421918">
    <w:abstractNumId w:val="8"/>
  </w:num>
  <w:num w:numId="23" w16cid:durableId="1892881922">
    <w:abstractNumId w:val="3"/>
  </w:num>
  <w:num w:numId="24" w16cid:durableId="1507595123">
    <w:abstractNumId w:val="0"/>
  </w:num>
  <w:num w:numId="25" w16cid:durableId="1793816335">
    <w:abstractNumId w:val="15"/>
  </w:num>
  <w:num w:numId="26" w16cid:durableId="135883414">
    <w:abstractNumId w:val="17"/>
  </w:num>
  <w:num w:numId="27" w16cid:durableId="1276671979">
    <w:abstractNumId w:val="1"/>
  </w:num>
  <w:num w:numId="28" w16cid:durableId="1979455578">
    <w:abstractNumId w:val="6"/>
  </w:num>
  <w:num w:numId="29" w16cid:durableId="1638338189">
    <w:abstractNumId w:val="22"/>
  </w:num>
  <w:num w:numId="30" w16cid:durableId="587352280">
    <w:abstractNumId w:val="13"/>
  </w:num>
  <w:num w:numId="31" w16cid:durableId="845898821">
    <w:abstractNumId w:val="31"/>
  </w:num>
  <w:num w:numId="32" w16cid:durableId="37296985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A1"/>
    <w:rsid w:val="00000FB0"/>
    <w:rsid w:val="000012BB"/>
    <w:rsid w:val="00011E1F"/>
    <w:rsid w:val="00012EDD"/>
    <w:rsid w:val="00014E41"/>
    <w:rsid w:val="0001621E"/>
    <w:rsid w:val="000168E9"/>
    <w:rsid w:val="00022CD3"/>
    <w:rsid w:val="00022E25"/>
    <w:rsid w:val="00024826"/>
    <w:rsid w:val="000262E1"/>
    <w:rsid w:val="00032C7A"/>
    <w:rsid w:val="00033D0D"/>
    <w:rsid w:val="000350B2"/>
    <w:rsid w:val="00036127"/>
    <w:rsid w:val="00037659"/>
    <w:rsid w:val="00044286"/>
    <w:rsid w:val="000453F8"/>
    <w:rsid w:val="00051C22"/>
    <w:rsid w:val="00061BDD"/>
    <w:rsid w:val="0006341B"/>
    <w:rsid w:val="00067704"/>
    <w:rsid w:val="00070DC4"/>
    <w:rsid w:val="00075A61"/>
    <w:rsid w:val="00080A5C"/>
    <w:rsid w:val="000836A6"/>
    <w:rsid w:val="00084292"/>
    <w:rsid w:val="000845C1"/>
    <w:rsid w:val="00086AB2"/>
    <w:rsid w:val="00090361"/>
    <w:rsid w:val="00090E8C"/>
    <w:rsid w:val="000A2180"/>
    <w:rsid w:val="000A4410"/>
    <w:rsid w:val="000A6F9D"/>
    <w:rsid w:val="000A7865"/>
    <w:rsid w:val="000B20C6"/>
    <w:rsid w:val="000B39E7"/>
    <w:rsid w:val="000B3FC3"/>
    <w:rsid w:val="000B5678"/>
    <w:rsid w:val="000B7339"/>
    <w:rsid w:val="000C2722"/>
    <w:rsid w:val="000C2FDC"/>
    <w:rsid w:val="000C658B"/>
    <w:rsid w:val="000D0FCB"/>
    <w:rsid w:val="000D3CD9"/>
    <w:rsid w:val="000E207B"/>
    <w:rsid w:val="000E2B5C"/>
    <w:rsid w:val="000E4605"/>
    <w:rsid w:val="000F1B43"/>
    <w:rsid w:val="000F3270"/>
    <w:rsid w:val="000F386A"/>
    <w:rsid w:val="000F4280"/>
    <w:rsid w:val="000F71CE"/>
    <w:rsid w:val="00100628"/>
    <w:rsid w:val="001010C9"/>
    <w:rsid w:val="00111BB4"/>
    <w:rsid w:val="00112540"/>
    <w:rsid w:val="00114724"/>
    <w:rsid w:val="001158D9"/>
    <w:rsid w:val="00121ECD"/>
    <w:rsid w:val="001223F9"/>
    <w:rsid w:val="00123946"/>
    <w:rsid w:val="00126568"/>
    <w:rsid w:val="00134591"/>
    <w:rsid w:val="00140A2F"/>
    <w:rsid w:val="0015274A"/>
    <w:rsid w:val="001603DA"/>
    <w:rsid w:val="00161A6D"/>
    <w:rsid w:val="001643F3"/>
    <w:rsid w:val="00167527"/>
    <w:rsid w:val="00172338"/>
    <w:rsid w:val="001808DC"/>
    <w:rsid w:val="001826BF"/>
    <w:rsid w:val="00182DE6"/>
    <w:rsid w:val="00197067"/>
    <w:rsid w:val="001A12B0"/>
    <w:rsid w:val="001A1B11"/>
    <w:rsid w:val="001A470A"/>
    <w:rsid w:val="001A7C28"/>
    <w:rsid w:val="001B773C"/>
    <w:rsid w:val="001B7F21"/>
    <w:rsid w:val="001C1315"/>
    <w:rsid w:val="001C2521"/>
    <w:rsid w:val="001C3E20"/>
    <w:rsid w:val="001C5AFF"/>
    <w:rsid w:val="001D5A35"/>
    <w:rsid w:val="001D5EF1"/>
    <w:rsid w:val="001E01AE"/>
    <w:rsid w:val="001E39D7"/>
    <w:rsid w:val="001E5600"/>
    <w:rsid w:val="001E62AD"/>
    <w:rsid w:val="001F2CA2"/>
    <w:rsid w:val="001F6C7C"/>
    <w:rsid w:val="00201072"/>
    <w:rsid w:val="00201564"/>
    <w:rsid w:val="00203871"/>
    <w:rsid w:val="002044D9"/>
    <w:rsid w:val="0021175F"/>
    <w:rsid w:val="00211C7B"/>
    <w:rsid w:val="0021662F"/>
    <w:rsid w:val="00226832"/>
    <w:rsid w:val="00232C77"/>
    <w:rsid w:val="00236A31"/>
    <w:rsid w:val="002371F1"/>
    <w:rsid w:val="002424DB"/>
    <w:rsid w:val="002433FD"/>
    <w:rsid w:val="00246FB6"/>
    <w:rsid w:val="00247938"/>
    <w:rsid w:val="0025247D"/>
    <w:rsid w:val="00255DFA"/>
    <w:rsid w:val="00257817"/>
    <w:rsid w:val="002603C7"/>
    <w:rsid w:val="00273222"/>
    <w:rsid w:val="002737F4"/>
    <w:rsid w:val="00273F51"/>
    <w:rsid w:val="00276AB9"/>
    <w:rsid w:val="00277F51"/>
    <w:rsid w:val="00281500"/>
    <w:rsid w:val="00283ADA"/>
    <w:rsid w:val="00286AD2"/>
    <w:rsid w:val="00294FCD"/>
    <w:rsid w:val="002962AE"/>
    <w:rsid w:val="002A03E8"/>
    <w:rsid w:val="002A3A6E"/>
    <w:rsid w:val="002A6396"/>
    <w:rsid w:val="002A6FBF"/>
    <w:rsid w:val="002C07F3"/>
    <w:rsid w:val="002C7118"/>
    <w:rsid w:val="002C72BF"/>
    <w:rsid w:val="002D0D35"/>
    <w:rsid w:val="002D4AB4"/>
    <w:rsid w:val="002D5337"/>
    <w:rsid w:val="002D5465"/>
    <w:rsid w:val="002D6142"/>
    <w:rsid w:val="002E009C"/>
    <w:rsid w:val="002E249F"/>
    <w:rsid w:val="002E45BB"/>
    <w:rsid w:val="002E4958"/>
    <w:rsid w:val="002E73F5"/>
    <w:rsid w:val="002F1641"/>
    <w:rsid w:val="002F2257"/>
    <w:rsid w:val="002F3CBD"/>
    <w:rsid w:val="002F47C4"/>
    <w:rsid w:val="00300BA1"/>
    <w:rsid w:val="0030738D"/>
    <w:rsid w:val="00307DFA"/>
    <w:rsid w:val="00314F7D"/>
    <w:rsid w:val="00315F0F"/>
    <w:rsid w:val="003229C0"/>
    <w:rsid w:val="00323C89"/>
    <w:rsid w:val="0032451C"/>
    <w:rsid w:val="0032656A"/>
    <w:rsid w:val="0032719E"/>
    <w:rsid w:val="00327D61"/>
    <w:rsid w:val="00333C89"/>
    <w:rsid w:val="00342617"/>
    <w:rsid w:val="003429B8"/>
    <w:rsid w:val="00351C8F"/>
    <w:rsid w:val="003524A2"/>
    <w:rsid w:val="003524C8"/>
    <w:rsid w:val="00360FA8"/>
    <w:rsid w:val="00364BBE"/>
    <w:rsid w:val="003670B8"/>
    <w:rsid w:val="00376934"/>
    <w:rsid w:val="00376CC7"/>
    <w:rsid w:val="0037732D"/>
    <w:rsid w:val="00383477"/>
    <w:rsid w:val="003850BE"/>
    <w:rsid w:val="00394424"/>
    <w:rsid w:val="003A5A50"/>
    <w:rsid w:val="003A6D7F"/>
    <w:rsid w:val="003A758D"/>
    <w:rsid w:val="003A7F9C"/>
    <w:rsid w:val="003B0DF7"/>
    <w:rsid w:val="003B4B24"/>
    <w:rsid w:val="003B4CC9"/>
    <w:rsid w:val="003B5988"/>
    <w:rsid w:val="003C1410"/>
    <w:rsid w:val="003C2CF3"/>
    <w:rsid w:val="003C6BA5"/>
    <w:rsid w:val="003C781C"/>
    <w:rsid w:val="003D0095"/>
    <w:rsid w:val="003D07AD"/>
    <w:rsid w:val="003D2DE8"/>
    <w:rsid w:val="003D59FA"/>
    <w:rsid w:val="003E2F0E"/>
    <w:rsid w:val="003E3D8A"/>
    <w:rsid w:val="003E4119"/>
    <w:rsid w:val="003E7D78"/>
    <w:rsid w:val="003F3ACB"/>
    <w:rsid w:val="00402490"/>
    <w:rsid w:val="00404267"/>
    <w:rsid w:val="00405B0C"/>
    <w:rsid w:val="00416967"/>
    <w:rsid w:val="00424AA6"/>
    <w:rsid w:val="00426313"/>
    <w:rsid w:val="0043121B"/>
    <w:rsid w:val="00435A04"/>
    <w:rsid w:val="00437E6F"/>
    <w:rsid w:val="004418E9"/>
    <w:rsid w:val="004425E2"/>
    <w:rsid w:val="004427F6"/>
    <w:rsid w:val="00443DD4"/>
    <w:rsid w:val="004454B5"/>
    <w:rsid w:val="00445DC5"/>
    <w:rsid w:val="004473B1"/>
    <w:rsid w:val="00450B60"/>
    <w:rsid w:val="00450DB8"/>
    <w:rsid w:val="004516FD"/>
    <w:rsid w:val="00451C38"/>
    <w:rsid w:val="00452E55"/>
    <w:rsid w:val="00453E9C"/>
    <w:rsid w:val="00454396"/>
    <w:rsid w:val="00456D89"/>
    <w:rsid w:val="0046205A"/>
    <w:rsid w:val="00466394"/>
    <w:rsid w:val="00475881"/>
    <w:rsid w:val="00476A8B"/>
    <w:rsid w:val="00477849"/>
    <w:rsid w:val="00480078"/>
    <w:rsid w:val="0048195D"/>
    <w:rsid w:val="00490D34"/>
    <w:rsid w:val="00491183"/>
    <w:rsid w:val="00495873"/>
    <w:rsid w:val="004A0691"/>
    <w:rsid w:val="004A13F6"/>
    <w:rsid w:val="004A16C5"/>
    <w:rsid w:val="004A3A7F"/>
    <w:rsid w:val="004A69EA"/>
    <w:rsid w:val="004A7FC8"/>
    <w:rsid w:val="004B03C7"/>
    <w:rsid w:val="004B2122"/>
    <w:rsid w:val="004B5A75"/>
    <w:rsid w:val="004C1071"/>
    <w:rsid w:val="004C31C8"/>
    <w:rsid w:val="004C645B"/>
    <w:rsid w:val="004C65DC"/>
    <w:rsid w:val="004C66DF"/>
    <w:rsid w:val="004C7F6B"/>
    <w:rsid w:val="004D002D"/>
    <w:rsid w:val="004D1920"/>
    <w:rsid w:val="004D2128"/>
    <w:rsid w:val="004E0C94"/>
    <w:rsid w:val="004E2C1D"/>
    <w:rsid w:val="004E6538"/>
    <w:rsid w:val="00501DD5"/>
    <w:rsid w:val="00503EB4"/>
    <w:rsid w:val="00507776"/>
    <w:rsid w:val="00510623"/>
    <w:rsid w:val="00510FAB"/>
    <w:rsid w:val="005110BB"/>
    <w:rsid w:val="005117E5"/>
    <w:rsid w:val="00513D0E"/>
    <w:rsid w:val="00514C48"/>
    <w:rsid w:val="005151FC"/>
    <w:rsid w:val="00515AA5"/>
    <w:rsid w:val="00521BF5"/>
    <w:rsid w:val="00525D85"/>
    <w:rsid w:val="00527490"/>
    <w:rsid w:val="00527A51"/>
    <w:rsid w:val="0053256F"/>
    <w:rsid w:val="005333F3"/>
    <w:rsid w:val="005343D3"/>
    <w:rsid w:val="0053596D"/>
    <w:rsid w:val="005425E0"/>
    <w:rsid w:val="00542D51"/>
    <w:rsid w:val="00543C37"/>
    <w:rsid w:val="00545707"/>
    <w:rsid w:val="00551B77"/>
    <w:rsid w:val="00552617"/>
    <w:rsid w:val="00553769"/>
    <w:rsid w:val="00553ACD"/>
    <w:rsid w:val="005647FB"/>
    <w:rsid w:val="005648DB"/>
    <w:rsid w:val="00564AF1"/>
    <w:rsid w:val="00565A5B"/>
    <w:rsid w:val="00567EC8"/>
    <w:rsid w:val="005742A6"/>
    <w:rsid w:val="00575490"/>
    <w:rsid w:val="00575A6F"/>
    <w:rsid w:val="005761CF"/>
    <w:rsid w:val="00580567"/>
    <w:rsid w:val="00581CAA"/>
    <w:rsid w:val="00583C75"/>
    <w:rsid w:val="005844F5"/>
    <w:rsid w:val="00586F79"/>
    <w:rsid w:val="0059132D"/>
    <w:rsid w:val="0059477E"/>
    <w:rsid w:val="00595B2C"/>
    <w:rsid w:val="00595F7E"/>
    <w:rsid w:val="005A19B7"/>
    <w:rsid w:val="005A25D1"/>
    <w:rsid w:val="005A3AA6"/>
    <w:rsid w:val="005B1EB6"/>
    <w:rsid w:val="005B40D3"/>
    <w:rsid w:val="005B4DB6"/>
    <w:rsid w:val="005B54F1"/>
    <w:rsid w:val="005C0E72"/>
    <w:rsid w:val="005C6795"/>
    <w:rsid w:val="005D07B3"/>
    <w:rsid w:val="005D24C7"/>
    <w:rsid w:val="005D3CE1"/>
    <w:rsid w:val="005D5DBA"/>
    <w:rsid w:val="005D66C0"/>
    <w:rsid w:val="005D6E1F"/>
    <w:rsid w:val="005E1E71"/>
    <w:rsid w:val="005E3B97"/>
    <w:rsid w:val="005E430F"/>
    <w:rsid w:val="005E7B7E"/>
    <w:rsid w:val="005E7BB9"/>
    <w:rsid w:val="005F0529"/>
    <w:rsid w:val="005F1C26"/>
    <w:rsid w:val="005F22BF"/>
    <w:rsid w:val="005F3842"/>
    <w:rsid w:val="005F5CE2"/>
    <w:rsid w:val="005F655B"/>
    <w:rsid w:val="00600981"/>
    <w:rsid w:val="00601057"/>
    <w:rsid w:val="00602047"/>
    <w:rsid w:val="00606D6A"/>
    <w:rsid w:val="006076B9"/>
    <w:rsid w:val="00611C10"/>
    <w:rsid w:val="006207CA"/>
    <w:rsid w:val="0062326E"/>
    <w:rsid w:val="00633A0C"/>
    <w:rsid w:val="006364DC"/>
    <w:rsid w:val="00640F54"/>
    <w:rsid w:val="006426BB"/>
    <w:rsid w:val="00650374"/>
    <w:rsid w:val="006503E2"/>
    <w:rsid w:val="006539D0"/>
    <w:rsid w:val="00653CA1"/>
    <w:rsid w:val="006548D4"/>
    <w:rsid w:val="00662B20"/>
    <w:rsid w:val="006719FE"/>
    <w:rsid w:val="00673720"/>
    <w:rsid w:val="00673F9A"/>
    <w:rsid w:val="00674DC4"/>
    <w:rsid w:val="00680D2B"/>
    <w:rsid w:val="00682F01"/>
    <w:rsid w:val="0068562A"/>
    <w:rsid w:val="00685921"/>
    <w:rsid w:val="006871AB"/>
    <w:rsid w:val="006A14A9"/>
    <w:rsid w:val="006A20C4"/>
    <w:rsid w:val="006A5582"/>
    <w:rsid w:val="006A63C8"/>
    <w:rsid w:val="006B079A"/>
    <w:rsid w:val="006B2932"/>
    <w:rsid w:val="006B603A"/>
    <w:rsid w:val="006C05C8"/>
    <w:rsid w:val="006C506B"/>
    <w:rsid w:val="006C660B"/>
    <w:rsid w:val="006C6D2D"/>
    <w:rsid w:val="006C7562"/>
    <w:rsid w:val="006D20A9"/>
    <w:rsid w:val="006D2FC2"/>
    <w:rsid w:val="006D4782"/>
    <w:rsid w:val="006D493C"/>
    <w:rsid w:val="006D60BE"/>
    <w:rsid w:val="006D71A8"/>
    <w:rsid w:val="006E43A2"/>
    <w:rsid w:val="006E525C"/>
    <w:rsid w:val="006E5553"/>
    <w:rsid w:val="006F45AC"/>
    <w:rsid w:val="006F4FAC"/>
    <w:rsid w:val="006F7278"/>
    <w:rsid w:val="00700317"/>
    <w:rsid w:val="00702E6C"/>
    <w:rsid w:val="0070346B"/>
    <w:rsid w:val="0071318F"/>
    <w:rsid w:val="00713D7A"/>
    <w:rsid w:val="00714A7B"/>
    <w:rsid w:val="0072512E"/>
    <w:rsid w:val="007269CF"/>
    <w:rsid w:val="00733D6E"/>
    <w:rsid w:val="00734232"/>
    <w:rsid w:val="007367AA"/>
    <w:rsid w:val="007423CD"/>
    <w:rsid w:val="007426E9"/>
    <w:rsid w:val="00742F29"/>
    <w:rsid w:val="00747F2A"/>
    <w:rsid w:val="007509D5"/>
    <w:rsid w:val="007511A9"/>
    <w:rsid w:val="0075193A"/>
    <w:rsid w:val="00754BA4"/>
    <w:rsid w:val="007573A6"/>
    <w:rsid w:val="00760820"/>
    <w:rsid w:val="00762F94"/>
    <w:rsid w:val="007645B2"/>
    <w:rsid w:val="00765A53"/>
    <w:rsid w:val="00771CDC"/>
    <w:rsid w:val="0077735D"/>
    <w:rsid w:val="00780A15"/>
    <w:rsid w:val="00781036"/>
    <w:rsid w:val="00785432"/>
    <w:rsid w:val="007873D0"/>
    <w:rsid w:val="0079014C"/>
    <w:rsid w:val="00790FB7"/>
    <w:rsid w:val="007913A9"/>
    <w:rsid w:val="00791887"/>
    <w:rsid w:val="00791CF4"/>
    <w:rsid w:val="00797D04"/>
    <w:rsid w:val="007A1CD4"/>
    <w:rsid w:val="007A483A"/>
    <w:rsid w:val="007B10CE"/>
    <w:rsid w:val="007B1760"/>
    <w:rsid w:val="007B2F29"/>
    <w:rsid w:val="007B3F34"/>
    <w:rsid w:val="007B4C9E"/>
    <w:rsid w:val="007B51E9"/>
    <w:rsid w:val="007B7676"/>
    <w:rsid w:val="007C22B7"/>
    <w:rsid w:val="007C4FB6"/>
    <w:rsid w:val="007C56B4"/>
    <w:rsid w:val="007C59D2"/>
    <w:rsid w:val="007C6A68"/>
    <w:rsid w:val="007C7930"/>
    <w:rsid w:val="007D35D4"/>
    <w:rsid w:val="007D76AE"/>
    <w:rsid w:val="007E7B1D"/>
    <w:rsid w:val="007F0E9E"/>
    <w:rsid w:val="007F25CF"/>
    <w:rsid w:val="007F2E0D"/>
    <w:rsid w:val="007F5CEA"/>
    <w:rsid w:val="007F6DFE"/>
    <w:rsid w:val="007F7D38"/>
    <w:rsid w:val="0080679E"/>
    <w:rsid w:val="00812CA4"/>
    <w:rsid w:val="00813DEB"/>
    <w:rsid w:val="00814B04"/>
    <w:rsid w:val="008217FA"/>
    <w:rsid w:val="0083287A"/>
    <w:rsid w:val="00833C03"/>
    <w:rsid w:val="008402AF"/>
    <w:rsid w:val="00841D4C"/>
    <w:rsid w:val="0084263B"/>
    <w:rsid w:val="00843115"/>
    <w:rsid w:val="008527D1"/>
    <w:rsid w:val="00853D85"/>
    <w:rsid w:val="0086032E"/>
    <w:rsid w:val="00861C0F"/>
    <w:rsid w:val="00862D9B"/>
    <w:rsid w:val="00863C09"/>
    <w:rsid w:val="008640AA"/>
    <w:rsid w:val="0087394A"/>
    <w:rsid w:val="00881F01"/>
    <w:rsid w:val="00885FE2"/>
    <w:rsid w:val="0088693A"/>
    <w:rsid w:val="00894352"/>
    <w:rsid w:val="0089463B"/>
    <w:rsid w:val="008A55BD"/>
    <w:rsid w:val="008A55DF"/>
    <w:rsid w:val="008A5921"/>
    <w:rsid w:val="008A601D"/>
    <w:rsid w:val="008B3F33"/>
    <w:rsid w:val="008B7479"/>
    <w:rsid w:val="008C2D45"/>
    <w:rsid w:val="008C3045"/>
    <w:rsid w:val="008C4011"/>
    <w:rsid w:val="008C497B"/>
    <w:rsid w:val="008D1D36"/>
    <w:rsid w:val="008D6BEC"/>
    <w:rsid w:val="008E20C0"/>
    <w:rsid w:val="008E4736"/>
    <w:rsid w:val="008E4F52"/>
    <w:rsid w:val="008E60BA"/>
    <w:rsid w:val="008F1CB4"/>
    <w:rsid w:val="008F313E"/>
    <w:rsid w:val="008F369F"/>
    <w:rsid w:val="008F5414"/>
    <w:rsid w:val="008F66D6"/>
    <w:rsid w:val="00901E3F"/>
    <w:rsid w:val="00904B78"/>
    <w:rsid w:val="00911EF0"/>
    <w:rsid w:val="0091462B"/>
    <w:rsid w:val="009150B9"/>
    <w:rsid w:val="00917DE4"/>
    <w:rsid w:val="0092101D"/>
    <w:rsid w:val="009211E1"/>
    <w:rsid w:val="00923BF2"/>
    <w:rsid w:val="00924B85"/>
    <w:rsid w:val="00924BB7"/>
    <w:rsid w:val="009257FA"/>
    <w:rsid w:val="00926988"/>
    <w:rsid w:val="00933689"/>
    <w:rsid w:val="00936FB6"/>
    <w:rsid w:val="00941669"/>
    <w:rsid w:val="009417A4"/>
    <w:rsid w:val="00942D29"/>
    <w:rsid w:val="0094387C"/>
    <w:rsid w:val="00944453"/>
    <w:rsid w:val="00950448"/>
    <w:rsid w:val="00955EE1"/>
    <w:rsid w:val="00960826"/>
    <w:rsid w:val="00962326"/>
    <w:rsid w:val="00974105"/>
    <w:rsid w:val="00976761"/>
    <w:rsid w:val="00980E5B"/>
    <w:rsid w:val="0098106F"/>
    <w:rsid w:val="00983454"/>
    <w:rsid w:val="009854AC"/>
    <w:rsid w:val="00990B9F"/>
    <w:rsid w:val="0099189F"/>
    <w:rsid w:val="0099358B"/>
    <w:rsid w:val="00994C95"/>
    <w:rsid w:val="00995B97"/>
    <w:rsid w:val="009979C9"/>
    <w:rsid w:val="009A2113"/>
    <w:rsid w:val="009A252C"/>
    <w:rsid w:val="009A26F0"/>
    <w:rsid w:val="009A6DAA"/>
    <w:rsid w:val="009B3EF8"/>
    <w:rsid w:val="009C5430"/>
    <w:rsid w:val="009C5CCC"/>
    <w:rsid w:val="009D0390"/>
    <w:rsid w:val="009D0632"/>
    <w:rsid w:val="009D7585"/>
    <w:rsid w:val="009D76C8"/>
    <w:rsid w:val="009E10DF"/>
    <w:rsid w:val="009E325B"/>
    <w:rsid w:val="009E73BC"/>
    <w:rsid w:val="009F2845"/>
    <w:rsid w:val="009F3D3E"/>
    <w:rsid w:val="009F40D1"/>
    <w:rsid w:val="009F42F3"/>
    <w:rsid w:val="009F5063"/>
    <w:rsid w:val="009F5E61"/>
    <w:rsid w:val="00A009AF"/>
    <w:rsid w:val="00A01707"/>
    <w:rsid w:val="00A033B8"/>
    <w:rsid w:val="00A03EDB"/>
    <w:rsid w:val="00A04112"/>
    <w:rsid w:val="00A042AF"/>
    <w:rsid w:val="00A05457"/>
    <w:rsid w:val="00A07767"/>
    <w:rsid w:val="00A07DB3"/>
    <w:rsid w:val="00A1038F"/>
    <w:rsid w:val="00A106B8"/>
    <w:rsid w:val="00A12ADB"/>
    <w:rsid w:val="00A12E4D"/>
    <w:rsid w:val="00A15ABB"/>
    <w:rsid w:val="00A15B9A"/>
    <w:rsid w:val="00A21D87"/>
    <w:rsid w:val="00A23E3E"/>
    <w:rsid w:val="00A257C9"/>
    <w:rsid w:val="00A33D1F"/>
    <w:rsid w:val="00A40304"/>
    <w:rsid w:val="00A432B8"/>
    <w:rsid w:val="00A452E0"/>
    <w:rsid w:val="00A4533A"/>
    <w:rsid w:val="00A4676E"/>
    <w:rsid w:val="00A51F6D"/>
    <w:rsid w:val="00A540F5"/>
    <w:rsid w:val="00A54F1F"/>
    <w:rsid w:val="00A577F0"/>
    <w:rsid w:val="00A62127"/>
    <w:rsid w:val="00A6413F"/>
    <w:rsid w:val="00A652C1"/>
    <w:rsid w:val="00A65E67"/>
    <w:rsid w:val="00A71B6C"/>
    <w:rsid w:val="00A7252B"/>
    <w:rsid w:val="00A73386"/>
    <w:rsid w:val="00A76215"/>
    <w:rsid w:val="00A81044"/>
    <w:rsid w:val="00A86371"/>
    <w:rsid w:val="00A867BD"/>
    <w:rsid w:val="00A91383"/>
    <w:rsid w:val="00A91A74"/>
    <w:rsid w:val="00A95923"/>
    <w:rsid w:val="00A971DA"/>
    <w:rsid w:val="00AA31D3"/>
    <w:rsid w:val="00AA4427"/>
    <w:rsid w:val="00AA5586"/>
    <w:rsid w:val="00AA76CA"/>
    <w:rsid w:val="00AB28F5"/>
    <w:rsid w:val="00AB32F2"/>
    <w:rsid w:val="00AB371A"/>
    <w:rsid w:val="00AB701B"/>
    <w:rsid w:val="00AC4AF1"/>
    <w:rsid w:val="00AD0C51"/>
    <w:rsid w:val="00AD109A"/>
    <w:rsid w:val="00AD7EE4"/>
    <w:rsid w:val="00AE0849"/>
    <w:rsid w:val="00AE0E15"/>
    <w:rsid w:val="00AE0EFD"/>
    <w:rsid w:val="00AE207D"/>
    <w:rsid w:val="00AE4D32"/>
    <w:rsid w:val="00AF0D8B"/>
    <w:rsid w:val="00AF59B0"/>
    <w:rsid w:val="00AF6015"/>
    <w:rsid w:val="00AF6400"/>
    <w:rsid w:val="00B04370"/>
    <w:rsid w:val="00B06739"/>
    <w:rsid w:val="00B0701F"/>
    <w:rsid w:val="00B12057"/>
    <w:rsid w:val="00B140A9"/>
    <w:rsid w:val="00B16CE3"/>
    <w:rsid w:val="00B16D54"/>
    <w:rsid w:val="00B17918"/>
    <w:rsid w:val="00B20453"/>
    <w:rsid w:val="00B2106F"/>
    <w:rsid w:val="00B23D39"/>
    <w:rsid w:val="00B2718D"/>
    <w:rsid w:val="00B32B33"/>
    <w:rsid w:val="00B33132"/>
    <w:rsid w:val="00B34B31"/>
    <w:rsid w:val="00B36547"/>
    <w:rsid w:val="00B37287"/>
    <w:rsid w:val="00B43E65"/>
    <w:rsid w:val="00B473CC"/>
    <w:rsid w:val="00B476D7"/>
    <w:rsid w:val="00B4798C"/>
    <w:rsid w:val="00B507ED"/>
    <w:rsid w:val="00B52C42"/>
    <w:rsid w:val="00B548A9"/>
    <w:rsid w:val="00B64F78"/>
    <w:rsid w:val="00B70504"/>
    <w:rsid w:val="00B72A68"/>
    <w:rsid w:val="00B82252"/>
    <w:rsid w:val="00B82B93"/>
    <w:rsid w:val="00B8465F"/>
    <w:rsid w:val="00B87E65"/>
    <w:rsid w:val="00B937E8"/>
    <w:rsid w:val="00BA48C6"/>
    <w:rsid w:val="00BB62FA"/>
    <w:rsid w:val="00BC3855"/>
    <w:rsid w:val="00BC599E"/>
    <w:rsid w:val="00BC7106"/>
    <w:rsid w:val="00BD3C46"/>
    <w:rsid w:val="00BF15C6"/>
    <w:rsid w:val="00BF5840"/>
    <w:rsid w:val="00BF61A0"/>
    <w:rsid w:val="00C02BD8"/>
    <w:rsid w:val="00C05209"/>
    <w:rsid w:val="00C06F88"/>
    <w:rsid w:val="00C07AEF"/>
    <w:rsid w:val="00C11C91"/>
    <w:rsid w:val="00C13C1D"/>
    <w:rsid w:val="00C1585B"/>
    <w:rsid w:val="00C17707"/>
    <w:rsid w:val="00C21559"/>
    <w:rsid w:val="00C2271A"/>
    <w:rsid w:val="00C247FB"/>
    <w:rsid w:val="00C27EC6"/>
    <w:rsid w:val="00C30397"/>
    <w:rsid w:val="00C33380"/>
    <w:rsid w:val="00C33A9D"/>
    <w:rsid w:val="00C346F8"/>
    <w:rsid w:val="00C35E16"/>
    <w:rsid w:val="00C42F6D"/>
    <w:rsid w:val="00C454E5"/>
    <w:rsid w:val="00C47C3B"/>
    <w:rsid w:val="00C50187"/>
    <w:rsid w:val="00C5053C"/>
    <w:rsid w:val="00C57029"/>
    <w:rsid w:val="00C60527"/>
    <w:rsid w:val="00C610BB"/>
    <w:rsid w:val="00C62088"/>
    <w:rsid w:val="00C644AB"/>
    <w:rsid w:val="00C65089"/>
    <w:rsid w:val="00C65BF1"/>
    <w:rsid w:val="00C65E4C"/>
    <w:rsid w:val="00C67F62"/>
    <w:rsid w:val="00C70FD5"/>
    <w:rsid w:val="00C75DCF"/>
    <w:rsid w:val="00C8145A"/>
    <w:rsid w:val="00C86C59"/>
    <w:rsid w:val="00CA1DD1"/>
    <w:rsid w:val="00CA210D"/>
    <w:rsid w:val="00CB209C"/>
    <w:rsid w:val="00CB434F"/>
    <w:rsid w:val="00CC1A26"/>
    <w:rsid w:val="00CC368E"/>
    <w:rsid w:val="00CD2152"/>
    <w:rsid w:val="00CD371D"/>
    <w:rsid w:val="00CD62E0"/>
    <w:rsid w:val="00CE11FB"/>
    <w:rsid w:val="00CE288A"/>
    <w:rsid w:val="00CE30CC"/>
    <w:rsid w:val="00CE44B6"/>
    <w:rsid w:val="00CE4E09"/>
    <w:rsid w:val="00CE4E70"/>
    <w:rsid w:val="00CE6B58"/>
    <w:rsid w:val="00CF3B2C"/>
    <w:rsid w:val="00D0516E"/>
    <w:rsid w:val="00D12539"/>
    <w:rsid w:val="00D16138"/>
    <w:rsid w:val="00D1691F"/>
    <w:rsid w:val="00D21E74"/>
    <w:rsid w:val="00D4574D"/>
    <w:rsid w:val="00D544DF"/>
    <w:rsid w:val="00D56187"/>
    <w:rsid w:val="00D57CEE"/>
    <w:rsid w:val="00D627DB"/>
    <w:rsid w:val="00D637CE"/>
    <w:rsid w:val="00D701B5"/>
    <w:rsid w:val="00D70D96"/>
    <w:rsid w:val="00D72260"/>
    <w:rsid w:val="00D80F23"/>
    <w:rsid w:val="00D86F73"/>
    <w:rsid w:val="00D879C1"/>
    <w:rsid w:val="00D90578"/>
    <w:rsid w:val="00D92265"/>
    <w:rsid w:val="00D94550"/>
    <w:rsid w:val="00DA071A"/>
    <w:rsid w:val="00DA1126"/>
    <w:rsid w:val="00DA2AD3"/>
    <w:rsid w:val="00DA6210"/>
    <w:rsid w:val="00DB09CE"/>
    <w:rsid w:val="00DB1B73"/>
    <w:rsid w:val="00DB216D"/>
    <w:rsid w:val="00DB31BF"/>
    <w:rsid w:val="00DB3810"/>
    <w:rsid w:val="00DB658B"/>
    <w:rsid w:val="00DB78F7"/>
    <w:rsid w:val="00DB7C17"/>
    <w:rsid w:val="00DC0BD3"/>
    <w:rsid w:val="00DC2C43"/>
    <w:rsid w:val="00DC6B0D"/>
    <w:rsid w:val="00DD0E5B"/>
    <w:rsid w:val="00DD1079"/>
    <w:rsid w:val="00DD6131"/>
    <w:rsid w:val="00DE037A"/>
    <w:rsid w:val="00DE40ED"/>
    <w:rsid w:val="00DE43A1"/>
    <w:rsid w:val="00DF3290"/>
    <w:rsid w:val="00DF572C"/>
    <w:rsid w:val="00DF6E43"/>
    <w:rsid w:val="00E000AF"/>
    <w:rsid w:val="00E02BAF"/>
    <w:rsid w:val="00E1139B"/>
    <w:rsid w:val="00E14AC2"/>
    <w:rsid w:val="00E15A07"/>
    <w:rsid w:val="00E22E6D"/>
    <w:rsid w:val="00E23618"/>
    <w:rsid w:val="00E24977"/>
    <w:rsid w:val="00E25493"/>
    <w:rsid w:val="00E3099F"/>
    <w:rsid w:val="00E326F0"/>
    <w:rsid w:val="00E353CD"/>
    <w:rsid w:val="00E410C7"/>
    <w:rsid w:val="00E41882"/>
    <w:rsid w:val="00E4378B"/>
    <w:rsid w:val="00E46157"/>
    <w:rsid w:val="00E475CA"/>
    <w:rsid w:val="00E5078B"/>
    <w:rsid w:val="00E51990"/>
    <w:rsid w:val="00E52577"/>
    <w:rsid w:val="00E53B51"/>
    <w:rsid w:val="00E54448"/>
    <w:rsid w:val="00E56AE0"/>
    <w:rsid w:val="00E57768"/>
    <w:rsid w:val="00E623B6"/>
    <w:rsid w:val="00E63E79"/>
    <w:rsid w:val="00E64B5D"/>
    <w:rsid w:val="00E67C29"/>
    <w:rsid w:val="00E722CB"/>
    <w:rsid w:val="00E74017"/>
    <w:rsid w:val="00E831AD"/>
    <w:rsid w:val="00E8572B"/>
    <w:rsid w:val="00E86160"/>
    <w:rsid w:val="00E9479E"/>
    <w:rsid w:val="00E950E7"/>
    <w:rsid w:val="00E968E1"/>
    <w:rsid w:val="00EA0557"/>
    <w:rsid w:val="00EA4AFD"/>
    <w:rsid w:val="00EA5B66"/>
    <w:rsid w:val="00EA5BB0"/>
    <w:rsid w:val="00EA75FE"/>
    <w:rsid w:val="00EB7F74"/>
    <w:rsid w:val="00EC0165"/>
    <w:rsid w:val="00EC2DA7"/>
    <w:rsid w:val="00EC3BBD"/>
    <w:rsid w:val="00EC4A13"/>
    <w:rsid w:val="00EC4E43"/>
    <w:rsid w:val="00EC5E92"/>
    <w:rsid w:val="00EC7434"/>
    <w:rsid w:val="00ED12DD"/>
    <w:rsid w:val="00ED37FD"/>
    <w:rsid w:val="00ED6132"/>
    <w:rsid w:val="00ED6408"/>
    <w:rsid w:val="00EE2249"/>
    <w:rsid w:val="00EE229B"/>
    <w:rsid w:val="00EE491D"/>
    <w:rsid w:val="00EE5195"/>
    <w:rsid w:val="00EE7FAF"/>
    <w:rsid w:val="00EF0AE2"/>
    <w:rsid w:val="00EF22DB"/>
    <w:rsid w:val="00EF30C7"/>
    <w:rsid w:val="00EF3CD6"/>
    <w:rsid w:val="00EF4512"/>
    <w:rsid w:val="00EF4D6C"/>
    <w:rsid w:val="00EF616E"/>
    <w:rsid w:val="00EF7E99"/>
    <w:rsid w:val="00F04130"/>
    <w:rsid w:val="00F05143"/>
    <w:rsid w:val="00F1189B"/>
    <w:rsid w:val="00F128FE"/>
    <w:rsid w:val="00F12B01"/>
    <w:rsid w:val="00F17352"/>
    <w:rsid w:val="00F21933"/>
    <w:rsid w:val="00F23C9B"/>
    <w:rsid w:val="00F33EA2"/>
    <w:rsid w:val="00F43D6D"/>
    <w:rsid w:val="00F4487F"/>
    <w:rsid w:val="00F4554B"/>
    <w:rsid w:val="00F53ED5"/>
    <w:rsid w:val="00F55994"/>
    <w:rsid w:val="00F61917"/>
    <w:rsid w:val="00F61E82"/>
    <w:rsid w:val="00F62DAD"/>
    <w:rsid w:val="00F64FD6"/>
    <w:rsid w:val="00F71958"/>
    <w:rsid w:val="00F80E63"/>
    <w:rsid w:val="00F81FE0"/>
    <w:rsid w:val="00F858FF"/>
    <w:rsid w:val="00F86029"/>
    <w:rsid w:val="00F87E33"/>
    <w:rsid w:val="00F92697"/>
    <w:rsid w:val="00F96C2F"/>
    <w:rsid w:val="00FA4C0E"/>
    <w:rsid w:val="00FA4C1A"/>
    <w:rsid w:val="00FB77F1"/>
    <w:rsid w:val="00FC3EBB"/>
    <w:rsid w:val="00FC737A"/>
    <w:rsid w:val="00FC7A6B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35D95"/>
  <w15:chartTrackingRefBased/>
  <w15:docId w15:val="{7205F73D-24E0-B448-B250-CE65A646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B5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7252B"/>
    <w:rPr>
      <w:color w:val="808080"/>
    </w:rPr>
  </w:style>
  <w:style w:type="paragraph" w:styleId="ListParagraph">
    <w:name w:val="List Paragraph"/>
    <w:basedOn w:val="Normal"/>
    <w:uiPriority w:val="34"/>
    <w:qFormat/>
    <w:rsid w:val="006C05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0BA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00BA1"/>
  </w:style>
  <w:style w:type="paragraph" w:styleId="Header">
    <w:name w:val="header"/>
    <w:basedOn w:val="Normal"/>
    <w:link w:val="HeaderChar"/>
    <w:uiPriority w:val="99"/>
    <w:unhideWhenUsed/>
    <w:rsid w:val="000E2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07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07B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733D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381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56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1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lensipad/Library/Group%20Containers/UBF8T346G9.Office/User%20Content.localized/Templates.localized/Opener&amp;ExitSl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Opener&amp;ExitSlip.dotx</Template>
  <TotalTime>46</TotalTime>
  <Pages>6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Jaylen's iPad</dc:creator>
  <cp:keywords/>
  <cp:lastModifiedBy>Jaylen Conley</cp:lastModifiedBy>
  <cp:revision>67</cp:revision>
  <cp:lastPrinted>2024-08-08T05:22:00Z</cp:lastPrinted>
  <dcterms:created xsi:type="dcterms:W3CDTF">2024-07-21T23:34:00Z</dcterms:created>
  <dcterms:modified xsi:type="dcterms:W3CDTF">2024-08-08T05:23:00Z</dcterms:modified>
</cp:coreProperties>
</file>