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11875" w14:textId="49DB7061" w:rsidR="00A40304" w:rsidRPr="00920B70" w:rsidRDefault="00D86F73" w:rsidP="00A40304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="00781036">
        <w:rPr>
          <w:rFonts w:ascii="Comic Sans MS" w:hAnsi="Comic Sans MS"/>
        </w:rPr>
        <w:t xml:space="preserve">-1 </w:t>
      </w:r>
      <w:r w:rsidR="00A40304">
        <w:rPr>
          <w:rFonts w:ascii="Comic Sans MS" w:hAnsi="Comic Sans MS"/>
        </w:rPr>
        <w:t>Opener</w:t>
      </w:r>
      <w:r w:rsidR="00BA6627">
        <w:rPr>
          <w:rFonts w:ascii="Comic Sans MS" w:hAnsi="Comic Sans MS"/>
        </w:rPr>
        <w:t xml:space="preserve"> - </w:t>
      </w:r>
      <w:r>
        <w:rPr>
          <w:rFonts w:ascii="Comic Sans MS" w:hAnsi="Comic Sans MS"/>
        </w:rPr>
        <w:t>Conjectures and Counterexamples</w:t>
      </w:r>
    </w:p>
    <w:p w14:paraId="6AD4352A" w14:textId="3EE823DA" w:rsidR="00A40304" w:rsidRPr="00920B70" w:rsidRDefault="003B4B24" w:rsidP="00A40304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A40304" w:rsidRPr="00920B70">
        <w:rPr>
          <w:rFonts w:ascii="Comic Sans MS" w:hAnsi="Comic Sans MS"/>
        </w:rPr>
        <w:t>________________________________  Date:________</w:t>
      </w:r>
      <w:r w:rsidR="00A40304" w:rsidRPr="00920B70">
        <w:rPr>
          <w:rFonts w:ascii="Comic Sans MS" w:hAnsi="Comic Sans MS"/>
        </w:rPr>
        <w:tab/>
        <w:t xml:space="preserve">  Period:________</w:t>
      </w:r>
    </w:p>
    <w:p w14:paraId="0EAC9E40" w14:textId="59010EF4" w:rsidR="00022CD3" w:rsidRPr="003A758D" w:rsidRDefault="00ED6408" w:rsidP="003A758D">
      <w:pPr>
        <w:pStyle w:val="ListParagraph"/>
        <w:numPr>
          <w:ilvl w:val="0"/>
          <w:numId w:val="33"/>
        </w:numPr>
        <w:rPr>
          <w:rFonts w:ascii="Comic Sans MS" w:hAnsi="Comic Sans MS"/>
        </w:rPr>
      </w:pPr>
      <w:r w:rsidRPr="003A758D">
        <w:rPr>
          <w:rFonts w:ascii="Comic Sans MS" w:hAnsi="Comic Sans MS"/>
        </w:rPr>
        <w:t>Write a conjecture that describes the pattern in each sequence. Then use your conjecture to find the next term in the sequence.</w:t>
      </w:r>
    </w:p>
    <w:p w14:paraId="0E89D698" w14:textId="77777777" w:rsidR="00C67F62" w:rsidRPr="00D16138" w:rsidRDefault="00300BA1" w:rsidP="00300BA1">
      <w:pPr>
        <w:ind w:right="3240" w:hanging="360"/>
        <w:rPr>
          <w:rFonts w:ascii="Calibri" w:hAnsi="Calibri" w:cs="Calibri"/>
          <w:color w:val="000000"/>
        </w:rPr>
      </w:pPr>
      <w:r w:rsidRPr="00300BA1">
        <w:rPr>
          <w:rFonts w:ascii="Comic Sans MS" w:hAnsi="Comic Sans MS" w:cs="Calibri"/>
          <w:color w:val="000000"/>
        </w:rPr>
        <w:tab/>
      </w:r>
      <w:r w:rsidR="00C67F62" w:rsidRPr="00D16138">
        <w:rPr>
          <w:rFonts w:ascii="Calibri" w:hAnsi="Calibri" w:cs="Calibri"/>
          <w:color w:val="000000"/>
        </w:rPr>
        <w:t>1, 10, 100, 1000, 10,000</w:t>
      </w:r>
    </w:p>
    <w:p w14:paraId="12C271D0" w14:textId="77777777" w:rsidR="00C67F62" w:rsidRDefault="00C67F62" w:rsidP="00300BA1">
      <w:pPr>
        <w:ind w:right="3240" w:hanging="360"/>
        <w:rPr>
          <w:rFonts w:ascii="Calibri" w:hAnsi="Calibri" w:cs="Calibri"/>
          <w:color w:val="000000"/>
          <w:sz w:val="22"/>
          <w:szCs w:val="22"/>
        </w:rPr>
      </w:pPr>
    </w:p>
    <w:p w14:paraId="15805E2D" w14:textId="77777777" w:rsidR="00C67F62" w:rsidRDefault="00C67F62" w:rsidP="00D16138">
      <w:pPr>
        <w:ind w:right="3240"/>
        <w:rPr>
          <w:rFonts w:ascii="Calibri" w:hAnsi="Calibri" w:cs="Calibri"/>
          <w:color w:val="000000"/>
          <w:sz w:val="22"/>
          <w:szCs w:val="22"/>
        </w:rPr>
      </w:pPr>
    </w:p>
    <w:p w14:paraId="1F9C4F85" w14:textId="77777777" w:rsidR="00C67F62" w:rsidRDefault="00C67F62" w:rsidP="00300BA1">
      <w:pPr>
        <w:ind w:right="3240" w:hanging="360"/>
        <w:rPr>
          <w:rFonts w:ascii="Calibri" w:hAnsi="Calibri" w:cs="Calibri"/>
          <w:color w:val="000000"/>
          <w:sz w:val="22"/>
          <w:szCs w:val="22"/>
        </w:rPr>
      </w:pPr>
    </w:p>
    <w:p w14:paraId="7C1D462F" w14:textId="77777777" w:rsidR="00C67F62" w:rsidRDefault="00C67F62" w:rsidP="00300BA1">
      <w:pPr>
        <w:ind w:right="3240" w:hanging="360"/>
        <w:rPr>
          <w:rFonts w:ascii="Calibri" w:hAnsi="Calibri" w:cs="Calibri"/>
          <w:color w:val="000000"/>
          <w:sz w:val="22"/>
          <w:szCs w:val="22"/>
        </w:rPr>
      </w:pPr>
    </w:p>
    <w:p w14:paraId="1D50DEE7" w14:textId="77777777" w:rsidR="00C67F62" w:rsidRDefault="00C67F62" w:rsidP="00300BA1">
      <w:pPr>
        <w:ind w:right="3240" w:hanging="360"/>
        <w:rPr>
          <w:rFonts w:ascii="Calibri" w:hAnsi="Calibri" w:cs="Calibri"/>
          <w:color w:val="000000"/>
          <w:sz w:val="22"/>
          <w:szCs w:val="22"/>
        </w:rPr>
      </w:pPr>
    </w:p>
    <w:p w14:paraId="0D11B75C" w14:textId="1F91BF65" w:rsidR="004C645B" w:rsidRPr="00D16138" w:rsidRDefault="00C67F62" w:rsidP="00300BA1">
      <w:pPr>
        <w:ind w:right="3240" w:hanging="360"/>
        <w:rPr>
          <w:rFonts w:ascii="Comic Sans MS" w:hAnsi="Comic Sans MS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Pr="00D16138">
        <w:rPr>
          <w:rFonts w:ascii="Calibri" w:hAnsi="Calibri" w:cs="Calibri"/>
          <w:color w:val="000000"/>
        </w:rPr>
        <w:t>2, 4, 8, 16, 32</w:t>
      </w:r>
      <w:r w:rsidR="004C645B" w:rsidRPr="00D16138">
        <w:rPr>
          <w:rFonts w:ascii="Comic Sans MS" w:hAnsi="Comic Sans MS" w:cs="Calibri"/>
          <w:color w:val="000000"/>
        </w:rPr>
        <w:t xml:space="preserve"> </w:t>
      </w:r>
    </w:p>
    <w:p w14:paraId="40292786" w14:textId="77777777" w:rsidR="004C645B" w:rsidRPr="00EE7FAF" w:rsidRDefault="004C645B" w:rsidP="00300BA1">
      <w:pPr>
        <w:ind w:right="3240" w:hanging="360"/>
        <w:rPr>
          <w:rFonts w:ascii="Comic Sans MS" w:hAnsi="Comic Sans MS" w:cs="Calibri"/>
          <w:color w:val="000000"/>
        </w:rPr>
      </w:pPr>
    </w:p>
    <w:p w14:paraId="5EADD222" w14:textId="2BD64184" w:rsidR="00A40304" w:rsidRPr="00D16138" w:rsidRDefault="00300BA1" w:rsidP="00D16138">
      <w:pPr>
        <w:ind w:right="3240"/>
        <w:rPr>
          <w:bdr w:val="none" w:sz="0" w:space="0" w:color="auto" w:frame="1"/>
        </w:rPr>
      </w:pPr>
      <w:r w:rsidRPr="00300BA1">
        <w:rPr>
          <w:rFonts w:ascii="Calibri" w:hAnsi="Calibri" w:cs="Calibri"/>
          <w:color w:val="000000"/>
          <w:sz w:val="22"/>
        </w:rPr>
        <w:br/>
      </w:r>
      <w:r w:rsidRPr="00300BA1">
        <w:rPr>
          <w:rFonts w:ascii="Calibri" w:hAnsi="Calibri" w:cs="Calibri"/>
          <w:color w:val="000000"/>
          <w:sz w:val="22"/>
        </w:rPr>
        <w:br/>
      </w:r>
      <w:r w:rsidR="00022CD3">
        <w:rPr>
          <w:bdr w:val="none" w:sz="0" w:space="0" w:color="auto" w:frame="1"/>
        </w:rPr>
        <w:fldChar w:fldCharType="begin"/>
      </w:r>
      <w:r w:rsidR="00022CD3">
        <w:rPr>
          <w:bdr w:val="none" w:sz="0" w:space="0" w:color="auto" w:frame="1"/>
        </w:rPr>
        <w:instrText xml:space="preserve"> INCLUDEPICTURE "https://lh7-us.googleusercontent.com/docsz/AD_4nXeOYxaBLM5oy7Eelj3DmQFe4ONZGkbBHmEu0-UuL64hNAFt1QVQIPK076-aDJErVEz5eeLXKIL83BfztHeCHdyVrH440_WtCjbYsA3JO60DgwCmE1f-6HwpIcaEg5FDZwzkNCM6oaCP8mPzI3bgrIVm42_w_pQ6YcPHcHSUrHaifEn3QTdFL7o?key=6FVnZ1sYg2d-BJW-Fz6-FA" \* MERGEFORMATINET </w:instrText>
      </w:r>
      <w:r w:rsidR="00000000">
        <w:rPr>
          <w:bdr w:val="none" w:sz="0" w:space="0" w:color="auto" w:frame="1"/>
        </w:rPr>
        <w:fldChar w:fldCharType="separate"/>
      </w:r>
      <w:r w:rsidR="00022CD3">
        <w:rPr>
          <w:bdr w:val="none" w:sz="0" w:space="0" w:color="auto" w:frame="1"/>
        </w:rPr>
        <w:fldChar w:fldCharType="end"/>
      </w:r>
    </w:p>
    <w:p w14:paraId="79248732" w14:textId="13AFD8B0" w:rsidR="00955EE1" w:rsidRPr="003A758D" w:rsidRDefault="00495873" w:rsidP="003A758D">
      <w:pPr>
        <w:pStyle w:val="ListParagraph"/>
        <w:numPr>
          <w:ilvl w:val="0"/>
          <w:numId w:val="33"/>
        </w:numPr>
        <w:rPr>
          <w:rFonts w:ascii="Comic Sans MS" w:hAnsi="Comic Sans MS"/>
        </w:rPr>
      </w:pPr>
      <w:r w:rsidRPr="003A758D">
        <w:rPr>
          <w:rFonts w:ascii="Comic Sans MS" w:hAnsi="Comic Sans MS"/>
        </w:rPr>
        <w:t>Make a conjecture about each value or geometric relationship.</w:t>
      </w:r>
    </w:p>
    <w:p w14:paraId="27B20A5C" w14:textId="096386E6" w:rsidR="00300BA1" w:rsidRPr="00300BA1" w:rsidRDefault="00300BA1" w:rsidP="00300BA1">
      <w:pPr>
        <w:pStyle w:val="ListParagraph"/>
        <w:ind w:left="80"/>
        <w:rPr>
          <w:rFonts w:ascii="Comic Sans MS" w:hAnsi="Comic Sans MS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"https://lh7-us.googleusercontent.com/docsz/AD_4nXdRJ1lnCw92k6aYqSin-GuF4fNo0sVf1y2s077PHkP9PfpvcU4GnuauFeM6wP-mNoJCdM7uMCRedIt25CF7AAZ8Lb8ZdimxchQQkCZhmBlgD8wkAce7nyk7-GjMxm156YLwvUkcfzh2I8lTQBpLKJtnY9dhBEvOK2As_ja2P_aKLq4SeReTLco?key=_7woVAF9gex3Fq4k9TPGXg" \* MERGEFORMATINET </w:instrText>
      </w:r>
      <w:r w:rsidR="0000000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</w:p>
    <w:p w14:paraId="1BB6A93E" w14:textId="55ED8BE7" w:rsidR="002D0D35" w:rsidRDefault="00307DFA" w:rsidP="00A40304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</w:t>
      </w:r>
      <w:r w:rsidR="00A12E4D">
        <w:rPr>
          <w:rFonts w:ascii="Calibri" w:hAnsi="Calibri" w:cs="Calibri"/>
          <w:color w:val="000000"/>
          <w:sz w:val="22"/>
          <w:szCs w:val="22"/>
        </w:rPr>
        <w:t>he product of two and a whole number, plus two</w:t>
      </w:r>
      <w:r w:rsidR="008D6BEC">
        <w:rPr>
          <w:rFonts w:ascii="Calibri" w:hAnsi="Calibri" w:cs="Calibri"/>
          <w:color w:val="000000"/>
          <w:sz w:val="22"/>
          <w:szCs w:val="22"/>
        </w:rPr>
        <w:t>.</w:t>
      </w:r>
    </w:p>
    <w:p w14:paraId="6DD54FB6" w14:textId="77777777" w:rsidR="00A12E4D" w:rsidRDefault="00A12E4D" w:rsidP="00A40304">
      <w:pPr>
        <w:rPr>
          <w:rFonts w:ascii="Calibri" w:hAnsi="Calibri" w:cs="Calibri"/>
          <w:color w:val="000000"/>
          <w:sz w:val="22"/>
          <w:szCs w:val="22"/>
        </w:rPr>
      </w:pPr>
    </w:p>
    <w:p w14:paraId="13CC822C" w14:textId="77777777" w:rsidR="008D6BEC" w:rsidRDefault="008D6BEC" w:rsidP="00A40304">
      <w:pPr>
        <w:rPr>
          <w:rFonts w:ascii="Calibri" w:hAnsi="Calibri" w:cs="Calibri"/>
          <w:color w:val="000000"/>
          <w:sz w:val="22"/>
          <w:szCs w:val="22"/>
        </w:rPr>
      </w:pPr>
    </w:p>
    <w:p w14:paraId="61115DBE" w14:textId="77777777" w:rsidR="00D16138" w:rsidRDefault="00D16138" w:rsidP="00A40304">
      <w:pPr>
        <w:rPr>
          <w:rFonts w:ascii="Calibri" w:hAnsi="Calibri" w:cs="Calibri"/>
          <w:color w:val="000000"/>
          <w:sz w:val="22"/>
          <w:szCs w:val="22"/>
        </w:rPr>
      </w:pPr>
    </w:p>
    <w:p w14:paraId="1B851532" w14:textId="77777777" w:rsidR="00A12E4D" w:rsidRDefault="00A12E4D" w:rsidP="00A40304">
      <w:pPr>
        <w:rPr>
          <w:rFonts w:ascii="Calibri" w:hAnsi="Calibri" w:cs="Calibri"/>
          <w:color w:val="000000"/>
          <w:sz w:val="22"/>
          <w:szCs w:val="22"/>
        </w:rPr>
      </w:pPr>
    </w:p>
    <w:p w14:paraId="77F64CCA" w14:textId="299F7167" w:rsidR="00A12E4D" w:rsidRDefault="008D6BEC" w:rsidP="00A40304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 </w:t>
      </w:r>
      <w:r w:rsidR="00307DFA">
        <w:rPr>
          <w:rFonts w:ascii="Calibri" w:hAnsi="Calibri" w:cs="Calibri"/>
          <w:color w:val="000000"/>
          <w:sz w:val="22"/>
          <w:szCs w:val="22"/>
        </w:rPr>
        <w:t>T</w:t>
      </w:r>
      <w:r>
        <w:rPr>
          <w:rFonts w:ascii="Calibri" w:hAnsi="Calibri" w:cs="Calibri"/>
          <w:color w:val="000000"/>
          <w:sz w:val="22"/>
          <w:szCs w:val="22"/>
        </w:rPr>
        <w:t>he relationship between the surface area of a cube and the area of one face of the same cube.</w:t>
      </w:r>
    </w:p>
    <w:p w14:paraId="25EE80F0" w14:textId="77777777" w:rsidR="008D6BEC" w:rsidRDefault="008D6BEC" w:rsidP="00A40304">
      <w:pPr>
        <w:rPr>
          <w:rFonts w:ascii="Comic Sans MS" w:hAnsi="Comic Sans MS"/>
        </w:rPr>
      </w:pPr>
    </w:p>
    <w:p w14:paraId="0928C21F" w14:textId="77777777" w:rsidR="00D16138" w:rsidRDefault="00D16138" w:rsidP="00A40304">
      <w:pPr>
        <w:rPr>
          <w:rFonts w:ascii="Comic Sans MS" w:hAnsi="Comic Sans MS"/>
        </w:rPr>
      </w:pPr>
    </w:p>
    <w:p w14:paraId="5F83BEF7" w14:textId="77777777" w:rsidR="00307DFA" w:rsidRDefault="00307DFA" w:rsidP="00A40304">
      <w:pPr>
        <w:rPr>
          <w:rFonts w:ascii="Comic Sans MS" w:hAnsi="Comic Sans MS"/>
        </w:rPr>
      </w:pPr>
    </w:p>
    <w:p w14:paraId="7CBE748F" w14:textId="55131BAB" w:rsidR="00300BA1" w:rsidRPr="00920B70" w:rsidRDefault="00D86F73" w:rsidP="00300BA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="00300BA1">
        <w:rPr>
          <w:rFonts w:ascii="Comic Sans MS" w:hAnsi="Comic Sans MS"/>
        </w:rPr>
        <w:t>-1 Exit Slip</w:t>
      </w:r>
      <w:r w:rsidR="00BA6627">
        <w:rPr>
          <w:rFonts w:ascii="Comic Sans MS" w:hAnsi="Comic Sans MS"/>
        </w:rPr>
        <w:t xml:space="preserve"> -</w:t>
      </w:r>
      <w:r w:rsidR="00300BA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Conjectures and Counterexamples</w:t>
      </w:r>
    </w:p>
    <w:p w14:paraId="318A9EE4" w14:textId="42C27DA6" w:rsidR="00300BA1" w:rsidRPr="00920B70" w:rsidRDefault="003B4B24" w:rsidP="00300BA1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300BA1" w:rsidRPr="00920B70">
        <w:rPr>
          <w:rFonts w:ascii="Comic Sans MS" w:hAnsi="Comic Sans MS"/>
        </w:rPr>
        <w:t>________________________________  Date:________</w:t>
      </w:r>
      <w:r w:rsidR="00300BA1" w:rsidRPr="00920B70">
        <w:rPr>
          <w:rFonts w:ascii="Comic Sans MS" w:hAnsi="Comic Sans MS"/>
        </w:rPr>
        <w:tab/>
        <w:t xml:space="preserve">  Period:________</w:t>
      </w:r>
    </w:p>
    <w:p w14:paraId="4E72C6CD" w14:textId="4A1E1D82" w:rsidR="008D6BEC" w:rsidRPr="003A758D" w:rsidRDefault="008D6BEC" w:rsidP="003A758D">
      <w:pPr>
        <w:pStyle w:val="ListParagraph"/>
        <w:numPr>
          <w:ilvl w:val="0"/>
          <w:numId w:val="32"/>
        </w:numPr>
        <w:rPr>
          <w:rFonts w:ascii="Comic Sans MS" w:hAnsi="Comic Sans MS"/>
        </w:rPr>
      </w:pPr>
      <w:r w:rsidRPr="003A758D">
        <w:rPr>
          <w:rFonts w:ascii="Comic Sans MS" w:hAnsi="Comic Sans MS"/>
        </w:rPr>
        <w:t>Write a conjecture that describes the pattern in each sequence. Then use your conjecture to find the next term in the sequence.</w:t>
      </w:r>
    </w:p>
    <w:p w14:paraId="2441912C" w14:textId="3612AE7A" w:rsidR="008D6BEC" w:rsidRPr="00D16138" w:rsidRDefault="008D6BEC" w:rsidP="008D6BEC">
      <w:pPr>
        <w:ind w:right="3240" w:hanging="360"/>
        <w:rPr>
          <w:rFonts w:ascii="Calibri" w:hAnsi="Calibri" w:cs="Calibri"/>
          <w:color w:val="000000"/>
        </w:rPr>
      </w:pPr>
      <w:r w:rsidRPr="00300BA1">
        <w:rPr>
          <w:rFonts w:ascii="Comic Sans MS" w:hAnsi="Comic Sans MS" w:cs="Calibri"/>
          <w:color w:val="000000"/>
        </w:rPr>
        <w:tab/>
      </w:r>
      <w:r w:rsidR="00D16138" w:rsidRPr="00D16138">
        <w:rPr>
          <w:rFonts w:ascii="Calibri" w:hAnsi="Calibri" w:cs="Calibri"/>
          <w:color w:val="000000"/>
        </w:rPr>
        <w:t>1, 3, 5, 7, 9, 11</w:t>
      </w:r>
    </w:p>
    <w:p w14:paraId="026B11A4" w14:textId="77777777" w:rsidR="008D6BEC" w:rsidRDefault="008D6BEC" w:rsidP="008D6BEC">
      <w:pPr>
        <w:ind w:right="3240" w:hanging="360"/>
        <w:rPr>
          <w:rFonts w:ascii="Calibri" w:hAnsi="Calibri" w:cs="Calibri"/>
          <w:color w:val="000000"/>
          <w:sz w:val="22"/>
          <w:szCs w:val="22"/>
        </w:rPr>
      </w:pPr>
    </w:p>
    <w:p w14:paraId="60906D15" w14:textId="77777777" w:rsidR="008D6BEC" w:rsidRDefault="008D6BEC" w:rsidP="008D6BEC">
      <w:pPr>
        <w:ind w:right="3240" w:hanging="360"/>
        <w:rPr>
          <w:rFonts w:ascii="Calibri" w:hAnsi="Calibri" w:cs="Calibri"/>
          <w:color w:val="000000"/>
          <w:sz w:val="22"/>
          <w:szCs w:val="22"/>
        </w:rPr>
      </w:pPr>
    </w:p>
    <w:p w14:paraId="19CBA10A" w14:textId="77777777" w:rsidR="008D6BEC" w:rsidRDefault="008D6BEC" w:rsidP="008D6BEC">
      <w:pPr>
        <w:ind w:right="3240"/>
        <w:rPr>
          <w:rFonts w:ascii="Calibri" w:hAnsi="Calibri" w:cs="Calibri"/>
          <w:color w:val="000000"/>
          <w:sz w:val="22"/>
          <w:szCs w:val="22"/>
        </w:rPr>
      </w:pPr>
    </w:p>
    <w:p w14:paraId="33EDC550" w14:textId="77777777" w:rsidR="008D6BEC" w:rsidRDefault="008D6BEC" w:rsidP="008D6BEC">
      <w:pPr>
        <w:ind w:right="3240" w:hanging="360"/>
        <w:rPr>
          <w:rFonts w:ascii="Calibri" w:hAnsi="Calibri" w:cs="Calibri"/>
          <w:color w:val="000000"/>
          <w:sz w:val="22"/>
          <w:szCs w:val="22"/>
        </w:rPr>
      </w:pPr>
    </w:p>
    <w:p w14:paraId="6F338DEA" w14:textId="4053645D" w:rsidR="008D6BEC" w:rsidRPr="00D16138" w:rsidRDefault="008D6BEC" w:rsidP="008D6BEC">
      <w:pPr>
        <w:ind w:right="3240" w:hanging="360"/>
        <w:rPr>
          <w:rFonts w:ascii="Comic Sans MS" w:hAnsi="Comic Sans MS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m:oMath>
        <m:f>
          <m:fPr>
            <m:ctrlPr>
              <w:rPr>
                <w:rFonts w:ascii="Cambria Math" w:hAnsi="Cambria Math" w:cs="Calibri"/>
                <w:i/>
                <w:color w:val="000000"/>
              </w:rPr>
            </m:ctrlPr>
          </m:fPr>
          <m:num>
            <m:r>
              <w:rPr>
                <w:rFonts w:ascii="Cambria Math" w:hAnsi="Cambria Math" w:cs="Calibri"/>
                <w:color w:val="000000"/>
              </w:rPr>
              <m:t>1</m:t>
            </m:r>
          </m:num>
          <m:den>
            <m:r>
              <w:rPr>
                <w:rFonts w:ascii="Cambria Math" w:hAnsi="Cambria Math" w:cs="Calibri"/>
                <w:color w:val="000000"/>
              </w:rPr>
              <m:t>2</m:t>
            </m:r>
          </m:den>
        </m:f>
      </m:oMath>
      <w:r w:rsidR="00D16138" w:rsidRPr="00D16138">
        <w:rPr>
          <w:rFonts w:ascii="Calibri" w:hAnsi="Calibri" w:cs="Calibri"/>
          <w:color w:val="000000"/>
        </w:rPr>
        <w:t xml:space="preserve">, 1, </w:t>
      </w:r>
      <m:oMath>
        <m:f>
          <m:fPr>
            <m:ctrlPr>
              <w:rPr>
                <w:rFonts w:ascii="Cambria Math" w:hAnsi="Cambria Math" w:cs="Calibri"/>
                <w:i/>
                <w:color w:val="000000"/>
              </w:rPr>
            </m:ctrlPr>
          </m:fPr>
          <m:num>
            <m:r>
              <w:rPr>
                <w:rFonts w:ascii="Cambria Math" w:hAnsi="Cambria Math" w:cs="Calibri"/>
                <w:color w:val="000000"/>
              </w:rPr>
              <m:t>3</m:t>
            </m:r>
          </m:num>
          <m:den>
            <m:r>
              <w:rPr>
                <w:rFonts w:ascii="Cambria Math" w:hAnsi="Cambria Math" w:cs="Calibri"/>
                <w:color w:val="000000"/>
              </w:rPr>
              <m:t>2</m:t>
            </m:r>
          </m:den>
        </m:f>
      </m:oMath>
      <w:r w:rsidR="00D16138" w:rsidRPr="00D16138">
        <w:rPr>
          <w:rFonts w:ascii="Calibri" w:hAnsi="Calibri" w:cs="Calibri"/>
          <w:color w:val="000000"/>
        </w:rPr>
        <w:t xml:space="preserve">, 2, </w:t>
      </w:r>
      <m:oMath>
        <m:f>
          <m:fPr>
            <m:ctrlPr>
              <w:rPr>
                <w:rFonts w:ascii="Cambria Math" w:hAnsi="Cambria Math" w:cs="Calibri"/>
                <w:i/>
                <w:color w:val="000000"/>
              </w:rPr>
            </m:ctrlPr>
          </m:fPr>
          <m:num>
            <m:r>
              <w:rPr>
                <w:rFonts w:ascii="Cambria Math" w:hAnsi="Cambria Math" w:cs="Calibri"/>
                <w:color w:val="000000"/>
              </w:rPr>
              <m:t>5</m:t>
            </m:r>
          </m:num>
          <m:den>
            <m:r>
              <w:rPr>
                <w:rFonts w:ascii="Cambria Math" w:hAnsi="Cambria Math" w:cs="Calibri"/>
                <w:color w:val="000000"/>
              </w:rPr>
              <m:t>2</m:t>
            </m:r>
          </m:den>
        </m:f>
      </m:oMath>
    </w:p>
    <w:p w14:paraId="27D83588" w14:textId="4B0190A4" w:rsidR="008D6BEC" w:rsidRPr="004C645B" w:rsidRDefault="008D6BEC" w:rsidP="008D6BEC">
      <w:pPr>
        <w:ind w:right="3240"/>
        <w:rPr>
          <w:bdr w:val="none" w:sz="0" w:space="0" w:color="auto" w:frame="1"/>
        </w:rPr>
      </w:pPr>
      <w:r w:rsidRPr="00300BA1">
        <w:rPr>
          <w:rFonts w:ascii="Calibri" w:hAnsi="Calibri" w:cs="Calibri"/>
          <w:color w:val="000000"/>
          <w:sz w:val="22"/>
        </w:rPr>
        <w:br/>
      </w: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"https://lh7-us.googleusercontent.com/docsz/AD_4nXeOYxaBLM5oy7Eelj3DmQFe4ONZGkbBHmEu0-UuL64hNAFt1QVQIPK076-aDJErVEz5eeLXKIL83BfztHeCHdyVrH440_WtCjbYsA3JO60DgwCmE1f-6HwpIcaEg5FDZwzkNCM6oaCP8mPzI3bgrIVm42_w_pQ6YcPHcHSUrHaifEn3QTdFL7o?key=6FVnZ1sYg2d-BJW-Fz6-FA"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2C8A6F0F" w14:textId="77777777" w:rsidR="008D6BEC" w:rsidRDefault="008D6BEC" w:rsidP="008D6BEC">
      <w:pPr>
        <w:rPr>
          <w:rFonts w:ascii="Comic Sans MS" w:hAnsi="Comic Sans MS"/>
        </w:rPr>
      </w:pPr>
    </w:p>
    <w:p w14:paraId="55D36552" w14:textId="5C0BD00C" w:rsidR="008D6BEC" w:rsidRPr="00495873" w:rsidRDefault="008D6BEC" w:rsidP="008D6BE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2) </w:t>
      </w:r>
      <w:r w:rsidR="003A758D">
        <w:rPr>
          <w:rFonts w:ascii="Comic Sans MS" w:hAnsi="Comic Sans MS"/>
        </w:rPr>
        <w:t xml:space="preserve"> </w:t>
      </w:r>
      <w:r w:rsidRPr="00495873">
        <w:rPr>
          <w:rFonts w:ascii="Comic Sans MS" w:hAnsi="Comic Sans MS"/>
        </w:rPr>
        <w:t>Make a conjecture about each value or geometric relationship.</w:t>
      </w:r>
    </w:p>
    <w:p w14:paraId="29E2D095" w14:textId="77777777" w:rsidR="008D6BEC" w:rsidRPr="00300BA1" w:rsidRDefault="008D6BEC" w:rsidP="008D6BEC">
      <w:pPr>
        <w:pStyle w:val="ListParagraph"/>
        <w:ind w:left="80"/>
        <w:rPr>
          <w:rFonts w:ascii="Comic Sans MS" w:hAnsi="Comic Sans MS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"https://lh7-us.googleusercontent.com/docsz/AD_4nXdRJ1lnCw92k6aYqSin-GuF4fNo0sVf1y2s077PHkP9PfpvcU4GnuauFeM6wP-mNoJCdM7uMCRedIt25CF7AAZ8Lb8ZdimxchQQkCZhmBlgD8wkAce7nyk7-GjMxm156YLwvUkcfzh2I8lTQBpLKJtnY9dhBEvOK2As_ja2P_aKLq4SeReTLco?key=_7woVAF9gex3Fq4k9TPGXg" \* MERGEFORMATINET </w:instrText>
      </w:r>
      <w:r w:rsidR="0000000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</w:p>
    <w:p w14:paraId="7D68BD24" w14:textId="77B2C7D1" w:rsidR="008D6BEC" w:rsidRDefault="003A758D" w:rsidP="008D6BEC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</w:t>
      </w:r>
      <w:r w:rsidR="008D6BEC">
        <w:rPr>
          <w:rFonts w:ascii="Calibri" w:hAnsi="Calibri" w:cs="Calibri"/>
          <w:color w:val="000000"/>
          <w:sz w:val="22"/>
          <w:szCs w:val="22"/>
        </w:rPr>
        <w:t xml:space="preserve">he product of two and a whole number, plus </w:t>
      </w:r>
      <w:r>
        <w:rPr>
          <w:rFonts w:ascii="Calibri" w:hAnsi="Calibri" w:cs="Calibri"/>
          <w:color w:val="000000"/>
          <w:sz w:val="22"/>
          <w:szCs w:val="22"/>
        </w:rPr>
        <w:t>one</w:t>
      </w:r>
      <w:r w:rsidR="008D6BEC">
        <w:rPr>
          <w:rFonts w:ascii="Calibri" w:hAnsi="Calibri" w:cs="Calibri"/>
          <w:color w:val="000000"/>
          <w:sz w:val="22"/>
          <w:szCs w:val="22"/>
        </w:rPr>
        <w:t>.</w:t>
      </w:r>
    </w:p>
    <w:p w14:paraId="362D0630" w14:textId="77777777" w:rsidR="008D6BEC" w:rsidRDefault="008D6BEC" w:rsidP="008D6BEC">
      <w:pPr>
        <w:rPr>
          <w:rFonts w:ascii="Calibri" w:hAnsi="Calibri" w:cs="Calibri"/>
          <w:color w:val="000000"/>
          <w:sz w:val="22"/>
          <w:szCs w:val="22"/>
        </w:rPr>
      </w:pPr>
    </w:p>
    <w:p w14:paraId="78533FDE" w14:textId="77777777" w:rsidR="008D6BEC" w:rsidRDefault="008D6BEC" w:rsidP="008D6BEC">
      <w:pPr>
        <w:rPr>
          <w:rFonts w:ascii="Calibri" w:hAnsi="Calibri" w:cs="Calibri"/>
          <w:color w:val="000000"/>
          <w:sz w:val="22"/>
          <w:szCs w:val="22"/>
        </w:rPr>
      </w:pPr>
    </w:p>
    <w:p w14:paraId="2CC61F16" w14:textId="77777777" w:rsidR="008D6BEC" w:rsidRDefault="008D6BEC" w:rsidP="008D6BEC">
      <w:pPr>
        <w:rPr>
          <w:rFonts w:ascii="Calibri" w:hAnsi="Calibri" w:cs="Calibri"/>
          <w:color w:val="000000"/>
          <w:sz w:val="22"/>
          <w:szCs w:val="22"/>
        </w:rPr>
      </w:pPr>
    </w:p>
    <w:p w14:paraId="47A35700" w14:textId="1F65BE7D" w:rsidR="008D6BEC" w:rsidRDefault="008D6BEC" w:rsidP="008D6BEC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="00307DFA">
        <w:rPr>
          <w:rFonts w:ascii="Calibri" w:hAnsi="Calibri" w:cs="Calibri"/>
          <w:color w:val="000000"/>
          <w:sz w:val="22"/>
          <w:szCs w:val="22"/>
        </w:rPr>
        <w:t xml:space="preserve">The relationship between </w:t>
      </w:r>
      <w:r w:rsidR="00307DFA">
        <w:rPr>
          <w:rFonts w:ascii="Calibri" w:hAnsi="Calibri" w:cs="Calibri"/>
          <w:i/>
          <w:iCs/>
          <w:color w:val="000000"/>
          <w:sz w:val="22"/>
          <w:szCs w:val="22"/>
        </w:rPr>
        <w:t>x</w:t>
      </w:r>
      <w:r w:rsidR="00307DFA">
        <w:rPr>
          <w:rFonts w:ascii="Calibri" w:hAnsi="Calibri" w:cs="Calibri"/>
          <w:color w:val="000000"/>
          <w:sz w:val="22"/>
          <w:szCs w:val="22"/>
        </w:rPr>
        <w:t xml:space="preserve"> and </w:t>
      </w:r>
      <w:r w:rsidR="00307DFA">
        <w:rPr>
          <w:rFonts w:ascii="Calibri" w:hAnsi="Calibri" w:cs="Calibri"/>
          <w:i/>
          <w:iCs/>
          <w:color w:val="000000"/>
          <w:sz w:val="22"/>
          <w:szCs w:val="22"/>
        </w:rPr>
        <w:t>y</w:t>
      </w:r>
      <w:r w:rsidR="00307DFA">
        <w:rPr>
          <w:rFonts w:ascii="Calibri" w:hAnsi="Calibri" w:cs="Calibri"/>
          <w:color w:val="000000"/>
          <w:sz w:val="22"/>
          <w:szCs w:val="22"/>
        </w:rPr>
        <w:t xml:space="preserve"> if</w:t>
      </w:r>
      <w:r w:rsidR="00307DFA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="00307DFA">
        <w:rPr>
          <w:rFonts w:ascii="Cambria Math" w:hAnsi="Cambria Math"/>
          <w:color w:val="000000"/>
          <w:sz w:val="22"/>
          <w:szCs w:val="22"/>
        </w:rPr>
        <w:t>x+y</w:t>
      </w:r>
      <w:proofErr w:type="spellEnd"/>
      <w:r w:rsidR="00307DFA">
        <w:rPr>
          <w:rFonts w:ascii="Cambria Math" w:hAnsi="Cambria Math"/>
          <w:color w:val="000000"/>
          <w:sz w:val="22"/>
          <w:szCs w:val="22"/>
        </w:rPr>
        <w:t xml:space="preserve"> =0</w:t>
      </w:r>
    </w:p>
    <w:p w14:paraId="604D63D4" w14:textId="77777777" w:rsidR="008D6BEC" w:rsidRDefault="008D6BEC" w:rsidP="008D6BEC">
      <w:pPr>
        <w:rPr>
          <w:rFonts w:ascii="Comic Sans MS" w:hAnsi="Comic Sans MS"/>
        </w:rPr>
      </w:pPr>
    </w:p>
    <w:p w14:paraId="6E7667CF" w14:textId="77777777" w:rsidR="003B4B24" w:rsidRDefault="003B4B24" w:rsidP="00A40304">
      <w:pPr>
        <w:jc w:val="center"/>
        <w:rPr>
          <w:rFonts w:ascii="Comic Sans MS" w:hAnsi="Comic Sans MS"/>
        </w:rPr>
      </w:pPr>
    </w:p>
    <w:p w14:paraId="206BE2E3" w14:textId="3D122962" w:rsidR="00A40304" w:rsidRPr="00920B70" w:rsidRDefault="00D86F73" w:rsidP="00A40304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3</w:t>
      </w:r>
      <w:r w:rsidR="00781036">
        <w:rPr>
          <w:rFonts w:ascii="Comic Sans MS" w:hAnsi="Comic Sans MS"/>
        </w:rPr>
        <w:t xml:space="preserve">-2 </w:t>
      </w:r>
      <w:r w:rsidR="00A40304">
        <w:rPr>
          <w:rFonts w:ascii="Comic Sans MS" w:hAnsi="Comic Sans MS"/>
        </w:rPr>
        <w:t xml:space="preserve">Opener </w:t>
      </w:r>
      <w:r w:rsidR="0032656A">
        <w:rPr>
          <w:rFonts w:ascii="Comic Sans MS" w:hAnsi="Comic Sans MS"/>
        </w:rPr>
        <w:t>–</w:t>
      </w:r>
      <w:r w:rsidR="00A40304">
        <w:rPr>
          <w:rFonts w:ascii="Comic Sans MS" w:hAnsi="Comic Sans MS"/>
        </w:rPr>
        <w:t xml:space="preserve"> </w:t>
      </w:r>
      <w:r w:rsidR="00BF5840">
        <w:rPr>
          <w:rFonts w:ascii="Comic Sans MS" w:hAnsi="Comic Sans MS"/>
        </w:rPr>
        <w:t>Statements, Conditionals, and Biconditionals</w:t>
      </w:r>
    </w:p>
    <w:p w14:paraId="029FAAA9" w14:textId="3AAE0CAF" w:rsidR="0032656A" w:rsidRDefault="003B4B24" w:rsidP="0032656A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A40304" w:rsidRPr="00920B70">
        <w:rPr>
          <w:rFonts w:ascii="Comic Sans MS" w:hAnsi="Comic Sans MS"/>
        </w:rPr>
        <w:t>________________________________  Date:________</w:t>
      </w:r>
      <w:r w:rsidR="00A40304" w:rsidRPr="00920B70">
        <w:rPr>
          <w:rFonts w:ascii="Comic Sans MS" w:hAnsi="Comic Sans MS"/>
        </w:rPr>
        <w:tab/>
        <w:t xml:space="preserve">  Period:________</w:t>
      </w:r>
    </w:p>
    <w:p w14:paraId="7719187D" w14:textId="3F1A8528" w:rsidR="0032656A" w:rsidRPr="0021662F" w:rsidRDefault="0072512E" w:rsidP="0021662F">
      <w:pPr>
        <w:pStyle w:val="ListParagraph"/>
        <w:numPr>
          <w:ilvl w:val="0"/>
          <w:numId w:val="34"/>
        </w:numPr>
        <w:rPr>
          <w:rFonts w:ascii="Comic Sans MS" w:hAnsi="Comic Sans MS"/>
        </w:rPr>
      </w:pPr>
      <w:r w:rsidRPr="0021662F">
        <w:rPr>
          <w:rFonts w:ascii="Comic Sans MS" w:hAnsi="Comic Sans MS"/>
        </w:rPr>
        <w:t xml:space="preserve">Use the statements to write a compound statement for each conjunction or disjunction. </w:t>
      </w:r>
    </w:p>
    <w:p w14:paraId="7945DE10" w14:textId="5BD617B5" w:rsidR="00A40304" w:rsidRDefault="007426E9" w:rsidP="008B7479">
      <w:pPr>
        <w:pStyle w:val="NormalWeb"/>
        <w:spacing w:before="0" w:beforeAutospacing="0" w:after="0" w:afterAutospacing="0"/>
        <w:ind w:right="1260"/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p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:  </w:t>
      </w:r>
      <m:oMath>
        <m:r>
          <w:rPr>
            <w:rFonts w:ascii="Cambria Math" w:hAnsi="Cambria Math"/>
            <w:color w:val="000000"/>
            <w:sz w:val="22"/>
            <w:szCs w:val="22"/>
          </w:rPr>
          <m:t>-7+3=-4</m:t>
        </m:r>
      </m:oMath>
      <w:r w:rsidR="001F6C7C"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q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:  The sum of complementary angles is 90°.</w:t>
      </w:r>
      <w:r w:rsidR="001F6C7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7426E9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r</w:t>
      </w:r>
      <w:r w:rsidRPr="007426E9">
        <w:rPr>
          <w:rFonts w:ascii="Calibri" w:hAnsi="Calibri" w:cs="Calibri"/>
          <w:b/>
          <w:bCs/>
          <w:color w:val="000000"/>
          <w:sz w:val="22"/>
          <w:szCs w:val="22"/>
        </w:rPr>
        <w:t xml:space="preserve">:  </w:t>
      </w:r>
      <m:oMath>
        <m:r>
          <w:rPr>
            <w:rFonts w:ascii="Cambria Math" w:hAnsi="Cambria Math"/>
            <w:color w:val="000000"/>
            <w:sz w:val="22"/>
            <w:szCs w:val="22"/>
          </w:rPr>
          <m:t>3-4=-1</m:t>
        </m:r>
      </m:oMath>
    </w:p>
    <w:p w14:paraId="3FDCC051" w14:textId="296503B8" w:rsidR="0032656A" w:rsidRDefault="0021662F" w:rsidP="00A40304">
      <m:oMath>
        <m:r>
          <w:rPr>
            <w:rFonts w:ascii="Cambria Math" w:hAnsi="Cambria Math"/>
            <w:color w:val="000000"/>
            <w:sz w:val="22"/>
            <w:szCs w:val="22"/>
          </w:rPr>
          <m:t>~q∧p</m:t>
        </m:r>
      </m:oMath>
      <w:r w:rsidR="00521BF5">
        <w:rPr>
          <w:rFonts w:ascii="Cambria Math" w:hAnsi="Cambria Math"/>
          <w:color w:val="000000"/>
          <w:sz w:val="22"/>
          <w:szCs w:val="22"/>
        </w:rPr>
        <w:tab/>
      </w:r>
      <w:r w:rsidR="00521BF5">
        <w:rPr>
          <w:rFonts w:ascii="Cambria Math" w:hAnsi="Cambria Math"/>
          <w:color w:val="000000"/>
          <w:sz w:val="22"/>
          <w:szCs w:val="22"/>
        </w:rPr>
        <w:tab/>
      </w:r>
      <w:r w:rsidR="00521BF5">
        <w:rPr>
          <w:rFonts w:ascii="Cambria Math" w:hAnsi="Cambria Math"/>
          <w:color w:val="000000"/>
          <w:sz w:val="22"/>
          <w:szCs w:val="22"/>
        </w:rPr>
        <w:tab/>
      </w:r>
      <w:r w:rsidR="00521BF5">
        <w:rPr>
          <w:rFonts w:ascii="Cambria Math" w:hAnsi="Cambria Math"/>
          <w:color w:val="000000"/>
          <w:sz w:val="22"/>
          <w:szCs w:val="22"/>
        </w:rPr>
        <w:tab/>
      </w:r>
      <w:r w:rsidR="00521BF5">
        <w:rPr>
          <w:rFonts w:ascii="Cambria Math" w:hAnsi="Cambria Math"/>
          <w:color w:val="000000"/>
          <w:sz w:val="22"/>
          <w:szCs w:val="22"/>
        </w:rPr>
        <w:tab/>
      </w:r>
      <w:r w:rsidR="00521BF5">
        <w:rPr>
          <w:rFonts w:ascii="Cambria Math" w:hAnsi="Cambria Math"/>
          <w:color w:val="000000"/>
          <w:sz w:val="22"/>
          <w:szCs w:val="22"/>
        </w:rPr>
        <w:tab/>
      </w:r>
      <w:r w:rsidR="00521BF5">
        <w:rPr>
          <w:rFonts w:ascii="Cambria Math" w:hAnsi="Cambria Math"/>
          <w:color w:val="000000"/>
          <w:sz w:val="22"/>
          <w:szCs w:val="22"/>
        </w:rPr>
        <w:tab/>
      </w:r>
      <w:r w:rsidR="00521BF5">
        <w:rPr>
          <w:rFonts w:ascii="Cambria Math" w:hAnsi="Cambria Math"/>
          <w:color w:val="000000"/>
          <w:sz w:val="22"/>
          <w:szCs w:val="22"/>
        </w:rPr>
        <w:tab/>
      </w:r>
      <m:oMath>
        <m:r>
          <w:rPr>
            <w:rFonts w:ascii="Cambria Math" w:hAnsi="Cambria Math"/>
            <w:color w:val="000000"/>
            <w:sz w:val="22"/>
            <w:szCs w:val="22"/>
          </w:rPr>
          <m:t>p∨~r</m:t>
        </m:r>
      </m:oMath>
    </w:p>
    <w:p w14:paraId="08443A70" w14:textId="77777777" w:rsidR="0032656A" w:rsidRDefault="0032656A" w:rsidP="00A40304"/>
    <w:p w14:paraId="0864FA7C" w14:textId="66DE2676" w:rsidR="00A40304" w:rsidRDefault="00A40304" w:rsidP="00A40304"/>
    <w:p w14:paraId="175AF91C" w14:textId="77777777" w:rsidR="0021662F" w:rsidRDefault="0021662F" w:rsidP="00A40304"/>
    <w:p w14:paraId="735AB21E" w14:textId="2D30812E" w:rsidR="002D0D35" w:rsidRPr="0021662F" w:rsidRDefault="00F4487F" w:rsidP="0021662F">
      <w:pPr>
        <w:pStyle w:val="ListParagraph"/>
        <w:numPr>
          <w:ilvl w:val="0"/>
          <w:numId w:val="34"/>
        </w:numPr>
        <w:rPr>
          <w:rFonts w:ascii="Comic Sans MS" w:hAnsi="Comic Sans MS"/>
        </w:rPr>
      </w:pPr>
      <w:r w:rsidRPr="0021662F">
        <w:rPr>
          <w:rFonts w:ascii="Comic Sans MS" w:hAnsi="Comic Sans MS"/>
        </w:rPr>
        <w:t xml:space="preserve">Identify the hypothesis and conclusion of each conditional statement. If the statement is not in if-then form, then write the statement in that form. </w:t>
      </w:r>
    </w:p>
    <w:p w14:paraId="79702DD1" w14:textId="630DE3C4" w:rsidR="002D0D35" w:rsidRPr="008B7479" w:rsidRDefault="008B7479" w:rsidP="00785432">
      <w:pPr>
        <w:rPr>
          <w:rFonts w:ascii="Comic Sans MS" w:hAnsi="Comic Sans MS"/>
          <w:sz w:val="26"/>
          <w:szCs w:val="26"/>
        </w:rPr>
      </w:pPr>
      <w:r w:rsidRPr="008B7479">
        <w:rPr>
          <w:rFonts w:ascii="Comic Sans MS" w:hAnsi="Comic Sans MS" w:cs="Cambria Math"/>
          <w:sz w:val="26"/>
          <w:szCs w:val="26"/>
        </w:rPr>
        <w:t xml:space="preserve">The area of a triangle is </w:t>
      </w:r>
      <m:oMath>
        <m:f>
          <m:fPr>
            <m:ctrlPr>
              <w:rPr>
                <w:rFonts w:ascii="Cambria Math" w:hAnsi="Cambria Math" w:cs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Cambria Math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Cambria Math"/>
            <w:sz w:val="26"/>
            <w:szCs w:val="26"/>
          </w:rPr>
          <m:t>bh</m:t>
        </m:r>
      </m:oMath>
      <w:r w:rsidRPr="008B7479">
        <w:rPr>
          <w:rFonts w:ascii="Comic Sans MS" w:hAnsi="Comic Sans MS" w:cs="Cambria Math"/>
          <w:sz w:val="26"/>
          <w:szCs w:val="26"/>
        </w:rPr>
        <w:t>.</w:t>
      </w:r>
    </w:p>
    <w:p w14:paraId="1A430489" w14:textId="77777777" w:rsidR="00785432" w:rsidRDefault="00785432" w:rsidP="00785432">
      <w:pPr>
        <w:rPr>
          <w:rFonts w:ascii="Comic Sans MS" w:hAnsi="Comic Sans MS"/>
        </w:rPr>
      </w:pPr>
    </w:p>
    <w:p w14:paraId="376D462D" w14:textId="77777777" w:rsidR="0021662F" w:rsidRDefault="0021662F" w:rsidP="00785432">
      <w:pPr>
        <w:rPr>
          <w:rFonts w:ascii="Comic Sans MS" w:hAnsi="Comic Sans MS"/>
        </w:rPr>
      </w:pPr>
    </w:p>
    <w:p w14:paraId="18B0E39F" w14:textId="4CB791C5" w:rsidR="002E4958" w:rsidRDefault="00F92697" w:rsidP="00785432">
      <w:pPr>
        <w:rPr>
          <w:rFonts w:ascii="Comic Sans MS" w:hAnsi="Comic Sans MS" w:cs="Cambria Math"/>
        </w:rPr>
      </w:pPr>
      <w:r w:rsidRPr="00F92697">
        <w:rPr>
          <w:rFonts w:ascii="Cambria Math" w:hAnsi="Cambria Math" w:cs="Cambria Math"/>
        </w:rPr>
        <w:t xml:space="preserve"> </w:t>
      </w:r>
      <w:r w:rsidRPr="00F92697">
        <w:rPr>
          <w:rFonts w:ascii="Comic Sans MS" w:hAnsi="Comic Sans MS" w:cs="Cambria Math"/>
        </w:rPr>
        <w:t>Everyone in geometry class was given a book.</w:t>
      </w:r>
    </w:p>
    <w:p w14:paraId="2C5993F8" w14:textId="77777777" w:rsidR="0021662F" w:rsidRDefault="0021662F" w:rsidP="00785432">
      <w:pPr>
        <w:rPr>
          <w:rFonts w:ascii="Comic Sans MS" w:hAnsi="Comic Sans MS" w:cs="Cambria Math"/>
        </w:rPr>
      </w:pPr>
    </w:p>
    <w:p w14:paraId="70A4B427" w14:textId="77777777" w:rsidR="008B7479" w:rsidRDefault="008B7479" w:rsidP="00785432">
      <w:pPr>
        <w:rPr>
          <w:rFonts w:ascii="Comic Sans MS" w:hAnsi="Comic Sans MS" w:cs="Cambria Math"/>
        </w:rPr>
      </w:pPr>
    </w:p>
    <w:p w14:paraId="7CFE8680" w14:textId="3DC19D12" w:rsidR="0032656A" w:rsidRPr="0006341B" w:rsidRDefault="0006341B" w:rsidP="0006341B">
      <w:pPr>
        <w:pStyle w:val="ListParagraph"/>
        <w:numPr>
          <w:ilvl w:val="0"/>
          <w:numId w:val="34"/>
        </w:numPr>
        <w:rPr>
          <w:rFonts w:ascii="Comic Sans MS" w:hAnsi="Comic Sans MS"/>
        </w:rPr>
      </w:pPr>
      <w:r w:rsidRPr="0006341B">
        <w:rPr>
          <w:rFonts w:ascii="Comic Sans MS" w:hAnsi="Comic Sans MS"/>
        </w:rPr>
        <w:t>Write the inverse, converse, and contrapositive of the statement:</w:t>
      </w:r>
    </w:p>
    <w:p w14:paraId="6BD4C978" w14:textId="044F0FE9" w:rsidR="0006341B" w:rsidRDefault="0006341B" w:rsidP="0006341B">
      <w:pPr>
        <w:rPr>
          <w:rFonts w:ascii="Comic Sans MS" w:hAnsi="Comic Sans MS"/>
        </w:rPr>
      </w:pPr>
      <w:r>
        <w:rPr>
          <w:rFonts w:ascii="Calibri" w:hAnsi="Calibri" w:cs="Calibri"/>
          <w:b/>
          <w:bCs/>
          <w:color w:val="3366FF"/>
          <w:sz w:val="22"/>
          <w:szCs w:val="22"/>
        </w:rPr>
        <w:t xml:space="preserve">DINNER PARTY  </w:t>
      </w:r>
      <w:r>
        <w:rPr>
          <w:rFonts w:ascii="Calibri" w:hAnsi="Calibri" w:cs="Calibri"/>
          <w:color w:val="000000"/>
          <w:sz w:val="22"/>
          <w:szCs w:val="22"/>
        </w:rPr>
        <w:t>If José has eight dinner plates, then he can serve eight people at his dinner party.</w:t>
      </w:r>
      <w:r>
        <w:rPr>
          <w:rFonts w:ascii="Calibri" w:hAnsi="Calibri" w:cs="Calibri"/>
          <w:color w:val="000000"/>
          <w:sz w:val="22"/>
          <w:szCs w:val="22"/>
        </w:rPr>
        <w:br/>
      </w:r>
    </w:p>
    <w:p w14:paraId="69E12CAE" w14:textId="77777777" w:rsidR="0006341B" w:rsidRDefault="0006341B" w:rsidP="0006341B">
      <w:pPr>
        <w:rPr>
          <w:rFonts w:ascii="Comic Sans MS" w:hAnsi="Comic Sans MS"/>
        </w:rPr>
      </w:pPr>
    </w:p>
    <w:p w14:paraId="78038BB4" w14:textId="77777777" w:rsidR="0006341B" w:rsidRDefault="0006341B" w:rsidP="0006341B">
      <w:pPr>
        <w:rPr>
          <w:rFonts w:ascii="Comic Sans MS" w:hAnsi="Comic Sans MS"/>
        </w:rPr>
      </w:pPr>
    </w:p>
    <w:p w14:paraId="73964184" w14:textId="77777777" w:rsidR="0006341B" w:rsidRDefault="0006341B" w:rsidP="0006341B">
      <w:pPr>
        <w:rPr>
          <w:rFonts w:ascii="Comic Sans MS" w:hAnsi="Comic Sans MS"/>
        </w:rPr>
      </w:pPr>
    </w:p>
    <w:p w14:paraId="1D73B798" w14:textId="77777777" w:rsidR="00EB7F74" w:rsidRDefault="00EB7F74" w:rsidP="00A40304">
      <w:pPr>
        <w:jc w:val="center"/>
        <w:rPr>
          <w:rFonts w:ascii="Comic Sans MS" w:hAnsi="Comic Sans MS"/>
        </w:rPr>
      </w:pPr>
    </w:p>
    <w:p w14:paraId="65B0FD55" w14:textId="77E87B69" w:rsidR="002E4958" w:rsidRPr="00920B70" w:rsidRDefault="00D86F73" w:rsidP="002E495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="002E4958">
        <w:rPr>
          <w:rFonts w:ascii="Comic Sans MS" w:hAnsi="Comic Sans MS"/>
        </w:rPr>
        <w:t xml:space="preserve">-2 </w:t>
      </w:r>
      <w:r w:rsidR="000A2180">
        <w:rPr>
          <w:rFonts w:ascii="Comic Sans MS" w:hAnsi="Comic Sans MS"/>
        </w:rPr>
        <w:t>Exit Slip</w:t>
      </w:r>
      <w:r w:rsidR="002E4958">
        <w:rPr>
          <w:rFonts w:ascii="Comic Sans MS" w:hAnsi="Comic Sans MS"/>
        </w:rPr>
        <w:t xml:space="preserve"> – </w:t>
      </w:r>
      <w:r w:rsidR="00BF5840">
        <w:rPr>
          <w:rFonts w:ascii="Comic Sans MS" w:hAnsi="Comic Sans MS"/>
        </w:rPr>
        <w:t>Statements, Conditionals, and Biconditionals</w:t>
      </w:r>
    </w:p>
    <w:p w14:paraId="1B1B6B5F" w14:textId="7CA194A0" w:rsidR="000A2180" w:rsidRPr="0021662F" w:rsidRDefault="002E4958" w:rsidP="000A2180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________________________________</w:t>
      </w:r>
      <w:r w:rsidR="00480078" w:rsidRPr="00920B70">
        <w:rPr>
          <w:rFonts w:ascii="Comic Sans MS" w:hAnsi="Comic Sans MS"/>
        </w:rPr>
        <w:t>_ Date</w:t>
      </w:r>
      <w:r w:rsidRPr="00920B70">
        <w:rPr>
          <w:rFonts w:ascii="Comic Sans MS" w:hAnsi="Comic Sans MS"/>
        </w:rPr>
        <w:t>:________</w:t>
      </w:r>
      <w:r w:rsidRPr="00920B70">
        <w:rPr>
          <w:rFonts w:ascii="Comic Sans MS" w:hAnsi="Comic Sans MS"/>
        </w:rPr>
        <w:tab/>
        <w:t xml:space="preserve">  Period:________</w:t>
      </w:r>
    </w:p>
    <w:p w14:paraId="2B7A94E8" w14:textId="77777777" w:rsidR="0021662F" w:rsidRPr="0021662F" w:rsidRDefault="0021662F" w:rsidP="0021662F">
      <w:pPr>
        <w:pStyle w:val="ListParagraph"/>
        <w:numPr>
          <w:ilvl w:val="0"/>
          <w:numId w:val="35"/>
        </w:numPr>
        <w:rPr>
          <w:rFonts w:ascii="Comic Sans MS" w:hAnsi="Comic Sans MS"/>
        </w:rPr>
      </w:pPr>
      <w:r w:rsidRPr="0021662F">
        <w:rPr>
          <w:rFonts w:ascii="Comic Sans MS" w:hAnsi="Comic Sans MS"/>
        </w:rPr>
        <w:t xml:space="preserve">Use the statements to write a compound statement for each conjunction or disjunction. </w:t>
      </w:r>
    </w:p>
    <w:p w14:paraId="15907DBF" w14:textId="6F656653" w:rsidR="0021662F" w:rsidRDefault="0021662F" w:rsidP="008B7479">
      <w:pPr>
        <w:pStyle w:val="NormalWeb"/>
        <w:spacing w:before="0" w:beforeAutospacing="0" w:after="0" w:afterAutospacing="0"/>
        <w:ind w:right="1260"/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p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:  </w:t>
      </w:r>
      <m:oMath>
        <m:r>
          <m:rPr>
            <m:sty m:val="bi"/>
          </m:rPr>
          <w:rPr>
            <w:rFonts w:ascii="Cambria Math" w:hAnsi="Cambria Math" w:cs="Calibri"/>
            <w:color w:val="000000"/>
            <w:sz w:val="22"/>
            <w:szCs w:val="22"/>
          </w:rPr>
          <m:t xml:space="preserve">x </m:t>
        </m:r>
      </m:oMath>
      <w:r w:rsidR="00C65803">
        <w:rPr>
          <w:rFonts w:ascii="Calibri" w:hAnsi="Calibri" w:cs="Calibri"/>
          <w:b/>
          <w:bCs/>
          <w:color w:val="000000"/>
          <w:sz w:val="22"/>
          <w:szCs w:val="22"/>
        </w:rPr>
        <w:t>is an even number</w:t>
      </w:r>
      <w:r w:rsidR="008B7479"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q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:  </w:t>
      </w:r>
      <w:r w:rsidR="00C65803">
        <w:rPr>
          <w:rFonts w:ascii="Calibri" w:hAnsi="Calibri" w:cs="Calibri"/>
          <w:b/>
          <w:bCs/>
          <w:color w:val="000000"/>
          <w:sz w:val="22"/>
          <w:szCs w:val="22"/>
        </w:rPr>
        <w:t>The number of degrees in a circle is 360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°.</w:t>
      </w:r>
      <w:r w:rsidR="008B747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7426E9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r</w:t>
      </w:r>
      <w:r w:rsidRPr="007426E9">
        <w:rPr>
          <w:rFonts w:ascii="Calibri" w:hAnsi="Calibri" w:cs="Calibri"/>
          <w:b/>
          <w:bCs/>
          <w:color w:val="000000"/>
          <w:sz w:val="22"/>
          <w:szCs w:val="22"/>
        </w:rPr>
        <w:t xml:space="preserve">:  </w:t>
      </w:r>
      <m:oMath>
        <m:r>
          <m:rPr>
            <m:sty m:val="bi"/>
          </m:rPr>
          <w:rPr>
            <w:rFonts w:ascii="Cambria Math" w:hAnsi="Cambria Math" w:cs="Calibri"/>
            <w:color w:val="000000"/>
            <w:sz w:val="22"/>
            <w:szCs w:val="22"/>
          </w:rPr>
          <m:t>x-3=15</m:t>
        </m:r>
      </m:oMath>
    </w:p>
    <w:p w14:paraId="6334D1D1" w14:textId="7D4F7FEA" w:rsidR="0021662F" w:rsidRDefault="00DF3290" w:rsidP="0021662F">
      <m:oMath>
        <m:r>
          <w:rPr>
            <w:rFonts w:ascii="Cambria Math" w:hAnsi="Cambria Math" w:cs="Calibri"/>
            <w:color w:val="000000"/>
            <w:sz w:val="22"/>
            <w:szCs w:val="22"/>
          </w:rPr>
          <m:t>p</m:t>
        </m:r>
        <m:r>
          <m:rPr>
            <m:sty m:val="p"/>
          </m:rPr>
          <w:rPr>
            <w:rFonts w:ascii="Cambria Math" w:hAnsi="Cambria Math" w:cs="Calibri"/>
            <w:color w:val="000000"/>
            <w:sz w:val="22"/>
            <w:szCs w:val="22"/>
          </w:rPr>
          <m:t xml:space="preserve"> and </m:t>
        </m:r>
        <m:r>
          <w:rPr>
            <w:rFonts w:ascii="Cambria Math" w:hAnsi="Cambria Math" w:cs="Calibri"/>
            <w:color w:val="000000"/>
            <w:sz w:val="22"/>
            <w:szCs w:val="22"/>
          </w:rPr>
          <m:t xml:space="preserve">r </m:t>
        </m:r>
      </m:oMath>
      <w:r w:rsidR="0021662F">
        <w:rPr>
          <w:rFonts w:ascii="Cambria Math" w:hAnsi="Cambria Math"/>
          <w:color w:val="000000"/>
          <w:sz w:val="22"/>
          <w:szCs w:val="22"/>
        </w:rPr>
        <w:tab/>
      </w:r>
      <w:r w:rsidR="0021662F">
        <w:rPr>
          <w:rFonts w:ascii="Cambria Math" w:hAnsi="Cambria Math"/>
          <w:color w:val="000000"/>
          <w:sz w:val="22"/>
          <w:szCs w:val="22"/>
        </w:rPr>
        <w:tab/>
      </w:r>
      <w:r w:rsidR="0021662F">
        <w:rPr>
          <w:rFonts w:ascii="Cambria Math" w:hAnsi="Cambria Math"/>
          <w:color w:val="000000"/>
          <w:sz w:val="22"/>
          <w:szCs w:val="22"/>
        </w:rPr>
        <w:tab/>
      </w:r>
      <w:r w:rsidR="0021662F">
        <w:rPr>
          <w:rFonts w:ascii="Cambria Math" w:hAnsi="Cambria Math"/>
          <w:color w:val="000000"/>
          <w:sz w:val="22"/>
          <w:szCs w:val="22"/>
        </w:rPr>
        <w:tab/>
      </w:r>
      <w:r w:rsidR="0021662F">
        <w:rPr>
          <w:rFonts w:ascii="Cambria Math" w:hAnsi="Cambria Math"/>
          <w:color w:val="000000"/>
          <w:sz w:val="22"/>
          <w:szCs w:val="22"/>
        </w:rPr>
        <w:tab/>
      </w:r>
      <w:r w:rsidR="0021662F">
        <w:rPr>
          <w:rFonts w:ascii="Cambria Math" w:hAnsi="Cambria Math"/>
          <w:color w:val="000000"/>
          <w:sz w:val="22"/>
          <w:szCs w:val="22"/>
        </w:rPr>
        <w:tab/>
      </w:r>
      <w:r w:rsidR="0021662F">
        <w:rPr>
          <w:rFonts w:ascii="Cambria Math" w:hAnsi="Cambria Math"/>
          <w:color w:val="000000"/>
          <w:sz w:val="22"/>
          <w:szCs w:val="22"/>
        </w:rPr>
        <w:tab/>
      </w:r>
      <m:oMath>
        <m:r>
          <w:rPr>
            <w:rFonts w:ascii="Cambria Math" w:hAnsi="Cambria Math"/>
            <w:color w:val="000000"/>
            <w:sz w:val="22"/>
            <w:szCs w:val="22"/>
          </w:rPr>
          <m:t>~p∨q</m:t>
        </m:r>
      </m:oMath>
    </w:p>
    <w:p w14:paraId="7C621910" w14:textId="77777777" w:rsidR="0021662F" w:rsidRDefault="0021662F" w:rsidP="0021662F"/>
    <w:p w14:paraId="5A68685B" w14:textId="77777777" w:rsidR="0021662F" w:rsidRDefault="0021662F" w:rsidP="0021662F"/>
    <w:p w14:paraId="0E2E183E" w14:textId="77777777" w:rsidR="0021662F" w:rsidRDefault="0021662F" w:rsidP="0021662F"/>
    <w:p w14:paraId="1964C031" w14:textId="77777777" w:rsidR="0021662F" w:rsidRPr="0021662F" w:rsidRDefault="0021662F" w:rsidP="0021662F">
      <w:pPr>
        <w:pStyle w:val="ListParagraph"/>
        <w:numPr>
          <w:ilvl w:val="0"/>
          <w:numId w:val="35"/>
        </w:numPr>
        <w:rPr>
          <w:rFonts w:ascii="Comic Sans MS" w:hAnsi="Comic Sans MS"/>
        </w:rPr>
      </w:pPr>
      <w:r w:rsidRPr="0021662F">
        <w:rPr>
          <w:rFonts w:ascii="Comic Sans MS" w:hAnsi="Comic Sans MS"/>
        </w:rPr>
        <w:t xml:space="preserve">Identify the hypothesis and conclusion of each conditional statement. If the statement is not in if-then form, then write the statement in that form. </w:t>
      </w:r>
    </w:p>
    <w:p w14:paraId="492DDE15" w14:textId="77777777" w:rsidR="0021662F" w:rsidRPr="0021662F" w:rsidRDefault="0021662F" w:rsidP="0021662F">
      <w:pPr>
        <w:rPr>
          <w:rFonts w:ascii="Comic Sans MS" w:hAnsi="Comic Sans MS"/>
        </w:rPr>
      </w:pPr>
      <w:r w:rsidRPr="0021662F">
        <w:rPr>
          <w:rFonts w:ascii="Comic Sans MS" w:hAnsi="Comic Sans MS" w:cs="Cambria Math"/>
        </w:rPr>
        <w:t>If I am sleepy, then I have not had enough sleep.</w:t>
      </w:r>
    </w:p>
    <w:p w14:paraId="7FADB400" w14:textId="77777777" w:rsidR="0021662F" w:rsidRDefault="0021662F" w:rsidP="0021662F">
      <w:pPr>
        <w:rPr>
          <w:rFonts w:ascii="Comic Sans MS" w:hAnsi="Comic Sans MS"/>
        </w:rPr>
      </w:pPr>
    </w:p>
    <w:p w14:paraId="45DF652D" w14:textId="77777777" w:rsidR="0021662F" w:rsidRDefault="0021662F" w:rsidP="0021662F">
      <w:pPr>
        <w:rPr>
          <w:rFonts w:ascii="Comic Sans MS" w:hAnsi="Comic Sans MS"/>
        </w:rPr>
      </w:pPr>
    </w:p>
    <w:p w14:paraId="26394EE2" w14:textId="4D2403D7" w:rsidR="0021662F" w:rsidRDefault="0021662F" w:rsidP="0021662F">
      <w:pPr>
        <w:rPr>
          <w:rFonts w:ascii="Comic Sans MS" w:hAnsi="Comic Sans MS" w:cs="Cambria Math"/>
        </w:rPr>
      </w:pPr>
      <w:r w:rsidRPr="00F92697">
        <w:rPr>
          <w:rFonts w:ascii="Cambria Math" w:hAnsi="Cambria Math" w:cs="Cambria Math"/>
        </w:rPr>
        <w:t xml:space="preserve"> </w:t>
      </w:r>
      <w:r w:rsidR="001F6C7C" w:rsidRPr="001F6C7C">
        <w:rPr>
          <w:rFonts w:ascii="Comic Sans MS" w:hAnsi="Comic Sans MS" w:cs="Cambria Math"/>
        </w:rPr>
        <w:t>Supplementary angles add up to 180°.</w:t>
      </w:r>
    </w:p>
    <w:p w14:paraId="7F93FE47" w14:textId="77777777" w:rsidR="0021662F" w:rsidRDefault="0021662F" w:rsidP="0021662F">
      <w:pPr>
        <w:rPr>
          <w:rFonts w:ascii="Comic Sans MS" w:hAnsi="Comic Sans MS" w:cs="Cambria Math"/>
        </w:rPr>
      </w:pPr>
    </w:p>
    <w:p w14:paraId="29309C9B" w14:textId="3DA5FB39" w:rsidR="008B7479" w:rsidRPr="00C65803" w:rsidRDefault="00C65803" w:rsidP="00C65803">
      <w:pPr>
        <w:rPr>
          <w:rFonts w:ascii="Comic Sans MS" w:hAnsi="Comic Sans MS"/>
        </w:rPr>
      </w:pPr>
      <w:r w:rsidRPr="00C65803">
        <w:rPr>
          <w:rFonts w:ascii="Comic Sans MS" w:hAnsi="Comic Sans MS"/>
        </w:rPr>
        <w:t xml:space="preserve">3) </w:t>
      </w:r>
      <w:r w:rsidR="008B7479" w:rsidRPr="00C65803">
        <w:rPr>
          <w:rFonts w:ascii="Comic Sans MS" w:hAnsi="Comic Sans MS"/>
        </w:rPr>
        <w:t>Write the inverse, converse, and contrapositive of the statement:</w:t>
      </w:r>
    </w:p>
    <w:p w14:paraId="23144F41" w14:textId="4AE24038" w:rsidR="0021662F" w:rsidRDefault="00EE5195" w:rsidP="004B2122">
      <w:pPr>
        <w:rPr>
          <w:rFonts w:ascii="Comic Sans MS" w:hAnsi="Comic Sans M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3366FF"/>
          <w:sz w:val="22"/>
          <w:szCs w:val="22"/>
        </w:rPr>
        <w:t xml:space="preserve">STUDENT CENTER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A teacher tells a class, “If your last name begins with A to M, then you go to the student center.”</w:t>
      </w:r>
    </w:p>
    <w:p w14:paraId="257F2E18" w14:textId="77777777" w:rsidR="008B7479" w:rsidRDefault="008B7479" w:rsidP="004B2122">
      <w:pPr>
        <w:rPr>
          <w:rFonts w:ascii="Comic Sans MS" w:hAnsi="Comic Sans MS"/>
          <w:lang w:val="es-MX"/>
        </w:rPr>
      </w:pPr>
    </w:p>
    <w:p w14:paraId="66AEE66F" w14:textId="77777777" w:rsidR="00FF4E15" w:rsidRDefault="00FF4E15" w:rsidP="004B2122">
      <w:pPr>
        <w:rPr>
          <w:rFonts w:ascii="Comic Sans MS" w:hAnsi="Comic Sans MS"/>
          <w:lang w:val="es-MX"/>
        </w:rPr>
      </w:pPr>
    </w:p>
    <w:p w14:paraId="2C4E54FC" w14:textId="77777777" w:rsidR="00EE5195" w:rsidRDefault="00EE5195" w:rsidP="004B2122">
      <w:pPr>
        <w:rPr>
          <w:rFonts w:ascii="Comic Sans MS" w:hAnsi="Comic Sans MS"/>
          <w:lang w:val="es-MX"/>
        </w:rPr>
      </w:pPr>
    </w:p>
    <w:p w14:paraId="3C362B6F" w14:textId="77777777" w:rsidR="008B7479" w:rsidRDefault="008B7479" w:rsidP="004B2122">
      <w:pPr>
        <w:rPr>
          <w:rFonts w:ascii="Comic Sans MS" w:hAnsi="Comic Sans MS"/>
          <w:lang w:val="es-MX"/>
        </w:rPr>
      </w:pPr>
    </w:p>
    <w:p w14:paraId="5A03320D" w14:textId="77777777" w:rsidR="00CD0AA0" w:rsidRDefault="00CD0AA0" w:rsidP="004B2122">
      <w:pPr>
        <w:rPr>
          <w:rFonts w:ascii="Comic Sans MS" w:hAnsi="Comic Sans MS"/>
          <w:lang w:val="es-MX"/>
        </w:rPr>
      </w:pPr>
    </w:p>
    <w:p w14:paraId="5C33E6B7" w14:textId="54964639" w:rsidR="00A40304" w:rsidRPr="00920B70" w:rsidRDefault="00D86F73" w:rsidP="00A40304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3</w:t>
      </w:r>
      <w:r w:rsidR="00781036">
        <w:rPr>
          <w:rFonts w:ascii="Comic Sans MS" w:hAnsi="Comic Sans MS"/>
        </w:rPr>
        <w:t xml:space="preserve">-3 </w:t>
      </w:r>
      <w:r w:rsidR="00A40304">
        <w:rPr>
          <w:rFonts w:ascii="Comic Sans MS" w:hAnsi="Comic Sans MS"/>
        </w:rPr>
        <w:t xml:space="preserve">Opener – </w:t>
      </w:r>
      <w:r w:rsidR="006A63C8">
        <w:rPr>
          <w:rFonts w:ascii="Comic Sans MS" w:hAnsi="Comic Sans MS"/>
        </w:rPr>
        <w:t>Deductive Reasoning</w:t>
      </w:r>
    </w:p>
    <w:p w14:paraId="4E26DC56" w14:textId="5ADDFCD3" w:rsidR="00A40304" w:rsidRPr="00920B70" w:rsidRDefault="003B4B24" w:rsidP="00A40304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A40304" w:rsidRPr="00920B70">
        <w:rPr>
          <w:rFonts w:ascii="Comic Sans MS" w:hAnsi="Comic Sans MS"/>
        </w:rPr>
        <w:t>________________________________  Date:________</w:t>
      </w:r>
      <w:r w:rsidR="00A40304" w:rsidRPr="00920B70">
        <w:rPr>
          <w:rFonts w:ascii="Comic Sans MS" w:hAnsi="Comic Sans MS"/>
        </w:rPr>
        <w:tab/>
        <w:t xml:space="preserve">  Period:________</w:t>
      </w:r>
    </w:p>
    <w:p w14:paraId="3FD8A0B2" w14:textId="77777777" w:rsidR="00DB78F7" w:rsidRDefault="00583C75" w:rsidP="00583C75">
      <w:pPr>
        <w:pStyle w:val="ListParagraph"/>
        <w:numPr>
          <w:ilvl w:val="0"/>
          <w:numId w:val="37"/>
        </w:numPr>
        <w:rPr>
          <w:rFonts w:ascii="Comic Sans MS" w:hAnsi="Comic Sans MS"/>
        </w:rPr>
      </w:pPr>
      <w:r w:rsidRPr="00583C75">
        <w:rPr>
          <w:rFonts w:ascii="Comic Sans MS" w:hAnsi="Comic Sans MS"/>
        </w:rPr>
        <w:t>Determine whether each conclusion is based on inductive or deductive reasoning.</w:t>
      </w:r>
    </w:p>
    <w:p w14:paraId="777E2AA8" w14:textId="11B259D6" w:rsidR="00980E5B" w:rsidRDefault="00451C38" w:rsidP="00980E5B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Whenever Bob studies, he makes good grades on his tests. Bob studies for a test. He thinks he will make a good grade.</w:t>
      </w:r>
    </w:p>
    <w:p w14:paraId="5F7DA344" w14:textId="77777777" w:rsidR="00451C38" w:rsidRDefault="00451C38" w:rsidP="00980E5B">
      <w:pPr>
        <w:rPr>
          <w:rFonts w:ascii="Calibri" w:hAnsi="Calibri" w:cs="Calibri"/>
          <w:color w:val="000000"/>
          <w:sz w:val="22"/>
          <w:szCs w:val="22"/>
        </w:rPr>
      </w:pPr>
    </w:p>
    <w:p w14:paraId="36CA19BA" w14:textId="77777777" w:rsidR="00451C38" w:rsidRDefault="00451C38" w:rsidP="00980E5B">
      <w:pPr>
        <w:rPr>
          <w:rFonts w:ascii="Calibri" w:hAnsi="Calibri" w:cs="Calibri"/>
          <w:color w:val="000000"/>
          <w:sz w:val="22"/>
          <w:szCs w:val="22"/>
        </w:rPr>
      </w:pPr>
    </w:p>
    <w:p w14:paraId="7B014AC1" w14:textId="77777777" w:rsidR="00C65803" w:rsidRDefault="00C65803" w:rsidP="00C65803">
      <w:pPr>
        <w:rPr>
          <w:rFonts w:ascii="Comic Sans MS" w:hAnsi="Comic Sans M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Joan cannot attend a friend’s birthday party if she is sick. Joan is sick. She cannot attend the birthday party.</w:t>
      </w:r>
    </w:p>
    <w:p w14:paraId="44C7862B" w14:textId="77777777" w:rsidR="00980E5B" w:rsidRDefault="00980E5B" w:rsidP="00980E5B">
      <w:pPr>
        <w:rPr>
          <w:rFonts w:ascii="Comic Sans MS" w:hAnsi="Comic Sans MS"/>
        </w:rPr>
      </w:pPr>
    </w:p>
    <w:p w14:paraId="06100255" w14:textId="77777777" w:rsidR="00C65803" w:rsidRDefault="00C65803" w:rsidP="00980E5B">
      <w:pPr>
        <w:rPr>
          <w:rFonts w:ascii="Comic Sans MS" w:hAnsi="Comic Sans MS"/>
        </w:rPr>
      </w:pPr>
    </w:p>
    <w:p w14:paraId="4074949E" w14:textId="190F920D" w:rsidR="00980E5B" w:rsidRPr="00980E5B" w:rsidRDefault="00980E5B" w:rsidP="00980E5B">
      <w:pPr>
        <w:pStyle w:val="ListParagraph"/>
        <w:numPr>
          <w:ilvl w:val="0"/>
          <w:numId w:val="37"/>
        </w:numPr>
        <w:rPr>
          <w:rFonts w:ascii="Comic Sans MS" w:hAnsi="Comic Sans MS"/>
        </w:rPr>
        <w:sectPr w:rsidR="00980E5B" w:rsidRPr="00980E5B" w:rsidSect="00C35E1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980E5B">
        <w:rPr>
          <w:rFonts w:ascii="Comic Sans MS" w:hAnsi="Comic Sans MS"/>
        </w:rPr>
        <w:t>Determine whether each conclusion is valid based on the given information. Write valid or invalid. Explain your reasoning.</w:t>
      </w:r>
    </w:p>
    <w:p w14:paraId="0E67B3C3" w14:textId="77777777" w:rsidR="005E3B97" w:rsidRDefault="005E3B97" w:rsidP="00507776">
      <w:pPr>
        <w:pStyle w:val="NormalWeb"/>
        <w:spacing w:before="0" w:beforeAutospacing="0" w:after="0" w:afterAutospacing="0"/>
        <w:ind w:right="324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EEB30B8" w14:textId="77777777" w:rsidR="005E3B97" w:rsidRDefault="004473B1" w:rsidP="00507776">
      <w:pPr>
        <w:pStyle w:val="NormalWeb"/>
        <w:spacing w:before="0" w:beforeAutospacing="0" w:after="0" w:afterAutospacing="0"/>
        <w:ind w:right="3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Given:</w:t>
      </w:r>
      <w:r>
        <w:rPr>
          <w:rFonts w:ascii="Calibri" w:hAnsi="Calibri" w:cs="Calibri"/>
          <w:color w:val="000000"/>
          <w:sz w:val="22"/>
          <w:szCs w:val="22"/>
        </w:rPr>
        <w:t xml:space="preserve">  If a boat has a hole in its hull, the boat will sink. </w:t>
      </w:r>
    </w:p>
    <w:p w14:paraId="6810B60D" w14:textId="3B67F9E9" w:rsidR="004473B1" w:rsidRPr="005E3B97" w:rsidRDefault="004473B1" w:rsidP="00507776">
      <w:pPr>
        <w:pStyle w:val="NormalWeb"/>
        <w:spacing w:before="0" w:beforeAutospacing="0" w:after="0" w:afterAutospacing="0"/>
        <w:ind w:right="3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boat has a hole in its</w:t>
      </w:r>
      <w:r w:rsidR="005E3B97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hull.</w:t>
      </w:r>
    </w:p>
    <w:p w14:paraId="592E90B2" w14:textId="3FB8CADA" w:rsidR="00DB78F7" w:rsidRDefault="004473B1" w:rsidP="004473B1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sectPr w:rsidR="00DB78F7" w:rsidSect="0050777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Conclusion:  </w:t>
      </w:r>
      <w:r>
        <w:rPr>
          <w:rFonts w:ascii="Calibri" w:hAnsi="Calibri" w:cs="Calibri"/>
          <w:color w:val="000000"/>
          <w:sz w:val="22"/>
          <w:szCs w:val="22"/>
        </w:rPr>
        <w:t>The boat will sink.</w:t>
      </w:r>
    </w:p>
    <w:p w14:paraId="5376355C" w14:textId="77777777" w:rsidR="00DB78F7" w:rsidRPr="00BB62FA" w:rsidRDefault="00DB78F7" w:rsidP="00DB78F7">
      <w:pPr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sectPr w:rsidR="00DB78F7" w:rsidRPr="00BB62FA" w:rsidSect="00DB78F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37FFF79" w14:textId="1A89C24A" w:rsidR="009257FA" w:rsidRPr="00BB62FA" w:rsidRDefault="00762F94" w:rsidP="00DB78F7">
      <w:pPr>
        <w:rPr>
          <w:rFonts w:ascii="Comic Sans MS" w:hAnsi="Comic Sans MS"/>
        </w:rPr>
      </w:pPr>
      <w:r w:rsidRPr="00BB62FA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 w:rsidRPr="00BB62FA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"https://lh7-us.googleusercontent.com/docsz/AD_4nXeVm-2dgyFq6VBzxI4ojPdK97o1m_NylW8fQP4rM2Lh9hQNBXOzOXdEJTmpMMMC2N71Qk7C38Ig0UtTCbCjtGUO0RI7NXOIkihBf5FRY54nvS9TNT336CJ4SDPmbUHOm8xbyn5XiOJqMoPL7SFSl1_G5rbkyCJeKSLoOb4E3-jpwN01hd28bqE?key=2r0SzQwPAd7DKyflsxMpZw" \* MERGEFORMATINET </w:instrText>
      </w:r>
      <w:r w:rsidR="00000000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 w:rsidRPr="00BB62FA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</w:p>
    <w:p w14:paraId="3C12DE26" w14:textId="62B40851" w:rsidR="00BB62FA" w:rsidRPr="003670B8" w:rsidRDefault="00BB62FA" w:rsidP="00BB62FA">
      <w:pPr>
        <w:pStyle w:val="ListParagraph"/>
        <w:numPr>
          <w:ilvl w:val="0"/>
          <w:numId w:val="37"/>
        </w:numPr>
        <w:rPr>
          <w:rFonts w:ascii="Comic Sans MS" w:hAnsi="Comic Sans MS"/>
        </w:rPr>
      </w:pPr>
      <w:r w:rsidRPr="00BB62FA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Use the Law of Syllogism to draw a valid conclusion from each set of given statements, if possible. If no valid conclusion can be drawn, write no valid conclusion and explain your reasoning.</w:t>
      </w:r>
    </w:p>
    <w:p w14:paraId="10A51589" w14:textId="53E70C89" w:rsidR="00BB62FA" w:rsidRDefault="004C66DF" w:rsidP="00BB62FA">
      <w:pPr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If two lines are parallel, then they are on the same plane. </w:t>
      </w:r>
      <w:r>
        <w:rPr>
          <w:rFonts w:ascii="Calibri" w:hAnsi="Calibri" w:cs="Calibri"/>
          <w:color w:val="000000"/>
          <w:sz w:val="22"/>
          <w:szCs w:val="22"/>
        </w:rPr>
        <w:br/>
        <w:t>If two lines are parallel, then they have the same slope.</w:t>
      </w:r>
    </w:p>
    <w:p w14:paraId="474709B7" w14:textId="77777777" w:rsidR="00BB62FA" w:rsidRDefault="00BB62FA" w:rsidP="00BB62FA">
      <w:pPr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</w:pPr>
    </w:p>
    <w:p w14:paraId="478E599F" w14:textId="0B4C9A92" w:rsidR="006076B9" w:rsidRPr="00BB62FA" w:rsidRDefault="00C346F8" w:rsidP="00BB62FA">
      <w:pPr>
        <w:rPr>
          <w:rFonts w:ascii="Comic Sans MS" w:hAnsi="Comic Sans MS"/>
        </w:rPr>
      </w:pPr>
      <w:r w:rsidRPr="00BB62FA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Pr="00BB62FA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"https://lh7-us.googleusercontent.com/docsz/AD_4nXeyhfyUwDcdQkEMFAjOyMInF9mW3U2NFohyXWQf9hbjkw8Vaa94fJcwltUnBb_od6q6j3MHWi3fTGvH5p-bPwBc84Q0z-hWEvr4Ge-fBg2APD8-vFJvPS3BVFQepYunFeQdPGRSg1PmAbQ3cagw-3CG-ybib0PSb61ah5ToxucrIvf1X_81GKs?key=2r0SzQwPAd7DKyflsxMpZw" \* MERGEFORMATINET </w:instrText>
      </w:r>
      <w:r w:rsidR="00000000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BB62FA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3EFA929A" w14:textId="77777777" w:rsidR="00DB78F7" w:rsidRDefault="00DB78F7" w:rsidP="00011E1F">
      <w:pPr>
        <w:rPr>
          <w:rFonts w:ascii="Comic Sans MS" w:hAnsi="Comic Sans MS"/>
          <w:sz w:val="20"/>
          <w:szCs w:val="20"/>
        </w:rPr>
      </w:pPr>
    </w:p>
    <w:p w14:paraId="6A71E051" w14:textId="77777777" w:rsidR="005E3B97" w:rsidRDefault="005E3B97" w:rsidP="00011E1F">
      <w:pPr>
        <w:rPr>
          <w:rFonts w:ascii="Comic Sans MS" w:hAnsi="Comic Sans MS"/>
          <w:sz w:val="20"/>
          <w:szCs w:val="20"/>
        </w:rPr>
        <w:sectPr w:rsidR="005E3B97" w:rsidSect="00DB78F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B7F0FC7" w14:textId="7D2AFD0E" w:rsidR="009257FA" w:rsidRPr="00920B70" w:rsidRDefault="00D86F73" w:rsidP="006076B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="009257FA">
        <w:rPr>
          <w:rFonts w:ascii="Comic Sans MS" w:hAnsi="Comic Sans MS"/>
        </w:rPr>
        <w:t xml:space="preserve">-3 Exit Slip – </w:t>
      </w:r>
      <w:r w:rsidR="006A63C8">
        <w:rPr>
          <w:rFonts w:ascii="Comic Sans MS" w:hAnsi="Comic Sans MS"/>
        </w:rPr>
        <w:t>Deductive Reasoning</w:t>
      </w:r>
    </w:p>
    <w:p w14:paraId="7DD73A88" w14:textId="51B46F22" w:rsidR="00781036" w:rsidRPr="00920B70" w:rsidRDefault="003B4B24" w:rsidP="00781036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781036" w:rsidRPr="00920B70">
        <w:rPr>
          <w:rFonts w:ascii="Comic Sans MS" w:hAnsi="Comic Sans MS"/>
        </w:rPr>
        <w:t>________________________________  Date:________</w:t>
      </w:r>
      <w:r w:rsidR="00781036" w:rsidRPr="00920B70">
        <w:rPr>
          <w:rFonts w:ascii="Comic Sans MS" w:hAnsi="Comic Sans MS"/>
        </w:rPr>
        <w:tab/>
        <w:t xml:space="preserve">  Period:________</w:t>
      </w:r>
    </w:p>
    <w:p w14:paraId="55892B6F" w14:textId="77777777" w:rsidR="006076B9" w:rsidRPr="00BB62FA" w:rsidRDefault="006076B9" w:rsidP="00BB62FA">
      <w:pPr>
        <w:rPr>
          <w:rFonts w:ascii="Comic Sans MS" w:hAnsi="Comic Sans MS"/>
        </w:rPr>
        <w:sectPr w:rsidR="006076B9" w:rsidRPr="00BB62FA" w:rsidSect="006076B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86844C9" w14:textId="77777777" w:rsidR="00BB62FA" w:rsidRDefault="00BB62FA" w:rsidP="00BB62FA">
      <w:pPr>
        <w:pStyle w:val="ListParagraph"/>
        <w:numPr>
          <w:ilvl w:val="0"/>
          <w:numId w:val="38"/>
        </w:numPr>
        <w:rPr>
          <w:rFonts w:ascii="Comic Sans MS" w:hAnsi="Comic Sans MS"/>
        </w:rPr>
      </w:pPr>
      <w:r w:rsidRPr="00583C75">
        <w:rPr>
          <w:rFonts w:ascii="Comic Sans MS" w:hAnsi="Comic Sans MS"/>
        </w:rPr>
        <w:t>Determine whether each conclusion is based on inductive or deductive reasoning.</w:t>
      </w:r>
    </w:p>
    <w:p w14:paraId="1323A272" w14:textId="06B58B80" w:rsidR="00BB62FA" w:rsidRDefault="00A4676E" w:rsidP="00BB62FA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Cheerleaders can only practice outside when the weather is clear. It is raining today, so the cheerleaders cannot practice outside.</w:t>
      </w:r>
    </w:p>
    <w:p w14:paraId="2D3EEBF6" w14:textId="77777777" w:rsidR="004473B1" w:rsidRDefault="004473B1" w:rsidP="00BB62FA">
      <w:pPr>
        <w:rPr>
          <w:rFonts w:ascii="Calibri" w:hAnsi="Calibri" w:cs="Calibri"/>
          <w:color w:val="000000"/>
          <w:sz w:val="22"/>
          <w:szCs w:val="22"/>
        </w:rPr>
      </w:pPr>
    </w:p>
    <w:p w14:paraId="6E34DFDD" w14:textId="77777777" w:rsidR="00C65803" w:rsidRDefault="00C65803" w:rsidP="00BB62FA">
      <w:pPr>
        <w:rPr>
          <w:rFonts w:ascii="Calibri" w:hAnsi="Calibri" w:cs="Calibri"/>
          <w:color w:val="000000"/>
          <w:sz w:val="22"/>
          <w:szCs w:val="22"/>
        </w:rPr>
      </w:pPr>
    </w:p>
    <w:p w14:paraId="29E0BBB3" w14:textId="2F3638F8" w:rsidR="004473B1" w:rsidRDefault="00C65803" w:rsidP="00BB62FA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Everybody who goes to camp must have a physical exam. Carl goes to camp. Carl had a physical exam.</w:t>
      </w:r>
    </w:p>
    <w:p w14:paraId="591BB792" w14:textId="77777777" w:rsidR="00BB62FA" w:rsidRDefault="00BB62FA" w:rsidP="00BB62FA">
      <w:pPr>
        <w:rPr>
          <w:rFonts w:ascii="Comic Sans MS" w:hAnsi="Comic Sans MS"/>
        </w:rPr>
      </w:pPr>
    </w:p>
    <w:p w14:paraId="175E32CF" w14:textId="77777777" w:rsidR="00BB62FA" w:rsidRDefault="00BB62FA" w:rsidP="00BB62FA">
      <w:pPr>
        <w:rPr>
          <w:rFonts w:ascii="Comic Sans MS" w:hAnsi="Comic Sans MS"/>
        </w:rPr>
      </w:pPr>
    </w:p>
    <w:p w14:paraId="13CFEFB7" w14:textId="3652124C" w:rsidR="00BB62FA" w:rsidRPr="00980E5B" w:rsidRDefault="00BB62FA" w:rsidP="00BB62FA">
      <w:pPr>
        <w:pStyle w:val="ListParagraph"/>
        <w:numPr>
          <w:ilvl w:val="0"/>
          <w:numId w:val="38"/>
        </w:numPr>
        <w:rPr>
          <w:rFonts w:ascii="Comic Sans MS" w:hAnsi="Comic Sans MS"/>
        </w:rPr>
        <w:sectPr w:rsidR="00BB62FA" w:rsidRPr="00980E5B" w:rsidSect="00BB62F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980E5B">
        <w:rPr>
          <w:rFonts w:ascii="Comic Sans MS" w:hAnsi="Comic Sans MS"/>
        </w:rPr>
        <w:t>Determine whether each conclusion is valid based on the given information. Write valid or invalid. Explain your reasoning</w:t>
      </w:r>
      <w:r w:rsidR="00C65803">
        <w:rPr>
          <w:rFonts w:ascii="Comic Sans MS" w:hAnsi="Comic Sans MS"/>
        </w:rPr>
        <w:t>.</w:t>
      </w:r>
    </w:p>
    <w:p w14:paraId="525638AE" w14:textId="77777777" w:rsidR="00BB62FA" w:rsidRDefault="00BB62FA" w:rsidP="00BB62FA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sectPr w:rsidR="00BB62FA" w:rsidSect="00BB62F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0C95442" w14:textId="77777777" w:rsidR="00BB62FA" w:rsidRPr="00BB62FA" w:rsidRDefault="00BB62FA" w:rsidP="00BB62FA">
      <w:pPr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sectPr w:rsidR="00BB62FA" w:rsidRPr="00BB62FA" w:rsidSect="00BB62F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501934C" w14:textId="77777777" w:rsidR="005E3B97" w:rsidRDefault="003670B8" w:rsidP="003670B8">
      <w:pPr>
        <w:pStyle w:val="NormalWeb"/>
        <w:spacing w:before="0" w:beforeAutospacing="0" w:after="0" w:afterAutospacing="0"/>
        <w:ind w:right="3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Given:</w:t>
      </w:r>
      <w:r>
        <w:rPr>
          <w:rFonts w:ascii="Calibri" w:hAnsi="Calibri" w:cs="Calibri"/>
          <w:color w:val="000000"/>
          <w:sz w:val="22"/>
          <w:szCs w:val="22"/>
        </w:rPr>
        <w:t>  If you eat at a restaurant, then you will spend money.</w:t>
      </w:r>
    </w:p>
    <w:p w14:paraId="3D1056D9" w14:textId="45CF2093" w:rsidR="003670B8" w:rsidRPr="005E3B97" w:rsidRDefault="003670B8" w:rsidP="005E3B97">
      <w:pPr>
        <w:pStyle w:val="NormalWeb"/>
        <w:spacing w:before="0" w:beforeAutospacing="0" w:after="0" w:afterAutospacing="0"/>
        <w:ind w:right="3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You spend money.</w:t>
      </w:r>
    </w:p>
    <w:p w14:paraId="36E093FB" w14:textId="087CB2C3" w:rsidR="003670B8" w:rsidRDefault="003670B8" w:rsidP="003670B8">
      <w:pPr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Conclusion:  </w:t>
      </w:r>
      <w:r>
        <w:rPr>
          <w:rFonts w:ascii="Calibri" w:hAnsi="Calibri" w:cs="Calibri"/>
          <w:color w:val="000000"/>
          <w:sz w:val="22"/>
          <w:szCs w:val="22"/>
        </w:rPr>
        <w:t>You are eating at a restaurant. </w:t>
      </w:r>
    </w:p>
    <w:p w14:paraId="56B25B24" w14:textId="77777777" w:rsidR="00BB62FA" w:rsidRPr="00BB62FA" w:rsidRDefault="00BB62FA" w:rsidP="00BB62FA">
      <w:pPr>
        <w:rPr>
          <w:rFonts w:ascii="Comic Sans MS" w:hAnsi="Comic Sans MS"/>
        </w:rPr>
      </w:pPr>
      <w:r w:rsidRPr="00BB62FA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 w:rsidRPr="00BB62FA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"https://lh7-us.googleusercontent.com/docsz/AD_4nXeVm-2dgyFq6VBzxI4ojPdK97o1m_NylW8fQP4rM2Lh9hQNBXOzOXdEJTmpMMMC2N71Qk7C38Ig0UtTCbCjtGUO0RI7NXOIkihBf5FRY54nvS9TNT336CJ4SDPmbUHOm8xbyn5XiOJqMoPL7SFSl1_G5rbkyCJeKSLoOb4E3-jpwN01hd28bqE?key=2r0SzQwPAd7DKyflsxMpZw" \* MERGEFORMATINET </w:instrText>
      </w:r>
      <w:r w:rsidR="00000000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 w:rsidRPr="00BB62FA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</w:p>
    <w:p w14:paraId="4B485604" w14:textId="58CA2474" w:rsidR="00BB62FA" w:rsidRPr="003670B8" w:rsidRDefault="00BB62FA" w:rsidP="00BB62FA">
      <w:pPr>
        <w:pStyle w:val="ListParagraph"/>
        <w:numPr>
          <w:ilvl w:val="0"/>
          <w:numId w:val="38"/>
        </w:numPr>
        <w:rPr>
          <w:rFonts w:ascii="Comic Sans MS" w:hAnsi="Comic Sans MS"/>
        </w:rPr>
      </w:pPr>
      <w:r w:rsidRPr="00BB62FA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Use the Law of Syllogism to draw a valid conclusion from each set of given statements, if possible. If no valid conclusion can be drawn, write no valid conclusion and explain your reasoning.</w:t>
      </w:r>
    </w:p>
    <w:p w14:paraId="3118B138" w14:textId="5351FDD0" w:rsidR="00BB62FA" w:rsidRDefault="004C66DF" w:rsidP="00BB62FA">
      <w:pPr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</w:rPr>
        <w:t>If a majority of the student body votes for James, he will be elected class president.</w:t>
      </w:r>
      <w:r>
        <w:rPr>
          <w:rFonts w:ascii="Calibri" w:hAnsi="Calibri" w:cs="Calibri"/>
          <w:color w:val="000000"/>
          <w:sz w:val="22"/>
          <w:szCs w:val="22"/>
        </w:rPr>
        <w:br/>
        <w:t>If James is elected class president, he will speak at graduation.</w:t>
      </w:r>
    </w:p>
    <w:p w14:paraId="31F6320B" w14:textId="3579AC22" w:rsidR="006076B9" w:rsidRDefault="007F2E0D" w:rsidP="007F25CF">
      <w:pPr>
        <w:rPr>
          <w:rFonts w:ascii="Comic Sans MS" w:hAnsi="Comic Sans MS"/>
          <w:sz w:val="20"/>
          <w:szCs w:val="20"/>
        </w:rPr>
      </w:pPr>
      <w:r w:rsidRPr="005E3B9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Pr="005E3B9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"https://lh7-us.googleusercontent.com/docsz/AD_4nXcwC2EOf2jT_-dMTxWn0xbdjkUz3p0L_KWP9bfk8SAYOpL4RbCmKP3ppeqVZaPvHrdwMv-jbk_dN8M_mtOuNbuJgG3UsBthtOHnloJPntUn2mz28BOlOroSmdjBRRkdg6kksSnNHwcYw-qTJzTnCEKr1NvOTMcY8ZIpFreykzTd5taqdIgOZw?key=2r0SzQwPAd7DKyflsxMpZw"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5E3B9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45D0FCBA" w14:textId="2C4E9F17" w:rsidR="00781036" w:rsidRPr="00920B70" w:rsidRDefault="00D86F73" w:rsidP="00781036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3</w:t>
      </w:r>
      <w:r w:rsidR="00781036">
        <w:rPr>
          <w:rFonts w:ascii="Comic Sans MS" w:hAnsi="Comic Sans MS"/>
        </w:rPr>
        <w:t xml:space="preserve">-4 Opener – </w:t>
      </w:r>
      <w:r w:rsidR="006A63C8">
        <w:rPr>
          <w:rFonts w:ascii="Comic Sans MS" w:hAnsi="Comic Sans MS"/>
        </w:rPr>
        <w:t>Writing Proofs</w:t>
      </w:r>
    </w:p>
    <w:p w14:paraId="7D7C4B53" w14:textId="3D5028AD" w:rsidR="00781036" w:rsidRPr="00920B70" w:rsidRDefault="003B4B24" w:rsidP="00781036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781036" w:rsidRPr="00920B70">
        <w:rPr>
          <w:rFonts w:ascii="Comic Sans MS" w:hAnsi="Comic Sans MS"/>
        </w:rPr>
        <w:t>________________________________  Date:________</w:t>
      </w:r>
      <w:r w:rsidR="00781036" w:rsidRPr="00920B70">
        <w:rPr>
          <w:rFonts w:ascii="Comic Sans MS" w:hAnsi="Comic Sans MS"/>
        </w:rPr>
        <w:tab/>
        <w:t xml:space="preserve">  Period:________</w:t>
      </w:r>
    </w:p>
    <w:p w14:paraId="05EF3E8B" w14:textId="011B363B" w:rsidR="00781036" w:rsidRDefault="00781036" w:rsidP="007F25CF">
      <w:pPr>
        <w:rPr>
          <w:rFonts w:ascii="Comic Sans MS" w:hAnsi="Comic Sans MS"/>
        </w:rPr>
      </w:pPr>
      <w:r w:rsidRPr="006619CB">
        <w:rPr>
          <w:rFonts w:ascii="Comic Sans MS" w:hAnsi="Comic Sans MS"/>
        </w:rPr>
        <w:t>1)</w:t>
      </w:r>
      <w:r>
        <w:rPr>
          <w:rFonts w:ascii="Comic Sans MS" w:hAnsi="Comic Sans MS"/>
        </w:rPr>
        <w:t xml:space="preserve"> </w:t>
      </w:r>
      <w:r w:rsidR="00DF572C" w:rsidRPr="00DF572C">
        <w:rPr>
          <w:rFonts w:ascii="Comic Sans MS" w:hAnsi="Comic Sans MS"/>
        </w:rPr>
        <w:t xml:space="preserve">Determine </w:t>
      </w:r>
      <w:r w:rsidR="00DF572C">
        <w:rPr>
          <w:rFonts w:ascii="Comic Sans MS" w:hAnsi="Comic Sans MS"/>
        </w:rPr>
        <w:t>if</w:t>
      </w:r>
      <w:r w:rsidR="00DF572C" w:rsidRPr="00DF572C">
        <w:rPr>
          <w:rFonts w:ascii="Comic Sans MS" w:hAnsi="Comic Sans MS"/>
        </w:rPr>
        <w:t xml:space="preserve"> </w:t>
      </w:r>
      <w:r w:rsidR="00DF572C">
        <w:rPr>
          <w:rFonts w:ascii="Comic Sans MS" w:hAnsi="Comic Sans MS"/>
        </w:rPr>
        <w:t>the</w:t>
      </w:r>
      <w:r w:rsidR="00DF572C" w:rsidRPr="00DF572C">
        <w:rPr>
          <w:rFonts w:ascii="Comic Sans MS" w:hAnsi="Comic Sans MS"/>
        </w:rPr>
        <w:t xml:space="preserve"> statement is always, sometimes, or never true. Justify your argument.</w:t>
      </w:r>
    </w:p>
    <w:p w14:paraId="463F1876" w14:textId="285B17A4" w:rsidR="00781036" w:rsidRDefault="00EC0165" w:rsidP="00781036">
      <w:pPr>
        <w:ind w:left="360"/>
        <w:rPr>
          <w:rFonts w:ascii="Comic Sans MS" w:hAnsi="Comic Sans MS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Lines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 xml:space="preserve"> and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b</w:t>
      </w:r>
      <w:r>
        <w:rPr>
          <w:rFonts w:ascii="Calibri" w:hAnsi="Calibri" w:cs="Calibri"/>
          <w:color w:val="000000"/>
          <w:sz w:val="22"/>
          <w:szCs w:val="22"/>
        </w:rPr>
        <w:t xml:space="preserve"> intersect at exactly one point.</w:t>
      </w:r>
    </w:p>
    <w:p w14:paraId="25567E19" w14:textId="77777777" w:rsidR="00EE229B" w:rsidRDefault="00D92265" w:rsidP="00EE229B">
      <w:pPr>
        <w:ind w:left="360"/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"https://lh7-us.googleusercontent.com/docsz/AD_4nXcI_sramq9MvXeEhUlGr1G49w_RoiflPOdvEmdP_FREVe3RWKfpBBKquny7WZp3MYldMdnudTqMwbGjbG2GMuYzDAPQS7Ft9-vEnTj6qbDLtYWvyLRwQTSdlaPxD4g-fX_q7EkTD9-XG9WiKVosfyVLOC9-TlG4GZt7yiZSwEUznmR3mlaXmL8?key=3klHtwJr9iiWEip2fS3TbQ"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363642C4" w14:textId="3BD3AB01" w:rsidR="0070346B" w:rsidRPr="00CC368E" w:rsidRDefault="00E968E1" w:rsidP="00CC368E">
      <w:pPr>
        <w:ind w:left="360"/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"https://lh7-us.googleusercontent.com/docsz/AD_4nXcIdfX0w8Py9wAWhn3-Kn5ZG8M5TIKHPOepHZtX4KbK_W4xUbUNDB_M6qlyt3588w5UDCcQZl5np6KgbehJ23CiLHHaPzETin8vPi_xTzXxfOLKekLN53xJMUlUkMAh9dLgSw3MGfGrwddIY1HItycpZ2hX8ImCo_pxr4Cckhw6tasqL6wNZjE?key=3klHtwJr9iiWEip2fS3TbQ"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 w:rsidR="0070346B">
        <w:rPr>
          <w:bdr w:val="none" w:sz="0" w:space="0" w:color="auto" w:frame="1"/>
        </w:rPr>
        <w:fldChar w:fldCharType="begin"/>
      </w:r>
      <w:r w:rsidR="0070346B">
        <w:rPr>
          <w:bdr w:val="none" w:sz="0" w:space="0" w:color="auto" w:frame="1"/>
        </w:rPr>
        <w:instrText xml:space="preserve"> INCLUDEPICTURE "https://lh7-us.googleusercontent.com/docsz/AD_4nXeRBzmQs8R86uKzPrh9SPWz4emD9YIcsi8bTWMUMqDZP0t-VZ4R9dPJuP9ebXXUw8ho4XuZNYOvAgLijnSwPiUTQvms7oRJsOIUuMNC2GmNCxF-049SDnQoW2oPfiD635tJAUgmJg0F5yvkNCwfR7d0wCNHO75YPsM-CdvmINRYfy5q7zcijA?key=3klHtwJr9iiWEip2fS3TbQ" \* MERGEFORMATINET </w:instrText>
      </w:r>
      <w:r w:rsidR="00000000">
        <w:rPr>
          <w:bdr w:val="none" w:sz="0" w:space="0" w:color="auto" w:frame="1"/>
        </w:rPr>
        <w:fldChar w:fldCharType="separate"/>
      </w:r>
      <w:r w:rsidR="0070346B">
        <w:rPr>
          <w:bdr w:val="none" w:sz="0" w:space="0" w:color="auto" w:frame="1"/>
        </w:rPr>
        <w:fldChar w:fldCharType="end"/>
      </w:r>
    </w:p>
    <w:p w14:paraId="67A267B8" w14:textId="2C91AAAB" w:rsidR="00EE229B" w:rsidRPr="00EE229B" w:rsidRDefault="00EE229B" w:rsidP="00EE229B">
      <w:pPr>
        <w:rPr>
          <w:rFonts w:ascii="Comic Sans MS" w:hAnsi="Comic Sans MS"/>
        </w:rPr>
      </w:pPr>
      <w:r w:rsidRPr="00EE229B">
        <w:rPr>
          <w:rFonts w:ascii="Calibri" w:hAnsi="Calibri" w:cs="Calibri"/>
          <w:color w:val="3366FF"/>
          <w:sz w:val="22"/>
          <w:szCs w:val="22"/>
        </w:rPr>
        <w:t> </w:t>
      </w:r>
      <w:r>
        <w:rPr>
          <w:rFonts w:ascii="Comic Sans MS" w:hAnsi="Comic Sans MS" w:cs="Calibri"/>
          <w:color w:val="000000"/>
        </w:rPr>
        <w:t>2) C</w:t>
      </w:r>
      <w:r w:rsidRPr="00EE229B">
        <w:rPr>
          <w:rFonts w:ascii="Comic Sans MS" w:hAnsi="Comic Sans MS" w:cs="Calibri"/>
          <w:color w:val="000000"/>
        </w:rPr>
        <w:t>omplete the two-column proof. </w:t>
      </w:r>
    </w:p>
    <w:p w14:paraId="5C71DCC7" w14:textId="0556BF54" w:rsidR="00EE229B" w:rsidRPr="000E207B" w:rsidRDefault="00EE229B" w:rsidP="000E207B">
      <w:pPr>
        <w:pStyle w:val="NormalWeb"/>
        <w:spacing w:before="0" w:beforeAutospacing="0" w:after="0" w:afterAutospacing="0"/>
        <w:ind w:left="14" w:right="1267" w:hanging="374"/>
        <w:rPr>
          <w:rFonts w:ascii="Cambria Math" w:hAnsi="Cambria Math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 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Given: 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color w:val="000000"/>
                <w:sz w:val="22"/>
                <w:szCs w:val="22"/>
              </w:rPr>
              <m:t>LM</m:t>
            </m:r>
          </m:e>
        </m:acc>
        <m:r>
          <w:rPr>
            <w:rFonts w:ascii="Cambria Math" w:hAnsi="Cambria Math"/>
            <w:color w:val="000000"/>
            <w:sz w:val="22"/>
            <w:szCs w:val="22"/>
          </w:rPr>
          <m:t xml:space="preserve">≅ </m:t>
        </m:r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color w:val="000000"/>
                <w:sz w:val="22"/>
                <w:szCs w:val="22"/>
              </w:rPr>
              <m:t>NP</m:t>
            </m:r>
          </m:e>
        </m:acc>
      </m:oMath>
      <w:r w:rsidR="00E51990">
        <w:rPr>
          <w:noProof/>
          <w:bdr w:val="none" w:sz="0" w:space="0" w:color="auto" w:frame="1"/>
        </w:rPr>
        <w:drawing>
          <wp:anchor distT="0" distB="0" distL="114300" distR="114300" simplePos="0" relativeHeight="251745280" behindDoc="1" locked="0" layoutInCell="1" allowOverlap="1" wp14:anchorId="0E7C893E" wp14:editId="04353ABC">
            <wp:simplePos x="0" y="0"/>
            <wp:positionH relativeFrom="column">
              <wp:posOffset>4490720</wp:posOffset>
            </wp:positionH>
            <wp:positionV relativeFrom="paragraph">
              <wp:posOffset>6985</wp:posOffset>
            </wp:positionV>
            <wp:extent cx="1705610" cy="1541780"/>
            <wp:effectExtent l="0" t="0" r="0" b="0"/>
            <wp:wrapTight wrapText="bothSides">
              <wp:wrapPolygon edited="0">
                <wp:start x="13349" y="0"/>
                <wp:lineTo x="13188" y="890"/>
                <wp:lineTo x="13188" y="2847"/>
                <wp:lineTo x="10133" y="5694"/>
                <wp:lineTo x="2895" y="6227"/>
                <wp:lineTo x="2895" y="7829"/>
                <wp:lineTo x="7077" y="8540"/>
                <wp:lineTo x="4182" y="11387"/>
                <wp:lineTo x="0" y="12277"/>
                <wp:lineTo x="0" y="14234"/>
                <wp:lineTo x="322" y="15479"/>
                <wp:lineTo x="8203" y="17081"/>
                <wp:lineTo x="2573" y="18148"/>
                <wp:lineTo x="1769" y="18504"/>
                <wp:lineTo x="1448" y="21351"/>
                <wp:lineTo x="3217" y="21351"/>
                <wp:lineTo x="3538" y="19928"/>
                <wp:lineTo x="15923" y="19216"/>
                <wp:lineTo x="16244" y="17437"/>
                <wp:lineTo x="10293" y="17081"/>
                <wp:lineTo x="21391" y="15301"/>
                <wp:lineTo x="21391" y="13700"/>
                <wp:lineTo x="5308" y="11387"/>
                <wp:lineTo x="14797" y="2847"/>
                <wp:lineTo x="15279" y="0"/>
                <wp:lineTo x="13349" y="0"/>
              </wp:wrapPolygon>
            </wp:wrapTight>
            <wp:docPr id="235235967" name="Picture 65" descr="Blue lines and dot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235967" name="Picture 65" descr="Blue lines and dot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07B">
        <w:rPr>
          <w:rFonts w:ascii="Cambria Math" w:hAnsi="Cambria Math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Prove: 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z</w:t>
      </w:r>
      <w:r>
        <w:rPr>
          <w:rFonts w:ascii="Calibri" w:hAnsi="Calibri" w:cs="Calibri"/>
          <w:color w:val="000000"/>
          <w:sz w:val="22"/>
          <w:szCs w:val="22"/>
        </w:rPr>
        <w:t xml:space="preserve"> = 1.5</w:t>
      </w:r>
    </w:p>
    <w:tbl>
      <w:tblPr>
        <w:tblW w:w="5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8"/>
        <w:gridCol w:w="3272"/>
      </w:tblGrid>
      <w:tr w:rsidR="00EE229B" w14:paraId="6E6977CE" w14:textId="77777777" w:rsidTr="00CC368E">
        <w:trPr>
          <w:trHeight w:val="121"/>
        </w:trPr>
        <w:tc>
          <w:tcPr>
            <w:tcW w:w="0" w:type="auto"/>
            <w:tcBorders>
              <w:bottom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2F9D74" w14:textId="77777777" w:rsidR="00EE229B" w:rsidRDefault="00EE229B">
            <w:pPr>
              <w:pStyle w:val="NormalWeb"/>
              <w:spacing w:before="120" w:beforeAutospacing="0" w:after="120" w:afterAutospacing="0"/>
              <w:ind w:right="71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Statements</w:t>
            </w:r>
          </w:p>
        </w:tc>
        <w:tc>
          <w:tcPr>
            <w:tcW w:w="3272" w:type="dxa"/>
            <w:tcBorders>
              <w:bottom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B838D8" w14:textId="77777777" w:rsidR="00EE229B" w:rsidRDefault="00EE229B">
            <w:pPr>
              <w:pStyle w:val="NormalWeb"/>
              <w:spacing w:before="120" w:beforeAutospacing="0" w:after="120" w:afterAutospacing="0"/>
              <w:ind w:right="156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Reasons</w:t>
            </w:r>
          </w:p>
        </w:tc>
      </w:tr>
      <w:tr w:rsidR="00EE229B" w14:paraId="486F6BF0" w14:textId="77777777" w:rsidTr="00CC368E">
        <w:trPr>
          <w:trHeight w:val="267"/>
        </w:trPr>
        <w:tc>
          <w:tcPr>
            <w:tcW w:w="0" w:type="auto"/>
            <w:tcBorders>
              <w:top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602A9" w14:textId="77777777" w:rsidR="00EE229B" w:rsidRDefault="00EE229B"/>
          <w:p w14:paraId="5040EBBB" w14:textId="77777777" w:rsidR="00EE229B" w:rsidRDefault="00EE229B">
            <w:pPr>
              <w:pStyle w:val="NormalWeb"/>
              <w:spacing w:before="0" w:beforeAutospacing="0" w:after="0" w:afterAutospacing="0"/>
              <w:ind w:right="158" w:hanging="274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 ___________________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3272" w:type="dxa"/>
            <w:tcBorders>
              <w:top w:val="single" w:sz="4" w:space="0" w:color="BFBFBF"/>
              <w:lef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032B5" w14:textId="77777777" w:rsidR="00EE229B" w:rsidRDefault="00EE229B"/>
          <w:p w14:paraId="4DC6386C" w14:textId="77777777" w:rsidR="00EE229B" w:rsidRDefault="00EE229B">
            <w:pPr>
              <w:pStyle w:val="NormalWeb"/>
              <w:spacing w:before="0" w:beforeAutospacing="0" w:after="0" w:afterAutospacing="0"/>
              <w:ind w:right="158" w:hanging="374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 Given</w:t>
            </w:r>
          </w:p>
        </w:tc>
      </w:tr>
      <w:tr w:rsidR="00EE229B" w14:paraId="484B30B7" w14:textId="77777777" w:rsidTr="00CC368E">
        <w:trPr>
          <w:trHeight w:val="253"/>
        </w:trPr>
        <w:tc>
          <w:tcPr>
            <w:tcW w:w="0" w:type="auto"/>
            <w:tcBorders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CB4D2" w14:textId="77777777" w:rsidR="00EE229B" w:rsidRDefault="00EE229B">
            <w:pPr>
              <w:pStyle w:val="NormalWeb"/>
              <w:spacing w:before="0" w:beforeAutospacing="0" w:after="0" w:afterAutospacing="0"/>
              <w:ind w:right="72" w:hanging="36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LM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NP</w:t>
            </w:r>
          </w:p>
        </w:tc>
        <w:tc>
          <w:tcPr>
            <w:tcW w:w="3272" w:type="dxa"/>
            <w:tcBorders>
              <w:lef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1C5F0" w14:textId="77777777" w:rsidR="00EE229B" w:rsidRDefault="00EE229B">
            <w:pPr>
              <w:pStyle w:val="NormalWeb"/>
              <w:spacing w:before="0" w:beforeAutospacing="0" w:after="0" w:afterAutospacing="0"/>
              <w:ind w:right="158" w:hanging="274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 ___________________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  <w:p w14:paraId="09136660" w14:textId="77777777" w:rsidR="00EE229B" w:rsidRDefault="00EE229B"/>
        </w:tc>
      </w:tr>
      <w:tr w:rsidR="00EE229B" w14:paraId="4268F2D1" w14:textId="77777777" w:rsidTr="00CC368E">
        <w:trPr>
          <w:trHeight w:val="267"/>
        </w:trPr>
        <w:tc>
          <w:tcPr>
            <w:tcW w:w="0" w:type="auto"/>
            <w:tcBorders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8AD08" w14:textId="77777777" w:rsidR="00EE229B" w:rsidRDefault="00EE229B">
            <w:pPr>
              <w:pStyle w:val="NormalWeb"/>
              <w:spacing w:before="0" w:beforeAutospacing="0" w:after="0" w:afterAutospacing="0"/>
              <w:ind w:right="158" w:hanging="274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 ___________________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3272" w:type="dxa"/>
            <w:tcBorders>
              <w:lef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2C980" w14:textId="77777777" w:rsidR="00EE229B" w:rsidRDefault="00EE229B">
            <w:pPr>
              <w:pStyle w:val="NormalWeb"/>
              <w:spacing w:before="0" w:beforeAutospacing="0" w:after="0" w:afterAutospacing="0"/>
              <w:ind w:right="158" w:hanging="274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 Substitution Property of Equality</w:t>
            </w:r>
          </w:p>
        </w:tc>
      </w:tr>
      <w:tr w:rsidR="00EE229B" w14:paraId="37D48E85" w14:textId="77777777" w:rsidTr="00CC368E">
        <w:trPr>
          <w:trHeight w:val="267"/>
        </w:trPr>
        <w:tc>
          <w:tcPr>
            <w:tcW w:w="0" w:type="auto"/>
            <w:tcBorders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8020F" w14:textId="77777777" w:rsidR="00EE229B" w:rsidRDefault="00EE229B">
            <w:pPr>
              <w:pStyle w:val="NormalWeb"/>
              <w:spacing w:before="0" w:beforeAutospacing="0" w:after="0" w:afterAutospacing="0"/>
              <w:ind w:right="158" w:hanging="274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 ___________________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3272" w:type="dxa"/>
            <w:tcBorders>
              <w:lef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3D3E4" w14:textId="77777777" w:rsidR="00EE229B" w:rsidRDefault="00EE229B">
            <w:pPr>
              <w:pStyle w:val="NormalWeb"/>
              <w:spacing w:before="0" w:beforeAutospacing="0" w:after="0" w:afterAutospacing="0"/>
              <w:ind w:right="158" w:hanging="274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 Subtraction Property of Equality</w:t>
            </w:r>
          </w:p>
        </w:tc>
      </w:tr>
      <w:tr w:rsidR="00EE229B" w14:paraId="126D4F11" w14:textId="77777777" w:rsidTr="00CC368E">
        <w:trPr>
          <w:trHeight w:val="523"/>
        </w:trPr>
        <w:tc>
          <w:tcPr>
            <w:tcW w:w="0" w:type="auto"/>
            <w:tcBorders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C6319" w14:textId="77777777" w:rsidR="00EE229B" w:rsidRDefault="00EE229B">
            <w:pPr>
              <w:pStyle w:val="NormalWeb"/>
              <w:spacing w:before="0" w:beforeAutospacing="0" w:after="0" w:afterAutospacing="0"/>
              <w:ind w:right="72" w:hanging="36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1.5 =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z</w:t>
            </w:r>
          </w:p>
        </w:tc>
        <w:tc>
          <w:tcPr>
            <w:tcW w:w="3272" w:type="dxa"/>
            <w:tcBorders>
              <w:lef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2ADAC" w14:textId="77777777" w:rsidR="00EE229B" w:rsidRDefault="00EE229B">
            <w:pPr>
              <w:pStyle w:val="NormalWeb"/>
              <w:spacing w:before="0" w:beforeAutospacing="0" w:after="0" w:afterAutospacing="0"/>
              <w:ind w:right="158" w:hanging="274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 Subtraction Property of Equality</w:t>
            </w:r>
          </w:p>
        </w:tc>
      </w:tr>
      <w:tr w:rsidR="00EE229B" w14:paraId="390A4459" w14:textId="77777777" w:rsidTr="00CC368E">
        <w:trPr>
          <w:trHeight w:val="841"/>
        </w:trPr>
        <w:tc>
          <w:tcPr>
            <w:tcW w:w="0" w:type="auto"/>
            <w:tcBorders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EFFC5" w14:textId="77777777" w:rsidR="00EE229B" w:rsidRDefault="00EE229B">
            <w:pPr>
              <w:pStyle w:val="NormalWeb"/>
              <w:spacing w:before="0" w:beforeAutospacing="0" w:after="0" w:afterAutospacing="0"/>
              <w:ind w:right="72" w:hanging="36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z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 1.5</w:t>
            </w:r>
          </w:p>
        </w:tc>
        <w:tc>
          <w:tcPr>
            <w:tcW w:w="3272" w:type="dxa"/>
            <w:tcBorders>
              <w:lef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6CBB5" w14:textId="77777777" w:rsidR="00EE229B" w:rsidRDefault="00EE229B">
            <w:pPr>
              <w:pStyle w:val="NormalWeb"/>
              <w:spacing w:before="0" w:beforeAutospacing="0" w:after="0" w:afterAutospacing="0"/>
              <w:ind w:right="158" w:hanging="274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 ___________________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  <w:p w14:paraId="5861BFDC" w14:textId="77777777" w:rsidR="00EE229B" w:rsidRDefault="00EE229B"/>
        </w:tc>
      </w:tr>
    </w:tbl>
    <w:p w14:paraId="1C67FA3D" w14:textId="50E21FA5" w:rsidR="00CD2152" w:rsidRDefault="00CD2152" w:rsidP="00CE4E09"/>
    <w:p w14:paraId="560E4302" w14:textId="003A3B49" w:rsidR="00CE4E09" w:rsidRPr="00920B70" w:rsidRDefault="00D86F73" w:rsidP="00CE4E0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="00CE4E09">
        <w:rPr>
          <w:rFonts w:ascii="Comic Sans MS" w:hAnsi="Comic Sans MS"/>
        </w:rPr>
        <w:t xml:space="preserve">-4 </w:t>
      </w:r>
      <w:r w:rsidR="000E207B">
        <w:rPr>
          <w:rFonts w:ascii="Comic Sans MS" w:hAnsi="Comic Sans MS"/>
        </w:rPr>
        <w:t>Exit Slip</w:t>
      </w:r>
      <w:r w:rsidR="00CE4E09">
        <w:rPr>
          <w:rFonts w:ascii="Comic Sans MS" w:hAnsi="Comic Sans MS"/>
        </w:rPr>
        <w:t xml:space="preserve"> – </w:t>
      </w:r>
      <w:r w:rsidR="000B5678">
        <w:rPr>
          <w:rFonts w:ascii="Comic Sans MS" w:hAnsi="Comic Sans MS"/>
        </w:rPr>
        <w:t>Writing Proofs</w:t>
      </w:r>
    </w:p>
    <w:p w14:paraId="7C2D8880" w14:textId="77777777" w:rsidR="00CE4E09" w:rsidRPr="00920B70" w:rsidRDefault="00CE4E09" w:rsidP="00CE4E09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_________________________________  Date:________</w:t>
      </w:r>
      <w:r w:rsidRPr="00920B70">
        <w:rPr>
          <w:rFonts w:ascii="Comic Sans MS" w:hAnsi="Comic Sans MS"/>
        </w:rPr>
        <w:tab/>
        <w:t xml:space="preserve">  Period:________</w:t>
      </w:r>
    </w:p>
    <w:p w14:paraId="3ABCC44D" w14:textId="77777777" w:rsidR="00E51990" w:rsidRDefault="00E51990" w:rsidP="00E51990">
      <w:pPr>
        <w:rPr>
          <w:rFonts w:ascii="Comic Sans MS" w:hAnsi="Comic Sans MS"/>
        </w:rPr>
      </w:pPr>
      <w:r w:rsidRPr="006619CB">
        <w:rPr>
          <w:rFonts w:ascii="Comic Sans MS" w:hAnsi="Comic Sans MS"/>
        </w:rPr>
        <w:t>1)</w:t>
      </w:r>
      <w:r>
        <w:rPr>
          <w:rFonts w:ascii="Comic Sans MS" w:hAnsi="Comic Sans MS"/>
        </w:rPr>
        <w:t xml:space="preserve"> </w:t>
      </w:r>
      <w:r w:rsidRPr="00DF572C">
        <w:rPr>
          <w:rFonts w:ascii="Comic Sans MS" w:hAnsi="Comic Sans MS"/>
        </w:rPr>
        <w:t xml:space="preserve">Determine </w:t>
      </w:r>
      <w:r>
        <w:rPr>
          <w:rFonts w:ascii="Comic Sans MS" w:hAnsi="Comic Sans MS"/>
        </w:rPr>
        <w:t>if</w:t>
      </w:r>
      <w:r w:rsidRPr="00DF572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the</w:t>
      </w:r>
      <w:r w:rsidRPr="00DF572C">
        <w:rPr>
          <w:rFonts w:ascii="Comic Sans MS" w:hAnsi="Comic Sans MS"/>
        </w:rPr>
        <w:t xml:space="preserve"> statement is always, sometimes, or never true. Justify your argument.</w:t>
      </w:r>
    </w:p>
    <w:p w14:paraId="376D5A3D" w14:textId="77777777" w:rsidR="000E207B" w:rsidRDefault="000E207B" w:rsidP="000E207B">
      <w:pPr>
        <w:rPr>
          <w:rFonts w:ascii="Calibri" w:hAnsi="Calibri" w:cs="Calibri"/>
          <w:color w:val="000000"/>
          <w:sz w:val="22"/>
          <w:szCs w:val="22"/>
        </w:rPr>
      </w:pPr>
      <w:r w:rsidRPr="000E207B">
        <w:rPr>
          <w:rFonts w:ascii="Calibri" w:hAnsi="Calibri" w:cs="Calibri"/>
          <w:color w:val="000000"/>
          <w:sz w:val="22"/>
          <w:szCs w:val="22"/>
        </w:rPr>
        <w:t>Point B is an equal distance from point A and point C. Point B is the midpoint of AC.</w:t>
      </w:r>
    </w:p>
    <w:p w14:paraId="22FEC14A" w14:textId="77777777" w:rsidR="000C2FDC" w:rsidRDefault="000C2FDC" w:rsidP="000E207B">
      <w:pPr>
        <w:rPr>
          <w:bdr w:val="none" w:sz="0" w:space="0" w:color="auto" w:frame="1"/>
        </w:rPr>
      </w:pPr>
    </w:p>
    <w:p w14:paraId="13B8BF75" w14:textId="5B2B30DF" w:rsidR="00CE4E09" w:rsidRPr="000E207B" w:rsidRDefault="00CE4E09" w:rsidP="000E207B">
      <w:pPr>
        <w:rPr>
          <w:rFonts w:ascii="Calibri" w:hAnsi="Calibri" w:cs="Calibri"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"https://lh7-us.googleusercontent.com/docsz/AD_4nXeRBzmQs8R86uKzPrh9SPWz4emD9YIcsi8bTWMUMqDZP0t-VZ4R9dPJuP9ebXXUw8ho4XuZNYOvAgLijnSwPiUTQvms7oRJsOIUuMNC2GmNCxF-049SDnQoW2oPfiD635tJAUgmJg0F5yvkNCwfR7d0wCNHO75YPsM-CdvmINRYfy5q7zcijA?key=3klHtwJr9iiWEip2fS3TbQ"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7490AC09" w14:textId="2A6C07D9" w:rsidR="00CC368E" w:rsidRDefault="000C2FDC" w:rsidP="00CC368E">
      <w:pPr>
        <w:pStyle w:val="NormalWeb"/>
        <w:numPr>
          <w:ilvl w:val="0"/>
          <w:numId w:val="36"/>
        </w:numPr>
        <w:spacing w:before="0" w:beforeAutospacing="0" w:after="0" w:afterAutospacing="0"/>
        <w:ind w:right="1267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746304" behindDoc="1" locked="0" layoutInCell="1" allowOverlap="1" wp14:anchorId="4286D18C" wp14:editId="7903071F">
            <wp:simplePos x="0" y="0"/>
            <wp:positionH relativeFrom="column">
              <wp:posOffset>5396603</wp:posOffset>
            </wp:positionH>
            <wp:positionV relativeFrom="paragraph">
              <wp:posOffset>512445</wp:posOffset>
            </wp:positionV>
            <wp:extent cx="1579880" cy="636270"/>
            <wp:effectExtent l="0" t="0" r="0" b="0"/>
            <wp:wrapTight wrapText="bothSides">
              <wp:wrapPolygon edited="0">
                <wp:start x="15453" y="0"/>
                <wp:lineTo x="13543" y="431"/>
                <wp:lineTo x="2431" y="6036"/>
                <wp:lineTo x="347" y="14228"/>
                <wp:lineTo x="0" y="21126"/>
                <wp:lineTo x="1736" y="21126"/>
                <wp:lineTo x="3299" y="20695"/>
                <wp:lineTo x="10939" y="15090"/>
                <wp:lineTo x="11113" y="13796"/>
                <wp:lineTo x="14932" y="6898"/>
                <wp:lineTo x="21357" y="6898"/>
                <wp:lineTo x="21357" y="3018"/>
                <wp:lineTo x="17363" y="0"/>
                <wp:lineTo x="15453" y="0"/>
              </wp:wrapPolygon>
            </wp:wrapTight>
            <wp:docPr id="650863491" name="Picture 66" descr="A blue dot and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863491" name="Picture 66" descr="A blue dot and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68E">
        <w:rPr>
          <w:rFonts w:ascii="Calibri" w:hAnsi="Calibri" w:cs="Calibri"/>
          <w:b/>
          <w:bCs/>
          <w:color w:val="3366FF"/>
          <w:sz w:val="22"/>
          <w:szCs w:val="22"/>
        </w:rPr>
        <w:t>  </w:t>
      </w:r>
      <w:r w:rsidR="00CC368E" w:rsidRPr="00CC368E">
        <w:rPr>
          <w:rFonts w:ascii="Comic Sans MS" w:hAnsi="Comic Sans MS" w:cs="Calibri"/>
          <w:color w:val="000000"/>
        </w:rPr>
        <w:t>Complete the two-column proof.</w:t>
      </w:r>
      <w:r w:rsidR="00CC368E">
        <w:rPr>
          <w:rFonts w:ascii="Calibri" w:hAnsi="Calibri" w:cs="Calibri"/>
          <w:b/>
          <w:bCs/>
          <w:color w:val="000000"/>
          <w:sz w:val="22"/>
          <w:szCs w:val="22"/>
        </w:rPr>
        <w:br/>
        <w:t xml:space="preserve">Given:  </w:t>
      </w:r>
      <w:r w:rsidR="00CC368E">
        <w:rPr>
          <w:rFonts w:ascii="Calibri" w:hAnsi="Calibri" w:cs="Calibri"/>
          <w:i/>
          <w:iCs/>
          <w:color w:val="000000"/>
          <w:sz w:val="22"/>
          <w:szCs w:val="22"/>
        </w:rPr>
        <w:t xml:space="preserve">B </w:t>
      </w:r>
      <w:r w:rsidR="00CC368E">
        <w:rPr>
          <w:rFonts w:ascii="Calibri" w:hAnsi="Calibri" w:cs="Calibri"/>
          <w:color w:val="000000"/>
          <w:sz w:val="22"/>
          <w:szCs w:val="22"/>
        </w:rPr>
        <w:t xml:space="preserve">is the midpoint of </w:t>
      </w:r>
      <w:r w:rsidR="00CC368E">
        <w:rPr>
          <w:rFonts w:ascii="Cambria Math" w:hAnsi="Cambria Math"/>
          <w:color w:val="000000"/>
          <w:sz w:val="22"/>
          <w:szCs w:val="22"/>
        </w:rPr>
        <w:t>AC</w:t>
      </w:r>
      <w:r w:rsidR="00CC368E">
        <w:rPr>
          <w:rFonts w:ascii="Calibri" w:hAnsi="Calibri" w:cs="Calibri"/>
          <w:color w:val="000000"/>
          <w:sz w:val="22"/>
          <w:szCs w:val="22"/>
        </w:rPr>
        <w:t>.</w:t>
      </w:r>
      <w:r w:rsidR="000E207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C368E">
        <w:rPr>
          <w:rFonts w:ascii="Calibri" w:hAnsi="Calibri" w:cs="Calibri"/>
          <w:b/>
          <w:bCs/>
          <w:color w:val="000000"/>
          <w:sz w:val="22"/>
          <w:szCs w:val="22"/>
        </w:rPr>
        <w:t xml:space="preserve">Prove:  </w:t>
      </w:r>
      <w:r w:rsidR="00CC368E">
        <w:rPr>
          <w:rFonts w:ascii="Calibri" w:hAnsi="Calibri" w:cs="Calibri"/>
          <w:i/>
          <w:iCs/>
          <w:color w:val="000000"/>
          <w:sz w:val="22"/>
          <w:szCs w:val="22"/>
        </w:rPr>
        <w:t>x</w:t>
      </w:r>
      <w:r w:rsidR="00CC368E">
        <w:rPr>
          <w:rFonts w:ascii="Calibri" w:hAnsi="Calibri" w:cs="Calibri"/>
          <w:color w:val="000000"/>
          <w:sz w:val="22"/>
          <w:szCs w:val="22"/>
        </w:rPr>
        <w:t xml:space="preserve"> = 17</w:t>
      </w:r>
    </w:p>
    <w:tbl>
      <w:tblPr>
        <w:tblW w:w="81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3"/>
        <w:gridCol w:w="4535"/>
      </w:tblGrid>
      <w:tr w:rsidR="00CC368E" w14:paraId="3CD5E59C" w14:textId="77777777" w:rsidTr="000E207B">
        <w:trPr>
          <w:trHeight w:val="387"/>
        </w:trPr>
        <w:tc>
          <w:tcPr>
            <w:tcW w:w="0" w:type="auto"/>
            <w:tcBorders>
              <w:bottom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24B8EC" w14:textId="77777777" w:rsidR="00CC368E" w:rsidRDefault="00CC368E">
            <w:pPr>
              <w:pStyle w:val="NormalWeb"/>
              <w:spacing w:before="120" w:beforeAutospacing="0" w:after="120" w:afterAutospacing="0"/>
              <w:ind w:right="71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Statements</w:t>
            </w:r>
          </w:p>
        </w:tc>
        <w:tc>
          <w:tcPr>
            <w:tcW w:w="0" w:type="auto"/>
            <w:tcBorders>
              <w:bottom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D725E7" w14:textId="77777777" w:rsidR="00CC368E" w:rsidRDefault="00CC368E">
            <w:pPr>
              <w:pStyle w:val="NormalWeb"/>
              <w:spacing w:before="120" w:beforeAutospacing="0" w:after="120" w:afterAutospacing="0"/>
              <w:ind w:right="156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Reasons</w:t>
            </w:r>
          </w:p>
        </w:tc>
      </w:tr>
      <w:tr w:rsidR="00CC368E" w14:paraId="09932EF4" w14:textId="77777777" w:rsidTr="000E207B">
        <w:trPr>
          <w:trHeight w:val="181"/>
        </w:trPr>
        <w:tc>
          <w:tcPr>
            <w:tcW w:w="0" w:type="auto"/>
            <w:tcBorders>
              <w:top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67194" w14:textId="77777777" w:rsidR="00CC368E" w:rsidRDefault="00CC368E">
            <w:pPr>
              <w:pStyle w:val="NormalWeb"/>
              <w:spacing w:before="120" w:beforeAutospacing="0" w:after="120" w:afterAutospacing="0"/>
              <w:ind w:right="72" w:hanging="36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B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 the midpoint of </w:t>
            </w:r>
            <w:r>
              <w:rPr>
                <w:rFonts w:ascii="Cambria Math" w:hAnsi="Cambria Math"/>
                <w:color w:val="000000"/>
                <w:sz w:val="22"/>
                <w:szCs w:val="22"/>
              </w:rPr>
              <w:t>AC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027C9" w14:textId="77777777" w:rsidR="00CC368E" w:rsidRDefault="00CC368E">
            <w:pPr>
              <w:pStyle w:val="NormalWeb"/>
              <w:spacing w:before="120" w:beforeAutospacing="0" w:after="120" w:afterAutospacing="0"/>
              <w:ind w:right="158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 ______________________   </w:t>
            </w:r>
          </w:p>
        </w:tc>
      </w:tr>
      <w:tr w:rsidR="00CC368E" w14:paraId="40832CFB" w14:textId="77777777" w:rsidTr="000E207B">
        <w:trPr>
          <w:trHeight w:val="172"/>
        </w:trPr>
        <w:tc>
          <w:tcPr>
            <w:tcW w:w="0" w:type="auto"/>
            <w:tcBorders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CED73" w14:textId="77777777" w:rsidR="00CC368E" w:rsidRDefault="00CC368E">
            <w:pPr>
              <w:pStyle w:val="NormalWeb"/>
              <w:spacing w:before="120" w:beforeAutospacing="0" w:after="120" w:afterAutospacing="0"/>
              <w:ind w:right="72" w:hanging="36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 ______________________   </w:t>
            </w:r>
          </w:p>
        </w:tc>
        <w:tc>
          <w:tcPr>
            <w:tcW w:w="0" w:type="auto"/>
            <w:tcBorders>
              <w:lef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E586D" w14:textId="77777777" w:rsidR="00CC368E" w:rsidRDefault="00CC368E">
            <w:pPr>
              <w:pStyle w:val="NormalWeb"/>
              <w:spacing w:before="120" w:beforeAutospacing="0" w:after="120" w:afterAutospacing="0"/>
              <w:ind w:right="161" w:hanging="333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 Definition of midpoint</w:t>
            </w:r>
          </w:p>
        </w:tc>
      </w:tr>
      <w:tr w:rsidR="00CC368E" w14:paraId="44EBAFCB" w14:textId="77777777" w:rsidTr="000E207B">
        <w:trPr>
          <w:trHeight w:val="181"/>
        </w:trPr>
        <w:tc>
          <w:tcPr>
            <w:tcW w:w="0" w:type="auto"/>
            <w:tcBorders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17BCB" w14:textId="77777777" w:rsidR="00CC368E" w:rsidRDefault="00CC368E">
            <w:pPr>
              <w:pStyle w:val="NormalWeb"/>
              <w:spacing w:before="120" w:beforeAutospacing="0" w:after="120" w:afterAutospacing="0"/>
              <w:ind w:right="72" w:hanging="36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 ______________________   </w:t>
            </w:r>
          </w:p>
        </w:tc>
        <w:tc>
          <w:tcPr>
            <w:tcW w:w="0" w:type="auto"/>
            <w:tcBorders>
              <w:lef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6CFB8" w14:textId="77777777" w:rsidR="00CC368E" w:rsidRDefault="00CC368E">
            <w:pPr>
              <w:pStyle w:val="NormalWeb"/>
              <w:spacing w:before="120" w:beforeAutospacing="0" w:after="120" w:afterAutospacing="0"/>
              <w:ind w:right="161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 Definition of congruent segments</w:t>
            </w:r>
          </w:p>
        </w:tc>
      </w:tr>
      <w:tr w:rsidR="00CC368E" w14:paraId="59DC6D9D" w14:textId="77777777" w:rsidTr="000E207B">
        <w:trPr>
          <w:trHeight w:val="181"/>
        </w:trPr>
        <w:tc>
          <w:tcPr>
            <w:tcW w:w="0" w:type="auto"/>
            <w:tcBorders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3D271" w14:textId="77777777" w:rsidR="00CC368E" w:rsidRDefault="00CC368E">
            <w:pPr>
              <w:pStyle w:val="NormalWeb"/>
              <w:spacing w:before="120" w:beforeAutospacing="0" w:after="120" w:afterAutospacing="0"/>
              <w:ind w:right="72" w:hanging="36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 3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x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+ 3 =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x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+ 37</w:t>
            </w:r>
          </w:p>
        </w:tc>
        <w:tc>
          <w:tcPr>
            <w:tcW w:w="0" w:type="auto"/>
            <w:tcBorders>
              <w:lef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D0EC6" w14:textId="77777777" w:rsidR="00CC368E" w:rsidRDefault="00CC368E">
            <w:pPr>
              <w:pStyle w:val="NormalWeb"/>
              <w:spacing w:before="120" w:beforeAutospacing="0" w:after="120" w:afterAutospacing="0"/>
              <w:ind w:right="158" w:hanging="274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 ______________________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</w:tr>
      <w:tr w:rsidR="00CC368E" w14:paraId="20EC319F" w14:textId="77777777" w:rsidTr="000E207B">
        <w:trPr>
          <w:trHeight w:val="357"/>
        </w:trPr>
        <w:tc>
          <w:tcPr>
            <w:tcW w:w="0" w:type="auto"/>
            <w:tcBorders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F5E6" w14:textId="77777777" w:rsidR="00CC368E" w:rsidRDefault="00CC368E">
            <w:pPr>
              <w:pStyle w:val="NormalWeb"/>
              <w:spacing w:before="120" w:beforeAutospacing="0" w:after="120" w:afterAutospacing="0"/>
              <w:ind w:right="72" w:hanging="36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   </w:t>
            </w:r>
          </w:p>
        </w:tc>
        <w:tc>
          <w:tcPr>
            <w:tcW w:w="0" w:type="auto"/>
            <w:tcBorders>
              <w:lef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77EE6" w14:textId="77777777" w:rsidR="00CC368E" w:rsidRDefault="00CC368E">
            <w:pPr>
              <w:pStyle w:val="NormalWeb"/>
              <w:spacing w:before="120" w:beforeAutospacing="0" w:after="120" w:afterAutospacing="0"/>
              <w:ind w:right="158" w:hanging="374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 Subtraction Property of Equality</w:t>
            </w:r>
          </w:p>
        </w:tc>
      </w:tr>
      <w:tr w:rsidR="00CC368E" w14:paraId="61EBA96E" w14:textId="77777777" w:rsidTr="000E207B">
        <w:trPr>
          <w:trHeight w:val="181"/>
        </w:trPr>
        <w:tc>
          <w:tcPr>
            <w:tcW w:w="0" w:type="auto"/>
            <w:tcBorders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8622D" w14:textId="77777777" w:rsidR="00CC368E" w:rsidRDefault="00CC368E">
            <w:pPr>
              <w:pStyle w:val="NormalWeb"/>
              <w:spacing w:before="120" w:beforeAutospacing="0" w:after="120" w:afterAutospacing="0"/>
              <w:ind w:right="72" w:hanging="36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 2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x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 34</w:t>
            </w:r>
          </w:p>
        </w:tc>
        <w:tc>
          <w:tcPr>
            <w:tcW w:w="0" w:type="auto"/>
            <w:tcBorders>
              <w:lef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B21C7" w14:textId="77777777" w:rsidR="00CC368E" w:rsidRDefault="00CC368E">
            <w:pPr>
              <w:pStyle w:val="NormalWeb"/>
              <w:spacing w:before="120" w:beforeAutospacing="0" w:after="120" w:afterAutospacing="0"/>
              <w:ind w:right="158" w:hanging="274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 ______________________   `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</w:tr>
      <w:tr w:rsidR="00CC368E" w14:paraId="68215A13" w14:textId="77777777" w:rsidTr="000E207B">
        <w:trPr>
          <w:trHeight w:val="181"/>
        </w:trPr>
        <w:tc>
          <w:tcPr>
            <w:tcW w:w="0" w:type="auto"/>
            <w:tcBorders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FCE82" w14:textId="77777777" w:rsidR="00CC368E" w:rsidRDefault="00CC368E">
            <w:pPr>
              <w:pStyle w:val="NormalWeb"/>
              <w:spacing w:before="120" w:beforeAutospacing="0" w:after="120" w:afterAutospacing="0"/>
              <w:ind w:right="72" w:hanging="36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 ______________________   </w:t>
            </w:r>
          </w:p>
        </w:tc>
        <w:tc>
          <w:tcPr>
            <w:tcW w:w="0" w:type="auto"/>
            <w:tcBorders>
              <w:lef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21A22" w14:textId="77777777" w:rsidR="00CC368E" w:rsidRDefault="00CC368E">
            <w:pPr>
              <w:pStyle w:val="NormalWeb"/>
              <w:spacing w:before="120" w:beforeAutospacing="0" w:after="120" w:afterAutospacing="0"/>
              <w:ind w:right="161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 Division Property of Equality</w:t>
            </w:r>
          </w:p>
        </w:tc>
      </w:tr>
    </w:tbl>
    <w:p w14:paraId="24E27727" w14:textId="6676732D" w:rsidR="00A40304" w:rsidRPr="00920B70" w:rsidRDefault="00A40304" w:rsidP="00A40304">
      <w:pPr>
        <w:jc w:val="center"/>
        <w:rPr>
          <w:rFonts w:ascii="Comic Sans MS" w:hAnsi="Comic Sans MS"/>
        </w:rPr>
      </w:pPr>
      <w:r>
        <w:rPr>
          <w:noProof/>
        </w:rPr>
        <w:lastRenderedPageBreak/>
        <w:t xml:space="preserve">    </w:t>
      </w:r>
      <w:r w:rsidR="00D86F73">
        <w:rPr>
          <w:rFonts w:ascii="Comic Sans MS" w:hAnsi="Comic Sans MS"/>
        </w:rPr>
        <w:t>3</w:t>
      </w:r>
      <w:r w:rsidR="002F2257">
        <w:rPr>
          <w:rFonts w:ascii="Comic Sans MS" w:hAnsi="Comic Sans MS"/>
        </w:rPr>
        <w:t xml:space="preserve">-5 </w:t>
      </w:r>
      <w:r>
        <w:rPr>
          <w:rFonts w:ascii="Comic Sans MS" w:hAnsi="Comic Sans MS"/>
        </w:rPr>
        <w:t xml:space="preserve">Opener – </w:t>
      </w:r>
      <w:r w:rsidR="000B5678">
        <w:rPr>
          <w:rFonts w:ascii="Comic Sans MS" w:hAnsi="Comic Sans MS"/>
        </w:rPr>
        <w:t>Proving Segment Relationships</w:t>
      </w:r>
    </w:p>
    <w:p w14:paraId="1F01DA47" w14:textId="4B4F054F" w:rsidR="00A40304" w:rsidRPr="00920B70" w:rsidRDefault="003B4B24" w:rsidP="00A40304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A40304" w:rsidRPr="00920B70">
        <w:rPr>
          <w:rFonts w:ascii="Comic Sans MS" w:hAnsi="Comic Sans MS"/>
        </w:rPr>
        <w:t>________________________________  Date:________</w:t>
      </w:r>
      <w:r w:rsidR="00A40304" w:rsidRPr="00920B70">
        <w:rPr>
          <w:rFonts w:ascii="Comic Sans MS" w:hAnsi="Comic Sans MS"/>
        </w:rPr>
        <w:tab/>
        <w:t xml:space="preserve">  Period:________</w:t>
      </w:r>
    </w:p>
    <w:p w14:paraId="2AB8EE47" w14:textId="36342C30" w:rsidR="00E67C29" w:rsidRPr="00933689" w:rsidRDefault="00E67C29" w:rsidP="00933689">
      <w:pPr>
        <w:pStyle w:val="NormalWeb"/>
        <w:numPr>
          <w:ilvl w:val="0"/>
          <w:numId w:val="39"/>
        </w:numPr>
        <w:spacing w:before="0" w:beforeAutospacing="0" w:after="200" w:afterAutospacing="0"/>
        <w:rPr>
          <w:rFonts w:ascii="Comic Sans MS" w:hAnsi="Comic Sans MS" w:cs="Calibri"/>
          <w:color w:val="000000"/>
          <w:sz w:val="22"/>
          <w:szCs w:val="22"/>
        </w:rPr>
      </w:pPr>
      <w:r w:rsidRPr="00933689">
        <w:rPr>
          <w:rFonts w:ascii="Comic Sans MS" w:hAnsi="Comic Sans MS" w:cs="Calibri"/>
          <w:color w:val="000000"/>
          <w:sz w:val="22"/>
          <w:szCs w:val="22"/>
        </w:rPr>
        <w:t>Write the correct statements and reasons to complete the two-column proof.</w:t>
      </w:r>
    </w:p>
    <w:p w14:paraId="41399723" w14:textId="2044DE5C" w:rsidR="00E67C29" w:rsidRPr="00E67C29" w:rsidRDefault="00933689" w:rsidP="00E67C29">
      <w:pPr>
        <w:pStyle w:val="Normal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748352" behindDoc="1" locked="0" layoutInCell="1" allowOverlap="1" wp14:anchorId="0F1F1A0C" wp14:editId="3427E182">
            <wp:simplePos x="0" y="0"/>
            <wp:positionH relativeFrom="column">
              <wp:posOffset>4356287</wp:posOffset>
            </wp:positionH>
            <wp:positionV relativeFrom="paragraph">
              <wp:posOffset>101712</wp:posOffset>
            </wp:positionV>
            <wp:extent cx="2456180" cy="1147445"/>
            <wp:effectExtent l="0" t="0" r="0" b="0"/>
            <wp:wrapTight wrapText="bothSides">
              <wp:wrapPolygon edited="0">
                <wp:start x="0" y="0"/>
                <wp:lineTo x="0" y="2391"/>
                <wp:lineTo x="1564" y="3825"/>
                <wp:lineTo x="1564" y="15300"/>
                <wp:lineTo x="447" y="19126"/>
                <wp:lineTo x="223" y="21277"/>
                <wp:lineTo x="21220" y="21277"/>
                <wp:lineTo x="21444" y="20799"/>
                <wp:lineTo x="21444" y="19126"/>
                <wp:lineTo x="19992" y="15300"/>
                <wp:lineTo x="19992" y="3825"/>
                <wp:lineTo x="21444" y="2152"/>
                <wp:lineTo x="21444" y="0"/>
                <wp:lineTo x="0" y="0"/>
              </wp:wrapPolygon>
            </wp:wrapTight>
            <wp:docPr id="1670835204" name="Picture 68" descr="A blue lines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835204" name="Picture 68" descr="A blue lines i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C29">
        <w:rPr>
          <w:rFonts w:ascii="Calibri" w:hAnsi="Calibri" w:cs="Calibri"/>
          <w:b/>
          <w:bCs/>
          <w:color w:val="000000"/>
          <w:sz w:val="22"/>
          <w:szCs w:val="22"/>
        </w:rPr>
        <w:t xml:space="preserve">Given:  </w:t>
      </w:r>
      <w:r w:rsidR="00E67C29">
        <w:rPr>
          <w:rFonts w:ascii="Cambria Math" w:hAnsi="Cambria Math"/>
          <w:color w:val="000000"/>
          <w:sz w:val="22"/>
          <w:szCs w:val="22"/>
        </w:rPr>
        <w:t>MP≅LP</w:t>
      </w:r>
      <w:r w:rsidR="00E67C29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E67C29">
        <w:rPr>
          <w:rFonts w:ascii="Cambria Math" w:hAnsi="Cambria Math"/>
          <w:color w:val="000000"/>
          <w:sz w:val="22"/>
          <w:szCs w:val="22"/>
        </w:rPr>
        <w:t>LN≅MO</w:t>
      </w:r>
      <w:r w:rsidR="00E67C2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67C29">
        <w:rPr>
          <w:rFonts w:ascii="Calibri" w:hAnsi="Calibri" w:cs="Calibri"/>
          <w:b/>
          <w:bCs/>
          <w:color w:val="000000"/>
          <w:sz w:val="22"/>
          <w:szCs w:val="22"/>
        </w:rPr>
        <w:t xml:space="preserve">Prove:  </w:t>
      </w:r>
      <w:r w:rsidR="00E67C29">
        <w:rPr>
          <w:rFonts w:ascii="Calibri" w:hAnsi="Calibri" w:cs="Calibri"/>
          <w:i/>
          <w:iCs/>
          <w:color w:val="000000"/>
          <w:sz w:val="22"/>
          <w:szCs w:val="22"/>
        </w:rPr>
        <w:t>PN</w:t>
      </w:r>
      <w:r w:rsidR="00E67C29">
        <w:rPr>
          <w:rFonts w:ascii="Calibri" w:hAnsi="Calibri" w:cs="Calibri"/>
          <w:color w:val="000000"/>
          <w:sz w:val="22"/>
          <w:szCs w:val="22"/>
        </w:rPr>
        <w:t xml:space="preserve"> = </w:t>
      </w:r>
      <w:r w:rsidR="00E67C29">
        <w:rPr>
          <w:rFonts w:ascii="Calibri" w:hAnsi="Calibri" w:cs="Calibri"/>
          <w:i/>
          <w:iCs/>
          <w:color w:val="000000"/>
          <w:sz w:val="22"/>
          <w:szCs w:val="22"/>
        </w:rPr>
        <w:t>PO</w:t>
      </w:r>
      <w:r w:rsidR="00E67C29">
        <w:rPr>
          <w:rFonts w:ascii="Calibri" w:hAnsi="Calibri" w:cs="Calibri"/>
          <w:i/>
          <w:iCs/>
          <w:color w:val="000000"/>
          <w:sz w:val="22"/>
          <w:szCs w:val="22"/>
        </w:rPr>
        <w:br/>
      </w:r>
      <w:r w:rsidR="00E67C29">
        <w:rPr>
          <w:rFonts w:ascii="Calibri" w:hAnsi="Calibri" w:cs="Calibri"/>
          <w:b/>
          <w:bCs/>
          <w:color w:val="000000"/>
          <w:sz w:val="22"/>
          <w:szCs w:val="22"/>
        </w:rPr>
        <w:t>Proof: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7"/>
        <w:gridCol w:w="3101"/>
      </w:tblGrid>
      <w:tr w:rsidR="00E67C29" w14:paraId="248F3947" w14:textId="77777777" w:rsidTr="00E67C29">
        <w:trPr>
          <w:trHeight w:val="375"/>
        </w:trPr>
        <w:tc>
          <w:tcPr>
            <w:tcW w:w="0" w:type="auto"/>
            <w:tcBorders>
              <w:bottom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7F919" w14:textId="77777777" w:rsidR="00E67C29" w:rsidRDefault="00E67C29">
            <w:pPr>
              <w:pStyle w:val="NormalWeb"/>
              <w:spacing w:before="0" w:beforeAutospacing="0" w:after="0" w:afterAutospacing="0"/>
              <w:ind w:right="71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Statements</w:t>
            </w:r>
          </w:p>
        </w:tc>
        <w:tc>
          <w:tcPr>
            <w:tcW w:w="0" w:type="auto"/>
            <w:tcBorders>
              <w:bottom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C16B1" w14:textId="77777777" w:rsidR="00E67C29" w:rsidRDefault="00E67C29">
            <w:pPr>
              <w:pStyle w:val="NormalWeb"/>
              <w:spacing w:before="0" w:beforeAutospacing="0" w:after="0" w:afterAutospacing="0"/>
              <w:ind w:right="156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Reasons</w:t>
            </w:r>
          </w:p>
        </w:tc>
      </w:tr>
      <w:tr w:rsidR="00E67C29" w14:paraId="47260DA4" w14:textId="77777777" w:rsidTr="00E67C29">
        <w:trPr>
          <w:trHeight w:val="361"/>
        </w:trPr>
        <w:tc>
          <w:tcPr>
            <w:tcW w:w="0" w:type="auto"/>
            <w:tcBorders>
              <w:top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51C61" w14:textId="77777777" w:rsidR="00E67C29" w:rsidRDefault="00E67C29"/>
          <w:p w14:paraId="646E88EE" w14:textId="77777777" w:rsidR="00E67C29" w:rsidRDefault="00E67C29">
            <w:pPr>
              <w:pStyle w:val="NormalWeb"/>
              <w:spacing w:before="0" w:beforeAutospacing="0" w:after="0" w:afterAutospacing="0"/>
              <w:ind w:hanging="274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</w:t>
            </w:r>
            <w:r>
              <w:rPr>
                <w:rFonts w:ascii="Cambria Math" w:hAnsi="Cambria Math"/>
                <w:color w:val="000000"/>
                <w:sz w:val="22"/>
                <w:szCs w:val="22"/>
              </w:rPr>
              <w:t>MP≅LP</w:t>
            </w:r>
          </w:p>
          <w:p w14:paraId="7F880E8A" w14:textId="77777777" w:rsidR="00E67C29" w:rsidRDefault="00E67C29">
            <w:pPr>
              <w:pStyle w:val="NormalWeb"/>
              <w:spacing w:before="0" w:beforeAutospacing="0" w:after="200" w:afterAutospacing="0"/>
            </w:pPr>
            <w:r>
              <w:rPr>
                <w:rFonts w:ascii="Cambria Math" w:hAnsi="Cambria Math"/>
                <w:color w:val="000000"/>
                <w:sz w:val="22"/>
                <w:szCs w:val="22"/>
              </w:rPr>
              <w:t>LN≅MO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2BC8B" w14:textId="77777777" w:rsidR="00E67C29" w:rsidRDefault="00E67C29"/>
          <w:p w14:paraId="7B27F670" w14:textId="77777777" w:rsidR="00E67C29" w:rsidRDefault="00E67C29">
            <w:pPr>
              <w:pStyle w:val="NormalWeb"/>
              <w:spacing w:before="0" w:beforeAutospacing="0" w:after="0" w:afterAutospacing="0"/>
              <w:ind w:hanging="274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 _____________________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</w:tr>
      <w:tr w:rsidR="00E67C29" w14:paraId="6EC489B8" w14:textId="77777777" w:rsidTr="00E67C29">
        <w:trPr>
          <w:trHeight w:val="375"/>
        </w:trPr>
        <w:tc>
          <w:tcPr>
            <w:tcW w:w="0" w:type="auto"/>
            <w:tcBorders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61616" w14:textId="77777777" w:rsidR="00E67C29" w:rsidRDefault="00E67C29">
            <w:pPr>
              <w:pStyle w:val="NormalWeb"/>
              <w:spacing w:before="0" w:beforeAutospacing="0" w:after="0" w:afterAutospacing="0"/>
              <w:ind w:hanging="259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 _____________________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0" w:type="auto"/>
            <w:tcBorders>
              <w:lef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A04BD" w14:textId="77777777" w:rsidR="00E67C29" w:rsidRDefault="00E67C29">
            <w:pPr>
              <w:pStyle w:val="NormalWeb"/>
              <w:spacing w:before="0" w:beforeAutospacing="0" w:after="0" w:afterAutospacing="0"/>
              <w:ind w:hanging="374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Definition of </w:t>
            </w:r>
            <w:r>
              <w:rPr>
                <w:rFonts w:ascii="Cambria Math" w:hAnsi="Cambria Math"/>
                <w:color w:val="000000"/>
                <w:sz w:val="22"/>
                <w:szCs w:val="22"/>
              </w:rPr>
              <w:t>≅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segments</w:t>
            </w:r>
          </w:p>
        </w:tc>
      </w:tr>
      <w:tr w:rsidR="00E67C29" w14:paraId="7C492075" w14:textId="77777777" w:rsidTr="00E67C29">
        <w:trPr>
          <w:trHeight w:val="375"/>
        </w:trPr>
        <w:tc>
          <w:tcPr>
            <w:tcW w:w="0" w:type="auto"/>
            <w:tcBorders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4477E" w14:textId="77777777" w:rsidR="00E67C29" w:rsidRDefault="00E67C29">
            <w:pPr>
              <w:pStyle w:val="NormalWeb"/>
              <w:spacing w:before="0" w:beforeAutospacing="0" w:after="0" w:afterAutospacing="0"/>
              <w:ind w:hanging="259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MO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MP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+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PO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br/>
              <w:t>LN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LP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+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PN</w:t>
            </w:r>
          </w:p>
        </w:tc>
        <w:tc>
          <w:tcPr>
            <w:tcW w:w="0" w:type="auto"/>
            <w:tcBorders>
              <w:lef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7529D" w14:textId="77777777" w:rsidR="00E67C29" w:rsidRDefault="00E67C29">
            <w:pPr>
              <w:pStyle w:val="NormalWeb"/>
              <w:spacing w:before="0" w:beforeAutospacing="0" w:after="0" w:afterAutospacing="0"/>
              <w:ind w:hanging="259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_____________________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</w:tr>
      <w:tr w:rsidR="00E67C29" w14:paraId="794D65A8" w14:textId="77777777" w:rsidTr="00E67C29">
        <w:trPr>
          <w:trHeight w:val="361"/>
        </w:trPr>
        <w:tc>
          <w:tcPr>
            <w:tcW w:w="0" w:type="auto"/>
            <w:tcBorders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F1707" w14:textId="77777777" w:rsidR="00E67C29" w:rsidRDefault="00E67C29">
            <w:pPr>
              <w:pStyle w:val="NormalWeb"/>
              <w:spacing w:before="0" w:beforeAutospacing="0" w:after="0" w:afterAutospacing="0"/>
              <w:ind w:hanging="374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LP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+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MP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+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PO</w:t>
            </w:r>
          </w:p>
        </w:tc>
        <w:tc>
          <w:tcPr>
            <w:tcW w:w="0" w:type="auto"/>
            <w:tcBorders>
              <w:lef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31805" w14:textId="77777777" w:rsidR="00E67C29" w:rsidRDefault="00E67C29">
            <w:pPr>
              <w:pStyle w:val="NormalWeb"/>
              <w:spacing w:before="0" w:beforeAutospacing="0" w:after="0" w:afterAutospacing="0"/>
              <w:ind w:hanging="259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 _____________________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</w:tr>
      <w:tr w:rsidR="00E67C29" w14:paraId="3A8D99E4" w14:textId="77777777" w:rsidTr="00E67C29">
        <w:trPr>
          <w:trHeight w:val="375"/>
        </w:trPr>
        <w:tc>
          <w:tcPr>
            <w:tcW w:w="0" w:type="auto"/>
            <w:tcBorders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1E92D" w14:textId="77777777" w:rsidR="00E67C29" w:rsidRDefault="00E67C29">
            <w:pPr>
              <w:pStyle w:val="NormalWeb"/>
              <w:spacing w:before="0" w:beforeAutospacing="0" w:after="0" w:afterAutospacing="0"/>
              <w:ind w:hanging="374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LP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+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LP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+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PO</w:t>
            </w:r>
          </w:p>
        </w:tc>
        <w:tc>
          <w:tcPr>
            <w:tcW w:w="0" w:type="auto"/>
            <w:tcBorders>
              <w:lef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B22A9" w14:textId="77777777" w:rsidR="00E67C29" w:rsidRDefault="00E67C29">
            <w:pPr>
              <w:pStyle w:val="NormalWeb"/>
              <w:spacing w:before="0" w:beforeAutospacing="0" w:after="0" w:afterAutospacing="0"/>
              <w:ind w:hanging="259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 _____________________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</w:tr>
      <w:tr w:rsidR="00E67C29" w14:paraId="0845C244" w14:textId="77777777" w:rsidTr="00E67C29">
        <w:trPr>
          <w:trHeight w:val="375"/>
        </w:trPr>
        <w:tc>
          <w:tcPr>
            <w:tcW w:w="0" w:type="auto"/>
            <w:tcBorders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59A44" w14:textId="77777777" w:rsidR="00E67C29" w:rsidRDefault="00E67C29">
            <w:pPr>
              <w:pStyle w:val="NormalWeb"/>
              <w:spacing w:before="0" w:beforeAutospacing="0" w:after="0" w:afterAutospacing="0"/>
              <w:ind w:hanging="259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 _____________________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0" w:type="auto"/>
            <w:tcBorders>
              <w:lef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C05C3" w14:textId="77777777" w:rsidR="00E67C29" w:rsidRDefault="00E67C29">
            <w:pPr>
              <w:pStyle w:val="NormalWeb"/>
              <w:spacing w:before="0" w:beforeAutospacing="0" w:after="0" w:afterAutospacing="0"/>
              <w:ind w:hanging="374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 Subtraction Property of Equality</w:t>
            </w:r>
          </w:p>
        </w:tc>
      </w:tr>
    </w:tbl>
    <w:p w14:paraId="3E664840" w14:textId="77777777" w:rsidR="00933689" w:rsidRDefault="00933689" w:rsidP="00E67C29">
      <w:pPr>
        <w:spacing w:after="240"/>
      </w:pPr>
    </w:p>
    <w:p w14:paraId="681E0581" w14:textId="77777777" w:rsidR="00E63E79" w:rsidRDefault="00E63E79" w:rsidP="00E67C29">
      <w:pPr>
        <w:spacing w:after="240"/>
      </w:pPr>
    </w:p>
    <w:p w14:paraId="43FB53CD" w14:textId="77777777" w:rsidR="00933689" w:rsidRPr="00920B70" w:rsidRDefault="00933689" w:rsidP="0093368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3-5 Exit Slip – Proving Segment Relationships</w:t>
      </w:r>
    </w:p>
    <w:p w14:paraId="7EE72ADF" w14:textId="44D337E0" w:rsidR="00933689" w:rsidRPr="00933689" w:rsidRDefault="00933689" w:rsidP="00933689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_________________________________  Date:________</w:t>
      </w:r>
      <w:r w:rsidRPr="00920B70">
        <w:rPr>
          <w:rFonts w:ascii="Comic Sans MS" w:hAnsi="Comic Sans MS"/>
        </w:rPr>
        <w:tab/>
        <w:t xml:space="preserve">  Period:________</w:t>
      </w:r>
    </w:p>
    <w:p w14:paraId="13F14B42" w14:textId="306452EE" w:rsidR="00E67C29" w:rsidRPr="00E63E79" w:rsidRDefault="00E63E79" w:rsidP="00E63E79">
      <w:pPr>
        <w:pStyle w:val="NormalWeb"/>
        <w:numPr>
          <w:ilvl w:val="0"/>
          <w:numId w:val="41"/>
        </w:numPr>
        <w:spacing w:before="0" w:beforeAutospacing="0" w:after="200" w:afterAutospacing="0"/>
        <w:rPr>
          <w:rFonts w:ascii="Comic Sans MS" w:hAnsi="Comic Sans MS" w:cs="Calibri"/>
          <w:color w:val="000000"/>
          <w:sz w:val="22"/>
          <w:szCs w:val="22"/>
        </w:rPr>
      </w:pPr>
      <w:r w:rsidRPr="00933689">
        <w:rPr>
          <w:rFonts w:ascii="Comic Sans MS" w:hAnsi="Comic Sans MS" w:cs="Calibri"/>
          <w:color w:val="000000"/>
          <w:sz w:val="22"/>
          <w:szCs w:val="22"/>
        </w:rPr>
        <w:t>Write the correct statements and reasons to complete the two-column proof.</w:t>
      </w:r>
      <w:r w:rsidR="00E67C29" w:rsidRPr="00E63E79">
        <w:rPr>
          <w:rFonts w:ascii="Comic Sans MS" w:hAnsi="Comic Sans MS"/>
          <w:bdr w:val="none" w:sz="0" w:space="0" w:color="auto" w:frame="1"/>
        </w:rPr>
        <w:fldChar w:fldCharType="begin"/>
      </w:r>
      <w:r w:rsidR="00E67C29" w:rsidRPr="00E63E79">
        <w:rPr>
          <w:rFonts w:ascii="Comic Sans MS" w:hAnsi="Comic Sans MS"/>
          <w:bdr w:val="none" w:sz="0" w:space="0" w:color="auto" w:frame="1"/>
        </w:rPr>
        <w:instrText xml:space="preserve"> INCLUDEPICTURE "https://lh7-us.googleusercontent.com/docsz/AD_4nXegfKe4aal9W0U6q9e3cMvIW_A3hc1CoAQSKzGVWb_9WoFYMUg8lIE9SnFtWp1GdiiSPoo6bQyU-ES50-X2jSxYUmwLvsZCkcCMzceRYhfZHhAQtEaXBt7e70AmEE5MmCUOSegIvspSmpQjaCGppI4A8QLjmQkmKrD827uiiaqOFemOiWqB-Gs?key=KzeqAS3WpKHr_kAdFBAFiQ" \* MERGEFORMATINET </w:instrText>
      </w:r>
      <w:r w:rsidR="00000000">
        <w:rPr>
          <w:rFonts w:ascii="Comic Sans MS" w:hAnsi="Comic Sans MS"/>
          <w:bdr w:val="none" w:sz="0" w:space="0" w:color="auto" w:frame="1"/>
        </w:rPr>
        <w:fldChar w:fldCharType="separate"/>
      </w:r>
      <w:r w:rsidR="00E67C29" w:rsidRPr="00E63E79">
        <w:rPr>
          <w:rFonts w:ascii="Comic Sans MS" w:hAnsi="Comic Sans MS"/>
          <w:bdr w:val="none" w:sz="0" w:space="0" w:color="auto" w:frame="1"/>
        </w:rPr>
        <w:fldChar w:fldCharType="end"/>
      </w:r>
      <w:r w:rsidR="00E67C29" w:rsidRPr="00E63E79">
        <w:rPr>
          <w:rFonts w:ascii="Comic Sans MS" w:hAnsi="Comic Sans MS"/>
        </w:rPr>
        <w:t xml:space="preserve"> </w:t>
      </w:r>
    </w:p>
    <w:p w14:paraId="13A55EB6" w14:textId="57F70A6C" w:rsidR="00E67C29" w:rsidRDefault="00E67C29" w:rsidP="00E67C29">
      <w:pPr>
        <w:pStyle w:val="NormalWeb"/>
        <w:spacing w:before="0" w:beforeAutospacing="0" w:after="0" w:afterAutospacing="0"/>
        <w:ind w:left="374" w:right="1267" w:hanging="274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Given:  </w:t>
      </w:r>
      <w:r>
        <w:rPr>
          <w:rFonts w:ascii="Cambria Math" w:hAnsi="Cambria Math"/>
          <w:color w:val="000000"/>
          <w:sz w:val="22"/>
          <w:szCs w:val="22"/>
        </w:rPr>
        <w:t>XY≅WU</w:t>
      </w:r>
      <w:r>
        <w:t>,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mbria Math" w:hAnsi="Cambria Math"/>
          <w:color w:val="000000"/>
          <w:sz w:val="22"/>
          <w:szCs w:val="22"/>
        </w:rPr>
        <w:t>XZ≅ZU</w:t>
      </w:r>
      <w: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Prove:  </w:t>
      </w:r>
      <w:r>
        <w:rPr>
          <w:rFonts w:ascii="Cambria Math" w:hAnsi="Cambria Math"/>
          <w:color w:val="000000"/>
          <w:sz w:val="22"/>
          <w:szCs w:val="22"/>
        </w:rPr>
        <w:t>YZ≅ZW</w:t>
      </w:r>
    </w:p>
    <w:p w14:paraId="0F402059" w14:textId="3B57C85F" w:rsidR="00E67C29" w:rsidRDefault="00933689" w:rsidP="00E67C29">
      <w:pPr>
        <w:pStyle w:val="NormalWeb"/>
        <w:spacing w:before="0" w:beforeAutospacing="0" w:after="0" w:afterAutospacing="0"/>
        <w:ind w:right="3240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747328" behindDoc="1" locked="0" layoutInCell="1" allowOverlap="1" wp14:anchorId="17DBAE66" wp14:editId="75B8231C">
            <wp:simplePos x="0" y="0"/>
            <wp:positionH relativeFrom="column">
              <wp:posOffset>4490459</wp:posOffset>
            </wp:positionH>
            <wp:positionV relativeFrom="paragraph">
              <wp:posOffset>383279</wp:posOffset>
            </wp:positionV>
            <wp:extent cx="2456180" cy="1488440"/>
            <wp:effectExtent l="0" t="0" r="0" b="0"/>
            <wp:wrapTight wrapText="bothSides">
              <wp:wrapPolygon edited="0">
                <wp:start x="112" y="0"/>
                <wp:lineTo x="0" y="1659"/>
                <wp:lineTo x="0" y="2027"/>
                <wp:lineTo x="2569" y="2949"/>
                <wp:lineTo x="6813" y="11795"/>
                <wp:lineTo x="6031" y="12348"/>
                <wp:lineTo x="6254" y="14191"/>
                <wp:lineTo x="8376" y="14744"/>
                <wp:lineTo x="9717" y="17693"/>
                <wp:lineTo x="10163" y="20642"/>
                <wp:lineTo x="9940" y="21195"/>
                <wp:lineTo x="9940" y="21379"/>
                <wp:lineTo x="11057" y="21379"/>
                <wp:lineTo x="11057" y="20642"/>
                <wp:lineTo x="11504" y="17693"/>
                <wp:lineTo x="12956" y="14744"/>
                <wp:lineTo x="15413" y="14375"/>
                <wp:lineTo x="15748" y="12164"/>
                <wp:lineTo x="14631" y="11795"/>
                <wp:lineTo x="19322" y="2949"/>
                <wp:lineTo x="21444" y="2212"/>
                <wp:lineTo x="21444" y="369"/>
                <wp:lineTo x="2234" y="0"/>
                <wp:lineTo x="112" y="0"/>
              </wp:wrapPolygon>
            </wp:wrapTight>
            <wp:docPr id="761388783" name="Picture 67" descr="A blue line with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388783" name="Picture 67" descr="A blue line with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C29">
        <w:rPr>
          <w:rFonts w:ascii="Calibri" w:hAnsi="Calibri" w:cs="Calibri"/>
          <w:b/>
          <w:bCs/>
          <w:color w:val="000000"/>
          <w:sz w:val="22"/>
          <w:szCs w:val="22"/>
        </w:rPr>
        <w:t>Proof: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2"/>
        <w:gridCol w:w="3665"/>
      </w:tblGrid>
      <w:tr w:rsidR="00E67C29" w14:paraId="29567364" w14:textId="77777777" w:rsidTr="00E67C29">
        <w:trPr>
          <w:trHeight w:val="343"/>
        </w:trPr>
        <w:tc>
          <w:tcPr>
            <w:tcW w:w="0" w:type="auto"/>
            <w:tcBorders>
              <w:bottom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5ADEE" w14:textId="77777777" w:rsidR="00E67C29" w:rsidRDefault="00E67C29">
            <w:pPr>
              <w:pStyle w:val="NormalWeb"/>
              <w:spacing w:before="0" w:beforeAutospacing="0" w:after="0" w:afterAutospacing="0"/>
              <w:ind w:right="71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Statements</w:t>
            </w:r>
          </w:p>
        </w:tc>
        <w:tc>
          <w:tcPr>
            <w:tcW w:w="0" w:type="auto"/>
            <w:tcBorders>
              <w:bottom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E54C3" w14:textId="77777777" w:rsidR="00E67C29" w:rsidRDefault="00E67C29">
            <w:pPr>
              <w:pStyle w:val="NormalWeb"/>
              <w:spacing w:before="0" w:beforeAutospacing="0" w:after="0" w:afterAutospacing="0"/>
              <w:ind w:right="156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Reasons</w:t>
            </w:r>
          </w:p>
        </w:tc>
      </w:tr>
      <w:tr w:rsidR="00E67C29" w14:paraId="160B05DF" w14:textId="77777777" w:rsidTr="00E67C29">
        <w:trPr>
          <w:trHeight w:val="331"/>
        </w:trPr>
        <w:tc>
          <w:tcPr>
            <w:tcW w:w="0" w:type="auto"/>
            <w:tcBorders>
              <w:top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57FCB" w14:textId="77777777" w:rsidR="00E67C29" w:rsidRDefault="00E67C29">
            <w:pPr>
              <w:pStyle w:val="NormalWeb"/>
              <w:spacing w:before="0" w:beforeAutospacing="0" w:after="0" w:afterAutospacing="0"/>
              <w:ind w:hanging="259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_____________________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495FE" w14:textId="77777777" w:rsidR="00E67C29" w:rsidRDefault="00E67C29">
            <w:pPr>
              <w:pStyle w:val="NormalWeb"/>
              <w:spacing w:before="0" w:beforeAutospacing="0" w:after="0" w:afterAutospacing="0"/>
              <w:ind w:right="126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 Given</w:t>
            </w:r>
          </w:p>
        </w:tc>
      </w:tr>
      <w:tr w:rsidR="00E67C29" w14:paraId="031C2CFA" w14:textId="77777777" w:rsidTr="00E67C29">
        <w:trPr>
          <w:trHeight w:val="343"/>
        </w:trPr>
        <w:tc>
          <w:tcPr>
            <w:tcW w:w="0" w:type="auto"/>
            <w:tcBorders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CF243" w14:textId="77777777" w:rsidR="00E67C29" w:rsidRDefault="00E67C29">
            <w:pPr>
              <w:pStyle w:val="NormalWeb"/>
              <w:spacing w:before="0" w:beforeAutospacing="0" w:after="0" w:afterAutospacing="0"/>
              <w:ind w:hanging="259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 _____________________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0" w:type="auto"/>
            <w:tcBorders>
              <w:lef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6BB4D" w14:textId="77777777" w:rsidR="00E67C29" w:rsidRDefault="00E67C29">
            <w:pPr>
              <w:pStyle w:val="NormalWeb"/>
              <w:spacing w:before="0" w:beforeAutospacing="0" w:after="0" w:afterAutospacing="0"/>
              <w:ind w:right="405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Definition of </w:t>
            </w:r>
            <w:r>
              <w:rPr>
                <w:rFonts w:ascii="Cambria Math" w:hAnsi="Cambria Math"/>
                <w:color w:val="000000"/>
                <w:sz w:val="22"/>
                <w:szCs w:val="22"/>
              </w:rPr>
              <w:t>≅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segments</w:t>
            </w:r>
          </w:p>
        </w:tc>
      </w:tr>
      <w:tr w:rsidR="00E67C29" w14:paraId="401FCBA5" w14:textId="77777777" w:rsidTr="00E67C29">
        <w:trPr>
          <w:trHeight w:val="343"/>
        </w:trPr>
        <w:tc>
          <w:tcPr>
            <w:tcW w:w="0" w:type="auto"/>
            <w:tcBorders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6288B" w14:textId="77777777" w:rsidR="00E67C29" w:rsidRDefault="00E67C29">
            <w:pPr>
              <w:pStyle w:val="NormalWeb"/>
              <w:spacing w:before="0" w:beforeAutospacing="0" w:after="0" w:afterAutospacing="0"/>
              <w:ind w:right="1267" w:hanging="274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3. 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XZ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XY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+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YZ</w:t>
            </w:r>
          </w:p>
          <w:p w14:paraId="007E4D10" w14:textId="77777777" w:rsidR="00E67C29" w:rsidRDefault="00E67C29">
            <w:pPr>
              <w:pStyle w:val="NormalWeb"/>
              <w:spacing w:before="0" w:beforeAutospacing="0" w:after="0" w:afterAutospacing="0"/>
              <w:ind w:right="1267" w:hanging="274"/>
            </w:pPr>
            <w:r>
              <w:rPr>
                <w:rStyle w:val="apple-tab-span"/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ab/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ZU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ZW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+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WU</w:t>
            </w:r>
          </w:p>
        </w:tc>
        <w:tc>
          <w:tcPr>
            <w:tcW w:w="0" w:type="auto"/>
            <w:tcBorders>
              <w:lef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F03C2" w14:textId="77777777" w:rsidR="00E67C29" w:rsidRDefault="00E67C29">
            <w:pPr>
              <w:pStyle w:val="NormalWeb"/>
              <w:spacing w:before="0" w:beforeAutospacing="0" w:after="0" w:afterAutospacing="0"/>
              <w:ind w:hanging="259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 _____________________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</w:tr>
      <w:tr w:rsidR="00E67C29" w14:paraId="2DE4BBAE" w14:textId="77777777" w:rsidTr="00E67C29">
        <w:trPr>
          <w:trHeight w:val="331"/>
        </w:trPr>
        <w:tc>
          <w:tcPr>
            <w:tcW w:w="0" w:type="auto"/>
            <w:tcBorders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457B1" w14:textId="77777777" w:rsidR="00E67C29" w:rsidRDefault="00E67C29">
            <w:pPr>
              <w:pStyle w:val="NormalWeb"/>
              <w:spacing w:before="0" w:beforeAutospacing="0" w:after="0" w:afterAutospacing="0"/>
              <w:ind w:hanging="259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 _____________________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0" w:type="auto"/>
            <w:tcBorders>
              <w:lef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4DBE5" w14:textId="77777777" w:rsidR="00E67C29" w:rsidRDefault="00E67C29">
            <w:pPr>
              <w:pStyle w:val="NormalWeb"/>
              <w:spacing w:before="0" w:beforeAutospacing="0" w:after="0" w:afterAutospacing="0"/>
              <w:ind w:right="126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 Substitution Property</w:t>
            </w:r>
          </w:p>
        </w:tc>
      </w:tr>
      <w:tr w:rsidR="00E67C29" w14:paraId="6A220237" w14:textId="77777777" w:rsidTr="00E67C29">
        <w:trPr>
          <w:trHeight w:val="343"/>
        </w:trPr>
        <w:tc>
          <w:tcPr>
            <w:tcW w:w="0" w:type="auto"/>
            <w:tcBorders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0D3BC" w14:textId="77777777" w:rsidR="00E67C29" w:rsidRDefault="00E67C29">
            <w:pPr>
              <w:pStyle w:val="NormalWeb"/>
              <w:spacing w:before="0" w:beforeAutospacing="0" w:after="0" w:afterAutospacing="0"/>
              <w:ind w:hanging="259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 _____________________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0" w:type="auto"/>
            <w:tcBorders>
              <w:lef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79EC0" w14:textId="77777777" w:rsidR="00E67C29" w:rsidRDefault="00E67C29">
            <w:pPr>
              <w:pStyle w:val="NormalWeb"/>
              <w:spacing w:before="0" w:beforeAutospacing="0" w:after="0" w:afterAutospacing="0"/>
              <w:ind w:right="126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 Substitution Property</w:t>
            </w:r>
          </w:p>
        </w:tc>
      </w:tr>
      <w:tr w:rsidR="00E67C29" w14:paraId="1840366D" w14:textId="77777777" w:rsidTr="00E67C29">
        <w:trPr>
          <w:trHeight w:val="343"/>
        </w:trPr>
        <w:tc>
          <w:tcPr>
            <w:tcW w:w="0" w:type="auto"/>
            <w:tcBorders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BE959" w14:textId="77777777" w:rsidR="00E67C29" w:rsidRDefault="00E67C29">
            <w:pPr>
              <w:pStyle w:val="NormalWeb"/>
              <w:spacing w:before="0" w:beforeAutospacing="0" w:after="0" w:afterAutospacing="0"/>
              <w:ind w:right="1260" w:hanging="274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YZ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=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ZW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lef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3CE5B" w14:textId="77777777" w:rsidR="00E67C29" w:rsidRDefault="00E67C29">
            <w:pPr>
              <w:pStyle w:val="NormalWeb"/>
              <w:spacing w:before="0" w:beforeAutospacing="0" w:after="0" w:afterAutospacing="0"/>
              <w:ind w:hanging="259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 _____________________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</w:tr>
      <w:tr w:rsidR="00E67C29" w14:paraId="467D7D1E" w14:textId="77777777" w:rsidTr="00E67C29">
        <w:trPr>
          <w:trHeight w:val="343"/>
        </w:trPr>
        <w:tc>
          <w:tcPr>
            <w:tcW w:w="0" w:type="auto"/>
            <w:tcBorders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4C45E" w14:textId="77777777" w:rsidR="00E67C29" w:rsidRDefault="00E67C29">
            <w:pPr>
              <w:pStyle w:val="NormalWeb"/>
              <w:spacing w:before="0" w:beforeAutospacing="0" w:after="0" w:afterAutospacing="0"/>
              <w:ind w:right="1260" w:hanging="274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</w:t>
            </w:r>
            <w:r>
              <w:rPr>
                <w:rFonts w:ascii="Cambria Math" w:hAnsi="Cambria Math"/>
                <w:color w:val="000000"/>
                <w:sz w:val="22"/>
                <w:szCs w:val="22"/>
              </w:rPr>
              <w:t>YZ≅ZW</w:t>
            </w:r>
          </w:p>
        </w:tc>
        <w:tc>
          <w:tcPr>
            <w:tcW w:w="0" w:type="auto"/>
            <w:tcBorders>
              <w:lef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E4303" w14:textId="77777777" w:rsidR="00E67C29" w:rsidRDefault="00E67C29">
            <w:pPr>
              <w:pStyle w:val="NormalWeb"/>
              <w:spacing w:before="0" w:beforeAutospacing="0" w:after="0" w:afterAutospacing="0"/>
              <w:ind w:hanging="259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 _____________________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</w:tr>
    </w:tbl>
    <w:p w14:paraId="6015312F" w14:textId="1EC859DD" w:rsidR="00781036" w:rsidRDefault="00781036" w:rsidP="004B2122">
      <w:pPr>
        <w:rPr>
          <w:rFonts w:ascii="Comic Sans MS" w:hAnsi="Comic Sans MS"/>
          <w:lang w:val="es-MX"/>
        </w:rPr>
      </w:pPr>
    </w:p>
    <w:p w14:paraId="280CB0F1" w14:textId="6DB85DC3" w:rsidR="002D0D35" w:rsidRDefault="002D0D35" w:rsidP="004B2122">
      <w:pPr>
        <w:rPr>
          <w:rFonts w:ascii="Comic Sans MS" w:hAnsi="Comic Sans MS"/>
          <w:lang w:val="es-MX"/>
        </w:rPr>
      </w:pPr>
    </w:p>
    <w:p w14:paraId="28D9E70C" w14:textId="488A45C7" w:rsidR="00A40304" w:rsidRDefault="00A40304" w:rsidP="004B2122">
      <w:pPr>
        <w:rPr>
          <w:rFonts w:ascii="Comic Sans MS" w:hAnsi="Comic Sans MS"/>
          <w:lang w:val="es-MX"/>
        </w:rPr>
      </w:pPr>
    </w:p>
    <w:p w14:paraId="54C07F63" w14:textId="77777777" w:rsidR="004425E2" w:rsidRDefault="004425E2" w:rsidP="004B2122">
      <w:pPr>
        <w:rPr>
          <w:rFonts w:ascii="Comic Sans MS" w:hAnsi="Comic Sans MS"/>
          <w:lang w:val="es-MX"/>
        </w:rPr>
      </w:pPr>
    </w:p>
    <w:p w14:paraId="6505C7ED" w14:textId="75E11D4E" w:rsidR="004425E2" w:rsidRPr="00920B70" w:rsidRDefault="004425E2" w:rsidP="004425E2">
      <w:pPr>
        <w:jc w:val="center"/>
        <w:rPr>
          <w:rFonts w:ascii="Comic Sans MS" w:hAnsi="Comic Sans MS"/>
        </w:rPr>
      </w:pPr>
      <w:r>
        <w:rPr>
          <w:noProof/>
        </w:rPr>
        <w:lastRenderedPageBreak/>
        <w:t xml:space="preserve">    </w:t>
      </w:r>
      <w:r w:rsidR="00D86F73">
        <w:rPr>
          <w:rFonts w:ascii="Comic Sans MS" w:hAnsi="Comic Sans MS"/>
        </w:rPr>
        <w:t>3</w:t>
      </w:r>
      <w:r>
        <w:rPr>
          <w:rFonts w:ascii="Comic Sans MS" w:hAnsi="Comic Sans MS"/>
        </w:rPr>
        <w:t xml:space="preserve">-6 Opener – </w:t>
      </w:r>
      <w:r w:rsidR="00D1691F">
        <w:rPr>
          <w:rFonts w:ascii="Comic Sans MS" w:hAnsi="Comic Sans MS"/>
        </w:rPr>
        <w:t>Proving Angle Relationships</w:t>
      </w:r>
    </w:p>
    <w:p w14:paraId="29D3C51D" w14:textId="596111C2" w:rsidR="004425E2" w:rsidRDefault="003B4B24" w:rsidP="004425E2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4425E2" w:rsidRPr="00920B70">
        <w:rPr>
          <w:rFonts w:ascii="Comic Sans MS" w:hAnsi="Comic Sans MS"/>
        </w:rPr>
        <w:t>________________________________  Date:________</w:t>
      </w:r>
      <w:r w:rsidR="004425E2" w:rsidRPr="00920B70">
        <w:rPr>
          <w:rFonts w:ascii="Comic Sans MS" w:hAnsi="Comic Sans MS"/>
        </w:rPr>
        <w:tab/>
        <w:t xml:space="preserve">  Period:________</w:t>
      </w:r>
    </w:p>
    <w:p w14:paraId="40A23B13" w14:textId="7B567D7C" w:rsidR="004425E2" w:rsidRPr="0088693A" w:rsidRDefault="00450B60" w:rsidP="0088693A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749376" behindDoc="1" locked="0" layoutInCell="1" allowOverlap="1" wp14:anchorId="52396E79" wp14:editId="495C51BA">
            <wp:simplePos x="0" y="0"/>
            <wp:positionH relativeFrom="column">
              <wp:posOffset>5244353</wp:posOffset>
            </wp:positionH>
            <wp:positionV relativeFrom="paragraph">
              <wp:posOffset>104625</wp:posOffset>
            </wp:positionV>
            <wp:extent cx="1272540" cy="1040130"/>
            <wp:effectExtent l="0" t="0" r="0" b="1270"/>
            <wp:wrapTight wrapText="bothSides">
              <wp:wrapPolygon edited="0">
                <wp:start x="16383" y="0"/>
                <wp:lineTo x="14228" y="264"/>
                <wp:lineTo x="13150" y="1846"/>
                <wp:lineTo x="13150" y="4220"/>
                <wp:lineTo x="9701" y="8440"/>
                <wp:lineTo x="7329" y="8967"/>
                <wp:lineTo x="6036" y="10549"/>
                <wp:lineTo x="6036" y="12659"/>
                <wp:lineTo x="2587" y="16879"/>
                <wp:lineTo x="0" y="17934"/>
                <wp:lineTo x="0" y="21363"/>
                <wp:lineTo x="18539" y="21363"/>
                <wp:lineTo x="18539" y="21099"/>
                <wp:lineTo x="17461" y="16879"/>
                <wp:lineTo x="11210" y="12659"/>
                <wp:lineTo x="21341" y="11604"/>
                <wp:lineTo x="21341" y="10286"/>
                <wp:lineTo x="20048" y="8440"/>
                <wp:lineTo x="15305" y="4220"/>
                <wp:lineTo x="18108" y="791"/>
                <wp:lineTo x="18108" y="0"/>
                <wp:lineTo x="16383" y="0"/>
              </wp:wrapPolygon>
            </wp:wrapTight>
            <wp:docPr id="671746858" name="Picture 69" descr="A blue lines with dots and poi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746858" name="Picture 69" descr="A blue lines with dots and poin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7CE">
        <w:rPr>
          <w:rFonts w:ascii="Comic Sans MS" w:hAnsi="Comic Sans MS"/>
        </w:rPr>
        <w:t xml:space="preserve">Find the measure of each angle. </w:t>
      </w:r>
      <w:r w:rsidR="004425E2" w:rsidRPr="0088693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="004425E2" w:rsidRPr="0088693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"https://lh7-us.googleusercontent.com/docsz/AD_4nXfZCA8u8Cr7gBCA2YaYT4oNxd1LgALvStysA6xg9jr9lMSfYUWY0ZoWNhHEDNASYnoBOH3XPsA19_PDkWMiVPkORhuufgq5l2H5I6GXICWS_nfuKmW84ZJG9hwh7ZZ7o_rFkRpQbqSh1RwqHHOKlJDzHhHO_ngyxlkhBmZ80aN4QrfHwC690B4?key=hf_rWxHDDPfJifw2WUYYzA"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="004425E2" w:rsidRPr="0088693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7B8122C7" w14:textId="7E5E9D20" w:rsidR="00450B60" w:rsidRDefault="00450B60" w:rsidP="004425E2">
      <w:pPr>
        <w:rPr>
          <w:bdr w:val="none" w:sz="0" w:space="0" w:color="auto" w:frame="1"/>
        </w:rPr>
      </w:pPr>
      <w:r w:rsidRPr="00450B60">
        <w:rPr>
          <w:bdr w:val="none" w:sz="0" w:space="0" w:color="auto" w:frame="1"/>
        </w:rPr>
        <w:t xml:space="preserve">If </w:t>
      </w:r>
      <m:oMath>
        <m:r>
          <w:rPr>
            <w:rFonts w:ascii="Cambria Math" w:hAnsi="Cambria Math"/>
            <w:bdr w:val="none" w:sz="0" w:space="0" w:color="auto" w:frame="1"/>
          </w:rPr>
          <m:t>m</m:t>
        </m:r>
        <m:r>
          <w:rPr>
            <w:rFonts w:ascii="Cambria Math" w:hAnsi="Cambria Math" w:cs="Cambria Math"/>
            <w:bdr w:val="none" w:sz="0" w:space="0" w:color="auto" w:frame="1"/>
          </w:rPr>
          <m:t>∠</m:t>
        </m:r>
        <m:r>
          <w:rPr>
            <w:rFonts w:ascii="Cambria Math" w:hAnsi="Cambria Math"/>
            <w:bdr w:val="none" w:sz="0" w:space="0" w:color="auto" w:frame="1"/>
          </w:rPr>
          <m:t>MPN=39</m:t>
        </m:r>
      </m:oMath>
      <w:r w:rsidRPr="00450B60">
        <w:rPr>
          <w:bdr w:val="none" w:sz="0" w:space="0" w:color="auto" w:frame="1"/>
        </w:rPr>
        <w:t xml:space="preserve">° and </w:t>
      </w:r>
      <m:oMath>
        <m:r>
          <w:rPr>
            <w:rFonts w:ascii="Cambria Math" w:hAnsi="Cambria Math"/>
            <w:bdr w:val="none" w:sz="0" w:space="0" w:color="auto" w:frame="1"/>
          </w:rPr>
          <m:t>m</m:t>
        </m:r>
        <m:r>
          <w:rPr>
            <w:rFonts w:ascii="Cambria Math" w:hAnsi="Cambria Math" w:cs="Cambria Math"/>
            <w:bdr w:val="none" w:sz="0" w:space="0" w:color="auto" w:frame="1"/>
          </w:rPr>
          <m:t>∠</m:t>
        </m:r>
        <m:r>
          <w:rPr>
            <w:rFonts w:ascii="Cambria Math" w:hAnsi="Cambria Math"/>
            <w:bdr w:val="none" w:sz="0" w:space="0" w:color="auto" w:frame="1"/>
          </w:rPr>
          <m:t>RPN=54°,</m:t>
        </m:r>
      </m:oMath>
      <w:r w:rsidRPr="00450B60">
        <w:rPr>
          <w:bdr w:val="none" w:sz="0" w:space="0" w:color="auto" w:frame="1"/>
        </w:rPr>
        <w:t xml:space="preserve"> find </w:t>
      </w:r>
      <m:oMath>
        <m:r>
          <w:rPr>
            <w:rFonts w:ascii="Cambria Math" w:hAnsi="Cambria Math"/>
            <w:bdr w:val="none" w:sz="0" w:space="0" w:color="auto" w:frame="1"/>
          </w:rPr>
          <m:t>m</m:t>
        </m:r>
        <m:r>
          <w:rPr>
            <w:rFonts w:ascii="Cambria Math" w:hAnsi="Cambria Math" w:cs="Cambria Math"/>
            <w:bdr w:val="none" w:sz="0" w:space="0" w:color="auto" w:frame="1"/>
          </w:rPr>
          <m:t>∠</m:t>
        </m:r>
        <m:r>
          <w:rPr>
            <w:rFonts w:ascii="Cambria Math" w:hAnsi="Cambria Math"/>
            <w:bdr w:val="none" w:sz="0" w:space="0" w:color="auto" w:frame="1"/>
          </w:rPr>
          <m:t>3</m:t>
        </m:r>
      </m:oMath>
      <w:r w:rsidRPr="00450B60">
        <w:rPr>
          <w:bdr w:val="none" w:sz="0" w:space="0" w:color="auto" w:frame="1"/>
        </w:rPr>
        <w:t xml:space="preserve">.  </w:t>
      </w:r>
    </w:p>
    <w:p w14:paraId="01943319" w14:textId="77777777" w:rsidR="00450B60" w:rsidRDefault="00450B60" w:rsidP="004425E2">
      <w:pPr>
        <w:rPr>
          <w:bdr w:val="none" w:sz="0" w:space="0" w:color="auto" w:frame="1"/>
        </w:rPr>
      </w:pPr>
    </w:p>
    <w:p w14:paraId="1380E658" w14:textId="77777777" w:rsidR="00450B60" w:rsidRDefault="00450B60" w:rsidP="004425E2">
      <w:pPr>
        <w:rPr>
          <w:bdr w:val="none" w:sz="0" w:space="0" w:color="auto" w:frame="1"/>
        </w:rPr>
      </w:pPr>
    </w:p>
    <w:p w14:paraId="182CA274" w14:textId="77777777" w:rsidR="0088693A" w:rsidRDefault="0088693A" w:rsidP="004425E2">
      <w:pPr>
        <w:rPr>
          <w:bdr w:val="none" w:sz="0" w:space="0" w:color="auto" w:frame="1"/>
        </w:rPr>
      </w:pPr>
    </w:p>
    <w:p w14:paraId="5F4123C3" w14:textId="77777777" w:rsidR="00450B60" w:rsidRDefault="00450B60" w:rsidP="004425E2">
      <w:pPr>
        <w:rPr>
          <w:bdr w:val="none" w:sz="0" w:space="0" w:color="auto" w:frame="1"/>
        </w:rPr>
      </w:pPr>
    </w:p>
    <w:p w14:paraId="4A1B1F72" w14:textId="0FE232DF" w:rsidR="004425E2" w:rsidRDefault="00BD3C46" w:rsidP="004425E2">
      <w:pPr>
        <w:rPr>
          <w:rFonts w:ascii="Comic Sans MS" w:hAnsi="Comic Sans MS"/>
        </w:rPr>
      </w:pPr>
      <w:r w:rsidRPr="00BD3C46">
        <w:rPr>
          <w:bdr w:val="none" w:sz="0" w:space="0" w:color="auto" w:frame="1"/>
        </w:rPr>
        <w:t xml:space="preserve">Find </w:t>
      </w:r>
      <m:oMath>
        <m:r>
          <w:rPr>
            <w:rFonts w:ascii="Cambria Math" w:hAnsi="Cambria Math"/>
            <w:bdr w:val="none" w:sz="0" w:space="0" w:color="auto" w:frame="1"/>
          </w:rPr>
          <m:t>m</m:t>
        </m:r>
        <m:r>
          <w:rPr>
            <w:rFonts w:ascii="Cambria Math" w:hAnsi="Cambria Math" w:cs="Cambria Math"/>
            <w:bdr w:val="none" w:sz="0" w:space="0" w:color="auto" w:frame="1"/>
          </w:rPr>
          <m:t>∠</m:t>
        </m:r>
        <m:r>
          <w:rPr>
            <w:rFonts w:ascii="Cambria Math" w:hAnsi="Cambria Math"/>
            <w:bdr w:val="none" w:sz="0" w:space="0" w:color="auto" w:frame="1"/>
          </w:rPr>
          <m:t>RPN</m:t>
        </m:r>
      </m:oMath>
      <w:r w:rsidRPr="00BD3C46">
        <w:rPr>
          <w:bdr w:val="none" w:sz="0" w:space="0" w:color="auto" w:frame="1"/>
        </w:rPr>
        <w:t xml:space="preserve"> if </w:t>
      </w:r>
      <m:oMath>
        <m:r>
          <w:rPr>
            <w:rFonts w:ascii="Cambria Math" w:hAnsi="Cambria Math"/>
            <w:bdr w:val="none" w:sz="0" w:space="0" w:color="auto" w:frame="1"/>
          </w:rPr>
          <m:t>m</m:t>
        </m:r>
        <m:r>
          <w:rPr>
            <w:rFonts w:ascii="Cambria Math" w:hAnsi="Cambria Math" w:cs="Cambria Math"/>
            <w:bdr w:val="none" w:sz="0" w:space="0" w:color="auto" w:frame="1"/>
          </w:rPr>
          <m:t>∠</m:t>
        </m:r>
        <m:r>
          <w:rPr>
            <w:rFonts w:ascii="Cambria Math" w:hAnsi="Cambria Math"/>
            <w:bdr w:val="none" w:sz="0" w:space="0" w:color="auto" w:frame="1"/>
          </w:rPr>
          <m:t>MPN=35</m:t>
        </m:r>
      </m:oMath>
      <w:r w:rsidRPr="00BD3C46">
        <w:rPr>
          <w:bdr w:val="none" w:sz="0" w:space="0" w:color="auto" w:frame="1"/>
        </w:rPr>
        <w:t xml:space="preserve">° and </w:t>
      </w:r>
      <m:oMath>
        <m:r>
          <w:rPr>
            <w:rFonts w:ascii="Cambria Math" w:hAnsi="Cambria Math"/>
            <w:bdr w:val="none" w:sz="0" w:space="0" w:color="auto" w:frame="1"/>
          </w:rPr>
          <m:t>m</m:t>
        </m:r>
        <m:r>
          <w:rPr>
            <w:rFonts w:ascii="Cambria Math" w:hAnsi="Cambria Math" w:cs="Cambria Math"/>
            <w:bdr w:val="none" w:sz="0" w:space="0" w:color="auto" w:frame="1"/>
          </w:rPr>
          <m:t>∠</m:t>
        </m:r>
        <m:r>
          <w:rPr>
            <w:rFonts w:ascii="Cambria Math" w:hAnsi="Cambria Math"/>
            <w:bdr w:val="none" w:sz="0" w:space="0" w:color="auto" w:frame="1"/>
          </w:rPr>
          <m:t>3=90°</m:t>
        </m:r>
      </m:oMath>
      <w:r w:rsidR="006426BB">
        <w:rPr>
          <w:bdr w:val="none" w:sz="0" w:space="0" w:color="auto" w:frame="1"/>
        </w:rPr>
        <w:fldChar w:fldCharType="begin"/>
      </w:r>
      <w:r w:rsidR="006426BB">
        <w:rPr>
          <w:bdr w:val="none" w:sz="0" w:space="0" w:color="auto" w:frame="1"/>
        </w:rPr>
        <w:instrText xml:space="preserve"> INCLUDEPICTURE "https://lh7-us.googleusercontent.com/docsz/AD_4nXejUoMa9qVwjkzJnWnuTK0HIs2gIqNrOB56IRihthCIYlfr-IWVTM222RPiBnLdYdwgZ2oBR_0QU_sEHFMfsrwyjzdpS7t8BN661AY6pZEO0F_McU1O093zp4jDXsCLNH-hS0cmHPSb11wFsrJsezuItyq95-szzjQ8k5dcZSLh_0ZRvo-G0cA?key=qmX48HbNfuZS8pjwcSKvyw" \* MERGEFORMATINET </w:instrText>
      </w:r>
      <w:r w:rsidR="00000000">
        <w:rPr>
          <w:bdr w:val="none" w:sz="0" w:space="0" w:color="auto" w:frame="1"/>
        </w:rPr>
        <w:fldChar w:fldCharType="separate"/>
      </w:r>
      <w:r w:rsidR="006426BB">
        <w:rPr>
          <w:bdr w:val="none" w:sz="0" w:space="0" w:color="auto" w:frame="1"/>
        </w:rPr>
        <w:fldChar w:fldCharType="end"/>
      </w:r>
    </w:p>
    <w:p w14:paraId="0CB3E935" w14:textId="1AFF377A" w:rsidR="004425E2" w:rsidRDefault="004425E2" w:rsidP="004425E2">
      <w:pPr>
        <w:rPr>
          <w:rFonts w:ascii="Comic Sans MS" w:hAnsi="Comic Sans MS"/>
        </w:rPr>
      </w:pPr>
    </w:p>
    <w:p w14:paraId="39E49128" w14:textId="77777777" w:rsidR="00450B60" w:rsidRDefault="00450B60" w:rsidP="004425E2">
      <w:pPr>
        <w:rPr>
          <w:rFonts w:ascii="Comic Sans MS" w:hAnsi="Comic Sans MS"/>
        </w:rPr>
      </w:pPr>
    </w:p>
    <w:p w14:paraId="1D3639D4" w14:textId="77777777" w:rsidR="00450B60" w:rsidRDefault="00450B60" w:rsidP="004425E2">
      <w:pPr>
        <w:rPr>
          <w:rFonts w:ascii="Comic Sans MS" w:hAnsi="Comic Sans MS"/>
        </w:rPr>
      </w:pPr>
    </w:p>
    <w:p w14:paraId="41A5268E" w14:textId="0626BA89" w:rsidR="004425E2" w:rsidRDefault="000B7339" w:rsidP="004425E2">
      <w:pPr>
        <w:rPr>
          <w:rFonts w:ascii="Comic Sans MS" w:hAnsi="Comic Sans MS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750400" behindDoc="1" locked="0" layoutInCell="1" allowOverlap="1" wp14:anchorId="33ED4A87" wp14:editId="51B5DFEC">
            <wp:simplePos x="0" y="0"/>
            <wp:positionH relativeFrom="column">
              <wp:posOffset>4715510</wp:posOffset>
            </wp:positionH>
            <wp:positionV relativeFrom="paragraph">
              <wp:posOffset>193675</wp:posOffset>
            </wp:positionV>
            <wp:extent cx="1819275" cy="1308100"/>
            <wp:effectExtent l="0" t="0" r="0" b="0"/>
            <wp:wrapTight wrapText="bothSides">
              <wp:wrapPolygon edited="0">
                <wp:start x="6635" y="0"/>
                <wp:lineTo x="6635" y="629"/>
                <wp:lineTo x="8293" y="3355"/>
                <wp:lineTo x="1809" y="3355"/>
                <wp:lineTo x="1809" y="4614"/>
                <wp:lineTo x="8444" y="6711"/>
                <wp:lineTo x="13571" y="10066"/>
                <wp:lineTo x="11761" y="13212"/>
                <wp:lineTo x="9198" y="15518"/>
                <wp:lineTo x="603" y="20132"/>
                <wp:lineTo x="0" y="20971"/>
                <wp:lineTo x="0" y="21390"/>
                <wp:lineTo x="1357" y="21390"/>
                <wp:lineTo x="12214" y="16986"/>
                <wp:lineTo x="14023" y="16777"/>
                <wp:lineTo x="19753" y="14260"/>
                <wp:lineTo x="19753" y="13421"/>
                <wp:lineTo x="21412" y="11534"/>
                <wp:lineTo x="21412" y="10276"/>
                <wp:lineTo x="18848" y="10066"/>
                <wp:lineTo x="13118" y="6501"/>
                <wp:lineTo x="9499" y="3146"/>
                <wp:lineTo x="7841" y="210"/>
                <wp:lineTo x="7539" y="0"/>
                <wp:lineTo x="6635" y="0"/>
              </wp:wrapPolygon>
            </wp:wrapTight>
            <wp:docPr id="1889280417" name="Picture 70" descr="A blue arrows pointing to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280417" name="Picture 70" descr="A blue arrows pointing to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60BA3" w14:textId="226199B8" w:rsidR="004425E2" w:rsidRPr="00AA4427" w:rsidRDefault="000B7339" w:rsidP="004425E2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Write a two column proof. </w:t>
      </w:r>
      <w:r w:rsidR="004425E2" w:rsidRPr="00E57768">
        <w:rPr>
          <w:bdr w:val="none" w:sz="0" w:space="0" w:color="auto" w:frame="1"/>
        </w:rPr>
        <w:fldChar w:fldCharType="begin"/>
      </w:r>
      <w:r w:rsidR="004425E2" w:rsidRPr="00E57768">
        <w:rPr>
          <w:bdr w:val="none" w:sz="0" w:space="0" w:color="auto" w:frame="1"/>
        </w:rPr>
        <w:instrText xml:space="preserve"> INCLUDEPICTURE "https://lh7-us.googleusercontent.com/docsz/AD_4nXf8MIj_1zHWtvzFop76Bv9TV6jHqhgfAt_tR2dI6hcE6qBc3ptG27ECPeLEXurMotfU8PwajeaY6HPfH2fsLW8ucXCPP6HjmdUzh02gxvMYYoAnvFXY4JFA3hu5OvZ-ph2QbOujwEbvwmfmsMpEROPrg5_Kt71nqUQbgOttymEboYhPCZd-4FI?key=hf_rWxHDDPfJifw2WUYYzA" \* MERGEFORMATINET </w:instrText>
      </w:r>
      <w:r w:rsidR="00000000">
        <w:rPr>
          <w:bdr w:val="none" w:sz="0" w:space="0" w:color="auto" w:frame="1"/>
        </w:rPr>
        <w:fldChar w:fldCharType="separate"/>
      </w:r>
      <w:r w:rsidR="004425E2" w:rsidRPr="00E57768">
        <w:rPr>
          <w:bdr w:val="none" w:sz="0" w:space="0" w:color="auto" w:frame="1"/>
        </w:rPr>
        <w:fldChar w:fldCharType="end"/>
      </w:r>
      <w:r w:rsidR="004425E2" w:rsidRPr="00E57768">
        <w:rPr>
          <w:bdr w:val="none" w:sz="0" w:space="0" w:color="auto" w:frame="1"/>
        </w:rPr>
        <w:fldChar w:fldCharType="begin"/>
      </w:r>
      <w:r w:rsidR="004425E2" w:rsidRPr="00E57768">
        <w:rPr>
          <w:bdr w:val="none" w:sz="0" w:space="0" w:color="auto" w:frame="1"/>
        </w:rPr>
        <w:instrText xml:space="preserve"> INCLUDEPICTURE "https://lh7-us.googleusercontent.com/docsz/AD_4nXdxA1046Cx6Pw2d-S_ISYCZdvLutaWqCM17ddAjxdGYFNVpGBhZ-qLp2mpaoI1OhJRAQLWPykpul0nFTDHr_R8K-xxVbqnPjsZZalc5kn2_1cTlkOP_VAVnkBcJ6nUz9jBuTKeFZnsaUtVpG7_j0hwKcG_hFUGQUN3zwTVGsNUJtZo9h7EarQ?key=hf_rWxHDDPfJifw2WUYYzA" \* MERGEFORMATINET </w:instrText>
      </w:r>
      <w:r w:rsidR="00000000">
        <w:rPr>
          <w:bdr w:val="none" w:sz="0" w:space="0" w:color="auto" w:frame="1"/>
        </w:rPr>
        <w:fldChar w:fldCharType="separate"/>
      </w:r>
      <w:r w:rsidR="004425E2" w:rsidRPr="00E57768">
        <w:rPr>
          <w:bdr w:val="none" w:sz="0" w:space="0" w:color="auto" w:frame="1"/>
        </w:rPr>
        <w:fldChar w:fldCharType="end"/>
      </w:r>
      <w:r w:rsidRPr="00AA4427">
        <w:rPr>
          <w:bdr w:val="none" w:sz="0" w:space="0" w:color="auto" w:frame="1"/>
        </w:rPr>
        <w:fldChar w:fldCharType="begin"/>
      </w:r>
      <w:r w:rsidRPr="00AA4427">
        <w:rPr>
          <w:bdr w:val="none" w:sz="0" w:space="0" w:color="auto" w:frame="1"/>
        </w:rPr>
        <w:instrText xml:space="preserve"> INCLUDEPICTURE "https://lh7-us.googleusercontent.com/docsz/AD_4nXe0BCPLtZb6AoBF98aT57z-XM3o_3eQetEvKl0NZ1Yy9I3_XgvHsCDR5mF8bUtXOhbwasIM2rTf9VGeT15in_9082-bKCv-ESrm47W7x9wsLg1U05p-WiCO0ntj7Qchp4_-Ps7AbtbeL9jOeVAEGceqCng9I34-mGKVi2UDzZl8BJiigAO4ukg?key=qmX48HbNfuZS8pjwcSKvyw" \* MERGEFORMATINET </w:instrText>
      </w:r>
      <w:r w:rsidR="00000000">
        <w:rPr>
          <w:bdr w:val="none" w:sz="0" w:space="0" w:color="auto" w:frame="1"/>
        </w:rPr>
        <w:fldChar w:fldCharType="separate"/>
      </w:r>
      <w:r w:rsidRPr="00AA4427">
        <w:rPr>
          <w:bdr w:val="none" w:sz="0" w:space="0" w:color="auto" w:frame="1"/>
        </w:rPr>
        <w:fldChar w:fldCharType="end"/>
      </w:r>
      <w:r w:rsidR="006539D0" w:rsidRPr="00AA4427">
        <w:rPr>
          <w:bdr w:val="none" w:sz="0" w:space="0" w:color="auto" w:frame="1"/>
        </w:rPr>
        <w:fldChar w:fldCharType="begin"/>
      </w:r>
      <w:r w:rsidR="006539D0" w:rsidRPr="00AA4427">
        <w:rPr>
          <w:bdr w:val="none" w:sz="0" w:space="0" w:color="auto" w:frame="1"/>
        </w:rPr>
        <w:instrText xml:space="preserve"> INCLUDEPICTURE "https://lh7-us.googleusercontent.com/docsz/AD_4nXdv3XGEQ-4G5Osj1G3mlgfwMKJQ4b3aXU22nmoFHlpoOjaUpPH5cdVuoIfpQYaJWiJediyY28esjGEwGMNBfIk0OdzWm6-S95p3nuTAEubZGGeldBSxQN1JbhdVfdXJmSHMnG_9a6XAYssnPyNC5Yj8-XZZ562ZYywr0Z1zRuXbBiZQlo0KCLE?key=dCcV_N8uUb-l1Gfae8zgbQ" \* MERGEFORMATINET </w:instrText>
      </w:r>
      <w:r w:rsidR="00000000">
        <w:rPr>
          <w:bdr w:val="none" w:sz="0" w:space="0" w:color="auto" w:frame="1"/>
        </w:rPr>
        <w:fldChar w:fldCharType="separate"/>
      </w:r>
      <w:r w:rsidR="006539D0" w:rsidRPr="00AA4427">
        <w:rPr>
          <w:bdr w:val="none" w:sz="0" w:space="0" w:color="auto" w:frame="1"/>
        </w:rPr>
        <w:fldChar w:fldCharType="end"/>
      </w:r>
    </w:p>
    <w:p w14:paraId="5EBD9C3F" w14:textId="77777777" w:rsidR="00AA4427" w:rsidRDefault="00AA4427" w:rsidP="00AA4427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Given:</w:t>
      </w:r>
      <w:r>
        <w:rPr>
          <w:rFonts w:ascii="Calibri" w:hAnsi="Calibri" w:cs="Calibri"/>
          <w:color w:val="000000"/>
          <w:sz w:val="22"/>
          <w:szCs w:val="22"/>
        </w:rPr>
        <w:t xml:space="preserve">  </w:t>
      </w:r>
      <w:r>
        <w:rPr>
          <w:rFonts w:ascii="Cambria Math" w:hAnsi="Cambria Math"/>
          <w:color w:val="000000"/>
          <w:sz w:val="22"/>
          <w:szCs w:val="22"/>
        </w:rPr>
        <w:t>∠1≅∠4</w:t>
      </w:r>
    </w:p>
    <w:p w14:paraId="2812E3C9" w14:textId="2B2001BE" w:rsidR="00E57768" w:rsidRDefault="00AA4427" w:rsidP="00AA4427">
      <w:pPr>
        <w:rPr>
          <w:rFonts w:ascii="Comic Sans MS" w:hAnsi="Comic Sans M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Prove:</w:t>
      </w:r>
      <w:r>
        <w:rPr>
          <w:rFonts w:ascii="Cambria Math" w:hAnsi="Cambria Math"/>
          <w:color w:val="000000"/>
          <w:sz w:val="22"/>
          <w:szCs w:val="22"/>
        </w:rPr>
        <w:t>  ∠2≅∠3</w:t>
      </w:r>
    </w:p>
    <w:p w14:paraId="64CC85DF" w14:textId="77777777" w:rsidR="00E57768" w:rsidRDefault="00E57768" w:rsidP="004425E2">
      <w:pPr>
        <w:rPr>
          <w:rFonts w:ascii="Comic Sans MS" w:hAnsi="Comic Sans MS"/>
        </w:rPr>
      </w:pPr>
    </w:p>
    <w:p w14:paraId="3BC1C55A" w14:textId="77777777" w:rsidR="00E57768" w:rsidRDefault="00E57768" w:rsidP="004425E2">
      <w:pPr>
        <w:rPr>
          <w:rFonts w:ascii="Comic Sans MS" w:hAnsi="Comic Sans MS"/>
        </w:rPr>
      </w:pPr>
    </w:p>
    <w:p w14:paraId="514D6177" w14:textId="77777777" w:rsidR="00E57768" w:rsidRDefault="00E57768" w:rsidP="004425E2">
      <w:pPr>
        <w:rPr>
          <w:rFonts w:ascii="Comic Sans MS" w:hAnsi="Comic Sans MS"/>
        </w:rPr>
      </w:pPr>
    </w:p>
    <w:p w14:paraId="275B2C07" w14:textId="77777777" w:rsidR="006539D0" w:rsidRDefault="006539D0" w:rsidP="004425E2">
      <w:pPr>
        <w:rPr>
          <w:rFonts w:ascii="Comic Sans MS" w:hAnsi="Comic Sans MS"/>
        </w:rPr>
      </w:pPr>
    </w:p>
    <w:p w14:paraId="28135AAF" w14:textId="77777777" w:rsidR="00AA4427" w:rsidRDefault="00AA4427" w:rsidP="004425E2">
      <w:pPr>
        <w:rPr>
          <w:rFonts w:ascii="Comic Sans MS" w:hAnsi="Comic Sans MS"/>
        </w:rPr>
      </w:pPr>
    </w:p>
    <w:p w14:paraId="07BFADE6" w14:textId="77777777" w:rsidR="006539D0" w:rsidRDefault="006539D0" w:rsidP="004425E2">
      <w:pPr>
        <w:rPr>
          <w:rFonts w:ascii="Comic Sans MS" w:hAnsi="Comic Sans MS"/>
        </w:rPr>
      </w:pPr>
    </w:p>
    <w:p w14:paraId="055D94F0" w14:textId="77777777" w:rsidR="004425E2" w:rsidRPr="00920B70" w:rsidRDefault="004425E2" w:rsidP="004425E2">
      <w:pPr>
        <w:rPr>
          <w:rFonts w:ascii="Comic Sans MS" w:hAnsi="Comic Sans MS"/>
        </w:rPr>
      </w:pPr>
    </w:p>
    <w:p w14:paraId="2D8E4CAA" w14:textId="400A73E1" w:rsidR="004425E2" w:rsidRPr="00920B70" w:rsidRDefault="004425E2" w:rsidP="004425E2">
      <w:pPr>
        <w:jc w:val="center"/>
        <w:rPr>
          <w:rFonts w:ascii="Comic Sans MS" w:hAnsi="Comic Sans MS"/>
        </w:rPr>
      </w:pPr>
      <w:r>
        <w:rPr>
          <w:noProof/>
        </w:rPr>
        <w:t xml:space="preserve">    </w:t>
      </w:r>
      <w:r w:rsidR="00D86F73">
        <w:rPr>
          <w:rFonts w:ascii="Comic Sans MS" w:hAnsi="Comic Sans MS"/>
        </w:rPr>
        <w:t>3</w:t>
      </w:r>
      <w:r>
        <w:rPr>
          <w:rFonts w:ascii="Comic Sans MS" w:hAnsi="Comic Sans MS"/>
        </w:rPr>
        <w:t xml:space="preserve">-6 Exit Slip – </w:t>
      </w:r>
      <w:r w:rsidR="00D1691F">
        <w:rPr>
          <w:rFonts w:ascii="Comic Sans MS" w:hAnsi="Comic Sans MS"/>
        </w:rPr>
        <w:t>Proving Angle Relationships</w:t>
      </w:r>
    </w:p>
    <w:p w14:paraId="471FD406" w14:textId="36DF784F" w:rsidR="004425E2" w:rsidRPr="00920B70" w:rsidRDefault="003B4B24" w:rsidP="004425E2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4425E2" w:rsidRPr="00920B70">
        <w:rPr>
          <w:rFonts w:ascii="Comic Sans MS" w:hAnsi="Comic Sans MS"/>
        </w:rPr>
        <w:t>________________________________  Date:________</w:t>
      </w:r>
      <w:r w:rsidR="004425E2" w:rsidRPr="00920B70">
        <w:rPr>
          <w:rFonts w:ascii="Comic Sans MS" w:hAnsi="Comic Sans MS"/>
        </w:rPr>
        <w:tab/>
        <w:t xml:space="preserve">  Period:________</w:t>
      </w:r>
    </w:p>
    <w:p w14:paraId="3FD2E80C" w14:textId="0B3BAD11" w:rsidR="006539D0" w:rsidRPr="0088693A" w:rsidRDefault="00AA4427" w:rsidP="0088693A">
      <w:pPr>
        <w:pStyle w:val="ListParagraph"/>
        <w:numPr>
          <w:ilvl w:val="0"/>
          <w:numId w:val="42"/>
        </w:numPr>
        <w:rPr>
          <w:rFonts w:ascii="Comic Sans MS" w:hAnsi="Comic Sans MS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752448" behindDoc="1" locked="0" layoutInCell="1" allowOverlap="1" wp14:anchorId="190A19A7" wp14:editId="4BF3594E">
            <wp:simplePos x="0" y="0"/>
            <wp:positionH relativeFrom="column">
              <wp:posOffset>5244353</wp:posOffset>
            </wp:positionH>
            <wp:positionV relativeFrom="paragraph">
              <wp:posOffset>104625</wp:posOffset>
            </wp:positionV>
            <wp:extent cx="1272540" cy="1040130"/>
            <wp:effectExtent l="0" t="0" r="0" b="1270"/>
            <wp:wrapTight wrapText="bothSides">
              <wp:wrapPolygon edited="0">
                <wp:start x="16383" y="0"/>
                <wp:lineTo x="14228" y="264"/>
                <wp:lineTo x="13150" y="1846"/>
                <wp:lineTo x="13150" y="4220"/>
                <wp:lineTo x="9701" y="8440"/>
                <wp:lineTo x="7329" y="8967"/>
                <wp:lineTo x="6036" y="10549"/>
                <wp:lineTo x="6036" y="12659"/>
                <wp:lineTo x="2587" y="16879"/>
                <wp:lineTo x="0" y="17934"/>
                <wp:lineTo x="0" y="21363"/>
                <wp:lineTo x="18539" y="21363"/>
                <wp:lineTo x="18539" y="21099"/>
                <wp:lineTo x="17461" y="16879"/>
                <wp:lineTo x="11210" y="12659"/>
                <wp:lineTo x="21341" y="11604"/>
                <wp:lineTo x="21341" y="10286"/>
                <wp:lineTo x="20048" y="8440"/>
                <wp:lineTo x="15305" y="4220"/>
                <wp:lineTo x="18108" y="791"/>
                <wp:lineTo x="18108" y="0"/>
                <wp:lineTo x="16383" y="0"/>
              </wp:wrapPolygon>
            </wp:wrapTight>
            <wp:docPr id="443928501" name="Picture 69" descr="A blue lines with dots and poi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746858" name="Picture 69" descr="A blue lines with dots and poin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Find the measure of each angle. </w:t>
      </w:r>
      <w:r w:rsidR="006539D0" w:rsidRPr="0088693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="006539D0" w:rsidRPr="0088693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"https://lh7-us.googleusercontent.com/docsz/AD_4nXfZCA8u8Cr7gBCA2YaYT4oNxd1LgALvStysA6xg9jr9lMSfYUWY0ZoWNhHEDNASYnoBOH3XPsA19_PDkWMiVPkORhuufgq5l2H5I6GXICWS_nfuKmW84ZJG9hwh7ZZ7o_rFkRpQbqSh1RwqHHOKlJDzHhHO_ngyxlkhBmZ80aN4QrfHwC690B4?key=hf_rWxHDDPfJifw2WUYYzA"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="006539D0" w:rsidRPr="0088693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191CE85B" w14:textId="660AF0F5" w:rsidR="006539D0" w:rsidRPr="0088693A" w:rsidRDefault="0088693A" w:rsidP="006539D0">
      <w:pPr>
        <w:rPr>
          <w:rFonts w:ascii="Comic Sans MS" w:hAnsi="Comic Sans MS"/>
        </w:rPr>
      </w:pPr>
      <w:r w:rsidRPr="0088693A">
        <w:rPr>
          <w:rFonts w:ascii="Comic Sans MS" w:hAnsi="Comic Sans MS"/>
          <w:bdr w:val="none" w:sz="0" w:space="0" w:color="auto" w:frame="1"/>
        </w:rPr>
        <w:t xml:space="preserve">Find </w:t>
      </w:r>
      <m:oMath>
        <m:r>
          <w:rPr>
            <w:rFonts w:ascii="Cambria Math" w:hAnsi="Cambria Math"/>
            <w:bdr w:val="none" w:sz="0" w:space="0" w:color="auto" w:frame="1"/>
          </w:rPr>
          <m:t>m</m:t>
        </m:r>
        <m:r>
          <w:rPr>
            <w:rFonts w:ascii="Cambria Math" w:hAnsi="Cambria Math" w:cs="Cambria Math"/>
            <w:bdr w:val="none" w:sz="0" w:space="0" w:color="auto" w:frame="1"/>
          </w:rPr>
          <m:t>∠</m:t>
        </m:r>
        <m:r>
          <w:rPr>
            <w:rFonts w:ascii="Cambria Math" w:hAnsi="Cambria Math"/>
            <w:bdr w:val="none" w:sz="0" w:space="0" w:color="auto" w:frame="1"/>
          </w:rPr>
          <m:t>LPN</m:t>
        </m:r>
      </m:oMath>
      <w:r w:rsidRPr="0088693A">
        <w:rPr>
          <w:rFonts w:ascii="Comic Sans MS" w:hAnsi="Comic Sans MS"/>
          <w:bdr w:val="none" w:sz="0" w:space="0" w:color="auto" w:frame="1"/>
        </w:rPr>
        <w:t xml:space="preserve"> if </w:t>
      </w:r>
      <m:oMath>
        <m:r>
          <w:rPr>
            <w:rFonts w:ascii="Cambria Math" w:hAnsi="Cambria Math" w:cs="Cambria Math"/>
            <w:bdr w:val="none" w:sz="0" w:space="0" w:color="auto" w:frame="1"/>
          </w:rPr>
          <m:t>∠</m:t>
        </m:r>
        <m:r>
          <w:rPr>
            <w:rFonts w:ascii="Cambria Math" w:hAnsi="Cambria Math"/>
            <w:bdr w:val="none" w:sz="0" w:space="0" w:color="auto" w:frame="1"/>
          </w:rPr>
          <m:t>3</m:t>
        </m:r>
      </m:oMath>
      <w:r w:rsidRPr="0088693A">
        <w:rPr>
          <w:rFonts w:ascii="Comic Sans MS" w:hAnsi="Comic Sans MS"/>
          <w:bdr w:val="none" w:sz="0" w:space="0" w:color="auto" w:frame="1"/>
        </w:rPr>
        <w:t xml:space="preserve"> is a right angle and </w:t>
      </w:r>
      <m:oMath>
        <m:r>
          <w:rPr>
            <w:rFonts w:ascii="Cambria Math" w:hAnsi="Cambria Math" w:cs="Cambria Math"/>
            <w:bdr w:val="none" w:sz="0" w:space="0" w:color="auto" w:frame="1"/>
          </w:rPr>
          <m:t>∠</m:t>
        </m:r>
        <m:r>
          <w:rPr>
            <w:rFonts w:ascii="Cambria Math" w:hAnsi="Cambria Math"/>
            <w:bdr w:val="none" w:sz="0" w:space="0" w:color="auto" w:frame="1"/>
          </w:rPr>
          <m:t>MPN</m:t>
        </m:r>
        <m:r>
          <w:rPr>
            <w:rFonts w:ascii="Cambria Math" w:hAnsi="Cambria Math" w:cs="Cambria Math"/>
            <w:bdr w:val="none" w:sz="0" w:space="0" w:color="auto" w:frame="1"/>
          </w:rPr>
          <m:t>≅∠</m:t>
        </m:r>
        <m:r>
          <w:rPr>
            <w:rFonts w:ascii="Cambria Math" w:hAnsi="Cambria Math"/>
            <w:bdr w:val="none" w:sz="0" w:space="0" w:color="auto" w:frame="1"/>
          </w:rPr>
          <m:t>RPN</m:t>
        </m:r>
      </m:oMath>
      <w:r w:rsidRPr="0088693A">
        <w:rPr>
          <w:rFonts w:ascii="Comic Sans MS" w:hAnsi="Comic Sans MS"/>
          <w:bdr w:val="none" w:sz="0" w:space="0" w:color="auto" w:frame="1"/>
        </w:rPr>
        <w:t xml:space="preserve">.   </w:t>
      </w:r>
      <w:r w:rsidR="00257817" w:rsidRPr="0088693A">
        <w:rPr>
          <w:rFonts w:ascii="Comic Sans MS" w:hAnsi="Comic Sans MS"/>
          <w:bdr w:val="none" w:sz="0" w:space="0" w:color="auto" w:frame="1"/>
        </w:rPr>
        <w:fldChar w:fldCharType="begin"/>
      </w:r>
      <w:r w:rsidR="00257817" w:rsidRPr="0088693A">
        <w:rPr>
          <w:rFonts w:ascii="Comic Sans MS" w:hAnsi="Comic Sans MS"/>
          <w:bdr w:val="none" w:sz="0" w:space="0" w:color="auto" w:frame="1"/>
        </w:rPr>
        <w:instrText xml:space="preserve"> INCLUDEPICTURE "https://lh7-us.googleusercontent.com/docsz/AD_4nXcISOPf8q9HTPOpyFHJAAooPfR2-2fU9bK-FdvyoRo23fxlFoFCuNyO7LPD8WpGksyrt-i1puLrWOzn4BwQtaZF3YDaZsBOyfv_6H0zZSeqDDB5XdLp7dHqv9YZEPihoBj0meSwyxY2bWoB_lFuZAHVSBNT4GLuq7evTEqW4L3ANW1nxnV5DNw?key=dCcV_N8uUb-l1Gfae8zgbQ" \* MERGEFORMATINET </w:instrText>
      </w:r>
      <w:r w:rsidR="00000000">
        <w:rPr>
          <w:rFonts w:ascii="Comic Sans MS" w:hAnsi="Comic Sans MS"/>
          <w:bdr w:val="none" w:sz="0" w:space="0" w:color="auto" w:frame="1"/>
        </w:rPr>
        <w:fldChar w:fldCharType="separate"/>
      </w:r>
      <w:r w:rsidR="00257817" w:rsidRPr="0088693A">
        <w:rPr>
          <w:rFonts w:ascii="Comic Sans MS" w:hAnsi="Comic Sans MS"/>
          <w:bdr w:val="none" w:sz="0" w:space="0" w:color="auto" w:frame="1"/>
        </w:rPr>
        <w:fldChar w:fldCharType="end"/>
      </w:r>
    </w:p>
    <w:p w14:paraId="2B2BC4C8" w14:textId="77777777" w:rsidR="00257817" w:rsidRDefault="00257817" w:rsidP="006539D0">
      <w:pPr>
        <w:rPr>
          <w:rFonts w:ascii="Comic Sans MS" w:hAnsi="Comic Sans MS"/>
        </w:rPr>
      </w:pPr>
    </w:p>
    <w:p w14:paraId="26EB2CDA" w14:textId="77777777" w:rsidR="0088693A" w:rsidRDefault="0088693A" w:rsidP="006539D0">
      <w:pPr>
        <w:rPr>
          <w:rFonts w:ascii="Comic Sans MS" w:hAnsi="Comic Sans MS"/>
        </w:rPr>
      </w:pPr>
    </w:p>
    <w:p w14:paraId="6167118E" w14:textId="77777777" w:rsidR="00257817" w:rsidRDefault="00257817" w:rsidP="006539D0">
      <w:pPr>
        <w:rPr>
          <w:rFonts w:ascii="Comic Sans MS" w:hAnsi="Comic Sans MS"/>
        </w:rPr>
      </w:pPr>
    </w:p>
    <w:p w14:paraId="59471AA5" w14:textId="3ABFAD9C" w:rsidR="00A971DA" w:rsidRDefault="0088693A" w:rsidP="006539D0">
      <w:pPr>
        <w:rPr>
          <w:rFonts w:ascii="Comic Sans MS" w:hAnsi="Comic Sans MS"/>
        </w:rPr>
      </w:pPr>
      <w:r w:rsidRPr="0088693A">
        <w:rPr>
          <w:rFonts w:ascii="Comic Sans MS" w:hAnsi="Comic Sans MS"/>
        </w:rPr>
        <w:t xml:space="preserve">If </w:t>
      </w:r>
      <m:oMath>
        <m:r>
          <w:rPr>
            <w:rFonts w:ascii="Cambria Math" w:hAnsi="Cambria Math"/>
          </w:rPr>
          <m:t>m</m:t>
        </m:r>
        <m:r>
          <w:rPr>
            <w:rFonts w:ascii="Cambria Math" w:hAnsi="Cambria Math" w:cs="Cambria Math"/>
          </w:rPr>
          <m:t>∠</m:t>
        </m:r>
        <m:r>
          <w:rPr>
            <w:rFonts w:ascii="Cambria Math" w:hAnsi="Cambria Math"/>
          </w:rPr>
          <m:t>LPN=132°</m:t>
        </m:r>
      </m:oMath>
      <w:r w:rsidRPr="0088693A">
        <w:rPr>
          <w:rFonts w:ascii="Comic Sans MS" w:hAnsi="Comic Sans MS"/>
        </w:rPr>
        <w:t xml:space="preserve"> and </w:t>
      </w:r>
      <m:oMath>
        <m:r>
          <w:rPr>
            <w:rFonts w:ascii="Cambria Math" w:hAnsi="Cambria Math"/>
          </w:rPr>
          <m:t>m</m:t>
        </m:r>
        <m:r>
          <w:rPr>
            <w:rFonts w:ascii="Cambria Math" w:hAnsi="Cambria Math" w:cs="Cambria Math"/>
          </w:rPr>
          <m:t>∠</m:t>
        </m:r>
        <m:r>
          <w:rPr>
            <w:rFonts w:ascii="Cambria Math" w:hAnsi="Cambria Math"/>
          </w:rPr>
          <m:t>RPN=37°,</m:t>
        </m:r>
      </m:oMath>
      <w:r w:rsidRPr="0088693A">
        <w:rPr>
          <w:rFonts w:ascii="Comic Sans MS" w:hAnsi="Comic Sans MS"/>
        </w:rPr>
        <w:t xml:space="preserve"> find </w:t>
      </w:r>
      <m:oMath>
        <m:r>
          <w:rPr>
            <w:rFonts w:ascii="Cambria Math" w:hAnsi="Cambria Math"/>
          </w:rPr>
          <m:t>m</m:t>
        </m:r>
        <m:r>
          <w:rPr>
            <w:rFonts w:ascii="Cambria Math" w:hAnsi="Cambria Math" w:cs="Cambria Math"/>
          </w:rPr>
          <m:t>∠</m:t>
        </m:r>
        <m:r>
          <w:rPr>
            <w:rFonts w:ascii="Cambria Math" w:hAnsi="Cambria Math"/>
          </w:rPr>
          <m:t>3</m:t>
        </m:r>
      </m:oMath>
      <w:r w:rsidRPr="0088693A">
        <w:rPr>
          <w:rFonts w:ascii="Comic Sans MS" w:hAnsi="Comic Sans MS"/>
        </w:rPr>
        <w:t>.</w:t>
      </w:r>
    </w:p>
    <w:p w14:paraId="0A0D0B4C" w14:textId="77777777" w:rsidR="00A971DA" w:rsidRDefault="00A971DA" w:rsidP="006539D0">
      <w:pPr>
        <w:rPr>
          <w:rFonts w:ascii="Comic Sans MS" w:hAnsi="Comic Sans MS"/>
        </w:rPr>
      </w:pPr>
    </w:p>
    <w:p w14:paraId="3EAE71A6" w14:textId="77777777" w:rsidR="00A971DA" w:rsidRDefault="00A971DA" w:rsidP="006539D0">
      <w:pPr>
        <w:rPr>
          <w:rFonts w:ascii="Comic Sans MS" w:hAnsi="Comic Sans MS"/>
        </w:rPr>
      </w:pPr>
    </w:p>
    <w:p w14:paraId="06FFF673" w14:textId="77777777" w:rsidR="006539D0" w:rsidRDefault="006539D0" w:rsidP="006539D0">
      <w:pPr>
        <w:rPr>
          <w:rFonts w:ascii="Comic Sans MS" w:hAnsi="Comic Sans MS"/>
        </w:rPr>
      </w:pPr>
    </w:p>
    <w:p w14:paraId="67A7AC8D" w14:textId="5146F96D" w:rsidR="006539D0" w:rsidRPr="00790FB7" w:rsidRDefault="00AA4427" w:rsidP="006539D0">
      <w:pPr>
        <w:pStyle w:val="ListParagraph"/>
        <w:numPr>
          <w:ilvl w:val="0"/>
          <w:numId w:val="4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Write a two column proof. </w:t>
      </w:r>
      <w:r w:rsidRPr="00E57768">
        <w:rPr>
          <w:bdr w:val="none" w:sz="0" w:space="0" w:color="auto" w:frame="1"/>
        </w:rPr>
        <w:fldChar w:fldCharType="begin"/>
      </w:r>
      <w:r w:rsidRPr="00E57768">
        <w:rPr>
          <w:bdr w:val="none" w:sz="0" w:space="0" w:color="auto" w:frame="1"/>
        </w:rPr>
        <w:instrText xml:space="preserve"> INCLUDEPICTURE "https://lh7-us.googleusercontent.com/docsz/AD_4nXf8MIj_1zHWtvzFop76Bv9TV6jHqhgfAt_tR2dI6hcE6qBc3ptG27ECPeLEXurMotfU8PwajeaY6HPfH2fsLW8ucXCPP6HjmdUzh02gxvMYYoAnvFXY4JFA3hu5OvZ-ph2QbOujwEbvwmfmsMpEROPrg5_Kt71nqUQbgOttymEboYhPCZd-4FI?key=hf_rWxHDDPfJifw2WUYYzA" \* MERGEFORMATINET </w:instrText>
      </w:r>
      <w:r w:rsidR="00000000">
        <w:rPr>
          <w:bdr w:val="none" w:sz="0" w:space="0" w:color="auto" w:frame="1"/>
        </w:rPr>
        <w:fldChar w:fldCharType="separate"/>
      </w:r>
      <w:r w:rsidRPr="00E57768">
        <w:rPr>
          <w:bdr w:val="none" w:sz="0" w:space="0" w:color="auto" w:frame="1"/>
        </w:rPr>
        <w:fldChar w:fldCharType="end"/>
      </w:r>
      <w:r w:rsidRPr="00E57768">
        <w:rPr>
          <w:bdr w:val="none" w:sz="0" w:space="0" w:color="auto" w:frame="1"/>
        </w:rPr>
        <w:fldChar w:fldCharType="begin"/>
      </w:r>
      <w:r w:rsidRPr="00E57768">
        <w:rPr>
          <w:bdr w:val="none" w:sz="0" w:space="0" w:color="auto" w:frame="1"/>
        </w:rPr>
        <w:instrText xml:space="preserve"> INCLUDEPICTURE "https://lh7-us.googleusercontent.com/docsz/AD_4nXdxA1046Cx6Pw2d-S_ISYCZdvLutaWqCM17ddAjxdGYFNVpGBhZ-qLp2mpaoI1OhJRAQLWPykpul0nFTDHr_R8K-xxVbqnPjsZZalc5kn2_1cTlkOP_VAVnkBcJ6nUz9jBuTKeFZnsaUtVpG7_j0hwKcG_hFUGQUN3zwTVGsNUJtZo9h7EarQ?key=hf_rWxHDDPfJifw2WUYYzA" \* MERGEFORMATINET </w:instrText>
      </w:r>
      <w:r w:rsidR="00000000">
        <w:rPr>
          <w:bdr w:val="none" w:sz="0" w:space="0" w:color="auto" w:frame="1"/>
        </w:rPr>
        <w:fldChar w:fldCharType="separate"/>
      </w:r>
      <w:r w:rsidRPr="00E57768">
        <w:rPr>
          <w:bdr w:val="none" w:sz="0" w:space="0" w:color="auto" w:frame="1"/>
        </w:rPr>
        <w:fldChar w:fldCharType="end"/>
      </w:r>
      <w:r w:rsidRPr="00AA4427">
        <w:rPr>
          <w:bdr w:val="none" w:sz="0" w:space="0" w:color="auto" w:frame="1"/>
        </w:rPr>
        <w:fldChar w:fldCharType="begin"/>
      </w:r>
      <w:r w:rsidRPr="00AA4427">
        <w:rPr>
          <w:bdr w:val="none" w:sz="0" w:space="0" w:color="auto" w:frame="1"/>
        </w:rPr>
        <w:instrText xml:space="preserve"> INCLUDEPICTURE "https://lh7-us.googleusercontent.com/docsz/AD_4nXe0BCPLtZb6AoBF98aT57z-XM3o_3eQetEvKl0NZ1Yy9I3_XgvHsCDR5mF8bUtXOhbwasIM2rTf9VGeT15in_9082-bKCv-ESrm47W7x9wsLg1U05p-WiCO0ntj7Qchp4_-Ps7AbtbeL9jOeVAEGceqCng9I34-mGKVi2UDzZl8BJiigAO4ukg?key=qmX48HbNfuZS8pjwcSKvyw" \* MERGEFORMATINET </w:instrText>
      </w:r>
      <w:r w:rsidR="00000000">
        <w:rPr>
          <w:bdr w:val="none" w:sz="0" w:space="0" w:color="auto" w:frame="1"/>
        </w:rPr>
        <w:fldChar w:fldCharType="separate"/>
      </w:r>
      <w:r w:rsidRPr="00AA4427">
        <w:rPr>
          <w:bdr w:val="none" w:sz="0" w:space="0" w:color="auto" w:frame="1"/>
        </w:rPr>
        <w:fldChar w:fldCharType="end"/>
      </w:r>
      <w:r w:rsidRPr="00AA4427">
        <w:rPr>
          <w:bdr w:val="none" w:sz="0" w:space="0" w:color="auto" w:frame="1"/>
        </w:rPr>
        <w:fldChar w:fldCharType="begin"/>
      </w:r>
      <w:r w:rsidRPr="00AA4427">
        <w:rPr>
          <w:bdr w:val="none" w:sz="0" w:space="0" w:color="auto" w:frame="1"/>
        </w:rPr>
        <w:instrText xml:space="preserve"> INCLUDEPICTURE "https://lh7-us.googleusercontent.com/docsz/AD_4nXdv3XGEQ-4G5Osj1G3mlgfwMKJQ4b3aXU22nmoFHlpoOjaUpPH5cdVuoIfpQYaJWiJediyY28esjGEwGMNBfIk0OdzWm6-S95p3nuTAEubZGGeldBSxQN1JbhdVfdXJmSHMnG_9a6XAYssnPyNC5Yj8-XZZ562ZYywr0Z1zRuXbBiZQlo0KCLE?key=dCcV_N8uUb-l1Gfae8zgbQ" \* MERGEFORMATINET </w:instrText>
      </w:r>
      <w:r w:rsidR="00000000">
        <w:rPr>
          <w:bdr w:val="none" w:sz="0" w:space="0" w:color="auto" w:frame="1"/>
        </w:rPr>
        <w:fldChar w:fldCharType="separate"/>
      </w:r>
      <w:r w:rsidRPr="00AA4427">
        <w:rPr>
          <w:bdr w:val="none" w:sz="0" w:space="0" w:color="auto" w:frame="1"/>
        </w:rPr>
        <w:fldChar w:fldCharType="end"/>
      </w:r>
      <w:r w:rsidR="0068562A" w:rsidRPr="00790FB7">
        <w:rPr>
          <w:bdr w:val="none" w:sz="0" w:space="0" w:color="auto" w:frame="1"/>
        </w:rPr>
        <w:fldChar w:fldCharType="begin"/>
      </w:r>
      <w:r w:rsidR="0068562A" w:rsidRPr="00790FB7">
        <w:rPr>
          <w:bdr w:val="none" w:sz="0" w:space="0" w:color="auto" w:frame="1"/>
        </w:rPr>
        <w:instrText xml:space="preserve"> INCLUDEPICTURE "https://lh7-us.googleusercontent.com/docsz/AD_4nXeljMbQkpxmdrgy4jb63iNEXQSfFchLILRl7w6VbXtn36qRrK-kOVA9O0pICSwcLTL0ncPMxyvhJRk0SoQmKCgOxd-3-pvgt_0xiNk_PYqEQiunsXUXLlqlQlq0qvtksdUNPxmgJxw-LCHnnmS5Nv7O-zQiAt2PScrYEBTGqETZ8pURDDGqbn8?key=dCcV_N8uUb-l1Gfae8zgbQ" \* MERGEFORMATINET </w:instrText>
      </w:r>
      <w:r w:rsidR="00000000">
        <w:rPr>
          <w:bdr w:val="none" w:sz="0" w:space="0" w:color="auto" w:frame="1"/>
        </w:rPr>
        <w:fldChar w:fldCharType="separate"/>
      </w:r>
      <w:r w:rsidR="0068562A" w:rsidRPr="00790FB7">
        <w:rPr>
          <w:bdr w:val="none" w:sz="0" w:space="0" w:color="auto" w:frame="1"/>
        </w:rPr>
        <w:fldChar w:fldCharType="end"/>
      </w:r>
      <w:r w:rsidR="006539D0" w:rsidRPr="00790FB7">
        <w:rPr>
          <w:bdr w:val="none" w:sz="0" w:space="0" w:color="auto" w:frame="1"/>
        </w:rPr>
        <w:fldChar w:fldCharType="begin"/>
      </w:r>
      <w:r w:rsidR="006539D0" w:rsidRPr="00790FB7">
        <w:rPr>
          <w:bdr w:val="none" w:sz="0" w:space="0" w:color="auto" w:frame="1"/>
        </w:rPr>
        <w:instrText xml:space="preserve"> INCLUDEPICTURE "https://lh7-us.googleusercontent.com/docsz/AD_4nXdv3XGEQ-4G5Osj1G3mlgfwMKJQ4b3aXU22nmoFHlpoOjaUpPH5cdVuoIfpQYaJWiJediyY28esjGEwGMNBfIk0OdzWm6-S95p3nuTAEubZGGeldBSxQN1JbhdVfdXJmSHMnG_9a6XAYssnPyNC5Yj8-XZZ562ZYywr0Z1zRuXbBiZQlo0KCLE?key=dCcV_N8uUb-l1Gfae8zgbQ" \* MERGEFORMATINET </w:instrText>
      </w:r>
      <w:r w:rsidR="00000000">
        <w:rPr>
          <w:bdr w:val="none" w:sz="0" w:space="0" w:color="auto" w:frame="1"/>
        </w:rPr>
        <w:fldChar w:fldCharType="separate"/>
      </w:r>
      <w:r w:rsidR="006539D0" w:rsidRPr="00790FB7">
        <w:rPr>
          <w:bdr w:val="none" w:sz="0" w:space="0" w:color="auto" w:frame="1"/>
        </w:rPr>
        <w:fldChar w:fldCharType="end"/>
      </w:r>
    </w:p>
    <w:p w14:paraId="37C8023A" w14:textId="77777777" w:rsidR="00790FB7" w:rsidRDefault="00790FB7" w:rsidP="00790FB7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 Given:  </w:t>
      </w:r>
      <w:r>
        <w:rPr>
          <w:rFonts w:ascii="Cambria Math" w:hAnsi="Cambria Math"/>
          <w:color w:val="000000"/>
          <w:sz w:val="22"/>
          <w:szCs w:val="22"/>
        </w:rPr>
        <w:t>∠4≅∠2</w:t>
      </w:r>
    </w:p>
    <w:p w14:paraId="26938B85" w14:textId="35A92FFD" w:rsidR="006539D0" w:rsidRDefault="00A971DA" w:rsidP="00790FB7">
      <w:pPr>
        <w:rPr>
          <w:rFonts w:ascii="Comic Sans MS" w:hAnsi="Comic Sans MS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753472" behindDoc="1" locked="0" layoutInCell="1" allowOverlap="1" wp14:anchorId="51C4CD10" wp14:editId="3DB7B6FA">
            <wp:simplePos x="0" y="0"/>
            <wp:positionH relativeFrom="column">
              <wp:posOffset>5091542</wp:posOffset>
            </wp:positionH>
            <wp:positionV relativeFrom="paragraph">
              <wp:posOffset>63874</wp:posOffset>
            </wp:positionV>
            <wp:extent cx="1514475" cy="1462405"/>
            <wp:effectExtent l="0" t="0" r="0" b="0"/>
            <wp:wrapTight wrapText="bothSides">
              <wp:wrapPolygon edited="0">
                <wp:start x="9962" y="0"/>
                <wp:lineTo x="5072" y="1501"/>
                <wp:lineTo x="4709" y="2063"/>
                <wp:lineTo x="5434" y="3001"/>
                <wp:lineTo x="7245" y="6003"/>
                <wp:lineTo x="8151" y="9004"/>
                <wp:lineTo x="0" y="9379"/>
                <wp:lineTo x="0" y="10317"/>
                <wp:lineTo x="10687" y="12005"/>
                <wp:lineTo x="10506" y="21009"/>
                <wp:lineTo x="10687" y="21384"/>
                <wp:lineTo x="11411" y="21384"/>
                <wp:lineTo x="11592" y="21009"/>
                <wp:lineTo x="16302" y="19884"/>
                <wp:lineTo x="16845" y="19508"/>
                <wp:lineTo x="15577" y="18008"/>
                <wp:lineTo x="13766" y="15007"/>
                <wp:lineTo x="13585" y="12005"/>
                <wp:lineTo x="21374" y="12005"/>
                <wp:lineTo x="21374" y="10880"/>
                <wp:lineTo x="10687" y="9004"/>
                <wp:lineTo x="10868" y="563"/>
                <wp:lineTo x="10687" y="0"/>
                <wp:lineTo x="9962" y="0"/>
              </wp:wrapPolygon>
            </wp:wrapTight>
            <wp:docPr id="618431643" name="Picture 71" descr="A blue and pink arrow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431643" name="Picture 71" descr="A blue and pink arrow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FB7">
        <w:rPr>
          <w:rFonts w:ascii="Calibri" w:hAnsi="Calibri" w:cs="Calibri"/>
          <w:b/>
          <w:bCs/>
          <w:color w:val="000000"/>
          <w:sz w:val="22"/>
          <w:szCs w:val="22"/>
        </w:rPr>
        <w:t>Prove:</w:t>
      </w:r>
      <w:r w:rsidR="00790FB7">
        <w:rPr>
          <w:rFonts w:ascii="Calibri" w:hAnsi="Calibri" w:cs="Calibri"/>
          <w:color w:val="000000"/>
          <w:sz w:val="22"/>
          <w:szCs w:val="22"/>
        </w:rPr>
        <w:t xml:space="preserve">  </w:t>
      </w:r>
      <w:r w:rsidR="00790FB7">
        <w:rPr>
          <w:rFonts w:ascii="Cambria Math" w:hAnsi="Cambria Math"/>
          <w:color w:val="000000"/>
          <w:sz w:val="22"/>
          <w:szCs w:val="22"/>
        </w:rPr>
        <w:t>∠1≅∠</w:t>
      </w:r>
      <w:r w:rsidR="00C65803">
        <w:rPr>
          <w:rFonts w:ascii="Cambria Math" w:hAnsi="Cambria Math"/>
          <w:color w:val="000000"/>
          <w:sz w:val="22"/>
          <w:szCs w:val="22"/>
        </w:rPr>
        <w:t>3</w:t>
      </w:r>
    </w:p>
    <w:p w14:paraId="055C2F2F" w14:textId="205E1AE0" w:rsidR="006539D0" w:rsidRDefault="00790FB7" w:rsidP="006539D0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"https://lh7-us.googleusercontent.com/docsz/AD_4nXewGu_6-vzFEyj63MIFS4yTEXlQWDciMHD870E720C2IYMl3rGheI3ggygPsq397v7nDidnAOOQZpSKea_72LuL347ghSdejG3faOVWbtmApgTZn_inQPhleTDgId9ELY518vlGrW2oJTGpwekaU3EPVpUwQeVXqsCEfzLtsGaQzQXnjJxTG0U?key=qmX48HbNfuZS8pjwcSKvyw"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3C8AC497" w14:textId="77777777" w:rsidR="006539D0" w:rsidRDefault="006539D0" w:rsidP="006539D0">
      <w:pPr>
        <w:rPr>
          <w:rFonts w:ascii="Comic Sans MS" w:hAnsi="Comic Sans MS"/>
        </w:rPr>
      </w:pPr>
    </w:p>
    <w:p w14:paraId="32A49645" w14:textId="77777777" w:rsidR="006539D0" w:rsidRDefault="006539D0" w:rsidP="006539D0">
      <w:pPr>
        <w:rPr>
          <w:rFonts w:ascii="Comic Sans MS" w:hAnsi="Comic Sans MS"/>
        </w:rPr>
      </w:pPr>
    </w:p>
    <w:p w14:paraId="6F259E7E" w14:textId="77777777" w:rsidR="006539D0" w:rsidRDefault="006539D0" w:rsidP="006539D0">
      <w:pPr>
        <w:rPr>
          <w:rFonts w:ascii="Comic Sans MS" w:hAnsi="Comic Sans MS"/>
        </w:rPr>
      </w:pPr>
    </w:p>
    <w:p w14:paraId="113E4847" w14:textId="77777777" w:rsidR="006539D0" w:rsidRDefault="006539D0" w:rsidP="006539D0">
      <w:pPr>
        <w:rPr>
          <w:rFonts w:ascii="Comic Sans MS" w:hAnsi="Comic Sans MS"/>
        </w:rPr>
      </w:pPr>
    </w:p>
    <w:p w14:paraId="671D833A" w14:textId="183B9EA2" w:rsidR="004E6538" w:rsidRDefault="004E6538" w:rsidP="004E6538">
      <w:pPr>
        <w:rPr>
          <w:rFonts w:ascii="Comic Sans MS" w:hAnsi="Comic Sans MS"/>
          <w:lang w:val="es-MX"/>
        </w:rPr>
      </w:pPr>
    </w:p>
    <w:p w14:paraId="64765982" w14:textId="3C87AA05" w:rsidR="004E6538" w:rsidRDefault="004E6538" w:rsidP="004E6538">
      <w:pPr>
        <w:rPr>
          <w:rFonts w:ascii="Comic Sans MS" w:hAnsi="Comic Sans MS"/>
          <w:lang w:val="es-MX"/>
        </w:rPr>
      </w:pPr>
    </w:p>
    <w:p w14:paraId="44AE754F" w14:textId="45358E32" w:rsidR="004E6538" w:rsidRPr="00920B70" w:rsidRDefault="004E6538" w:rsidP="004E6538">
      <w:pPr>
        <w:jc w:val="center"/>
        <w:rPr>
          <w:rFonts w:ascii="Comic Sans MS" w:hAnsi="Comic Sans MS"/>
        </w:rPr>
      </w:pPr>
      <w:r>
        <w:rPr>
          <w:noProof/>
        </w:rPr>
        <w:lastRenderedPageBreak/>
        <w:t xml:space="preserve">    </w:t>
      </w:r>
      <w:r w:rsidR="00D86F73">
        <w:rPr>
          <w:rFonts w:ascii="Comic Sans MS" w:hAnsi="Comic Sans MS"/>
        </w:rPr>
        <w:t>3</w:t>
      </w:r>
      <w:r>
        <w:rPr>
          <w:rFonts w:ascii="Comic Sans MS" w:hAnsi="Comic Sans MS"/>
        </w:rPr>
        <w:t xml:space="preserve">-7 Opener – </w:t>
      </w:r>
      <w:r w:rsidR="00D1691F">
        <w:rPr>
          <w:rFonts w:ascii="Comic Sans MS" w:hAnsi="Comic Sans MS"/>
        </w:rPr>
        <w:t>Parallel Lines and Transversals</w:t>
      </w:r>
    </w:p>
    <w:p w14:paraId="73D73462" w14:textId="75782121" w:rsidR="004E6538" w:rsidRDefault="003B4B24" w:rsidP="004E6538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4E6538" w:rsidRPr="00920B70">
        <w:rPr>
          <w:rFonts w:ascii="Comic Sans MS" w:hAnsi="Comic Sans MS"/>
        </w:rPr>
        <w:t>________________________________  Date:________</w:t>
      </w:r>
      <w:r w:rsidR="004E6538" w:rsidRPr="00920B70">
        <w:rPr>
          <w:rFonts w:ascii="Comic Sans MS" w:hAnsi="Comic Sans MS"/>
        </w:rPr>
        <w:tab/>
        <w:t xml:space="preserve">  Period:________</w:t>
      </w:r>
    </w:p>
    <w:p w14:paraId="20FC7E39" w14:textId="675314C6" w:rsidR="004E6538" w:rsidRPr="00C65803" w:rsidRDefault="00DD6131" w:rsidP="00C65803">
      <w:pPr>
        <w:rPr>
          <w:rFonts w:ascii="Comic Sans MS" w:hAnsi="Comic Sans MS"/>
          <w:lang w:val="es-MX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754496" behindDoc="1" locked="0" layoutInCell="1" allowOverlap="1" wp14:anchorId="5D2F3559" wp14:editId="365A3533">
            <wp:simplePos x="0" y="0"/>
            <wp:positionH relativeFrom="column">
              <wp:posOffset>4885728</wp:posOffset>
            </wp:positionH>
            <wp:positionV relativeFrom="paragraph">
              <wp:posOffset>103766</wp:posOffset>
            </wp:positionV>
            <wp:extent cx="1901825" cy="1380490"/>
            <wp:effectExtent l="0" t="0" r="3175" b="3810"/>
            <wp:wrapTight wrapText="bothSides">
              <wp:wrapPolygon edited="0">
                <wp:start x="19472" y="0"/>
                <wp:lineTo x="19328" y="0"/>
                <wp:lineTo x="13703" y="6359"/>
                <wp:lineTo x="1154" y="7750"/>
                <wp:lineTo x="1154" y="8942"/>
                <wp:lineTo x="10818" y="9538"/>
                <wp:lineTo x="7789" y="12718"/>
                <wp:lineTo x="2164" y="13512"/>
                <wp:lineTo x="721" y="14109"/>
                <wp:lineTo x="721" y="15897"/>
                <wp:lineTo x="1731" y="19076"/>
                <wp:lineTo x="0" y="20467"/>
                <wp:lineTo x="0" y="21461"/>
                <wp:lineTo x="865" y="21461"/>
                <wp:lineTo x="5770" y="15897"/>
                <wp:lineTo x="21492" y="14903"/>
                <wp:lineTo x="21492" y="13512"/>
                <wp:lineTo x="13126" y="12718"/>
                <wp:lineTo x="11683" y="9538"/>
                <wp:lineTo x="21492" y="8942"/>
                <wp:lineTo x="21492" y="7948"/>
                <wp:lineTo x="18607" y="6359"/>
                <wp:lineTo x="18174" y="3179"/>
                <wp:lineTo x="20626" y="397"/>
                <wp:lineTo x="20626" y="0"/>
                <wp:lineTo x="19472" y="0"/>
              </wp:wrapPolygon>
            </wp:wrapTight>
            <wp:docPr id="907114041" name="Picture 72" descr="A blue and pink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114041" name="Picture 72" descr="A blue and pink arrow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"https://lh7-us.googleusercontent.com/docsz/AD_4nXc_l9n4Tgk1_i2IFZMOvfaWIJEVcv7D07Z6EjJ587_jjW1CtgWgmHLz9v0vUhzQrWD1IvDMHyDchD8sFSMJrI5n2WCrgn1zJ3oOu3Jc5h04dCh9R9I9u9-Gojqc7D71y4bN7JB_tqRghr3XYKyi0BkjSnDdC8e7sokHvbnFSAgzAePl6gHE8g?key=97VNUY0UV92qTx_l9yknVA"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 w:rsidR="00C65803">
        <w:rPr>
          <w:rFonts w:ascii="Comic Sans MS" w:hAnsi="Comic Sans MS"/>
          <w:lang w:val="es-MX"/>
        </w:rPr>
        <w:t xml:space="preserve">1) </w:t>
      </w:r>
      <w:r w:rsidRPr="00C65803">
        <w:rPr>
          <w:rFonts w:ascii="Comic Sans MS" w:hAnsi="Comic Sans MS"/>
          <w:lang w:val="es-MX"/>
        </w:rPr>
        <w:t xml:space="preserve">Find the value of each variable. </w:t>
      </w:r>
      <w:r w:rsidR="00A452E0" w:rsidRPr="00C65803">
        <w:rPr>
          <w:rFonts w:ascii="Comic Sans MS" w:hAnsi="Comic Sans MS"/>
          <w:lang w:val="es-MX"/>
        </w:rPr>
        <w:t>Explain your reasoning.</w:t>
      </w:r>
    </w:p>
    <w:p w14:paraId="49A88244" w14:textId="77777777" w:rsidR="00DD6131" w:rsidRDefault="00DD6131" w:rsidP="004E6538">
      <w:pPr>
        <w:ind w:left="360"/>
        <w:rPr>
          <w:rFonts w:ascii="Comic Sans MS" w:hAnsi="Comic Sans MS"/>
          <w:lang w:val="es-MX"/>
        </w:rPr>
      </w:pPr>
    </w:p>
    <w:p w14:paraId="767A3E73" w14:textId="00B136B3" w:rsidR="00680D2B" w:rsidRDefault="00680D2B" w:rsidP="004E6538">
      <w:pPr>
        <w:ind w:left="360"/>
        <w:rPr>
          <w:rFonts w:ascii="Comic Sans MS" w:hAnsi="Comic Sans MS"/>
          <w:lang w:val="es-MX"/>
        </w:rPr>
      </w:pPr>
    </w:p>
    <w:p w14:paraId="794350D7" w14:textId="77777777" w:rsidR="00680D2B" w:rsidRDefault="00680D2B" w:rsidP="004E6538">
      <w:pPr>
        <w:ind w:left="360"/>
        <w:rPr>
          <w:rFonts w:ascii="Comic Sans MS" w:hAnsi="Comic Sans MS"/>
          <w:lang w:val="es-MX"/>
        </w:rPr>
      </w:pPr>
    </w:p>
    <w:p w14:paraId="6C4C9956" w14:textId="77777777" w:rsidR="004E6538" w:rsidRDefault="004E6538" w:rsidP="004E6538">
      <w:pPr>
        <w:ind w:left="360"/>
        <w:rPr>
          <w:rFonts w:ascii="Comic Sans MS" w:hAnsi="Comic Sans MS"/>
          <w:lang w:val="es-MX"/>
        </w:rPr>
      </w:pPr>
    </w:p>
    <w:p w14:paraId="2B1F7088" w14:textId="77777777" w:rsidR="00DD6131" w:rsidRDefault="00DD6131" w:rsidP="004E6538">
      <w:pPr>
        <w:ind w:left="360"/>
        <w:rPr>
          <w:rFonts w:ascii="Comic Sans MS" w:hAnsi="Comic Sans MS"/>
          <w:lang w:val="es-MX"/>
        </w:rPr>
      </w:pPr>
    </w:p>
    <w:p w14:paraId="04B2BD39" w14:textId="77777777" w:rsidR="004E6538" w:rsidRDefault="004E6538" w:rsidP="004E6538">
      <w:pPr>
        <w:ind w:left="360"/>
        <w:rPr>
          <w:rFonts w:ascii="Comic Sans MS" w:hAnsi="Comic Sans MS"/>
          <w:lang w:val="es-MX"/>
        </w:rPr>
      </w:pPr>
    </w:p>
    <w:p w14:paraId="41F8A695" w14:textId="77777777" w:rsidR="004E6538" w:rsidRDefault="004E6538" w:rsidP="004E6538">
      <w:pPr>
        <w:ind w:left="360"/>
        <w:rPr>
          <w:rFonts w:ascii="Comic Sans MS" w:hAnsi="Comic Sans MS"/>
          <w:lang w:val="es-MX"/>
        </w:rPr>
      </w:pPr>
    </w:p>
    <w:p w14:paraId="38678094" w14:textId="77777777" w:rsidR="00C65803" w:rsidRDefault="00C65803" w:rsidP="004E6538">
      <w:pPr>
        <w:ind w:left="360"/>
        <w:rPr>
          <w:rFonts w:ascii="Comic Sans MS" w:hAnsi="Comic Sans MS"/>
          <w:lang w:val="es-MX"/>
        </w:rPr>
      </w:pPr>
    </w:p>
    <w:p w14:paraId="42CC7618" w14:textId="66B91582" w:rsidR="0032719E" w:rsidRDefault="009E73BC" w:rsidP="009F40D1">
      <w:pPr>
        <w:rPr>
          <w:rFonts w:ascii="Comic Sans MS" w:hAnsi="Comic Sans MS"/>
          <w:lang w:val="es-MX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755520" behindDoc="1" locked="0" layoutInCell="1" allowOverlap="1" wp14:anchorId="543B7D6F" wp14:editId="1F450840">
            <wp:simplePos x="0" y="0"/>
            <wp:positionH relativeFrom="column">
              <wp:posOffset>4178636</wp:posOffset>
            </wp:positionH>
            <wp:positionV relativeFrom="paragraph">
              <wp:posOffset>451672</wp:posOffset>
            </wp:positionV>
            <wp:extent cx="2608580" cy="1384935"/>
            <wp:effectExtent l="0" t="0" r="0" b="0"/>
            <wp:wrapTight wrapText="bothSides">
              <wp:wrapPolygon edited="0">
                <wp:start x="17457" y="0"/>
                <wp:lineTo x="2734" y="2575"/>
                <wp:lineTo x="0" y="4754"/>
                <wp:lineTo x="0" y="5744"/>
                <wp:lineTo x="2839" y="6338"/>
                <wp:lineTo x="2839" y="9508"/>
                <wp:lineTo x="0" y="10102"/>
                <wp:lineTo x="0" y="11092"/>
                <wp:lineTo x="2839" y="12677"/>
                <wp:lineTo x="0" y="16044"/>
                <wp:lineTo x="0" y="16638"/>
                <wp:lineTo x="1893" y="19015"/>
                <wp:lineTo x="1998" y="21392"/>
                <wp:lineTo x="19139" y="21392"/>
                <wp:lineTo x="19244" y="19411"/>
                <wp:lineTo x="19139" y="19015"/>
                <wp:lineTo x="21453" y="16638"/>
                <wp:lineTo x="21453" y="16044"/>
                <wp:lineTo x="19139" y="12677"/>
                <wp:lineTo x="21453" y="11092"/>
                <wp:lineTo x="21453" y="10300"/>
                <wp:lineTo x="19139" y="9508"/>
                <wp:lineTo x="19139" y="6338"/>
                <wp:lineTo x="21453" y="5744"/>
                <wp:lineTo x="21453" y="4754"/>
                <wp:lineTo x="19139" y="3169"/>
                <wp:lineTo x="19350" y="0"/>
                <wp:lineTo x="17457" y="0"/>
              </wp:wrapPolygon>
            </wp:wrapTight>
            <wp:docPr id="1445299236" name="Picture 73" descr="A graph of x and y with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299236" name="Picture 73" descr="A graph of x and y with blue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80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19E">
        <w:rPr>
          <w:rFonts w:ascii="Calibri" w:hAnsi="Calibri" w:cs="Calibri"/>
          <w:color w:val="000000"/>
          <w:sz w:val="22"/>
          <w:szCs w:val="22"/>
        </w:rPr>
        <w:t> </w:t>
      </w:r>
      <w:r w:rsidR="009F40D1">
        <w:rPr>
          <w:rFonts w:ascii="Calibri" w:hAnsi="Calibri" w:cs="Calibri"/>
          <w:b/>
          <w:bCs/>
          <w:color w:val="3366FF"/>
          <w:sz w:val="22"/>
          <w:szCs w:val="22"/>
        </w:rPr>
        <w:t xml:space="preserve">CITY STREETS  </w:t>
      </w:r>
      <w:r w:rsidR="009F40D1">
        <w:rPr>
          <w:rFonts w:ascii="Calibri" w:hAnsi="Calibri" w:cs="Calibri"/>
          <w:color w:val="000000"/>
          <w:sz w:val="22"/>
          <w:szCs w:val="22"/>
        </w:rPr>
        <w:t>Avenues and streets in a city run perpendicular to each other, forming a grid. However, newly constructed Broad Avenue will run at a 35° angle to the other avenues. Assuming that all streets are parallel and that all avenues are parallel, what is the measure of angle 1?</w:t>
      </w:r>
    </w:p>
    <w:p w14:paraId="4E7AE8F8" w14:textId="5F9EB600" w:rsidR="0032719E" w:rsidRDefault="0032719E" w:rsidP="004E6538">
      <w:pPr>
        <w:ind w:left="360"/>
        <w:rPr>
          <w:rFonts w:ascii="Comic Sans MS" w:hAnsi="Comic Sans MS"/>
          <w:lang w:val="es-MX"/>
        </w:rPr>
      </w:pPr>
    </w:p>
    <w:p w14:paraId="5CD51EA6" w14:textId="343D982A" w:rsidR="0032719E" w:rsidRDefault="0032719E" w:rsidP="004E6538">
      <w:pPr>
        <w:ind w:left="360"/>
        <w:rPr>
          <w:rFonts w:ascii="Comic Sans MS" w:hAnsi="Comic Sans MS"/>
          <w:lang w:val="es-MX"/>
        </w:rPr>
      </w:pPr>
    </w:p>
    <w:p w14:paraId="435C1180" w14:textId="20427778" w:rsidR="00680D2B" w:rsidRDefault="00680D2B" w:rsidP="004E6538">
      <w:pPr>
        <w:ind w:left="360"/>
        <w:rPr>
          <w:rFonts w:ascii="Comic Sans MS" w:hAnsi="Comic Sans MS"/>
          <w:lang w:val="es-MX"/>
        </w:rPr>
      </w:pPr>
    </w:p>
    <w:p w14:paraId="42475654" w14:textId="3D9BB889" w:rsidR="00680D2B" w:rsidRDefault="009E73BC" w:rsidP="004E6538">
      <w:pPr>
        <w:ind w:left="360"/>
        <w:rPr>
          <w:rFonts w:ascii="Comic Sans MS" w:hAnsi="Comic Sans MS"/>
          <w:lang w:val="es-MX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"https://lh7-us.googleusercontent.com/docsz/AD_4nXe9ozlsJdqYYpCerNyik6Qg8qMW0YI0TsMf77-MnaCSO3louAIqPpcv2Hph4-X6B44yiA86bB8biYIKkMuxXzt8KYd8WysOZZbouUGZfiJtUGoKj6rxCZ33V3bZVGH_zlXoM_LED7V1JeDZ05uCFowl0Wt1J5n6Miqzu6SzWFpLCLesXIsiQA?key=97VNUY0UV92qTx_l9yknVA"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3898EE9E" w14:textId="2E362097" w:rsidR="009E73BC" w:rsidRDefault="009E73BC" w:rsidP="009E73BC">
      <w:pPr>
        <w:ind w:left="360"/>
        <w:rPr>
          <w:rFonts w:ascii="Comic Sans MS" w:hAnsi="Comic Sans MS"/>
          <w:lang w:val="es-MX"/>
        </w:rPr>
      </w:pPr>
    </w:p>
    <w:p w14:paraId="577FC4C5" w14:textId="77777777" w:rsidR="009E73BC" w:rsidRDefault="009E73BC" w:rsidP="009E73BC">
      <w:pPr>
        <w:ind w:left="360"/>
        <w:rPr>
          <w:rFonts w:ascii="Comic Sans MS" w:hAnsi="Comic Sans MS"/>
          <w:lang w:val="es-MX"/>
        </w:rPr>
      </w:pPr>
    </w:p>
    <w:p w14:paraId="4E786FF5" w14:textId="77777777" w:rsidR="009E73BC" w:rsidRDefault="009E73BC" w:rsidP="004E6538">
      <w:pPr>
        <w:ind w:left="360"/>
        <w:rPr>
          <w:rFonts w:ascii="Comic Sans MS" w:hAnsi="Comic Sans MS"/>
          <w:lang w:val="es-MX"/>
        </w:rPr>
      </w:pPr>
    </w:p>
    <w:p w14:paraId="7B73403E" w14:textId="77777777" w:rsidR="00680D2B" w:rsidRDefault="00680D2B" w:rsidP="004E6538">
      <w:pPr>
        <w:ind w:left="360"/>
        <w:rPr>
          <w:rFonts w:ascii="Comic Sans MS" w:hAnsi="Comic Sans MS"/>
          <w:lang w:val="es-MX"/>
        </w:rPr>
      </w:pPr>
    </w:p>
    <w:p w14:paraId="32212CBA" w14:textId="46B225DE" w:rsidR="00580567" w:rsidRPr="00920B70" w:rsidRDefault="00580567" w:rsidP="00580567">
      <w:pPr>
        <w:jc w:val="center"/>
        <w:rPr>
          <w:rFonts w:ascii="Comic Sans MS" w:hAnsi="Comic Sans MS"/>
        </w:rPr>
      </w:pPr>
      <w:r>
        <w:rPr>
          <w:noProof/>
        </w:rPr>
        <w:t xml:space="preserve">    </w:t>
      </w:r>
      <w:r w:rsidR="00D86F73">
        <w:rPr>
          <w:rFonts w:ascii="Comic Sans MS" w:hAnsi="Comic Sans MS"/>
        </w:rPr>
        <w:t>3</w:t>
      </w:r>
      <w:r>
        <w:rPr>
          <w:rFonts w:ascii="Comic Sans MS" w:hAnsi="Comic Sans MS"/>
        </w:rPr>
        <w:t xml:space="preserve">-7 Exit Slip – </w:t>
      </w:r>
      <w:r w:rsidR="001E5600">
        <w:rPr>
          <w:rFonts w:ascii="Comic Sans MS" w:hAnsi="Comic Sans MS"/>
        </w:rPr>
        <w:t>Parallel Lines and Transversals</w:t>
      </w:r>
    </w:p>
    <w:p w14:paraId="68498535" w14:textId="457BB09F" w:rsidR="0032719E" w:rsidRPr="00580567" w:rsidRDefault="00580567" w:rsidP="00580567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_________________________________  Date:________</w:t>
      </w:r>
      <w:r w:rsidRPr="00920B70">
        <w:rPr>
          <w:rFonts w:ascii="Comic Sans MS" w:hAnsi="Comic Sans MS"/>
        </w:rPr>
        <w:tab/>
        <w:t xml:space="preserve">  Period:________</w:t>
      </w:r>
    </w:p>
    <w:p w14:paraId="600D2B99" w14:textId="0E0E0868" w:rsidR="004E6538" w:rsidRPr="009E10DF" w:rsidRDefault="00A452E0" w:rsidP="009E10DF">
      <w:pPr>
        <w:pStyle w:val="ListParagraph"/>
        <w:numPr>
          <w:ilvl w:val="0"/>
          <w:numId w:val="45"/>
        </w:numPr>
        <w:rPr>
          <w:rFonts w:ascii="Comic Sans MS" w:hAnsi="Comic Sans MS"/>
          <w:lang w:val="es-MX"/>
        </w:rPr>
      </w:pPr>
      <w:r w:rsidRPr="009E10DF">
        <w:rPr>
          <w:rFonts w:ascii="Comic Sans MS" w:hAnsi="Comic Sans MS"/>
          <w:lang w:val="es-MX"/>
        </w:rPr>
        <w:t xml:space="preserve">Find the value of each variable. Explain your reasoning. </w:t>
      </w:r>
    </w:p>
    <w:p w14:paraId="1AA1D4D7" w14:textId="0CD426B1" w:rsidR="00A452E0" w:rsidRDefault="00A452E0" w:rsidP="00580567">
      <w:pPr>
        <w:rPr>
          <w:rFonts w:ascii="Comic Sans MS" w:hAnsi="Comic Sans MS"/>
          <w:lang w:val="es-MX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756544" behindDoc="1" locked="0" layoutInCell="1" allowOverlap="1" wp14:anchorId="59104665" wp14:editId="0C7FD618">
            <wp:simplePos x="0" y="0"/>
            <wp:positionH relativeFrom="column">
              <wp:posOffset>4365625</wp:posOffset>
            </wp:positionH>
            <wp:positionV relativeFrom="paragraph">
              <wp:posOffset>33207</wp:posOffset>
            </wp:positionV>
            <wp:extent cx="2329815" cy="1263650"/>
            <wp:effectExtent l="0" t="0" r="0" b="6350"/>
            <wp:wrapTight wrapText="bothSides">
              <wp:wrapPolygon edited="0">
                <wp:start x="5769" y="0"/>
                <wp:lineTo x="5534" y="1520"/>
                <wp:lineTo x="5534" y="5210"/>
                <wp:lineTo x="5769" y="10420"/>
                <wp:lineTo x="2708" y="11940"/>
                <wp:lineTo x="0" y="13459"/>
                <wp:lineTo x="0" y="14545"/>
                <wp:lineTo x="5769" y="17367"/>
                <wp:lineTo x="5534" y="19321"/>
                <wp:lineTo x="5534" y="20840"/>
                <wp:lineTo x="5769" y="21491"/>
                <wp:lineTo x="15542" y="21491"/>
                <wp:lineTo x="15660" y="20840"/>
                <wp:lineTo x="15542" y="13893"/>
                <wp:lineTo x="19781" y="12591"/>
                <wp:lineTo x="19781" y="10420"/>
                <wp:lineTo x="21429" y="9769"/>
                <wp:lineTo x="21429" y="8032"/>
                <wp:lineTo x="15778" y="6947"/>
                <wp:lineTo x="15660" y="651"/>
                <wp:lineTo x="15542" y="0"/>
                <wp:lineTo x="5769" y="0"/>
              </wp:wrapPolygon>
            </wp:wrapTight>
            <wp:docPr id="419523542" name="Picture 74" descr="A blue and pink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523542" name="Picture 74" descr="A blue and pink arrow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"https://lh7-us.googleusercontent.com/docsz/AD_4nXccs_QPYRFmQf6V9zvgZHQ_rBnRYp9Mw-hLmNWSNZqIEbFtWI6qONmhfFWFExmdmejBfiwbODHN8LtWASBMS6_w0Qrqh3BSN4FGmoaQRHI4L9jiZFZOfNANwUpnDkW-ydc05T_VzAI8jSOXthLEiKfAB8NouzbxT6hpL-WzJebZutc_jPMG_LY?key=97VNUY0UV92qTx_l9yknVA"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031D1C79" w14:textId="28562B9E" w:rsidR="004E6538" w:rsidRDefault="004E6538" w:rsidP="004E6538">
      <w:pPr>
        <w:ind w:left="360"/>
        <w:rPr>
          <w:rFonts w:ascii="Comic Sans MS" w:hAnsi="Comic Sans MS"/>
          <w:lang w:val="es-MX"/>
        </w:rPr>
      </w:pPr>
    </w:p>
    <w:p w14:paraId="5CFFCACA" w14:textId="77777777" w:rsidR="004E6538" w:rsidRDefault="004E6538" w:rsidP="004E6538">
      <w:pPr>
        <w:ind w:left="360"/>
        <w:rPr>
          <w:rFonts w:ascii="Comic Sans MS" w:hAnsi="Comic Sans MS"/>
          <w:lang w:val="es-MX"/>
        </w:rPr>
      </w:pPr>
    </w:p>
    <w:p w14:paraId="14DEC542" w14:textId="77777777" w:rsidR="004E6538" w:rsidRDefault="004E6538" w:rsidP="00843115">
      <w:pPr>
        <w:rPr>
          <w:rFonts w:ascii="Comic Sans MS" w:hAnsi="Comic Sans MS"/>
          <w:lang w:val="es-MX"/>
        </w:rPr>
      </w:pPr>
    </w:p>
    <w:p w14:paraId="01B37916" w14:textId="77777777" w:rsidR="00680D2B" w:rsidRDefault="00680D2B" w:rsidP="00843115">
      <w:pPr>
        <w:rPr>
          <w:rFonts w:ascii="Comic Sans MS" w:hAnsi="Comic Sans MS"/>
          <w:lang w:val="es-MX"/>
        </w:rPr>
      </w:pPr>
    </w:p>
    <w:p w14:paraId="6A5E2FEA" w14:textId="77777777" w:rsidR="00680D2B" w:rsidRDefault="00680D2B" w:rsidP="00843115">
      <w:pPr>
        <w:rPr>
          <w:rFonts w:ascii="Comic Sans MS" w:hAnsi="Comic Sans MS"/>
          <w:lang w:val="es-MX"/>
        </w:rPr>
      </w:pPr>
    </w:p>
    <w:p w14:paraId="3BFBFA30" w14:textId="77777777" w:rsidR="00680D2B" w:rsidRDefault="00680D2B" w:rsidP="00843115">
      <w:pPr>
        <w:rPr>
          <w:rFonts w:ascii="Comic Sans MS" w:hAnsi="Comic Sans MS"/>
          <w:lang w:val="es-MX"/>
        </w:rPr>
      </w:pPr>
    </w:p>
    <w:p w14:paraId="2480C002" w14:textId="77777777" w:rsidR="004E6538" w:rsidRDefault="004E6538" w:rsidP="004E6538">
      <w:pPr>
        <w:pStyle w:val="ListParagraph"/>
        <w:rPr>
          <w:rFonts w:ascii="Comic Sans MS" w:hAnsi="Comic Sans MS"/>
          <w:lang w:val="es-MX"/>
        </w:rPr>
      </w:pPr>
    </w:p>
    <w:p w14:paraId="2CE9E2E9" w14:textId="77777777" w:rsidR="0032719E" w:rsidRDefault="0032719E" w:rsidP="004E6538">
      <w:pPr>
        <w:pStyle w:val="ListParagraph"/>
        <w:rPr>
          <w:rFonts w:ascii="Comic Sans MS" w:hAnsi="Comic Sans MS"/>
          <w:lang w:val="es-MX"/>
        </w:rPr>
      </w:pPr>
    </w:p>
    <w:p w14:paraId="58C60176" w14:textId="032F0DCB" w:rsidR="004E6538" w:rsidRPr="009E10DF" w:rsidRDefault="009E10DF" w:rsidP="009E10DF">
      <w:pPr>
        <w:rPr>
          <w:rFonts w:ascii="Comic Sans MS" w:hAnsi="Comic Sans MS"/>
          <w:lang w:val="es-MX"/>
        </w:rPr>
      </w:pPr>
      <w:r w:rsidRPr="009E10DF">
        <w:rPr>
          <w:rFonts w:ascii="Calibri" w:hAnsi="Calibri" w:cs="Calibri"/>
          <w:b/>
          <w:bCs/>
          <w:color w:val="3366FF"/>
          <w:sz w:val="22"/>
          <w:szCs w:val="22"/>
        </w:rPr>
        <w:t xml:space="preserve">LADDERS  </w:t>
      </w:r>
      <w:r w:rsidRPr="009E10DF">
        <w:rPr>
          <w:rFonts w:ascii="Calibri" w:hAnsi="Calibri" w:cs="Calibri"/>
          <w:color w:val="000000"/>
          <w:sz w:val="22"/>
          <w:szCs w:val="22"/>
        </w:rPr>
        <w:t>A construction worker leans a ladder against the top of a building so that it forms a 132° angle with the ground, as shown in the figure. What is the measure of angle 1, which is the angle formed by the ladder and the top of the building?  </w:t>
      </w:r>
    </w:p>
    <w:p w14:paraId="753B702E" w14:textId="09E66C3C" w:rsidR="004E6538" w:rsidRDefault="009E10DF" w:rsidP="004E6538">
      <w:pPr>
        <w:ind w:left="360"/>
        <w:rPr>
          <w:noProof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757568" behindDoc="1" locked="0" layoutInCell="1" allowOverlap="1" wp14:anchorId="74863864" wp14:editId="31A7C6BC">
            <wp:simplePos x="0" y="0"/>
            <wp:positionH relativeFrom="column">
              <wp:posOffset>4463052</wp:posOffset>
            </wp:positionH>
            <wp:positionV relativeFrom="paragraph">
              <wp:posOffset>143510</wp:posOffset>
            </wp:positionV>
            <wp:extent cx="2232212" cy="975154"/>
            <wp:effectExtent l="0" t="0" r="3175" b="3175"/>
            <wp:wrapTight wrapText="bothSides">
              <wp:wrapPolygon edited="0">
                <wp:start x="4916" y="0"/>
                <wp:lineTo x="0" y="3940"/>
                <wp:lineTo x="0" y="5066"/>
                <wp:lineTo x="1106" y="9006"/>
                <wp:lineTo x="1106" y="18012"/>
                <wp:lineTo x="0" y="20545"/>
                <wp:lineTo x="0" y="21389"/>
                <wp:lineTo x="20525" y="21389"/>
                <wp:lineTo x="21262" y="21389"/>
                <wp:lineTo x="21508" y="21107"/>
                <wp:lineTo x="21508" y="18012"/>
                <wp:lineTo x="18312" y="18012"/>
                <wp:lineTo x="11921" y="13509"/>
                <wp:lineTo x="12044" y="12102"/>
                <wp:lineTo x="10447" y="9569"/>
                <wp:lineTo x="9095" y="9006"/>
                <wp:lineTo x="21508" y="5347"/>
                <wp:lineTo x="21508" y="3940"/>
                <wp:lineTo x="17575" y="2814"/>
                <wp:lineTo x="5531" y="0"/>
                <wp:lineTo x="4916" y="0"/>
              </wp:wrapPolygon>
            </wp:wrapTight>
            <wp:docPr id="109915679" name="Picture 75" descr="A blue lin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15679" name="Picture 75" descr="A blue lin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212" cy="97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05EA0" w14:textId="006604C8" w:rsidR="00580567" w:rsidRDefault="00580567" w:rsidP="004E6538">
      <w:pPr>
        <w:ind w:left="360"/>
        <w:rPr>
          <w:noProof/>
        </w:rPr>
      </w:pPr>
    </w:p>
    <w:p w14:paraId="069A251B" w14:textId="547C0D6D" w:rsidR="00580567" w:rsidRDefault="00580567" w:rsidP="004E6538">
      <w:pPr>
        <w:ind w:left="360"/>
        <w:rPr>
          <w:noProof/>
        </w:rPr>
      </w:pPr>
    </w:p>
    <w:p w14:paraId="017DCD9D" w14:textId="1CAF3DE6" w:rsidR="00580567" w:rsidRDefault="00580567" w:rsidP="004E6538">
      <w:pPr>
        <w:ind w:left="360"/>
        <w:rPr>
          <w:noProof/>
        </w:rPr>
      </w:pPr>
    </w:p>
    <w:p w14:paraId="55A5CA0A" w14:textId="7EE5816C" w:rsidR="00580567" w:rsidRDefault="00580567" w:rsidP="004E6538">
      <w:pPr>
        <w:ind w:left="360"/>
        <w:rPr>
          <w:noProof/>
        </w:rPr>
      </w:pPr>
    </w:p>
    <w:p w14:paraId="522620C3" w14:textId="75BC7E50" w:rsidR="004A16C5" w:rsidRDefault="009E10DF" w:rsidP="00C65803">
      <w:pPr>
        <w:ind w:left="360"/>
        <w:rPr>
          <w:noProof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"https://lh7-us.googleusercontent.com/docsz/AD_4nXeTbVwnxDCP3JtJmgB5eFElL-BrmXW8FcNRrGr_IOw5o7tq7IgcQCRqhrYuhTow8W-7KhoQP3kvaDqYt7xyRG4nDLzc6j_3uTlCRkDF0xo30FTprmI97wgh1M9iYfq4rRMmbn2D9lB3eNJ9UGgMn48JjWroi67CqtR9md-PXQxchWubJqHMnQ?key=97VNUY0UV92qTx_l9yknVA"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7956ED1B" w14:textId="77777777" w:rsidR="00680D2B" w:rsidRDefault="00680D2B" w:rsidP="00680D2B">
      <w:pPr>
        <w:rPr>
          <w:rFonts w:ascii="Comic Sans MS" w:hAnsi="Comic Sans MS"/>
          <w:lang w:val="es-MX"/>
        </w:rPr>
      </w:pPr>
    </w:p>
    <w:p w14:paraId="30754165" w14:textId="77777777" w:rsidR="00C65803" w:rsidRPr="00680D2B" w:rsidRDefault="00C65803" w:rsidP="00680D2B">
      <w:pPr>
        <w:rPr>
          <w:rFonts w:ascii="Comic Sans MS" w:hAnsi="Comic Sans MS"/>
          <w:lang w:val="es-MX"/>
        </w:rPr>
      </w:pPr>
    </w:p>
    <w:p w14:paraId="3B6CB3DF" w14:textId="1A8C9BC4" w:rsidR="004A16C5" w:rsidRPr="00920B70" w:rsidRDefault="004A16C5" w:rsidP="004A16C5">
      <w:pPr>
        <w:jc w:val="center"/>
        <w:rPr>
          <w:rFonts w:ascii="Comic Sans MS" w:hAnsi="Comic Sans MS"/>
        </w:rPr>
      </w:pPr>
      <w:r>
        <w:rPr>
          <w:noProof/>
        </w:rPr>
        <w:lastRenderedPageBreak/>
        <w:t xml:space="preserve">    </w:t>
      </w:r>
      <w:r w:rsidR="00D86F73">
        <w:rPr>
          <w:rFonts w:ascii="Comic Sans MS" w:hAnsi="Comic Sans MS"/>
        </w:rPr>
        <w:t>3</w:t>
      </w:r>
      <w:r>
        <w:rPr>
          <w:rFonts w:ascii="Comic Sans MS" w:hAnsi="Comic Sans MS"/>
        </w:rPr>
        <w:t xml:space="preserve">-8 Opener – </w:t>
      </w:r>
      <w:r w:rsidR="001E5600">
        <w:rPr>
          <w:rFonts w:ascii="Comic Sans MS" w:hAnsi="Comic Sans MS"/>
        </w:rPr>
        <w:t>Slope and Equations of Lines</w:t>
      </w:r>
    </w:p>
    <w:p w14:paraId="543D3AD7" w14:textId="77777777" w:rsidR="004A16C5" w:rsidRDefault="004A16C5" w:rsidP="004A16C5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_________________________________  Date:________</w:t>
      </w:r>
      <w:r w:rsidRPr="00920B70">
        <w:rPr>
          <w:rFonts w:ascii="Comic Sans MS" w:hAnsi="Comic Sans MS"/>
        </w:rPr>
        <w:tab/>
        <w:t xml:space="preserve">  Period:________</w:t>
      </w:r>
    </w:p>
    <w:p w14:paraId="4B01A46B" w14:textId="049F50FB" w:rsidR="004A16C5" w:rsidRPr="00203871" w:rsidRDefault="00123946" w:rsidP="00203871">
      <w:pPr>
        <w:pStyle w:val="ListParagraph"/>
        <w:rPr>
          <w:rFonts w:ascii="Comic Sans MS" w:hAnsi="Comic Sans MS"/>
          <w:lang w:val="es-MX"/>
        </w:rPr>
      </w:pPr>
      <w:r w:rsidRPr="00123946">
        <w:rPr>
          <w:rFonts w:ascii="Comic Sans MS" w:hAnsi="Comic Sans MS"/>
          <w:lang w:val="es-MX"/>
        </w:rPr>
        <w:t xml:space="preserve">Determine whether </w:t>
      </w:r>
      <m:oMath>
        <m:acc>
          <m:accPr>
            <m:chr m:val="⃡"/>
            <m:ctrlPr>
              <w:rPr>
                <w:rFonts w:ascii="Cambria Math" w:hAnsi="Cambria Math"/>
                <w:i/>
                <w:lang w:val="es-MX"/>
              </w:rPr>
            </m:ctrlPr>
          </m:accPr>
          <m:e>
            <m:r>
              <w:rPr>
                <w:rFonts w:ascii="Cambria Math" w:hAnsi="Cambria Math"/>
                <w:lang w:val="es-MX"/>
              </w:rPr>
              <m:t>AB</m:t>
            </m:r>
          </m:e>
        </m:acc>
      </m:oMath>
      <w:r w:rsidRPr="00123946">
        <w:rPr>
          <w:rFonts w:ascii="Comic Sans MS" w:hAnsi="Comic Sans MS"/>
          <w:lang w:val="es-MX"/>
        </w:rPr>
        <w:t xml:space="preserve"> and </w:t>
      </w:r>
      <m:oMath>
        <m:acc>
          <m:accPr>
            <m:chr m:val="⃡"/>
            <m:ctrlPr>
              <w:rPr>
                <w:rFonts w:ascii="Cambria Math" w:hAnsi="Cambria Math"/>
                <w:i/>
                <w:lang w:val="es-MX"/>
              </w:rPr>
            </m:ctrlPr>
          </m:accPr>
          <m:e>
            <m:r>
              <w:rPr>
                <w:rFonts w:ascii="Cambria Math" w:hAnsi="Cambria Math"/>
                <w:lang w:val="es-MX"/>
              </w:rPr>
              <m:t>CD</m:t>
            </m:r>
          </m:e>
        </m:acc>
      </m:oMath>
      <w:r w:rsidRPr="00123946">
        <w:rPr>
          <w:rFonts w:ascii="Comic Sans MS" w:hAnsi="Comic Sans MS"/>
          <w:lang w:val="es-MX"/>
        </w:rPr>
        <w:t xml:space="preserve"> are parallel, perpendicular, or neither.</w:t>
      </w:r>
    </w:p>
    <w:p w14:paraId="6EE06E3D" w14:textId="12177DC0" w:rsidR="006C506B" w:rsidRDefault="006C506B" w:rsidP="006C506B">
      <w:pPr>
        <w:pStyle w:val="NormalWeb"/>
        <w:spacing w:before="0" w:beforeAutospacing="0" w:after="0" w:afterAutospacing="0"/>
        <w:ind w:right="68"/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A(</w:t>
      </w:r>
      <w:r>
        <w:rPr>
          <w:rFonts w:ascii="Calibri" w:hAnsi="Calibri" w:cs="Calibri"/>
          <w:color w:val="000000"/>
          <w:sz w:val="22"/>
          <w:szCs w:val="22"/>
        </w:rPr>
        <w:t xml:space="preserve">–1, 3),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B</w:t>
      </w:r>
      <w:r>
        <w:rPr>
          <w:rFonts w:ascii="Calibri" w:hAnsi="Calibri" w:cs="Calibri"/>
          <w:color w:val="000000"/>
          <w:sz w:val="22"/>
          <w:szCs w:val="22"/>
        </w:rPr>
        <w:t xml:space="preserve">(1, 1),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C</w:t>
      </w:r>
      <w:r>
        <w:rPr>
          <w:rFonts w:ascii="Calibri" w:hAnsi="Calibri" w:cs="Calibri"/>
          <w:color w:val="000000"/>
          <w:sz w:val="22"/>
          <w:szCs w:val="22"/>
        </w:rPr>
        <w:t xml:space="preserve">(1, –3),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D</w:t>
      </w:r>
      <w:r>
        <w:rPr>
          <w:rFonts w:ascii="Calibri" w:hAnsi="Calibri" w:cs="Calibri"/>
          <w:color w:val="000000"/>
          <w:sz w:val="22"/>
          <w:szCs w:val="22"/>
        </w:rPr>
        <w:t>(2, 2)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z w:val="22"/>
          <w:szCs w:val="22"/>
        </w:rPr>
        <w:t>A(</w:t>
      </w:r>
      <w:r>
        <w:rPr>
          <w:rFonts w:ascii="Calibri" w:hAnsi="Calibri" w:cs="Calibri"/>
          <w:color w:val="000000"/>
          <w:sz w:val="22"/>
          <w:szCs w:val="22"/>
        </w:rPr>
        <w:t xml:space="preserve">–6, 8),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B</w:t>
      </w:r>
      <w:r>
        <w:rPr>
          <w:rFonts w:ascii="Calibri" w:hAnsi="Calibri" w:cs="Calibri"/>
          <w:color w:val="000000"/>
          <w:sz w:val="22"/>
          <w:szCs w:val="22"/>
        </w:rPr>
        <w:t xml:space="preserve">(–4, –2),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C</w:t>
      </w:r>
      <w:r>
        <w:rPr>
          <w:rFonts w:ascii="Calibri" w:hAnsi="Calibri" w:cs="Calibri"/>
          <w:color w:val="000000"/>
          <w:sz w:val="22"/>
          <w:szCs w:val="22"/>
        </w:rPr>
        <w:t xml:space="preserve">(6, 4),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D</w:t>
      </w:r>
      <w:r>
        <w:rPr>
          <w:rFonts w:ascii="Calibri" w:hAnsi="Calibri" w:cs="Calibri"/>
          <w:color w:val="000000"/>
          <w:sz w:val="22"/>
          <w:szCs w:val="22"/>
        </w:rPr>
        <w:t>(8, –6)</w:t>
      </w:r>
    </w:p>
    <w:p w14:paraId="32F205FC" w14:textId="77777777" w:rsidR="006C506B" w:rsidRDefault="006C506B" w:rsidP="006C506B">
      <w:pPr>
        <w:pStyle w:val="NormalWeb"/>
        <w:spacing w:before="0" w:beforeAutospacing="0" w:after="0" w:afterAutospacing="0"/>
        <w:ind w:left="159" w:right="68" w:hanging="234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</w:p>
    <w:p w14:paraId="09DC56B6" w14:textId="77777777" w:rsidR="006C506B" w:rsidRDefault="006C506B" w:rsidP="006C506B"/>
    <w:p w14:paraId="02001170" w14:textId="6D44D580" w:rsidR="004A16C5" w:rsidRDefault="004A16C5" w:rsidP="004E6538">
      <w:pPr>
        <w:pStyle w:val="ListParagraph"/>
        <w:rPr>
          <w:rFonts w:ascii="Comic Sans MS" w:hAnsi="Comic Sans MS"/>
          <w:lang w:val="es-MX"/>
        </w:rPr>
      </w:pPr>
    </w:p>
    <w:p w14:paraId="4B9C1EE8" w14:textId="77777777" w:rsidR="006C506B" w:rsidRDefault="006C506B" w:rsidP="004E6538">
      <w:pPr>
        <w:pStyle w:val="ListParagraph"/>
        <w:rPr>
          <w:rFonts w:ascii="Comic Sans MS" w:hAnsi="Comic Sans MS"/>
          <w:lang w:val="es-MX"/>
        </w:rPr>
      </w:pPr>
    </w:p>
    <w:p w14:paraId="1FA6A625" w14:textId="4AC86054" w:rsidR="004A16C5" w:rsidRPr="00203871" w:rsidRDefault="004A16C5" w:rsidP="00203871">
      <w:pPr>
        <w:rPr>
          <w:rFonts w:ascii="Comic Sans MS" w:hAnsi="Comic Sans MS"/>
          <w:lang w:val="es-MX"/>
        </w:rPr>
      </w:pPr>
    </w:p>
    <w:p w14:paraId="26434E17" w14:textId="77777777" w:rsidR="002F3CBD" w:rsidRDefault="002F3CBD" w:rsidP="004E6538">
      <w:pPr>
        <w:pStyle w:val="ListParagraph"/>
        <w:rPr>
          <w:rFonts w:ascii="Comic Sans MS" w:hAnsi="Comic Sans MS"/>
          <w:lang w:val="es-MX"/>
        </w:rPr>
      </w:pPr>
    </w:p>
    <w:p w14:paraId="44EA958C" w14:textId="77777777" w:rsidR="002F3CBD" w:rsidRDefault="002F3CBD" w:rsidP="004E6538">
      <w:pPr>
        <w:pStyle w:val="ListParagraph"/>
        <w:rPr>
          <w:rFonts w:ascii="Comic Sans MS" w:hAnsi="Comic Sans MS"/>
          <w:lang w:val="es-MX"/>
        </w:rPr>
      </w:pPr>
    </w:p>
    <w:p w14:paraId="3670DF5B" w14:textId="47D7FD1C" w:rsidR="00490D34" w:rsidRDefault="00E46157" w:rsidP="004E6538">
      <w:pPr>
        <w:pStyle w:val="ListParagraph"/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>Determine whether each pair of lines are parallel, perpendicular, or neither.</w:t>
      </w:r>
    </w:p>
    <w:p w14:paraId="4E45D0C8" w14:textId="5EF5B56E" w:rsidR="00490D34" w:rsidRDefault="001223F9" w:rsidP="004E6538">
      <w:pPr>
        <w:pStyle w:val="ListParagraph"/>
        <w:rPr>
          <w:rFonts w:ascii="Comic Sans MS" w:hAnsi="Comic Sans MS"/>
          <w:lang w:val="es-MX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758592" behindDoc="1" locked="0" layoutInCell="1" allowOverlap="1" wp14:anchorId="34355E59" wp14:editId="39349793">
            <wp:simplePos x="0" y="0"/>
            <wp:positionH relativeFrom="column">
              <wp:posOffset>0</wp:posOffset>
            </wp:positionH>
            <wp:positionV relativeFrom="paragraph">
              <wp:posOffset>212725</wp:posOffset>
            </wp:positionV>
            <wp:extent cx="1317625" cy="1317625"/>
            <wp:effectExtent l="0" t="0" r="3175" b="3175"/>
            <wp:wrapTight wrapText="bothSides">
              <wp:wrapPolygon edited="0">
                <wp:start x="0" y="0"/>
                <wp:lineTo x="0" y="21444"/>
                <wp:lineTo x="21444" y="21444"/>
                <wp:lineTo x="21444" y="0"/>
                <wp:lineTo x="0" y="0"/>
              </wp:wrapPolygon>
            </wp:wrapTight>
            <wp:docPr id="739400215" name="Picture 76" descr="A graph of a line with a straight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400215" name="Picture 76" descr="A graph of a line with a straight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F6956" w14:textId="39D94340" w:rsidR="004A16C5" w:rsidRDefault="001223F9" w:rsidP="00E54448">
      <w:pPr>
        <w:rPr>
          <w:rFonts w:ascii="Comic Sans MS" w:hAnsi="Comic Sans MS"/>
          <w:lang w:val="es-MX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"https://lh7-us.googleusercontent.com/docsz/AD_4nXceiqGO9UyY9eQ1g7w0jhbl_dQzxyVfkQ7fpFEjt22JnQtB-ATjdNWIkG6lAM9gR3fjgCbxsKJsL6uYkKgLD3C8LhRkzxJQCEkyvMwSlSn7HW5zzkKWvm-rvWOHSDfzt8q4c4lAp4-b3iUhOs6nRAA2mbPNYRJLZcP7teBn8fe-zEJSHswR-uM?key=LRiK3VsfMVQKS0j8trs_PQ"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68936CF0" w14:textId="563F3563" w:rsidR="00797D04" w:rsidRPr="00E54448" w:rsidRDefault="00203871" w:rsidP="00E54448">
      <w:pPr>
        <w:rPr>
          <w:rFonts w:ascii="Comic Sans MS" w:hAnsi="Comic Sans MS"/>
          <w:lang w:val="es-MX"/>
        </w:rPr>
      </w:pP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  <m:oMath>
        <m:r>
          <w:rPr>
            <w:rFonts w:ascii="Cambria Math" w:hAnsi="Cambria Math"/>
            <w:sz w:val="26"/>
            <w:szCs w:val="26"/>
            <w:bdr w:val="none" w:sz="0" w:space="0" w:color="auto" w:frame="1"/>
          </w:rPr>
          <m:t>y = 4x – 5, y+2=-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bdr w:val="none" w:sz="0" w:space="0" w:color="auto" w:frame="1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bdr w:val="none" w:sz="0" w:space="0" w:color="auto" w:frame="1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bdr w:val="none" w:sz="0" w:space="0" w:color="auto" w:frame="1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  <w:bdr w:val="none" w:sz="0" w:space="0" w:color="auto" w:frame="1"/>
          </w:rPr>
          <m:t>(x-5)</m:t>
        </m:r>
      </m:oMath>
      <w:r w:rsidR="00797D04">
        <w:rPr>
          <w:bdr w:val="none" w:sz="0" w:space="0" w:color="auto" w:frame="1"/>
        </w:rPr>
        <w:fldChar w:fldCharType="begin"/>
      </w:r>
      <w:r w:rsidR="00797D04">
        <w:rPr>
          <w:bdr w:val="none" w:sz="0" w:space="0" w:color="auto" w:frame="1"/>
        </w:rPr>
        <w:instrText xml:space="preserve"> INCLUDEPICTURE "https://lh7-us.googleusercontent.com/docsz/AD_4nXeUomkM1e9XbZTlSKtYylyjo3CAooinmVjWwRG3lceaEd4J6QyLO0re-AKn8YV6wm-sMGpvkYQlKEH2znEYv-CAeSxZXaB6wx-lN64-85FPGw22Z6d7k0icd13crMGU-VsyUfzNzYimgPmbHu_Xal1ko7eqZ-ztTc7lUbS--XzEWZayVRRp9uQ?key=annSl1HRkNli0XqFlT0cCw" \* MERGEFORMATINET </w:instrText>
      </w:r>
      <w:r w:rsidR="00000000">
        <w:rPr>
          <w:bdr w:val="none" w:sz="0" w:space="0" w:color="auto" w:frame="1"/>
        </w:rPr>
        <w:fldChar w:fldCharType="separate"/>
      </w:r>
      <w:r w:rsidR="00797D04">
        <w:rPr>
          <w:bdr w:val="none" w:sz="0" w:space="0" w:color="auto" w:frame="1"/>
        </w:rPr>
        <w:fldChar w:fldCharType="end"/>
      </w:r>
    </w:p>
    <w:p w14:paraId="716F0989" w14:textId="77777777" w:rsidR="004A16C5" w:rsidRDefault="004A16C5" w:rsidP="00E54448">
      <w:pPr>
        <w:rPr>
          <w:rFonts w:ascii="Comic Sans MS" w:hAnsi="Comic Sans MS"/>
          <w:lang w:val="es-MX"/>
        </w:rPr>
      </w:pPr>
    </w:p>
    <w:p w14:paraId="52098D19" w14:textId="77777777" w:rsidR="001223F9" w:rsidRDefault="001223F9" w:rsidP="00E54448">
      <w:pPr>
        <w:rPr>
          <w:rFonts w:ascii="Comic Sans MS" w:hAnsi="Comic Sans MS"/>
          <w:lang w:val="es-MX"/>
        </w:rPr>
      </w:pPr>
    </w:p>
    <w:p w14:paraId="107CDB1E" w14:textId="77777777" w:rsidR="001223F9" w:rsidRDefault="001223F9" w:rsidP="00E54448">
      <w:pPr>
        <w:rPr>
          <w:rFonts w:ascii="Comic Sans MS" w:hAnsi="Comic Sans MS"/>
          <w:lang w:val="es-MX"/>
        </w:rPr>
      </w:pPr>
    </w:p>
    <w:p w14:paraId="01FED73E" w14:textId="77777777" w:rsidR="001223F9" w:rsidRDefault="001223F9" w:rsidP="00E54448">
      <w:pPr>
        <w:rPr>
          <w:rFonts w:ascii="Comic Sans MS" w:hAnsi="Comic Sans MS"/>
          <w:lang w:val="es-MX"/>
        </w:rPr>
      </w:pPr>
    </w:p>
    <w:p w14:paraId="1186734C" w14:textId="77777777" w:rsidR="001223F9" w:rsidRDefault="001223F9" w:rsidP="00E54448">
      <w:pPr>
        <w:rPr>
          <w:rFonts w:ascii="Comic Sans MS" w:hAnsi="Comic Sans MS"/>
          <w:lang w:val="es-MX"/>
        </w:rPr>
      </w:pPr>
    </w:p>
    <w:p w14:paraId="59051FEA" w14:textId="77777777" w:rsidR="001223F9" w:rsidRPr="00E54448" w:rsidRDefault="001223F9" w:rsidP="00E54448">
      <w:pPr>
        <w:rPr>
          <w:rFonts w:ascii="Comic Sans MS" w:hAnsi="Comic Sans MS"/>
          <w:lang w:val="es-MX"/>
        </w:rPr>
      </w:pPr>
    </w:p>
    <w:p w14:paraId="2EA4E8D5" w14:textId="4EF6DD27" w:rsidR="004A16C5" w:rsidRPr="00920B70" w:rsidRDefault="004A16C5" w:rsidP="004A16C5">
      <w:pPr>
        <w:jc w:val="center"/>
        <w:rPr>
          <w:rFonts w:ascii="Comic Sans MS" w:hAnsi="Comic Sans MS"/>
        </w:rPr>
      </w:pPr>
      <w:r>
        <w:rPr>
          <w:noProof/>
        </w:rPr>
        <w:t xml:space="preserve">    </w:t>
      </w:r>
      <w:r w:rsidR="00D86F73">
        <w:rPr>
          <w:rFonts w:ascii="Comic Sans MS" w:hAnsi="Comic Sans MS"/>
        </w:rPr>
        <w:t>3</w:t>
      </w:r>
      <w:r>
        <w:rPr>
          <w:rFonts w:ascii="Comic Sans MS" w:hAnsi="Comic Sans MS"/>
        </w:rPr>
        <w:t xml:space="preserve">-8 Exit Slip – </w:t>
      </w:r>
      <w:r w:rsidR="001E5600">
        <w:rPr>
          <w:rFonts w:ascii="Comic Sans MS" w:hAnsi="Comic Sans MS"/>
        </w:rPr>
        <w:t>Slope and Equations of Lines</w:t>
      </w:r>
    </w:p>
    <w:p w14:paraId="11EB7F7A" w14:textId="0CB60638" w:rsidR="00662B20" w:rsidRPr="00662B20" w:rsidRDefault="004A16C5" w:rsidP="00662B20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_________________________________  Date:________</w:t>
      </w:r>
      <w:r w:rsidRPr="00920B70">
        <w:rPr>
          <w:rFonts w:ascii="Comic Sans MS" w:hAnsi="Comic Sans MS"/>
        </w:rPr>
        <w:tab/>
        <w:t xml:space="preserve">  Period:________</w:t>
      </w:r>
    </w:p>
    <w:p w14:paraId="28FCEB5E" w14:textId="77777777" w:rsidR="00203871" w:rsidRPr="00203871" w:rsidRDefault="00203871" w:rsidP="00203871">
      <w:pPr>
        <w:pStyle w:val="ListParagraph"/>
        <w:rPr>
          <w:rFonts w:ascii="Comic Sans MS" w:hAnsi="Comic Sans MS"/>
          <w:lang w:val="es-MX"/>
        </w:rPr>
      </w:pPr>
      <w:r w:rsidRPr="00123946">
        <w:rPr>
          <w:rFonts w:ascii="Comic Sans MS" w:hAnsi="Comic Sans MS"/>
          <w:lang w:val="es-MX"/>
        </w:rPr>
        <w:t xml:space="preserve">Determine whether </w:t>
      </w:r>
      <m:oMath>
        <m:acc>
          <m:accPr>
            <m:chr m:val="⃡"/>
            <m:ctrlPr>
              <w:rPr>
                <w:rFonts w:ascii="Cambria Math" w:hAnsi="Cambria Math"/>
                <w:i/>
                <w:lang w:val="es-MX"/>
              </w:rPr>
            </m:ctrlPr>
          </m:accPr>
          <m:e>
            <m:r>
              <w:rPr>
                <w:rFonts w:ascii="Cambria Math" w:hAnsi="Cambria Math"/>
                <w:lang w:val="es-MX"/>
              </w:rPr>
              <m:t>AB</m:t>
            </m:r>
          </m:e>
        </m:acc>
      </m:oMath>
      <w:r w:rsidRPr="00123946">
        <w:rPr>
          <w:rFonts w:ascii="Comic Sans MS" w:hAnsi="Comic Sans MS"/>
          <w:lang w:val="es-MX"/>
        </w:rPr>
        <w:t xml:space="preserve"> and </w:t>
      </w:r>
      <m:oMath>
        <m:acc>
          <m:accPr>
            <m:chr m:val="⃡"/>
            <m:ctrlPr>
              <w:rPr>
                <w:rFonts w:ascii="Cambria Math" w:hAnsi="Cambria Math"/>
                <w:i/>
                <w:lang w:val="es-MX"/>
              </w:rPr>
            </m:ctrlPr>
          </m:accPr>
          <m:e>
            <m:r>
              <w:rPr>
                <w:rFonts w:ascii="Cambria Math" w:hAnsi="Cambria Math"/>
                <w:lang w:val="es-MX"/>
              </w:rPr>
              <m:t>CD</m:t>
            </m:r>
          </m:e>
        </m:acc>
      </m:oMath>
      <w:r w:rsidRPr="00123946">
        <w:rPr>
          <w:rFonts w:ascii="Comic Sans MS" w:hAnsi="Comic Sans MS"/>
          <w:lang w:val="es-MX"/>
        </w:rPr>
        <w:t xml:space="preserve"> are parallel, perpendicular, or neither.</w:t>
      </w:r>
    </w:p>
    <w:p w14:paraId="09DE4B2B" w14:textId="728F6596" w:rsidR="00203871" w:rsidRDefault="00CE11FB" w:rsidP="00CE11FB">
      <w:pPr>
        <w:pStyle w:val="NormalWeb"/>
        <w:spacing w:before="0" w:beforeAutospacing="0" w:after="0" w:afterAutospacing="0"/>
        <w:ind w:right="68"/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A(</w:t>
      </w:r>
      <w:r>
        <w:rPr>
          <w:rFonts w:ascii="Calibri" w:hAnsi="Calibri" w:cs="Calibri"/>
          <w:color w:val="000000"/>
          <w:sz w:val="22"/>
          <w:szCs w:val="22"/>
        </w:rPr>
        <w:t xml:space="preserve">–6, 2),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B</w:t>
      </w:r>
      <w:r>
        <w:rPr>
          <w:rFonts w:ascii="Calibri" w:hAnsi="Calibri" w:cs="Calibri"/>
          <w:color w:val="000000"/>
          <w:sz w:val="22"/>
          <w:szCs w:val="22"/>
        </w:rPr>
        <w:t xml:space="preserve">(–4, 8),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C</w:t>
      </w:r>
      <w:r>
        <w:rPr>
          <w:rFonts w:ascii="Calibri" w:hAnsi="Calibri" w:cs="Calibri"/>
          <w:color w:val="000000"/>
          <w:sz w:val="22"/>
          <w:szCs w:val="22"/>
        </w:rPr>
        <w:t xml:space="preserve">(0, –4),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D</w:t>
      </w:r>
      <w:r>
        <w:rPr>
          <w:rFonts w:ascii="Calibri" w:hAnsi="Calibri" w:cs="Calibri"/>
          <w:color w:val="000000"/>
          <w:sz w:val="22"/>
          <w:szCs w:val="22"/>
        </w:rPr>
        <w:t>(2, 2)</w:t>
      </w:r>
      <w:r w:rsidR="00203871">
        <w:rPr>
          <w:rFonts w:ascii="Calibri" w:hAnsi="Calibri" w:cs="Calibri"/>
          <w:color w:val="000000"/>
          <w:sz w:val="22"/>
          <w:szCs w:val="22"/>
        </w:rPr>
        <w:tab/>
      </w:r>
      <w:r w:rsidR="00203871">
        <w:rPr>
          <w:rFonts w:ascii="Calibri" w:hAnsi="Calibri" w:cs="Calibri"/>
          <w:color w:val="000000"/>
          <w:sz w:val="22"/>
          <w:szCs w:val="22"/>
        </w:rPr>
        <w:tab/>
      </w:r>
      <w:r w:rsidR="00203871">
        <w:rPr>
          <w:rFonts w:ascii="Calibri" w:hAnsi="Calibri" w:cs="Calibri"/>
          <w:color w:val="000000"/>
          <w:sz w:val="22"/>
          <w:szCs w:val="22"/>
        </w:rPr>
        <w:tab/>
      </w:r>
      <w:r w:rsidR="00203871">
        <w:rPr>
          <w:rFonts w:ascii="Calibri" w:hAnsi="Calibri" w:cs="Calibri"/>
          <w:color w:val="000000"/>
          <w:sz w:val="22"/>
          <w:szCs w:val="22"/>
        </w:rPr>
        <w:tab/>
      </w:r>
      <w:r w:rsidR="00203871">
        <w:rPr>
          <w:rFonts w:ascii="Calibri" w:hAnsi="Calibri" w:cs="Calibri"/>
          <w:color w:val="000000"/>
          <w:sz w:val="22"/>
          <w:szCs w:val="22"/>
        </w:rPr>
        <w:tab/>
      </w:r>
      <w:r w:rsidR="0037732D">
        <w:rPr>
          <w:rFonts w:ascii="Calibri" w:hAnsi="Calibri" w:cs="Calibri"/>
          <w:i/>
          <w:iCs/>
          <w:color w:val="000000"/>
          <w:sz w:val="22"/>
          <w:szCs w:val="22"/>
        </w:rPr>
        <w:t>A(</w:t>
      </w:r>
      <w:r w:rsidR="0037732D">
        <w:rPr>
          <w:rFonts w:ascii="Calibri" w:hAnsi="Calibri" w:cs="Calibri"/>
          <w:color w:val="000000"/>
          <w:sz w:val="22"/>
          <w:szCs w:val="22"/>
        </w:rPr>
        <w:t xml:space="preserve">–2, 2), </w:t>
      </w:r>
      <w:r w:rsidR="0037732D">
        <w:rPr>
          <w:rFonts w:ascii="Calibri" w:hAnsi="Calibri" w:cs="Calibri"/>
          <w:i/>
          <w:iCs/>
          <w:color w:val="000000"/>
          <w:sz w:val="22"/>
          <w:szCs w:val="22"/>
        </w:rPr>
        <w:t>B</w:t>
      </w:r>
      <w:r w:rsidR="0037732D">
        <w:rPr>
          <w:rFonts w:ascii="Calibri" w:hAnsi="Calibri" w:cs="Calibri"/>
          <w:color w:val="000000"/>
          <w:sz w:val="22"/>
          <w:szCs w:val="22"/>
        </w:rPr>
        <w:t xml:space="preserve">(4, 4), </w:t>
      </w:r>
      <w:r w:rsidR="0037732D">
        <w:rPr>
          <w:rFonts w:ascii="Calibri" w:hAnsi="Calibri" w:cs="Calibri"/>
          <w:i/>
          <w:iCs/>
          <w:color w:val="000000"/>
          <w:sz w:val="22"/>
          <w:szCs w:val="22"/>
        </w:rPr>
        <w:t>C</w:t>
      </w:r>
      <w:r w:rsidR="0037732D">
        <w:rPr>
          <w:rFonts w:ascii="Calibri" w:hAnsi="Calibri" w:cs="Calibri"/>
          <w:color w:val="000000"/>
          <w:sz w:val="22"/>
          <w:szCs w:val="22"/>
        </w:rPr>
        <w:t xml:space="preserve">(–1, 4), </w:t>
      </w:r>
      <w:r w:rsidR="0037732D">
        <w:rPr>
          <w:rFonts w:ascii="Calibri" w:hAnsi="Calibri" w:cs="Calibri"/>
          <w:i/>
          <w:iCs/>
          <w:color w:val="000000"/>
          <w:sz w:val="22"/>
          <w:szCs w:val="22"/>
        </w:rPr>
        <w:t>D</w:t>
      </w:r>
      <w:r w:rsidR="0037732D">
        <w:rPr>
          <w:rFonts w:ascii="Calibri" w:hAnsi="Calibri" w:cs="Calibri"/>
          <w:color w:val="000000"/>
          <w:sz w:val="22"/>
          <w:szCs w:val="22"/>
        </w:rPr>
        <w:t>(1, –2)</w:t>
      </w:r>
    </w:p>
    <w:p w14:paraId="2FF6782E" w14:textId="77777777" w:rsidR="00203871" w:rsidRDefault="00203871" w:rsidP="00203871">
      <w:pPr>
        <w:pStyle w:val="NormalWeb"/>
        <w:spacing w:before="0" w:beforeAutospacing="0" w:after="0" w:afterAutospacing="0"/>
        <w:ind w:left="159" w:right="68" w:hanging="234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</w:p>
    <w:p w14:paraId="1D6D4219" w14:textId="77777777" w:rsidR="00203871" w:rsidRDefault="00203871" w:rsidP="00203871"/>
    <w:p w14:paraId="038D7434" w14:textId="77777777" w:rsidR="00203871" w:rsidRDefault="00203871" w:rsidP="00203871">
      <w:pPr>
        <w:pStyle w:val="ListParagraph"/>
        <w:rPr>
          <w:rFonts w:ascii="Comic Sans MS" w:hAnsi="Comic Sans MS"/>
          <w:lang w:val="es-MX"/>
        </w:rPr>
      </w:pPr>
    </w:p>
    <w:p w14:paraId="64AFAE6E" w14:textId="77777777" w:rsidR="00203871" w:rsidRDefault="00203871" w:rsidP="00203871">
      <w:pPr>
        <w:pStyle w:val="ListParagraph"/>
        <w:rPr>
          <w:rFonts w:ascii="Comic Sans MS" w:hAnsi="Comic Sans MS"/>
          <w:lang w:val="es-MX"/>
        </w:rPr>
      </w:pPr>
    </w:p>
    <w:p w14:paraId="1541AA9C" w14:textId="77777777" w:rsidR="00DC6B0D" w:rsidRDefault="00DC6B0D" w:rsidP="00203871">
      <w:pPr>
        <w:pStyle w:val="ListParagraph"/>
        <w:rPr>
          <w:rFonts w:ascii="Comic Sans MS" w:hAnsi="Comic Sans MS"/>
          <w:lang w:val="es-MX"/>
        </w:rPr>
      </w:pPr>
    </w:p>
    <w:p w14:paraId="63050713" w14:textId="77777777" w:rsidR="00203871" w:rsidRPr="00DC6B0D" w:rsidRDefault="00203871" w:rsidP="00DC6B0D">
      <w:pPr>
        <w:rPr>
          <w:rFonts w:ascii="Comic Sans MS" w:hAnsi="Comic Sans MS"/>
          <w:lang w:val="es-MX"/>
        </w:rPr>
      </w:pPr>
    </w:p>
    <w:p w14:paraId="52ED4815" w14:textId="77777777" w:rsidR="00203871" w:rsidRDefault="00203871" w:rsidP="00203871">
      <w:pPr>
        <w:pStyle w:val="ListParagraph"/>
        <w:rPr>
          <w:rFonts w:ascii="Comic Sans MS" w:hAnsi="Comic Sans MS"/>
          <w:lang w:val="es-MX"/>
        </w:rPr>
      </w:pPr>
    </w:p>
    <w:p w14:paraId="73F321D8" w14:textId="6FD9EE88" w:rsidR="00203871" w:rsidRDefault="00203871" w:rsidP="00203871">
      <w:pPr>
        <w:pStyle w:val="ListParagraph"/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>Determine whether each pair of lines are parallel, perpendicular, or neither.</w:t>
      </w:r>
    </w:p>
    <w:p w14:paraId="5FC91C5E" w14:textId="16A0C3D5" w:rsidR="00203871" w:rsidRDefault="00DC6B0D" w:rsidP="00F12B01">
      <w:pPr>
        <w:pStyle w:val="ListParagraph"/>
        <w:rPr>
          <w:rFonts w:ascii="Comic Sans MS" w:hAnsi="Comic Sans MS"/>
          <w:lang w:val="es-MX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759616" behindDoc="1" locked="0" layoutInCell="1" allowOverlap="1" wp14:anchorId="660878F4" wp14:editId="71B1486E">
            <wp:simplePos x="0" y="0"/>
            <wp:positionH relativeFrom="column">
              <wp:posOffset>457200</wp:posOffset>
            </wp:positionH>
            <wp:positionV relativeFrom="paragraph">
              <wp:posOffset>190798</wp:posOffset>
            </wp:positionV>
            <wp:extent cx="1228090" cy="1228090"/>
            <wp:effectExtent l="0" t="0" r="3810" b="3810"/>
            <wp:wrapTight wrapText="bothSides">
              <wp:wrapPolygon edited="0">
                <wp:start x="0" y="0"/>
                <wp:lineTo x="0" y="21444"/>
                <wp:lineTo x="21444" y="21444"/>
                <wp:lineTo x="21444" y="0"/>
                <wp:lineTo x="0" y="0"/>
              </wp:wrapPolygon>
            </wp:wrapTight>
            <wp:docPr id="1978595753" name="Picture 77" descr="A graph of a line with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595753" name="Picture 77" descr="A graph of a line with arrow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"https://lh7-us.googleusercontent.com/docsz/AD_4nXfJnTQCgj6x_KZ4Dbmael9zmS8dDkAWZRdv1lbndFkpThH9Kys2bhjuimsuNKWd3pG2QOGDXBo3I9WUeFurzvGY1hh93vfBKa8nvyCPl6jQunTqu0338cIBl9MyQDEofWroJ7ElGsMKxseKjLiW1U2qYSjBfSMLmtlzUzf3Y-uAEX0J6cjB6E0?key=LRiK3VsfMVQKS0j8trs_PQ"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 w:rsidR="00203871">
        <w:rPr>
          <w:bdr w:val="none" w:sz="0" w:space="0" w:color="auto" w:frame="1"/>
        </w:rPr>
        <w:fldChar w:fldCharType="begin"/>
      </w:r>
      <w:r w:rsidR="00203871">
        <w:rPr>
          <w:bdr w:val="none" w:sz="0" w:space="0" w:color="auto" w:frame="1"/>
        </w:rPr>
        <w:instrText xml:space="preserve"> INCLUDEPICTURE "https://lh7-us.googleusercontent.com/docsz/AD_4nXceiqGO9UyY9eQ1g7w0jhbl_dQzxyVfkQ7fpFEjt22JnQtB-ATjdNWIkG6lAM9gR3fjgCbxsKJsL6uYkKgLD3C8LhRkzxJQCEkyvMwSlSn7HW5zzkKWvm-rvWOHSDfzt8q4c4lAp4-b3iUhOs6nRAA2mbPNYRJLZcP7teBn8fe-zEJSHswR-uM?key=LRiK3VsfMVQKS0j8trs_PQ" \* MERGEFORMATINET </w:instrText>
      </w:r>
      <w:r w:rsidR="00000000">
        <w:rPr>
          <w:bdr w:val="none" w:sz="0" w:space="0" w:color="auto" w:frame="1"/>
        </w:rPr>
        <w:fldChar w:fldCharType="separate"/>
      </w:r>
      <w:r w:rsidR="00203871">
        <w:rPr>
          <w:bdr w:val="none" w:sz="0" w:space="0" w:color="auto" w:frame="1"/>
        </w:rPr>
        <w:fldChar w:fldCharType="end"/>
      </w:r>
    </w:p>
    <w:p w14:paraId="4152219B" w14:textId="0AD5E321" w:rsidR="00203871" w:rsidRPr="00E54448" w:rsidRDefault="00203871" w:rsidP="00203871">
      <w:pPr>
        <w:rPr>
          <w:rFonts w:ascii="Comic Sans MS" w:hAnsi="Comic Sans MS"/>
          <w:lang w:val="es-MX"/>
        </w:rPr>
      </w:pP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  <m:oMath>
        <m:r>
          <w:rPr>
            <w:rFonts w:ascii="Cambria Math" w:hAnsi="Cambria Math"/>
            <w:sz w:val="26"/>
            <w:szCs w:val="26"/>
            <w:bdr w:val="none" w:sz="0" w:space="0" w:color="auto" w:frame="1"/>
          </w:rPr>
          <m:t xml:space="preserve">x = 7, y = –3 </m:t>
        </m:r>
      </m:oMath>
      <w:r w:rsidR="00525D85">
        <w:rPr>
          <w:sz w:val="26"/>
          <w:szCs w:val="26"/>
          <w:bdr w:val="none" w:sz="0" w:space="0" w:color="auto" w:frame="1"/>
        </w:rPr>
        <w:t>*Hint draw a picture*</w:t>
      </w: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"https://lh7-us.googleusercontent.com/docsz/AD_4nXeUomkM1e9XbZTlSKtYylyjo3CAooinmVjWwRG3lceaEd4J6QyLO0re-AKn8YV6wm-sMGpvkYQlKEH2znEYv-CAeSxZXaB6wx-lN64-85FPGw22Z6d7k0icd13crMGU-VsyUfzNzYimgPmbHu_Xal1ko7eqZ-ztTc7lUbS--XzEWZayVRRp9uQ?key=annSl1HRkNli0XqFlT0cCw"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06E020E3" w14:textId="77777777" w:rsidR="00203871" w:rsidRDefault="00203871" w:rsidP="00203871">
      <w:pPr>
        <w:rPr>
          <w:rFonts w:ascii="Comic Sans MS" w:hAnsi="Comic Sans MS"/>
          <w:lang w:val="es-MX"/>
        </w:rPr>
      </w:pPr>
    </w:p>
    <w:p w14:paraId="5F5A5551" w14:textId="77777777" w:rsidR="00203871" w:rsidRDefault="00203871" w:rsidP="00203871">
      <w:pPr>
        <w:rPr>
          <w:rFonts w:ascii="Comic Sans MS" w:hAnsi="Comic Sans MS"/>
          <w:lang w:val="es-MX"/>
        </w:rPr>
      </w:pPr>
    </w:p>
    <w:p w14:paraId="2787EEC0" w14:textId="77777777" w:rsidR="00203871" w:rsidRDefault="00203871" w:rsidP="00203871">
      <w:pPr>
        <w:rPr>
          <w:rFonts w:ascii="Comic Sans MS" w:hAnsi="Comic Sans MS"/>
          <w:lang w:val="es-MX"/>
        </w:rPr>
      </w:pPr>
    </w:p>
    <w:p w14:paraId="24DF0BED" w14:textId="77777777" w:rsidR="00203871" w:rsidRDefault="00203871" w:rsidP="00203871">
      <w:pPr>
        <w:rPr>
          <w:rFonts w:ascii="Comic Sans MS" w:hAnsi="Comic Sans MS"/>
          <w:lang w:val="es-MX"/>
        </w:rPr>
      </w:pPr>
    </w:p>
    <w:p w14:paraId="5322B5EC" w14:textId="77777777" w:rsidR="00DC6B0D" w:rsidRDefault="00DC6B0D" w:rsidP="00203871">
      <w:pPr>
        <w:rPr>
          <w:rFonts w:ascii="Comic Sans MS" w:hAnsi="Comic Sans MS"/>
          <w:lang w:val="es-MX"/>
        </w:rPr>
      </w:pPr>
    </w:p>
    <w:p w14:paraId="44643157" w14:textId="77777777" w:rsidR="00F12B01" w:rsidRDefault="00F12B01" w:rsidP="00203871">
      <w:pPr>
        <w:rPr>
          <w:rFonts w:ascii="Comic Sans MS" w:hAnsi="Comic Sans MS"/>
          <w:lang w:val="es-MX"/>
        </w:rPr>
      </w:pPr>
    </w:p>
    <w:p w14:paraId="1CC23E62" w14:textId="77777777" w:rsidR="001E5600" w:rsidRDefault="001E5600" w:rsidP="00662B20">
      <w:pPr>
        <w:tabs>
          <w:tab w:val="left" w:pos="1002"/>
        </w:tabs>
        <w:rPr>
          <w:rFonts w:ascii="Calibri" w:hAnsi="Calibri" w:cs="Calibri"/>
          <w:color w:val="000000"/>
          <w:sz w:val="22"/>
          <w:szCs w:val="22"/>
        </w:rPr>
      </w:pPr>
    </w:p>
    <w:p w14:paraId="47786256" w14:textId="77777777" w:rsidR="001E5600" w:rsidRDefault="001E5600" w:rsidP="00662B20">
      <w:pPr>
        <w:tabs>
          <w:tab w:val="left" w:pos="1002"/>
        </w:tabs>
        <w:rPr>
          <w:rFonts w:ascii="Calibri" w:hAnsi="Calibri" w:cs="Calibri"/>
          <w:color w:val="000000"/>
          <w:sz w:val="22"/>
          <w:szCs w:val="22"/>
        </w:rPr>
      </w:pPr>
    </w:p>
    <w:p w14:paraId="621169E5" w14:textId="77777777" w:rsidR="001E5600" w:rsidRDefault="001E5600" w:rsidP="00662B20">
      <w:pPr>
        <w:tabs>
          <w:tab w:val="left" w:pos="1002"/>
        </w:tabs>
        <w:rPr>
          <w:rFonts w:ascii="Calibri" w:hAnsi="Calibri" w:cs="Calibri"/>
          <w:color w:val="000000"/>
          <w:sz w:val="22"/>
          <w:szCs w:val="22"/>
        </w:rPr>
      </w:pPr>
    </w:p>
    <w:p w14:paraId="3B75DCC1" w14:textId="165D3647" w:rsidR="001E5600" w:rsidRPr="00920B70" w:rsidRDefault="001E5600" w:rsidP="001E5600">
      <w:pPr>
        <w:jc w:val="center"/>
        <w:rPr>
          <w:rFonts w:ascii="Comic Sans MS" w:hAnsi="Comic Sans MS"/>
        </w:rPr>
      </w:pPr>
      <w:r>
        <w:rPr>
          <w:noProof/>
        </w:rPr>
        <w:lastRenderedPageBreak/>
        <w:t xml:space="preserve">    </w:t>
      </w:r>
      <w:r>
        <w:rPr>
          <w:rFonts w:ascii="Comic Sans MS" w:hAnsi="Comic Sans MS"/>
        </w:rPr>
        <w:t xml:space="preserve">3-9 Opener – </w:t>
      </w:r>
      <w:r w:rsidR="007C7930">
        <w:rPr>
          <w:rFonts w:ascii="Comic Sans MS" w:hAnsi="Comic Sans MS"/>
        </w:rPr>
        <w:t>Proving Lines Parallel</w:t>
      </w:r>
    </w:p>
    <w:p w14:paraId="33A2A5D1" w14:textId="10C8B77C" w:rsidR="001E5600" w:rsidRDefault="001E5600" w:rsidP="001E5600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_________________________________  Date:________</w:t>
      </w:r>
      <w:r w:rsidRPr="00920B70">
        <w:rPr>
          <w:rFonts w:ascii="Comic Sans MS" w:hAnsi="Comic Sans MS"/>
        </w:rPr>
        <w:tab/>
        <w:t xml:space="preserve">  Period:________</w:t>
      </w:r>
    </w:p>
    <w:p w14:paraId="2CCE9410" w14:textId="59846E71" w:rsidR="001E5600" w:rsidRPr="00924BB7" w:rsidRDefault="00E86160" w:rsidP="00924BB7">
      <w:pPr>
        <w:pStyle w:val="ListParagraph"/>
        <w:numPr>
          <w:ilvl w:val="0"/>
          <w:numId w:val="47"/>
        </w:numPr>
        <w:tabs>
          <w:tab w:val="left" w:pos="1002"/>
        </w:tabs>
        <w:rPr>
          <w:rFonts w:ascii="Comic Sans MS" w:hAnsi="Comic Sans MS" w:cs="Calibri"/>
          <w:color w:val="000000"/>
          <w:sz w:val="22"/>
          <w:szCs w:val="22"/>
        </w:rPr>
      </w:pPr>
      <w:r w:rsidRPr="00924BB7">
        <w:rPr>
          <w:rFonts w:ascii="Comic Sans MS" w:hAnsi="Comic Sans MS" w:cs="Calibri"/>
          <w:color w:val="000000"/>
          <w:sz w:val="22"/>
          <w:szCs w:val="22"/>
        </w:rPr>
        <w:t>Use the given information to determine which lines, if any, are parallel. State the postulate or theorem that justifies your answer.</w:t>
      </w:r>
    </w:p>
    <w:p w14:paraId="4DF64C91" w14:textId="3AF75324" w:rsidR="001E5600" w:rsidRDefault="00247938" w:rsidP="00662B20">
      <w:pPr>
        <w:tabs>
          <w:tab w:val="left" w:pos="1002"/>
        </w:tabs>
        <w:rPr>
          <w:lang w:val="es-MX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760640" behindDoc="1" locked="0" layoutInCell="1" allowOverlap="1" wp14:anchorId="1C074D8B" wp14:editId="3FC48864">
            <wp:simplePos x="0" y="0"/>
            <wp:positionH relativeFrom="column">
              <wp:posOffset>5154295</wp:posOffset>
            </wp:positionH>
            <wp:positionV relativeFrom="paragraph">
              <wp:posOffset>46355</wp:posOffset>
            </wp:positionV>
            <wp:extent cx="1308735" cy="1720850"/>
            <wp:effectExtent l="0" t="0" r="0" b="6350"/>
            <wp:wrapTight wrapText="bothSides">
              <wp:wrapPolygon edited="0">
                <wp:start x="6079" y="0"/>
                <wp:lineTo x="1467" y="2551"/>
                <wp:lineTo x="1467" y="3029"/>
                <wp:lineTo x="3983" y="5101"/>
                <wp:lineTo x="0" y="6536"/>
                <wp:lineTo x="0" y="7652"/>
                <wp:lineTo x="3773" y="10202"/>
                <wp:lineTo x="3983" y="10680"/>
                <wp:lineTo x="6079" y="12753"/>
                <wp:lineTo x="6288" y="17854"/>
                <wp:lineTo x="12157" y="20404"/>
                <wp:lineTo x="12367" y="21520"/>
                <wp:lineTo x="13415" y="21520"/>
                <wp:lineTo x="14044" y="21520"/>
                <wp:lineTo x="19703" y="20564"/>
                <wp:lineTo x="19913" y="20245"/>
                <wp:lineTo x="19074" y="19448"/>
                <wp:lineTo x="15930" y="17854"/>
                <wp:lineTo x="21380" y="16260"/>
                <wp:lineTo x="21380" y="15463"/>
                <wp:lineTo x="20332" y="15303"/>
                <wp:lineTo x="16349" y="12753"/>
                <wp:lineTo x="15092" y="10202"/>
                <wp:lineTo x="13415" y="7652"/>
                <wp:lineTo x="14253" y="3666"/>
                <wp:lineTo x="13415" y="3348"/>
                <wp:lineTo x="7546" y="2551"/>
                <wp:lineTo x="8175" y="0"/>
                <wp:lineTo x="6079" y="0"/>
              </wp:wrapPolygon>
            </wp:wrapTight>
            <wp:docPr id="336117674" name="Picture 78" descr="Blue arrows pointing to different direct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117674" name="Picture 78" descr="Blue arrows pointing to different directio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571D5" w14:textId="2B8225F8" w:rsidR="00E86160" w:rsidRDefault="00E86160" w:rsidP="00662B20">
      <w:pPr>
        <w:tabs>
          <w:tab w:val="left" w:pos="1002"/>
        </w:tabs>
        <w:rPr>
          <w:lang w:val="es-MX"/>
        </w:rPr>
      </w:pPr>
    </w:p>
    <w:p w14:paraId="24CD58A5" w14:textId="21F5C200" w:rsidR="00E86160" w:rsidRPr="00247938" w:rsidRDefault="00121ECD" w:rsidP="00247938">
      <w:pPr>
        <w:pStyle w:val="NormalWeb"/>
        <w:numPr>
          <w:ilvl w:val="0"/>
          <w:numId w:val="46"/>
        </w:numPr>
        <w:spacing w:before="0" w:beforeAutospacing="0" w:after="0" w:afterAutospacing="0"/>
        <w:ind w:right="547"/>
      </w:pPr>
      <m:oMath>
        <m:r>
          <w:rPr>
            <w:rFonts w:ascii="Cambria Math" w:hAnsi="Cambria Math"/>
            <w:color w:val="000000"/>
            <w:sz w:val="22"/>
            <w:szCs w:val="22"/>
          </w:rPr>
          <m:t>∠15≅∠13</m:t>
        </m:r>
      </m:oMath>
    </w:p>
    <w:p w14:paraId="320EF241" w14:textId="0AAB19C9" w:rsidR="00E86160" w:rsidRDefault="00E86160" w:rsidP="00662B20">
      <w:pPr>
        <w:tabs>
          <w:tab w:val="left" w:pos="1002"/>
        </w:tabs>
        <w:rPr>
          <w:lang w:val="es-MX"/>
        </w:rPr>
      </w:pPr>
    </w:p>
    <w:p w14:paraId="2DB37863" w14:textId="5F90D7CB" w:rsidR="00E86160" w:rsidRPr="00121ECD" w:rsidRDefault="00121ECD" w:rsidP="00247938">
      <w:pPr>
        <w:pStyle w:val="ListParagraph"/>
        <w:numPr>
          <w:ilvl w:val="0"/>
          <w:numId w:val="46"/>
        </w:numPr>
        <w:tabs>
          <w:tab w:val="left" w:pos="1002"/>
        </w:tabs>
        <w:rPr>
          <w:lang w:val="es-MX"/>
        </w:rPr>
      </w:pPr>
      <m:oMath>
        <m:r>
          <w:rPr>
            <w:rFonts w:ascii="Cambria Math" w:hAnsi="Cambria Math"/>
            <w:color w:val="000000"/>
            <w:sz w:val="22"/>
            <w:szCs w:val="22"/>
          </w:rPr>
          <m:t>m∠6+m∠7=180°</m:t>
        </m:r>
      </m:oMath>
    </w:p>
    <w:p w14:paraId="10B1724B" w14:textId="77777777" w:rsidR="00121ECD" w:rsidRPr="00121ECD" w:rsidRDefault="00121ECD" w:rsidP="00121ECD">
      <w:pPr>
        <w:pStyle w:val="ListParagraph"/>
        <w:rPr>
          <w:lang w:val="es-MX"/>
        </w:rPr>
      </w:pPr>
    </w:p>
    <w:p w14:paraId="740576F4" w14:textId="2C721135" w:rsidR="00121ECD" w:rsidRPr="00247938" w:rsidRDefault="00121ECD" w:rsidP="00247938">
      <w:pPr>
        <w:pStyle w:val="ListParagraph"/>
        <w:numPr>
          <w:ilvl w:val="0"/>
          <w:numId w:val="46"/>
        </w:numPr>
        <w:tabs>
          <w:tab w:val="left" w:pos="1002"/>
        </w:tabs>
        <w:rPr>
          <w:lang w:val="es-MX"/>
        </w:rPr>
      </w:pPr>
      <m:oMath>
        <m:r>
          <w:rPr>
            <w:rFonts w:ascii="Cambria Math" w:hAnsi="Cambria Math"/>
            <w:color w:val="000000"/>
            <w:sz w:val="22"/>
            <w:szCs w:val="22"/>
          </w:rPr>
          <m:t>∠16≅∠3</m:t>
        </m:r>
      </m:oMath>
    </w:p>
    <w:p w14:paraId="78E69BD2" w14:textId="542CFB18" w:rsidR="00E86160" w:rsidRDefault="00E86160" w:rsidP="00662B20">
      <w:pPr>
        <w:tabs>
          <w:tab w:val="left" w:pos="1002"/>
        </w:tabs>
        <w:rPr>
          <w:lang w:val="es-MX"/>
        </w:rPr>
      </w:pPr>
    </w:p>
    <w:p w14:paraId="5178F06A" w14:textId="77777777" w:rsidR="00E86160" w:rsidRDefault="00E86160" w:rsidP="00662B20">
      <w:pPr>
        <w:tabs>
          <w:tab w:val="left" w:pos="1002"/>
        </w:tabs>
        <w:rPr>
          <w:lang w:val="es-MX"/>
        </w:rPr>
      </w:pPr>
    </w:p>
    <w:p w14:paraId="0FDE4B90" w14:textId="77777777" w:rsidR="00AF0D8B" w:rsidRDefault="00AF0D8B" w:rsidP="00662B20">
      <w:pPr>
        <w:tabs>
          <w:tab w:val="left" w:pos="1002"/>
        </w:tabs>
        <w:rPr>
          <w:lang w:val="es-MX"/>
        </w:rPr>
      </w:pPr>
    </w:p>
    <w:p w14:paraId="56F3AF69" w14:textId="5E89CD5D" w:rsidR="00AF0D8B" w:rsidRDefault="00AF0D8B" w:rsidP="00662B20">
      <w:pPr>
        <w:tabs>
          <w:tab w:val="left" w:pos="1002"/>
        </w:tabs>
        <w:rPr>
          <w:lang w:val="es-MX"/>
        </w:rPr>
      </w:pPr>
    </w:p>
    <w:p w14:paraId="7381AE6D" w14:textId="456EA550" w:rsidR="00AF0D8B" w:rsidRPr="00924BB7" w:rsidRDefault="00924BB7" w:rsidP="00924BB7">
      <w:pPr>
        <w:pStyle w:val="ListParagraph"/>
        <w:numPr>
          <w:ilvl w:val="0"/>
          <w:numId w:val="47"/>
        </w:numPr>
        <w:tabs>
          <w:tab w:val="left" w:pos="1002"/>
        </w:tabs>
        <w:rPr>
          <w:rFonts w:ascii="Comic Sans MS" w:hAnsi="Comic Sans MS"/>
          <w:lang w:val="es-MX"/>
        </w:rPr>
      </w:pPr>
      <w:r w:rsidRPr="00924BB7">
        <w:rPr>
          <w:rFonts w:ascii="Comic Sans MS" w:hAnsi="Comic Sans MS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762688" behindDoc="1" locked="0" layoutInCell="1" allowOverlap="1" wp14:anchorId="136C3CF4" wp14:editId="20B44B96">
            <wp:simplePos x="0" y="0"/>
            <wp:positionH relativeFrom="column">
              <wp:posOffset>3459480</wp:posOffset>
            </wp:positionH>
            <wp:positionV relativeFrom="paragraph">
              <wp:posOffset>169545</wp:posOffset>
            </wp:positionV>
            <wp:extent cx="1458595" cy="1298575"/>
            <wp:effectExtent l="0" t="0" r="1905" b="0"/>
            <wp:wrapTight wrapText="bothSides">
              <wp:wrapPolygon edited="0">
                <wp:start x="3761" y="0"/>
                <wp:lineTo x="0" y="2324"/>
                <wp:lineTo x="0" y="3380"/>
                <wp:lineTo x="8839" y="6760"/>
                <wp:lineTo x="1316" y="8027"/>
                <wp:lineTo x="1128" y="9929"/>
                <wp:lineTo x="4702" y="10140"/>
                <wp:lineTo x="10720" y="13520"/>
                <wp:lineTo x="8463" y="14365"/>
                <wp:lineTo x="8651" y="16055"/>
                <wp:lineTo x="16926" y="16900"/>
                <wp:lineTo x="18807" y="20280"/>
                <wp:lineTo x="20124" y="21336"/>
                <wp:lineTo x="20312" y="21336"/>
                <wp:lineTo x="21440" y="21336"/>
                <wp:lineTo x="21440" y="20280"/>
                <wp:lineTo x="20876" y="20280"/>
                <wp:lineTo x="17867" y="16900"/>
                <wp:lineTo x="19371" y="14787"/>
                <wp:lineTo x="18807" y="13942"/>
                <wp:lineTo x="16550" y="13520"/>
                <wp:lineTo x="19559" y="10774"/>
                <wp:lineTo x="19936" y="9295"/>
                <wp:lineTo x="16550" y="7605"/>
                <wp:lineTo x="12977" y="6760"/>
                <wp:lineTo x="7523" y="3380"/>
                <wp:lineTo x="5266" y="211"/>
                <wp:lineTo x="4890" y="0"/>
                <wp:lineTo x="3761" y="0"/>
              </wp:wrapPolygon>
            </wp:wrapTight>
            <wp:docPr id="2038186847" name="Picture 80" descr="Blue arrows pointing to the s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186847" name="Picture 80" descr="Blue arrows pointing to the si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D8B" w:rsidRPr="00924BB7">
        <w:rPr>
          <w:rFonts w:ascii="Comic Sans MS" w:hAnsi="Comic Sans MS"/>
          <w:lang w:val="es-MX"/>
        </w:rPr>
        <w:t xml:space="preserve">Find the value of x </w:t>
      </w:r>
      <w:r w:rsidRPr="00924BB7">
        <w:rPr>
          <w:rFonts w:ascii="Comic Sans MS" w:hAnsi="Comic Sans MS"/>
          <w:lang w:val="es-MX"/>
        </w:rPr>
        <w:t>so</w:t>
      </w:r>
      <w:r w:rsidR="00AF0D8B" w:rsidRPr="00924BB7">
        <w:rPr>
          <w:rFonts w:ascii="Comic Sans MS" w:hAnsi="Comic Sans MS"/>
          <w:lang w:val="es-MX"/>
        </w:rPr>
        <w:t xml:space="preserve"> that </w:t>
      </w:r>
      <m:oMath>
        <m:r>
          <w:rPr>
            <w:rFonts w:ascii="Cambria Math" w:hAnsi="Cambria Math"/>
            <w:lang w:val="es-MX"/>
          </w:rPr>
          <m:t>b∥c</m:t>
        </m:r>
      </m:oMath>
      <w:r w:rsidR="00AF0D8B" w:rsidRPr="00924BB7">
        <w:rPr>
          <w:rFonts w:ascii="Comic Sans MS" w:hAnsi="Comic Sans MS"/>
          <w:lang w:val="es-MX"/>
        </w:rPr>
        <w:t>.</w:t>
      </w:r>
    </w:p>
    <w:p w14:paraId="0AB65713" w14:textId="7A6A0526" w:rsidR="00E86160" w:rsidRDefault="00AF0D8B" w:rsidP="00662B20">
      <w:pPr>
        <w:tabs>
          <w:tab w:val="left" w:pos="1002"/>
        </w:tabs>
        <w:rPr>
          <w:lang w:val="es-MX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761664" behindDoc="1" locked="0" layoutInCell="1" allowOverlap="1" wp14:anchorId="4DEC4640" wp14:editId="4740EC41">
            <wp:simplePos x="0" y="0"/>
            <wp:positionH relativeFrom="column">
              <wp:posOffset>98014</wp:posOffset>
            </wp:positionH>
            <wp:positionV relativeFrom="paragraph">
              <wp:posOffset>106045</wp:posOffset>
            </wp:positionV>
            <wp:extent cx="1272540" cy="1272540"/>
            <wp:effectExtent l="0" t="0" r="0" b="0"/>
            <wp:wrapTight wrapText="bothSides">
              <wp:wrapPolygon edited="0">
                <wp:start x="10778" y="0"/>
                <wp:lineTo x="10347" y="1293"/>
                <wp:lineTo x="10778" y="3449"/>
                <wp:lineTo x="0" y="5389"/>
                <wp:lineTo x="0" y="6898"/>
                <wp:lineTo x="10778" y="6898"/>
                <wp:lineTo x="10778" y="10347"/>
                <wp:lineTo x="0" y="12503"/>
                <wp:lineTo x="0" y="14659"/>
                <wp:lineTo x="10994" y="17246"/>
                <wp:lineTo x="10563" y="21341"/>
                <wp:lineTo x="12287" y="21341"/>
                <wp:lineTo x="12503" y="17892"/>
                <wp:lineTo x="12287" y="17246"/>
                <wp:lineTo x="21341" y="14228"/>
                <wp:lineTo x="21341" y="13150"/>
                <wp:lineTo x="12072" y="10347"/>
                <wp:lineTo x="14228" y="10347"/>
                <wp:lineTo x="19186" y="7976"/>
                <wp:lineTo x="18970" y="6898"/>
                <wp:lineTo x="21341" y="6898"/>
                <wp:lineTo x="21341" y="5389"/>
                <wp:lineTo x="12287" y="3449"/>
                <wp:lineTo x="12287" y="1078"/>
                <wp:lineTo x="11856" y="0"/>
                <wp:lineTo x="10778" y="0"/>
              </wp:wrapPolygon>
            </wp:wrapTight>
            <wp:docPr id="1413175615" name="Picture 79" descr="A blue arrow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75615" name="Picture 79" descr="A blue arrow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8B59E" w14:textId="688F59B0" w:rsidR="00E86160" w:rsidRDefault="00E86160" w:rsidP="00662B20">
      <w:pPr>
        <w:tabs>
          <w:tab w:val="left" w:pos="1002"/>
        </w:tabs>
        <w:rPr>
          <w:lang w:val="es-MX"/>
        </w:rPr>
      </w:pPr>
    </w:p>
    <w:p w14:paraId="5E87420B" w14:textId="1D69C3FD" w:rsidR="00E86160" w:rsidRDefault="00E86160" w:rsidP="00662B20">
      <w:pPr>
        <w:tabs>
          <w:tab w:val="left" w:pos="1002"/>
        </w:tabs>
        <w:rPr>
          <w:lang w:val="es-MX"/>
        </w:rPr>
      </w:pPr>
    </w:p>
    <w:p w14:paraId="68999404" w14:textId="0AF8963D" w:rsidR="00E86160" w:rsidRDefault="00E86160" w:rsidP="00662B20">
      <w:pPr>
        <w:tabs>
          <w:tab w:val="left" w:pos="1002"/>
        </w:tabs>
        <w:rPr>
          <w:lang w:val="es-MX"/>
        </w:rPr>
      </w:pPr>
    </w:p>
    <w:p w14:paraId="5ED473AC" w14:textId="19F890DB" w:rsidR="00E86160" w:rsidRDefault="00E86160" w:rsidP="00662B20">
      <w:pPr>
        <w:tabs>
          <w:tab w:val="left" w:pos="1002"/>
        </w:tabs>
        <w:rPr>
          <w:lang w:val="es-MX"/>
        </w:rPr>
      </w:pPr>
    </w:p>
    <w:p w14:paraId="5187CAF1" w14:textId="0F289F32" w:rsidR="00E86160" w:rsidRDefault="00924BB7" w:rsidP="00662B20">
      <w:pPr>
        <w:tabs>
          <w:tab w:val="left" w:pos="1002"/>
        </w:tabs>
        <w:rPr>
          <w:lang w:val="es-MX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"https://lh7-us.googleusercontent.com/docsz/AD_4nXfDXiQHJm11RsF5vCNAvCyXgsvOj4s4NpuYACtHW21uQCE59G5OG5bQz4fHAjzHzz91QZ81I5fcc19G444pf5-0WaOgJw9qCwCDoRk7UgiEjShp4v986NUuk-q3KRHnHxNZGg_8B5CeMrlOfxhkXhNf3Om_AQbLtkA6mZjySyk9ESFIyBtdza8?key=qrvjBBQtgKJs-dYSNrLVPw"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24789021" w14:textId="0554B7D2" w:rsidR="001E5600" w:rsidRDefault="00AF0D8B" w:rsidP="00662B20">
      <w:pPr>
        <w:tabs>
          <w:tab w:val="left" w:pos="1002"/>
        </w:tabs>
        <w:rPr>
          <w:lang w:val="es-MX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"https://lh7-us.googleusercontent.com/docsz/AD_4nXfmIVWOE6WF69LrDAPxvmX4iC5fCz8iNjgKcF26i2aNhnnnxZk2swMFz2pOywUxUkOwETN7Ln2zp_86z5WZ32fPve6PR6wMibHNhDQLka8WVaC9yj3rZ1bNM29gx39QCOeZamHq3oFsuyXqtHUOM0cojwQ1pcIWlrK6tncJCozZQkAJ8OAJiw?key=qrvjBBQtgKJs-dYSNrLVPw"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="006B2932">
        <w:rPr>
          <w:bdr w:val="none" w:sz="0" w:space="0" w:color="auto" w:frame="1"/>
        </w:rPr>
        <w:fldChar w:fldCharType="begin"/>
      </w:r>
      <w:r w:rsidR="006B2932">
        <w:rPr>
          <w:bdr w:val="none" w:sz="0" w:space="0" w:color="auto" w:frame="1"/>
        </w:rPr>
        <w:instrText xml:space="preserve"> INCLUDEPICTURE "https://lh7-us.googleusercontent.com/docsz/AD_4nXcrKrr39mY0gjglKzwPfxuKHmpu4Z6FtIgQSaXoAKplsg1qT56foMaLDNMgO4GCCX5ZaqZHn-o75ODX2g4EdJjMSJqxPC2nxtl6IRtzYBRj7nIZ3lfmWAC-SbDtWHtRqZ6F1i9TE5VCnvF483d_tNTG3Ua7Dziwwc2OuHimKElMr7pYeK8Yvh4?key=qrvjBBQtgKJs-dYSNrLVPw" \* MERGEFORMATINET </w:instrText>
      </w:r>
      <w:r w:rsidR="00000000">
        <w:rPr>
          <w:bdr w:val="none" w:sz="0" w:space="0" w:color="auto" w:frame="1"/>
        </w:rPr>
        <w:fldChar w:fldCharType="separate"/>
      </w:r>
      <w:r w:rsidR="006B2932">
        <w:rPr>
          <w:bdr w:val="none" w:sz="0" w:space="0" w:color="auto" w:frame="1"/>
        </w:rPr>
        <w:fldChar w:fldCharType="end"/>
      </w:r>
    </w:p>
    <w:p w14:paraId="26600C7D" w14:textId="77777777" w:rsidR="001E5600" w:rsidRDefault="001E5600" w:rsidP="00662B20">
      <w:pPr>
        <w:tabs>
          <w:tab w:val="left" w:pos="1002"/>
        </w:tabs>
        <w:rPr>
          <w:lang w:val="es-MX"/>
        </w:rPr>
      </w:pPr>
    </w:p>
    <w:p w14:paraId="00A58A38" w14:textId="77777777" w:rsidR="009F5063" w:rsidRDefault="001E5600" w:rsidP="001E5600">
      <w:pPr>
        <w:jc w:val="center"/>
        <w:rPr>
          <w:noProof/>
        </w:rPr>
      </w:pPr>
      <w:r>
        <w:rPr>
          <w:noProof/>
        </w:rPr>
        <w:t xml:space="preserve">    </w:t>
      </w:r>
    </w:p>
    <w:p w14:paraId="103EF015" w14:textId="77CFF98D" w:rsidR="001E5600" w:rsidRPr="00920B70" w:rsidRDefault="001E5600" w:rsidP="001E5600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3-9 Exit Slip – </w:t>
      </w:r>
      <w:r w:rsidR="007C7930">
        <w:rPr>
          <w:rFonts w:ascii="Comic Sans MS" w:hAnsi="Comic Sans MS"/>
        </w:rPr>
        <w:t>Proving Lines Parallel</w:t>
      </w:r>
    </w:p>
    <w:p w14:paraId="598D0056" w14:textId="77777777" w:rsidR="001E5600" w:rsidRDefault="001E5600" w:rsidP="001E5600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_________________________________  Date:________</w:t>
      </w:r>
      <w:r w:rsidRPr="00920B70">
        <w:rPr>
          <w:rFonts w:ascii="Comic Sans MS" w:hAnsi="Comic Sans MS"/>
        </w:rPr>
        <w:tab/>
        <w:t xml:space="preserve">  Period:________</w:t>
      </w:r>
    </w:p>
    <w:p w14:paraId="2221AE7B" w14:textId="53334BD5" w:rsidR="00924BB7" w:rsidRPr="00924BB7" w:rsidRDefault="008E60BA" w:rsidP="00924BB7">
      <w:pPr>
        <w:pStyle w:val="ListParagraph"/>
        <w:numPr>
          <w:ilvl w:val="0"/>
          <w:numId w:val="48"/>
        </w:numPr>
        <w:tabs>
          <w:tab w:val="left" w:pos="1002"/>
        </w:tabs>
        <w:rPr>
          <w:rFonts w:ascii="Comic Sans MS" w:hAnsi="Comic Sans MS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767808" behindDoc="1" locked="0" layoutInCell="1" allowOverlap="1" wp14:anchorId="56D740A4" wp14:editId="5B8CE52E">
            <wp:simplePos x="0" y="0"/>
            <wp:positionH relativeFrom="column">
              <wp:posOffset>5154183</wp:posOffset>
            </wp:positionH>
            <wp:positionV relativeFrom="paragraph">
              <wp:posOffset>321758</wp:posOffset>
            </wp:positionV>
            <wp:extent cx="1496695" cy="1428750"/>
            <wp:effectExtent l="0" t="0" r="1905" b="6350"/>
            <wp:wrapTight wrapText="bothSides">
              <wp:wrapPolygon edited="0">
                <wp:start x="5315" y="0"/>
                <wp:lineTo x="5315" y="1152"/>
                <wp:lineTo x="6782" y="3072"/>
                <wp:lineTo x="7881" y="3072"/>
                <wp:lineTo x="0" y="5376"/>
                <wp:lineTo x="0" y="6528"/>
                <wp:lineTo x="2933" y="9216"/>
                <wp:lineTo x="3849" y="12288"/>
                <wp:lineTo x="0" y="15360"/>
                <wp:lineTo x="0" y="16704"/>
                <wp:lineTo x="6598" y="18432"/>
                <wp:lineTo x="4032" y="20544"/>
                <wp:lineTo x="4216" y="21312"/>
                <wp:lineTo x="13930" y="21504"/>
                <wp:lineTo x="15029" y="21504"/>
                <wp:lineTo x="15213" y="21120"/>
                <wp:lineTo x="14113" y="19776"/>
                <wp:lineTo x="12463" y="18432"/>
                <wp:lineTo x="14479" y="18432"/>
                <wp:lineTo x="20711" y="16128"/>
                <wp:lineTo x="20528" y="15360"/>
                <wp:lineTo x="17595" y="12288"/>
                <wp:lineTo x="17595" y="9216"/>
                <wp:lineTo x="20345" y="6528"/>
                <wp:lineTo x="21444" y="6144"/>
                <wp:lineTo x="21444" y="4416"/>
                <wp:lineTo x="14479" y="3072"/>
                <wp:lineTo x="17229" y="1536"/>
                <wp:lineTo x="16679" y="192"/>
                <wp:lineTo x="6415" y="0"/>
                <wp:lineTo x="5315" y="0"/>
              </wp:wrapPolygon>
            </wp:wrapTight>
            <wp:docPr id="1631455655" name="Picture 81" descr="A blue arrow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455655" name="Picture 81" descr="A blue arrow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BB7" w:rsidRPr="00924BB7">
        <w:rPr>
          <w:rFonts w:ascii="Comic Sans MS" w:hAnsi="Comic Sans MS" w:cs="Calibri"/>
          <w:color w:val="000000"/>
          <w:sz w:val="22"/>
          <w:szCs w:val="22"/>
        </w:rPr>
        <w:t>Use the given information to determine which lines, if any, are parallel. State the postulate or theorem that justifies your answer.</w:t>
      </w:r>
    </w:p>
    <w:p w14:paraId="012F777C" w14:textId="650D68C6" w:rsidR="00924BB7" w:rsidRDefault="008E60BA" w:rsidP="00924BB7">
      <w:pPr>
        <w:tabs>
          <w:tab w:val="left" w:pos="1002"/>
        </w:tabs>
        <w:rPr>
          <w:lang w:val="es-MX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"https://lh7-us.googleusercontent.com/docsz/AD_4nXdn40fetXoq71SgJD07QTbamm2ZYLiGqh334ek-SAThVAg2dG6gMqkpk6QMctE8L8L3mamkWzMRDiiw4jqExtnCtlT5oHlPNGNFs10suskFcUGmEvt6VFUYsz-JrUKNhuQNU1vLOhRctmj0nMgy-jXw6yurt_IxdxS8DooP40VEDEM9INZg0g?key=qrvjBBQtgKJs-dYSNrLVPw"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15077883" w14:textId="7CDD5C85" w:rsidR="00924BB7" w:rsidRDefault="00924BB7" w:rsidP="00924BB7">
      <w:pPr>
        <w:tabs>
          <w:tab w:val="left" w:pos="1002"/>
        </w:tabs>
        <w:rPr>
          <w:lang w:val="es-MX"/>
        </w:rPr>
      </w:pPr>
    </w:p>
    <w:p w14:paraId="13C18370" w14:textId="10A2B2F4" w:rsidR="001F2CA2" w:rsidRPr="00B23D39" w:rsidRDefault="001F2CA2" w:rsidP="00B23D39">
      <w:pPr>
        <w:pStyle w:val="ListParagraph"/>
        <w:numPr>
          <w:ilvl w:val="0"/>
          <w:numId w:val="50"/>
        </w:numPr>
        <w:tabs>
          <w:tab w:val="left" w:pos="1002"/>
        </w:tabs>
        <w:rPr>
          <w:lang w:val="es-MX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2"/>
            <w:szCs w:val="22"/>
          </w:rPr>
          <m:t>m∠5+m∠6=180°</m:t>
        </m:r>
      </m:oMath>
    </w:p>
    <w:p w14:paraId="45213FF5" w14:textId="77777777" w:rsidR="00B23D39" w:rsidRDefault="00B23D39" w:rsidP="00B23D39">
      <w:pPr>
        <w:tabs>
          <w:tab w:val="left" w:pos="1002"/>
        </w:tabs>
        <w:rPr>
          <w:lang w:val="es-MX"/>
        </w:rPr>
      </w:pPr>
    </w:p>
    <w:p w14:paraId="2A3B9A07" w14:textId="77777777" w:rsidR="00B23D39" w:rsidRDefault="00B23D39" w:rsidP="00B23D39">
      <w:pPr>
        <w:tabs>
          <w:tab w:val="left" w:pos="1002"/>
        </w:tabs>
        <w:rPr>
          <w:lang w:val="es-MX"/>
        </w:rPr>
      </w:pPr>
    </w:p>
    <w:p w14:paraId="599432C3" w14:textId="77777777" w:rsidR="00B23D39" w:rsidRPr="00B23D39" w:rsidRDefault="00B23D39" w:rsidP="00B23D39">
      <w:pPr>
        <w:tabs>
          <w:tab w:val="left" w:pos="1002"/>
        </w:tabs>
        <w:rPr>
          <w:lang w:val="es-MX"/>
        </w:rPr>
      </w:pPr>
    </w:p>
    <w:p w14:paraId="65FFDC01" w14:textId="060B1E0A" w:rsidR="00924BB7" w:rsidRPr="00B23D39" w:rsidRDefault="001F2CA2" w:rsidP="00B23D39">
      <w:pPr>
        <w:pStyle w:val="ListParagraph"/>
        <w:numPr>
          <w:ilvl w:val="0"/>
          <w:numId w:val="50"/>
        </w:numPr>
        <w:tabs>
          <w:tab w:val="left" w:pos="1002"/>
        </w:tabs>
        <w:rPr>
          <w:lang w:val="es-MX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2"/>
            <w:szCs w:val="22"/>
          </w:rPr>
          <m:t>∠4≅∠9</m:t>
        </m:r>
      </m:oMath>
    </w:p>
    <w:p w14:paraId="7F36B4DD" w14:textId="77777777" w:rsidR="00924BB7" w:rsidRDefault="00924BB7" w:rsidP="00924BB7">
      <w:pPr>
        <w:tabs>
          <w:tab w:val="left" w:pos="1002"/>
        </w:tabs>
        <w:rPr>
          <w:lang w:val="es-MX"/>
        </w:rPr>
      </w:pPr>
    </w:p>
    <w:p w14:paraId="70C58F86" w14:textId="77777777" w:rsidR="00924BB7" w:rsidRDefault="00924BB7" w:rsidP="00924BB7">
      <w:pPr>
        <w:tabs>
          <w:tab w:val="left" w:pos="1002"/>
        </w:tabs>
        <w:rPr>
          <w:lang w:val="es-MX"/>
        </w:rPr>
      </w:pPr>
    </w:p>
    <w:p w14:paraId="661FF0A7" w14:textId="77777777" w:rsidR="00924BB7" w:rsidRDefault="00924BB7" w:rsidP="00924BB7">
      <w:pPr>
        <w:tabs>
          <w:tab w:val="left" w:pos="1002"/>
        </w:tabs>
        <w:rPr>
          <w:lang w:val="es-MX"/>
        </w:rPr>
      </w:pPr>
    </w:p>
    <w:p w14:paraId="726022F0" w14:textId="77777777" w:rsidR="00924BB7" w:rsidRDefault="00924BB7" w:rsidP="00924BB7">
      <w:pPr>
        <w:tabs>
          <w:tab w:val="left" w:pos="1002"/>
        </w:tabs>
        <w:rPr>
          <w:lang w:val="es-MX"/>
        </w:rPr>
      </w:pPr>
    </w:p>
    <w:p w14:paraId="6D293D15" w14:textId="253C57F2" w:rsidR="00924BB7" w:rsidRPr="00924BB7" w:rsidRDefault="00924BB7" w:rsidP="00924BB7">
      <w:pPr>
        <w:pStyle w:val="ListParagraph"/>
        <w:numPr>
          <w:ilvl w:val="0"/>
          <w:numId w:val="48"/>
        </w:numPr>
        <w:tabs>
          <w:tab w:val="left" w:pos="1002"/>
        </w:tabs>
        <w:rPr>
          <w:rFonts w:ascii="Comic Sans MS" w:hAnsi="Comic Sans MS"/>
          <w:lang w:val="es-MX"/>
        </w:rPr>
      </w:pPr>
      <w:r w:rsidRPr="00924BB7">
        <w:rPr>
          <w:rFonts w:ascii="Comic Sans MS" w:hAnsi="Comic Sans MS"/>
          <w:lang w:val="es-MX"/>
        </w:rPr>
        <w:t xml:space="preserve">Find the value of </w:t>
      </w:r>
      <m:oMath>
        <m:r>
          <w:rPr>
            <w:rFonts w:ascii="Cambria Math" w:hAnsi="Cambria Math"/>
            <w:lang w:val="es-MX"/>
          </w:rPr>
          <m:t>x</m:t>
        </m:r>
      </m:oMath>
      <w:r w:rsidRPr="00924BB7">
        <w:rPr>
          <w:rFonts w:ascii="Comic Sans MS" w:hAnsi="Comic Sans MS"/>
          <w:lang w:val="es-MX"/>
        </w:rPr>
        <w:t xml:space="preserve"> so that </w:t>
      </w:r>
      <m:oMath>
        <m:r>
          <w:rPr>
            <w:rFonts w:ascii="Cambria Math" w:hAnsi="Cambria Math"/>
            <w:lang w:val="es-MX"/>
          </w:rPr>
          <m:t>b∥c</m:t>
        </m:r>
      </m:oMath>
      <w:r w:rsidRPr="00924BB7">
        <w:rPr>
          <w:rFonts w:ascii="Comic Sans MS" w:hAnsi="Comic Sans MS"/>
          <w:lang w:val="es-MX"/>
        </w:rPr>
        <w:t>.</w:t>
      </w:r>
    </w:p>
    <w:p w14:paraId="62193E0C" w14:textId="4C5179E1" w:rsidR="00924BB7" w:rsidRDefault="00EC5E92" w:rsidP="00924BB7">
      <w:pPr>
        <w:tabs>
          <w:tab w:val="left" w:pos="1002"/>
        </w:tabs>
        <w:rPr>
          <w:lang w:val="es-MX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768832" behindDoc="1" locked="0" layoutInCell="1" allowOverlap="1" wp14:anchorId="25DFBD46" wp14:editId="5E7221F0">
            <wp:simplePos x="0" y="0"/>
            <wp:positionH relativeFrom="column">
              <wp:posOffset>277906</wp:posOffset>
            </wp:positionH>
            <wp:positionV relativeFrom="paragraph">
              <wp:posOffset>167640</wp:posOffset>
            </wp:positionV>
            <wp:extent cx="1448435" cy="1003935"/>
            <wp:effectExtent l="0" t="0" r="0" b="0"/>
            <wp:wrapTight wrapText="bothSides">
              <wp:wrapPolygon edited="0">
                <wp:start x="13826" y="0"/>
                <wp:lineTo x="11742" y="4372"/>
                <wp:lineTo x="8523" y="6285"/>
                <wp:lineTo x="5114" y="8744"/>
                <wp:lineTo x="0" y="9837"/>
                <wp:lineTo x="0" y="11750"/>
                <wp:lineTo x="5303" y="13116"/>
                <wp:lineTo x="1894" y="17214"/>
                <wp:lineTo x="1894" y="18034"/>
                <wp:lineTo x="5492" y="21313"/>
                <wp:lineTo x="6060" y="21313"/>
                <wp:lineTo x="7386" y="21313"/>
                <wp:lineTo x="7576" y="21313"/>
                <wp:lineTo x="9848" y="17488"/>
                <wp:lineTo x="17045" y="16395"/>
                <wp:lineTo x="17424" y="14209"/>
                <wp:lineTo x="13068" y="13116"/>
                <wp:lineTo x="21401" y="11476"/>
                <wp:lineTo x="21401" y="9837"/>
                <wp:lineTo x="16856" y="8744"/>
                <wp:lineTo x="19886" y="4372"/>
                <wp:lineTo x="17613" y="2186"/>
                <wp:lineTo x="14962" y="0"/>
                <wp:lineTo x="13826" y="0"/>
              </wp:wrapPolygon>
            </wp:wrapTight>
            <wp:docPr id="870959325" name="Picture 82" descr="Blue arrow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959325" name="Picture 82" descr="Blue arrow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F78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B64F78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"https://lh7-us.googleusercontent.com/docsz/AD_4nXdHfWhY8IMZDD1C0ZK4JDGzBjeNLVbp43jYGtjefSYexjAWWwj0DRoJ3isp5xxbsmA_GWoQQ9ZuoaIrIhvRElgD0Qe0SsH2NKMGR5AINtuzla-MbuDx4yhQLKmwxIJIGAjyq0ef01KWU5_sZNgxdP8_1dBvuvVt6crmF40gLe8qf4dpO5A4Cxg?key=qrvjBBQtgKJs-dYSNrLVPw"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B64F78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7D6E3017" w14:textId="2A1DA7E1" w:rsidR="00924BB7" w:rsidRDefault="009F5063" w:rsidP="00924BB7">
      <w:pPr>
        <w:tabs>
          <w:tab w:val="left" w:pos="1002"/>
        </w:tabs>
        <w:rPr>
          <w:lang w:val="es-MX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769856" behindDoc="1" locked="0" layoutInCell="1" allowOverlap="1" wp14:anchorId="5DC18EFC" wp14:editId="529FFB22">
            <wp:simplePos x="0" y="0"/>
            <wp:positionH relativeFrom="column">
              <wp:posOffset>3691442</wp:posOffset>
            </wp:positionH>
            <wp:positionV relativeFrom="paragraph">
              <wp:posOffset>82028</wp:posOffset>
            </wp:positionV>
            <wp:extent cx="1731645" cy="690245"/>
            <wp:effectExtent l="0" t="0" r="0" b="0"/>
            <wp:wrapTight wrapText="bothSides">
              <wp:wrapPolygon edited="0">
                <wp:start x="0" y="0"/>
                <wp:lineTo x="0" y="9141"/>
                <wp:lineTo x="2535" y="10730"/>
                <wp:lineTo x="9347" y="12718"/>
                <wp:lineTo x="3802" y="13910"/>
                <wp:lineTo x="3960" y="16692"/>
                <wp:lineTo x="18535" y="19076"/>
                <wp:lineTo x="19960" y="21063"/>
                <wp:lineTo x="20119" y="21063"/>
                <wp:lineTo x="21386" y="21063"/>
                <wp:lineTo x="21386" y="19474"/>
                <wp:lineTo x="20119" y="19076"/>
                <wp:lineTo x="20277" y="15500"/>
                <wp:lineTo x="18535" y="13910"/>
                <wp:lineTo x="15366" y="6359"/>
                <wp:lineTo x="11564" y="6359"/>
                <wp:lineTo x="12356" y="3974"/>
                <wp:lineTo x="11406" y="3179"/>
                <wp:lineTo x="1109" y="0"/>
                <wp:lineTo x="0" y="0"/>
              </wp:wrapPolygon>
            </wp:wrapTight>
            <wp:docPr id="159714050" name="Picture 83" descr="Blue arrows pointing upwar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14050" name="Picture 83" descr="Blue arrows pointing upward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7EB7A" w14:textId="466C5217" w:rsidR="00924BB7" w:rsidRDefault="00924BB7" w:rsidP="00924BB7">
      <w:pPr>
        <w:tabs>
          <w:tab w:val="left" w:pos="1002"/>
        </w:tabs>
        <w:rPr>
          <w:lang w:val="es-MX"/>
        </w:rPr>
      </w:pPr>
    </w:p>
    <w:p w14:paraId="07516A3C" w14:textId="1BDDE16C" w:rsidR="00924BB7" w:rsidRDefault="00924BB7" w:rsidP="00924BB7">
      <w:pPr>
        <w:tabs>
          <w:tab w:val="left" w:pos="1002"/>
        </w:tabs>
        <w:rPr>
          <w:lang w:val="es-MX"/>
        </w:rPr>
      </w:pPr>
    </w:p>
    <w:p w14:paraId="59653B24" w14:textId="647E6601" w:rsidR="00924BB7" w:rsidRDefault="00924BB7" w:rsidP="00924BB7">
      <w:pPr>
        <w:tabs>
          <w:tab w:val="left" w:pos="1002"/>
        </w:tabs>
        <w:rPr>
          <w:lang w:val="es-MX"/>
        </w:rPr>
      </w:pPr>
    </w:p>
    <w:p w14:paraId="1F6F69EA" w14:textId="4CF6076E" w:rsidR="001E5600" w:rsidRDefault="00EC5E92" w:rsidP="00662B20">
      <w:pPr>
        <w:tabs>
          <w:tab w:val="left" w:pos="1002"/>
        </w:tabs>
        <w:rPr>
          <w:lang w:val="es-MX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"https://lh7-us.googleusercontent.com/docsz/AD_4nXcjNq5o_XHCF7onZ20FnS1sUoR8BLzpZtZPmXqZNkZNLcmdSLDDON46BrtHS0wxkQKPQjR41aE9hspjKsYY3Du3iVIjK_xfEQ3a1H240ci4bNOg4eZJfRvPmWF4ComgM7YWZa_CFhU-FcHQwe-MB4Sh-Vm5D5xiO0KXG7l8Hm7ULNB0gNnr73E?key=qrvjBBQtgKJs-dYSNrLVPw"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6403C072" w14:textId="77777777" w:rsidR="007C7930" w:rsidRDefault="007C7930" w:rsidP="00662B20">
      <w:pPr>
        <w:tabs>
          <w:tab w:val="left" w:pos="1002"/>
        </w:tabs>
        <w:rPr>
          <w:lang w:val="es-MX"/>
        </w:rPr>
      </w:pPr>
    </w:p>
    <w:p w14:paraId="72250227" w14:textId="77777777" w:rsidR="007C7930" w:rsidRDefault="007C7930" w:rsidP="00662B20">
      <w:pPr>
        <w:tabs>
          <w:tab w:val="left" w:pos="1002"/>
        </w:tabs>
        <w:rPr>
          <w:lang w:val="es-MX"/>
        </w:rPr>
      </w:pPr>
    </w:p>
    <w:p w14:paraId="5D4AED2E" w14:textId="77777777" w:rsidR="007C7930" w:rsidRDefault="007C7930" w:rsidP="00662B20">
      <w:pPr>
        <w:tabs>
          <w:tab w:val="left" w:pos="1002"/>
        </w:tabs>
        <w:rPr>
          <w:lang w:val="es-MX"/>
        </w:rPr>
      </w:pPr>
    </w:p>
    <w:p w14:paraId="7602BD29" w14:textId="190E2D6F" w:rsidR="007C7930" w:rsidRPr="00920B70" w:rsidRDefault="007C7930" w:rsidP="007C7930">
      <w:pPr>
        <w:jc w:val="center"/>
        <w:rPr>
          <w:rFonts w:ascii="Comic Sans MS" w:hAnsi="Comic Sans MS"/>
        </w:rPr>
      </w:pPr>
      <w:r>
        <w:rPr>
          <w:noProof/>
        </w:rPr>
        <w:lastRenderedPageBreak/>
        <w:t xml:space="preserve">    </w:t>
      </w:r>
      <w:r>
        <w:rPr>
          <w:rFonts w:ascii="Comic Sans MS" w:hAnsi="Comic Sans MS"/>
        </w:rPr>
        <w:t>3-10 Opener – Perpendiculars and Distance</w:t>
      </w:r>
    </w:p>
    <w:p w14:paraId="621FB8F7" w14:textId="77777777" w:rsidR="007C7930" w:rsidRDefault="007C7930" w:rsidP="007C7930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_________________________________  Date:________</w:t>
      </w:r>
      <w:r w:rsidRPr="00920B70">
        <w:rPr>
          <w:rFonts w:ascii="Comic Sans MS" w:hAnsi="Comic Sans MS"/>
        </w:rPr>
        <w:tab/>
        <w:t xml:space="preserve">  Period:________</w:t>
      </w:r>
    </w:p>
    <w:p w14:paraId="240F0E35" w14:textId="0A8BB0C7" w:rsidR="007C7930" w:rsidRPr="00C47C3B" w:rsidRDefault="00C47C3B" w:rsidP="003E4119">
      <w:pPr>
        <w:pStyle w:val="ListParagraph"/>
        <w:numPr>
          <w:ilvl w:val="0"/>
          <w:numId w:val="52"/>
        </w:numPr>
        <w:tabs>
          <w:tab w:val="left" w:pos="1002"/>
        </w:tabs>
        <w:rPr>
          <w:rFonts w:ascii="Comic Sans MS" w:hAnsi="Comic Sans MS"/>
          <w:lang w:val="es-MX"/>
        </w:rPr>
      </w:pPr>
      <w:r w:rsidRPr="00C47C3B">
        <w:rPr>
          <w:rFonts w:ascii="Comic Sans MS" w:hAnsi="Comic Sans MS"/>
          <w:lang w:val="es-MX"/>
        </w:rPr>
        <w:t xml:space="preserve">Find the distance between point </w:t>
      </w:r>
      <m:oMath>
        <m:r>
          <w:rPr>
            <w:rFonts w:ascii="Cambria Math" w:hAnsi="Cambria Math"/>
            <w:lang w:val="es-MX"/>
          </w:rPr>
          <m:t>P</m:t>
        </m:r>
      </m:oMath>
      <w:r w:rsidRPr="00C47C3B">
        <w:rPr>
          <w:rFonts w:ascii="Comic Sans MS" w:hAnsi="Comic Sans MS"/>
          <w:lang w:val="es-MX"/>
        </w:rPr>
        <w:t xml:space="preserve"> and line </w:t>
      </w:r>
      <m:oMath>
        <m:r>
          <w:rPr>
            <w:rFonts w:ascii="Cambria Math" w:hAnsi="Cambria Math"/>
            <w:lang w:val="es-MX"/>
          </w:rPr>
          <m:t>l</m:t>
        </m:r>
      </m:oMath>
      <w:r w:rsidRPr="00C47C3B">
        <w:rPr>
          <w:rFonts w:ascii="Comic Sans MS" w:hAnsi="Comic Sans MS"/>
          <w:lang w:val="es-MX"/>
        </w:rPr>
        <w:t>.</w:t>
      </w:r>
    </w:p>
    <w:p w14:paraId="65F6B241" w14:textId="75285FA7" w:rsidR="007C7930" w:rsidRDefault="003429B8" w:rsidP="007C7930">
      <w:pPr>
        <w:tabs>
          <w:tab w:val="left" w:pos="1002"/>
        </w:tabs>
        <w:rPr>
          <w:rFonts w:ascii="Comic Sans MS" w:hAnsi="Comic Sans MS"/>
          <w:lang w:val="es-MX"/>
        </w:rPr>
      </w:pPr>
      <w:r w:rsidRPr="003429B8">
        <w:rPr>
          <w:rFonts w:ascii="Comic Sans MS" w:hAnsi="Comic Sans MS"/>
          <w:lang w:val="es-MX"/>
        </w:rPr>
        <w:t xml:space="preserve">Line </w:t>
      </w:r>
      <m:oMath>
        <m:r>
          <w:rPr>
            <w:rFonts w:ascii="Cambria Math" w:hAnsi="Cambria Math"/>
            <w:lang w:val="es-MX"/>
          </w:rPr>
          <m:t>l</m:t>
        </m:r>
      </m:oMath>
      <w:r w:rsidRPr="003429B8">
        <w:rPr>
          <w:rFonts w:ascii="Comic Sans MS" w:hAnsi="Comic Sans MS"/>
          <w:lang w:val="es-MX"/>
        </w:rPr>
        <w:t xml:space="preserve"> contains points </w:t>
      </w:r>
      <m:oMath>
        <m:r>
          <w:rPr>
            <w:rFonts w:ascii="Cambria Math" w:hAnsi="Cambria Math"/>
            <w:lang w:val="es-MX"/>
          </w:rPr>
          <m:t>(3, 2)</m:t>
        </m:r>
      </m:oMath>
      <w:r w:rsidRPr="003429B8">
        <w:rPr>
          <w:rFonts w:ascii="Comic Sans MS" w:hAnsi="Comic Sans MS"/>
          <w:lang w:val="es-MX"/>
        </w:rPr>
        <w:t xml:space="preserve"> and </w:t>
      </w:r>
      <m:oMath>
        <m:r>
          <w:rPr>
            <w:rFonts w:ascii="Cambria Math" w:hAnsi="Cambria Math"/>
            <w:lang w:val="es-MX"/>
          </w:rPr>
          <m:t>(7, –1).</m:t>
        </m:r>
      </m:oMath>
      <w:r w:rsidRPr="003429B8">
        <w:rPr>
          <w:rFonts w:ascii="Comic Sans MS" w:hAnsi="Comic Sans MS"/>
          <w:lang w:val="es-MX"/>
        </w:rPr>
        <w:t xml:space="preserve"> Point</w:t>
      </w:r>
      <m:oMath>
        <m:r>
          <w:rPr>
            <w:rFonts w:ascii="Cambria Math" w:hAnsi="Cambria Math"/>
            <w:lang w:val="es-MX"/>
          </w:rPr>
          <m:t xml:space="preserve"> P</m:t>
        </m:r>
      </m:oMath>
      <w:r w:rsidRPr="003429B8">
        <w:rPr>
          <w:rFonts w:ascii="Comic Sans MS" w:hAnsi="Comic Sans MS"/>
          <w:lang w:val="es-MX"/>
        </w:rPr>
        <w:t xml:space="preserve"> has coordinates </w:t>
      </w:r>
      <m:oMath>
        <m:r>
          <w:rPr>
            <w:rFonts w:ascii="Cambria Math" w:hAnsi="Cambria Math"/>
            <w:lang w:val="es-MX"/>
          </w:rPr>
          <m:t>(2, 9)</m:t>
        </m:r>
      </m:oMath>
      <w:r w:rsidR="007573A6">
        <w:rPr>
          <w:rFonts w:ascii="Comic Sans MS" w:hAnsi="Comic Sans MS"/>
          <w:lang w:val="es-MX"/>
        </w:rPr>
        <w:t>.</w:t>
      </w:r>
    </w:p>
    <w:p w14:paraId="45465BF5" w14:textId="77777777" w:rsidR="003429B8" w:rsidRDefault="003429B8" w:rsidP="007C7930">
      <w:pPr>
        <w:tabs>
          <w:tab w:val="left" w:pos="1002"/>
        </w:tabs>
        <w:rPr>
          <w:rFonts w:ascii="Comic Sans MS" w:hAnsi="Comic Sans MS"/>
          <w:lang w:val="es-MX"/>
        </w:rPr>
      </w:pPr>
    </w:p>
    <w:p w14:paraId="602B3E37" w14:textId="77777777" w:rsidR="001C5AFF" w:rsidRDefault="001C5AFF" w:rsidP="007C7930">
      <w:pPr>
        <w:tabs>
          <w:tab w:val="left" w:pos="1002"/>
        </w:tabs>
        <w:rPr>
          <w:rFonts w:ascii="Comic Sans MS" w:hAnsi="Comic Sans MS"/>
          <w:lang w:val="es-MX"/>
        </w:rPr>
      </w:pPr>
    </w:p>
    <w:p w14:paraId="460A3B2A" w14:textId="77777777" w:rsidR="001C5AFF" w:rsidRDefault="001C5AFF" w:rsidP="007C7930">
      <w:pPr>
        <w:tabs>
          <w:tab w:val="left" w:pos="1002"/>
        </w:tabs>
        <w:rPr>
          <w:rFonts w:ascii="Comic Sans MS" w:hAnsi="Comic Sans MS"/>
          <w:lang w:val="es-MX"/>
        </w:rPr>
      </w:pPr>
    </w:p>
    <w:p w14:paraId="4822887C" w14:textId="77777777" w:rsidR="00C65803" w:rsidRDefault="00C65803" w:rsidP="007C7930">
      <w:pPr>
        <w:tabs>
          <w:tab w:val="left" w:pos="1002"/>
        </w:tabs>
        <w:rPr>
          <w:rFonts w:ascii="Comic Sans MS" w:hAnsi="Comic Sans MS"/>
          <w:lang w:val="es-MX"/>
        </w:rPr>
      </w:pPr>
    </w:p>
    <w:p w14:paraId="13B59F3A" w14:textId="77777777" w:rsidR="003429B8" w:rsidRDefault="003429B8" w:rsidP="007C7930">
      <w:pPr>
        <w:tabs>
          <w:tab w:val="left" w:pos="1002"/>
        </w:tabs>
        <w:rPr>
          <w:rFonts w:ascii="Comic Sans MS" w:hAnsi="Comic Sans MS"/>
          <w:lang w:val="es-MX"/>
        </w:rPr>
      </w:pPr>
    </w:p>
    <w:p w14:paraId="0EFCA612" w14:textId="77777777" w:rsidR="007573A6" w:rsidRDefault="007573A6" w:rsidP="007C7930">
      <w:pPr>
        <w:tabs>
          <w:tab w:val="left" w:pos="1002"/>
        </w:tabs>
        <w:rPr>
          <w:rFonts w:ascii="Comic Sans MS" w:hAnsi="Comic Sans MS"/>
          <w:lang w:val="es-MX"/>
        </w:rPr>
      </w:pPr>
    </w:p>
    <w:p w14:paraId="524B5A0B" w14:textId="46516EF1" w:rsidR="003429B8" w:rsidRPr="001C5AFF" w:rsidRDefault="001C5AFF" w:rsidP="001C5AFF">
      <w:pPr>
        <w:pStyle w:val="ListParagraph"/>
        <w:numPr>
          <w:ilvl w:val="0"/>
          <w:numId w:val="52"/>
        </w:numPr>
        <w:tabs>
          <w:tab w:val="left" w:pos="1002"/>
        </w:tabs>
        <w:rPr>
          <w:rFonts w:ascii="Comic Sans MS" w:hAnsi="Comic Sans MS"/>
          <w:lang w:val="es-MX"/>
        </w:rPr>
      </w:pPr>
      <w:r w:rsidRPr="001C5AFF">
        <w:rPr>
          <w:rFonts w:ascii="Comic Sans MS" w:hAnsi="Comic Sans MS"/>
          <w:lang w:val="es-MX"/>
        </w:rPr>
        <w:t>Find the distance between each pair of parallel lines with the given equation</w:t>
      </w:r>
      <w:r w:rsidR="007573A6">
        <w:rPr>
          <w:rFonts w:ascii="Comic Sans MS" w:hAnsi="Comic Sans MS"/>
          <w:lang w:val="es-MX"/>
        </w:rPr>
        <w:t>.</w:t>
      </w:r>
    </w:p>
    <w:p w14:paraId="7DC0CF90" w14:textId="77777777" w:rsidR="003429B8" w:rsidRDefault="003429B8" w:rsidP="007C7930">
      <w:pPr>
        <w:tabs>
          <w:tab w:val="left" w:pos="1002"/>
        </w:tabs>
        <w:rPr>
          <w:rFonts w:ascii="Comic Sans MS" w:hAnsi="Comic Sans MS"/>
          <w:lang w:val="es-MX"/>
        </w:rPr>
      </w:pPr>
    </w:p>
    <w:p w14:paraId="75EBBE11" w14:textId="77777777" w:rsidR="001C5AFF" w:rsidRDefault="001C5AFF" w:rsidP="001C5AFF">
      <w:pPr>
        <w:pStyle w:val="NormalWeb"/>
        <w:spacing w:before="0" w:beforeAutospacing="0" w:after="0" w:afterAutospacing="0"/>
        <w:ind w:right="1260"/>
        <w:rPr>
          <w:rFonts w:ascii="Comic Sans MS" w:hAnsi="Comic Sans MS"/>
          <w:b/>
          <w:bCs/>
          <w:color w:val="000000"/>
          <w:sz w:val="22"/>
          <w:szCs w:val="22"/>
        </w:rPr>
      </w:pPr>
    </w:p>
    <w:p w14:paraId="4FCA8D43" w14:textId="3E2059B1" w:rsidR="001C5AFF" w:rsidRDefault="001C5AFF" w:rsidP="001C5AFF">
      <w:pPr>
        <w:pStyle w:val="NormalWeb"/>
        <w:spacing w:before="0" w:beforeAutospacing="0" w:after="0" w:afterAutospacing="0"/>
        <w:ind w:right="1260"/>
        <w:rPr>
          <w:rFonts w:ascii="Cambria Math" w:hAnsi="Cambria Math" w:cs="Calibri"/>
          <w:color w:val="000000"/>
          <w:sz w:val="22"/>
          <w:szCs w:val="22"/>
          <w:oMath/>
        </w:rPr>
        <w:sectPr w:rsidR="001C5AFF" w:rsidSect="002F225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omic Sans MS" w:hAnsi="Comic Sans MS"/>
          <w:b/>
          <w:bCs/>
          <w:color w:val="000000"/>
          <w:sz w:val="22"/>
          <w:szCs w:val="22"/>
        </w:rPr>
        <w:t>A</w:t>
      </w:r>
      <w:r>
        <w:rPr>
          <w:rFonts w:ascii="Comic Sans MS" w:hAnsi="Comic Sans MS"/>
          <w:b/>
          <w:bCs/>
          <w:color w:val="000000"/>
          <w:sz w:val="22"/>
          <w:szCs w:val="22"/>
        </w:rPr>
        <w:tab/>
      </w:r>
      <w:r>
        <w:rPr>
          <w:rFonts w:ascii="Comic Sans MS" w:hAnsi="Comic Sans MS"/>
          <w:b/>
          <w:bCs/>
          <w:color w:val="000000"/>
          <w:sz w:val="22"/>
          <w:szCs w:val="22"/>
        </w:rPr>
        <w:tab/>
      </w:r>
      <w:r>
        <w:rPr>
          <w:rFonts w:ascii="Comic Sans MS" w:hAnsi="Comic Sans MS"/>
          <w:b/>
          <w:bCs/>
          <w:color w:val="000000"/>
          <w:sz w:val="22"/>
          <w:szCs w:val="22"/>
        </w:rPr>
        <w:tab/>
      </w:r>
      <w:r>
        <w:rPr>
          <w:rFonts w:ascii="Comic Sans MS" w:hAnsi="Comic Sans MS"/>
          <w:b/>
          <w:bCs/>
          <w:color w:val="000000"/>
          <w:sz w:val="22"/>
          <w:szCs w:val="22"/>
        </w:rPr>
        <w:tab/>
      </w:r>
      <w:r>
        <w:rPr>
          <w:rFonts w:ascii="Comic Sans MS" w:hAnsi="Comic Sans MS"/>
          <w:b/>
          <w:bCs/>
          <w:color w:val="000000"/>
          <w:sz w:val="22"/>
          <w:szCs w:val="22"/>
        </w:rPr>
        <w:tab/>
      </w:r>
      <w:r>
        <w:rPr>
          <w:rFonts w:ascii="Comic Sans MS" w:hAnsi="Comic Sans MS"/>
          <w:b/>
          <w:bCs/>
          <w:color w:val="000000"/>
          <w:sz w:val="22"/>
          <w:szCs w:val="22"/>
        </w:rPr>
        <w:tab/>
      </w:r>
      <w:r>
        <w:rPr>
          <w:rFonts w:ascii="Comic Sans MS" w:hAnsi="Comic Sans MS"/>
          <w:b/>
          <w:bCs/>
          <w:color w:val="000000"/>
          <w:sz w:val="22"/>
          <w:szCs w:val="22"/>
        </w:rPr>
        <w:tab/>
      </w:r>
      <w:r>
        <w:rPr>
          <w:rFonts w:ascii="Comic Sans MS" w:hAnsi="Comic Sans MS"/>
          <w:b/>
          <w:bCs/>
          <w:color w:val="000000"/>
          <w:sz w:val="22"/>
          <w:szCs w:val="22"/>
        </w:rPr>
        <w:tab/>
      </w:r>
      <w:r>
        <w:rPr>
          <w:rFonts w:ascii="Comic Sans MS" w:hAnsi="Comic Sans MS"/>
          <w:b/>
          <w:bCs/>
          <w:color w:val="000000"/>
          <w:sz w:val="22"/>
          <w:szCs w:val="22"/>
        </w:rPr>
        <w:tab/>
        <w:t>B</w:t>
      </w:r>
    </w:p>
    <w:p w14:paraId="66734BE8" w14:textId="236C856F" w:rsidR="00F62DAD" w:rsidRPr="001C5AFF" w:rsidRDefault="001C5AFF" w:rsidP="00F62DAD">
      <w:pPr>
        <w:pStyle w:val="NormalWeb"/>
        <w:spacing w:before="0" w:beforeAutospacing="0" w:after="0" w:afterAutospacing="0"/>
        <w:ind w:left="8" w:right="1260" w:hanging="378"/>
        <w:rPr>
          <w:rFonts w:ascii="Cambria Math" w:hAnsi="Cambria Math" w:cs="Calibri"/>
          <w:color w:val="000000"/>
          <w:sz w:val="22"/>
          <w:szCs w:val="22"/>
          <w:oMath/>
        </w:rPr>
      </w:pPr>
      <m:oMathPara>
        <m:oMath>
          <m:r>
            <m:rPr>
              <m:sty m:val="bi"/>
            </m:rPr>
            <w:rPr>
              <w:rFonts w:ascii="Cambria Math" w:hAnsi="Cambria Math" w:cs="Calibri"/>
              <w:color w:val="000000"/>
              <w:sz w:val="22"/>
              <w:szCs w:val="22"/>
            </w:rPr>
            <m:t> </m:t>
          </m:r>
          <m:r>
            <w:rPr>
              <w:rFonts w:ascii="Cambria Math" w:hAnsi="Cambria Math" w:cs="Calibri"/>
              <w:color w:val="000000"/>
              <w:sz w:val="22"/>
              <w:szCs w:val="22"/>
            </w:rPr>
            <m:t>y = x + 5</m:t>
          </m:r>
        </m:oMath>
      </m:oMathPara>
    </w:p>
    <w:p w14:paraId="05076DC1" w14:textId="3B72A7FB" w:rsidR="005761CF" w:rsidRPr="001C5AFF" w:rsidRDefault="001C5AFF" w:rsidP="001C5AFF">
      <w:pPr>
        <w:pStyle w:val="NormalWeb"/>
        <w:spacing w:before="0" w:beforeAutospacing="0" w:after="0" w:afterAutospacing="0"/>
        <w:ind w:left="8" w:right="1260" w:hanging="378"/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 w:cs="Calibri"/>
              <w:color w:val="000000"/>
              <w:sz w:val="22"/>
              <w:szCs w:val="22"/>
            </w:rPr>
            <m:t>y = x + 11</m:t>
          </m:r>
        </m:oMath>
      </m:oMathPara>
    </w:p>
    <w:p w14:paraId="6A34F2FD" w14:textId="77777777" w:rsidR="005761CF" w:rsidRDefault="005761CF" w:rsidP="005761CF">
      <w:pPr>
        <w:tabs>
          <w:tab w:val="left" w:pos="1002"/>
        </w:tabs>
        <w:rPr>
          <w:rFonts w:ascii="Calibri" w:hAnsi="Calibri" w:cs="Calibri"/>
          <w:color w:val="000000"/>
          <w:sz w:val="22"/>
          <w:szCs w:val="22"/>
        </w:rPr>
      </w:pPr>
    </w:p>
    <w:p w14:paraId="5D5B8F43" w14:textId="0F3A9549" w:rsidR="00F62DAD" w:rsidRPr="001C5AFF" w:rsidRDefault="001C5AFF" w:rsidP="00F62DAD">
      <w:pPr>
        <w:pStyle w:val="NormalWeb"/>
        <w:spacing w:before="0" w:beforeAutospacing="0" w:after="0" w:afterAutospacing="0"/>
        <w:ind w:left="8" w:right="1260" w:hanging="378"/>
        <w:rPr>
          <w:rFonts w:ascii="Cambria Math" w:hAnsi="Cambria Math" w:cs="Calibri"/>
          <w:color w:val="000000"/>
          <w:sz w:val="22"/>
          <w:szCs w:val="22"/>
          <w:oMath/>
        </w:rPr>
      </w:pPr>
      <m:oMathPara>
        <m:oMath>
          <m:r>
            <w:rPr>
              <w:rFonts w:ascii="Cambria Math" w:hAnsi="Cambria Math" w:cs="Calibri"/>
              <w:color w:val="000000"/>
              <w:sz w:val="22"/>
              <w:szCs w:val="22"/>
            </w:rPr>
            <m:t>x = –8</m:t>
          </m:r>
        </m:oMath>
      </m:oMathPara>
    </w:p>
    <w:p w14:paraId="104C5375" w14:textId="461286CF" w:rsidR="005761CF" w:rsidRPr="001C5AFF" w:rsidRDefault="001C5AFF" w:rsidP="00F62DAD">
      <w:pPr>
        <w:pStyle w:val="NormalWeb"/>
        <w:spacing w:before="0" w:beforeAutospacing="0" w:after="0" w:afterAutospacing="0"/>
        <w:ind w:left="8" w:right="1260" w:hanging="378"/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 w:cs="Calibri"/>
              <w:color w:val="000000"/>
              <w:sz w:val="22"/>
              <w:szCs w:val="22"/>
            </w:rPr>
            <m:t>x = 9</m:t>
          </m:r>
        </m:oMath>
      </m:oMathPara>
    </w:p>
    <w:p w14:paraId="289A29EB" w14:textId="77777777" w:rsidR="001C5AFF" w:rsidRDefault="001C5AFF" w:rsidP="00ED6408">
      <w:pPr>
        <w:jc w:val="center"/>
        <w:rPr>
          <w:noProof/>
        </w:rPr>
        <w:sectPr w:rsidR="001C5AFF" w:rsidSect="001C5AF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745BBDD" w14:textId="77777777" w:rsidR="001C5AFF" w:rsidRDefault="001C5AFF" w:rsidP="00ED6408">
      <w:pPr>
        <w:jc w:val="center"/>
        <w:rPr>
          <w:noProof/>
        </w:rPr>
      </w:pPr>
    </w:p>
    <w:p w14:paraId="6790D82F" w14:textId="77777777" w:rsidR="001C5AFF" w:rsidRDefault="001C5AFF" w:rsidP="00ED6408">
      <w:pPr>
        <w:jc w:val="center"/>
        <w:rPr>
          <w:noProof/>
        </w:rPr>
      </w:pPr>
    </w:p>
    <w:p w14:paraId="535B4AA7" w14:textId="77777777" w:rsidR="001C5AFF" w:rsidRDefault="001C5AFF" w:rsidP="00ED6408">
      <w:pPr>
        <w:jc w:val="center"/>
        <w:rPr>
          <w:noProof/>
        </w:rPr>
      </w:pPr>
    </w:p>
    <w:p w14:paraId="5DB2EF41" w14:textId="77777777" w:rsidR="007573A6" w:rsidRDefault="007573A6" w:rsidP="00ED6408">
      <w:pPr>
        <w:jc w:val="center"/>
        <w:rPr>
          <w:noProof/>
        </w:rPr>
      </w:pPr>
    </w:p>
    <w:p w14:paraId="3B5CC500" w14:textId="77777777" w:rsidR="001C5AFF" w:rsidRDefault="001C5AFF" w:rsidP="00ED6408">
      <w:pPr>
        <w:jc w:val="center"/>
        <w:rPr>
          <w:noProof/>
        </w:rPr>
      </w:pPr>
    </w:p>
    <w:p w14:paraId="6A9D940D" w14:textId="77777777" w:rsidR="001C5AFF" w:rsidRDefault="001C5AFF" w:rsidP="00ED6408">
      <w:pPr>
        <w:jc w:val="center"/>
        <w:rPr>
          <w:noProof/>
        </w:rPr>
      </w:pPr>
    </w:p>
    <w:p w14:paraId="442141E7" w14:textId="70FE660A" w:rsidR="007C7930" w:rsidRPr="00920B70" w:rsidRDefault="007C7930" w:rsidP="00ED6408">
      <w:pPr>
        <w:jc w:val="center"/>
        <w:rPr>
          <w:rFonts w:ascii="Comic Sans MS" w:hAnsi="Comic Sans MS"/>
        </w:rPr>
      </w:pPr>
      <w:r>
        <w:rPr>
          <w:noProof/>
        </w:rPr>
        <w:t xml:space="preserve">    </w:t>
      </w:r>
      <w:r>
        <w:rPr>
          <w:rFonts w:ascii="Comic Sans MS" w:hAnsi="Comic Sans MS"/>
        </w:rPr>
        <w:t>3-10 Exit Slip – Perpendiculars and Distance</w:t>
      </w:r>
    </w:p>
    <w:p w14:paraId="4AEA1009" w14:textId="77777777" w:rsidR="007C7930" w:rsidRDefault="007C7930" w:rsidP="007C7930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_________________________________  Date:________</w:t>
      </w:r>
      <w:r w:rsidRPr="00920B70">
        <w:rPr>
          <w:rFonts w:ascii="Comic Sans MS" w:hAnsi="Comic Sans MS"/>
        </w:rPr>
        <w:tab/>
        <w:t xml:space="preserve">  Period:________</w:t>
      </w:r>
    </w:p>
    <w:p w14:paraId="7735636D" w14:textId="1CDA9EB2" w:rsidR="001C5AFF" w:rsidRPr="001C5AFF" w:rsidRDefault="001C5AFF" w:rsidP="001C5AFF">
      <w:pPr>
        <w:pStyle w:val="ListParagraph"/>
        <w:numPr>
          <w:ilvl w:val="0"/>
          <w:numId w:val="54"/>
        </w:numPr>
        <w:tabs>
          <w:tab w:val="left" w:pos="1002"/>
        </w:tabs>
        <w:rPr>
          <w:rFonts w:ascii="Comic Sans MS" w:hAnsi="Comic Sans MS"/>
          <w:lang w:val="es-MX"/>
        </w:rPr>
      </w:pPr>
      <w:r w:rsidRPr="001C5AFF">
        <w:rPr>
          <w:rFonts w:ascii="Comic Sans MS" w:hAnsi="Comic Sans MS"/>
          <w:lang w:val="es-MX"/>
        </w:rPr>
        <w:t xml:space="preserve">Find the distance between point </w:t>
      </w:r>
      <m:oMath>
        <m:r>
          <w:rPr>
            <w:rFonts w:ascii="Cambria Math" w:hAnsi="Cambria Math"/>
            <w:lang w:val="es-MX"/>
          </w:rPr>
          <m:t>P</m:t>
        </m:r>
      </m:oMath>
      <w:r w:rsidRPr="001C5AFF">
        <w:rPr>
          <w:rFonts w:ascii="Comic Sans MS" w:hAnsi="Comic Sans MS"/>
          <w:lang w:val="es-MX"/>
        </w:rPr>
        <w:t xml:space="preserve"> and line </w:t>
      </w:r>
      <m:oMath>
        <m:r>
          <w:rPr>
            <w:rFonts w:ascii="Cambria Math" w:hAnsi="Cambria Math"/>
            <w:lang w:val="es-MX"/>
          </w:rPr>
          <m:t>l</m:t>
        </m:r>
      </m:oMath>
      <w:r w:rsidRPr="001C5AFF">
        <w:rPr>
          <w:rFonts w:ascii="Comic Sans MS" w:hAnsi="Comic Sans MS"/>
          <w:lang w:val="es-MX"/>
        </w:rPr>
        <w:t>.</w:t>
      </w:r>
    </w:p>
    <w:p w14:paraId="2FACA3A2" w14:textId="7B6B3E0D" w:rsidR="001C5AFF" w:rsidRDefault="001C5AFF" w:rsidP="001C5AFF">
      <w:pPr>
        <w:tabs>
          <w:tab w:val="left" w:pos="1002"/>
        </w:tabs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 xml:space="preserve"> </w:t>
      </w:r>
      <w:r w:rsidR="00A4533A" w:rsidRPr="00A4533A">
        <w:rPr>
          <w:rFonts w:ascii="Comic Sans MS" w:hAnsi="Comic Sans MS"/>
          <w:lang w:val="es-MX"/>
        </w:rPr>
        <w:t xml:space="preserve">Line </w:t>
      </w:r>
      <m:oMath>
        <m:r>
          <w:rPr>
            <w:rFonts w:ascii="Cambria Math" w:hAnsi="Cambria Math"/>
            <w:lang w:val="es-MX"/>
          </w:rPr>
          <m:t>l</m:t>
        </m:r>
      </m:oMath>
      <w:r w:rsidR="00A4533A" w:rsidRPr="00A4533A">
        <w:rPr>
          <w:rFonts w:ascii="Comic Sans MS" w:hAnsi="Comic Sans MS"/>
          <w:lang w:val="es-MX"/>
        </w:rPr>
        <w:t xml:space="preserve"> contains points </w:t>
      </w:r>
      <m:oMath>
        <m:r>
          <w:rPr>
            <w:rFonts w:ascii="Cambria Math" w:hAnsi="Cambria Math"/>
            <w:lang w:val="es-MX"/>
          </w:rPr>
          <m:t>(3, –9)</m:t>
        </m:r>
      </m:oMath>
      <w:r w:rsidR="00A4533A" w:rsidRPr="00A4533A">
        <w:rPr>
          <w:rFonts w:ascii="Comic Sans MS" w:hAnsi="Comic Sans MS"/>
          <w:lang w:val="es-MX"/>
        </w:rPr>
        <w:t xml:space="preserve"> and </w:t>
      </w:r>
      <m:oMath>
        <m:r>
          <w:rPr>
            <w:rFonts w:ascii="Cambria Math" w:hAnsi="Cambria Math"/>
            <w:lang w:val="es-MX"/>
          </w:rPr>
          <m:t>(4, –11)</m:t>
        </m:r>
      </m:oMath>
      <w:r w:rsidR="00A4533A" w:rsidRPr="00A4533A">
        <w:rPr>
          <w:rFonts w:ascii="Comic Sans MS" w:hAnsi="Comic Sans MS"/>
          <w:lang w:val="es-MX"/>
        </w:rPr>
        <w:t xml:space="preserve">. Point P has coordinates </w:t>
      </w:r>
      <m:oMath>
        <m:r>
          <w:rPr>
            <w:rFonts w:ascii="Cambria Math" w:hAnsi="Cambria Math"/>
            <w:lang w:val="es-MX"/>
          </w:rPr>
          <m:t>(4, 4)</m:t>
        </m:r>
      </m:oMath>
      <w:r w:rsidR="00A4533A" w:rsidRPr="00A4533A">
        <w:rPr>
          <w:rFonts w:ascii="Comic Sans MS" w:hAnsi="Comic Sans MS"/>
          <w:lang w:val="es-MX"/>
        </w:rPr>
        <w:t>.</w:t>
      </w:r>
    </w:p>
    <w:p w14:paraId="0D0E5885" w14:textId="77777777" w:rsidR="001C5AFF" w:rsidRDefault="001C5AFF" w:rsidP="001C5AFF">
      <w:pPr>
        <w:tabs>
          <w:tab w:val="left" w:pos="1002"/>
        </w:tabs>
        <w:rPr>
          <w:rFonts w:ascii="Comic Sans MS" w:hAnsi="Comic Sans MS"/>
          <w:lang w:val="es-MX"/>
        </w:rPr>
      </w:pPr>
    </w:p>
    <w:p w14:paraId="7A66918C" w14:textId="77777777" w:rsidR="001C5AFF" w:rsidRDefault="001C5AFF" w:rsidP="001C5AFF">
      <w:pPr>
        <w:tabs>
          <w:tab w:val="left" w:pos="1002"/>
        </w:tabs>
        <w:rPr>
          <w:rFonts w:ascii="Comic Sans MS" w:hAnsi="Comic Sans MS"/>
          <w:lang w:val="es-MX"/>
        </w:rPr>
      </w:pPr>
    </w:p>
    <w:p w14:paraId="7D72AE9E" w14:textId="77777777" w:rsidR="00C65803" w:rsidRDefault="00C65803" w:rsidP="001C5AFF">
      <w:pPr>
        <w:tabs>
          <w:tab w:val="left" w:pos="1002"/>
        </w:tabs>
        <w:rPr>
          <w:rFonts w:ascii="Comic Sans MS" w:hAnsi="Comic Sans MS"/>
          <w:lang w:val="es-MX"/>
        </w:rPr>
      </w:pPr>
    </w:p>
    <w:p w14:paraId="4BEAA0A5" w14:textId="77777777" w:rsidR="001C5AFF" w:rsidRDefault="001C5AFF" w:rsidP="001C5AFF">
      <w:pPr>
        <w:tabs>
          <w:tab w:val="left" w:pos="1002"/>
        </w:tabs>
        <w:rPr>
          <w:rFonts w:ascii="Comic Sans MS" w:hAnsi="Comic Sans MS"/>
          <w:lang w:val="es-MX"/>
        </w:rPr>
      </w:pPr>
    </w:p>
    <w:p w14:paraId="0321AC4B" w14:textId="77777777" w:rsidR="001C5AFF" w:rsidRDefault="001C5AFF" w:rsidP="001C5AFF">
      <w:pPr>
        <w:tabs>
          <w:tab w:val="left" w:pos="1002"/>
        </w:tabs>
        <w:rPr>
          <w:rFonts w:ascii="Comic Sans MS" w:hAnsi="Comic Sans MS"/>
          <w:lang w:val="es-MX"/>
        </w:rPr>
      </w:pPr>
    </w:p>
    <w:p w14:paraId="4A3A8F7A" w14:textId="77777777" w:rsidR="007573A6" w:rsidRDefault="007573A6" w:rsidP="001C5AFF">
      <w:pPr>
        <w:tabs>
          <w:tab w:val="left" w:pos="1002"/>
        </w:tabs>
        <w:rPr>
          <w:rFonts w:ascii="Comic Sans MS" w:hAnsi="Comic Sans MS"/>
          <w:lang w:val="es-MX"/>
        </w:rPr>
      </w:pPr>
    </w:p>
    <w:p w14:paraId="3DDB5E43" w14:textId="77777777" w:rsidR="001C5AFF" w:rsidRPr="001C5AFF" w:rsidRDefault="001C5AFF" w:rsidP="001C5AFF">
      <w:pPr>
        <w:pStyle w:val="ListParagraph"/>
        <w:numPr>
          <w:ilvl w:val="0"/>
          <w:numId w:val="54"/>
        </w:numPr>
        <w:tabs>
          <w:tab w:val="left" w:pos="1002"/>
        </w:tabs>
        <w:rPr>
          <w:rFonts w:ascii="Comic Sans MS" w:hAnsi="Comic Sans MS"/>
          <w:lang w:val="es-MX"/>
        </w:rPr>
      </w:pPr>
      <w:r w:rsidRPr="001C5AFF">
        <w:rPr>
          <w:rFonts w:ascii="Comic Sans MS" w:hAnsi="Comic Sans MS"/>
          <w:lang w:val="es-MX"/>
        </w:rPr>
        <w:t>Find the distance between each pair of parallel lines with the given equation</w:t>
      </w:r>
    </w:p>
    <w:p w14:paraId="23BBFFD8" w14:textId="77777777" w:rsidR="001C5AFF" w:rsidRDefault="001C5AFF" w:rsidP="001C5AFF">
      <w:pPr>
        <w:tabs>
          <w:tab w:val="left" w:pos="1002"/>
        </w:tabs>
        <w:rPr>
          <w:rFonts w:ascii="Comic Sans MS" w:hAnsi="Comic Sans MS"/>
          <w:lang w:val="es-MX"/>
        </w:rPr>
      </w:pPr>
    </w:p>
    <w:p w14:paraId="7E52C13B" w14:textId="77777777" w:rsidR="001C5AFF" w:rsidRDefault="001C5AFF" w:rsidP="001C5AFF">
      <w:pPr>
        <w:pStyle w:val="NormalWeb"/>
        <w:spacing w:before="0" w:beforeAutospacing="0" w:after="0" w:afterAutospacing="0"/>
        <w:ind w:right="1260"/>
        <w:rPr>
          <w:rFonts w:ascii="Comic Sans MS" w:hAnsi="Comic Sans MS"/>
          <w:b/>
          <w:bCs/>
          <w:color w:val="000000"/>
          <w:sz w:val="22"/>
          <w:szCs w:val="22"/>
        </w:rPr>
      </w:pPr>
    </w:p>
    <w:p w14:paraId="47CBE460" w14:textId="77777777" w:rsidR="001C5AFF" w:rsidRDefault="001C5AFF" w:rsidP="001C5AFF">
      <w:pPr>
        <w:pStyle w:val="NormalWeb"/>
        <w:spacing w:before="0" w:beforeAutospacing="0" w:after="0" w:afterAutospacing="0"/>
        <w:ind w:right="1260"/>
        <w:rPr>
          <w:rFonts w:ascii="Cambria Math" w:hAnsi="Cambria Math" w:cs="Calibri"/>
          <w:color w:val="000000"/>
          <w:sz w:val="22"/>
          <w:szCs w:val="22"/>
          <w:oMath/>
        </w:rPr>
        <w:sectPr w:rsidR="001C5AFF" w:rsidSect="001C5AF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omic Sans MS" w:hAnsi="Comic Sans MS"/>
          <w:b/>
          <w:bCs/>
          <w:color w:val="000000"/>
          <w:sz w:val="22"/>
          <w:szCs w:val="22"/>
        </w:rPr>
        <w:t>A</w:t>
      </w:r>
      <w:r>
        <w:rPr>
          <w:rFonts w:ascii="Comic Sans MS" w:hAnsi="Comic Sans MS"/>
          <w:b/>
          <w:bCs/>
          <w:color w:val="000000"/>
          <w:sz w:val="22"/>
          <w:szCs w:val="22"/>
        </w:rPr>
        <w:tab/>
      </w:r>
      <w:r>
        <w:rPr>
          <w:rFonts w:ascii="Comic Sans MS" w:hAnsi="Comic Sans MS"/>
          <w:b/>
          <w:bCs/>
          <w:color w:val="000000"/>
          <w:sz w:val="22"/>
          <w:szCs w:val="22"/>
        </w:rPr>
        <w:tab/>
      </w:r>
      <w:r>
        <w:rPr>
          <w:rFonts w:ascii="Comic Sans MS" w:hAnsi="Comic Sans MS"/>
          <w:b/>
          <w:bCs/>
          <w:color w:val="000000"/>
          <w:sz w:val="22"/>
          <w:szCs w:val="22"/>
        </w:rPr>
        <w:tab/>
      </w:r>
      <w:r>
        <w:rPr>
          <w:rFonts w:ascii="Comic Sans MS" w:hAnsi="Comic Sans MS"/>
          <w:b/>
          <w:bCs/>
          <w:color w:val="000000"/>
          <w:sz w:val="22"/>
          <w:szCs w:val="22"/>
        </w:rPr>
        <w:tab/>
      </w:r>
      <w:r>
        <w:rPr>
          <w:rFonts w:ascii="Comic Sans MS" w:hAnsi="Comic Sans MS"/>
          <w:b/>
          <w:bCs/>
          <w:color w:val="000000"/>
          <w:sz w:val="22"/>
          <w:szCs w:val="22"/>
        </w:rPr>
        <w:tab/>
      </w:r>
      <w:r>
        <w:rPr>
          <w:rFonts w:ascii="Comic Sans MS" w:hAnsi="Comic Sans MS"/>
          <w:b/>
          <w:bCs/>
          <w:color w:val="000000"/>
          <w:sz w:val="22"/>
          <w:szCs w:val="22"/>
        </w:rPr>
        <w:tab/>
      </w:r>
      <w:r>
        <w:rPr>
          <w:rFonts w:ascii="Comic Sans MS" w:hAnsi="Comic Sans MS"/>
          <w:b/>
          <w:bCs/>
          <w:color w:val="000000"/>
          <w:sz w:val="22"/>
          <w:szCs w:val="22"/>
        </w:rPr>
        <w:tab/>
      </w:r>
      <w:r>
        <w:rPr>
          <w:rFonts w:ascii="Comic Sans MS" w:hAnsi="Comic Sans MS"/>
          <w:b/>
          <w:bCs/>
          <w:color w:val="000000"/>
          <w:sz w:val="22"/>
          <w:szCs w:val="22"/>
        </w:rPr>
        <w:tab/>
      </w:r>
      <w:r>
        <w:rPr>
          <w:rFonts w:ascii="Comic Sans MS" w:hAnsi="Comic Sans MS"/>
          <w:b/>
          <w:bCs/>
          <w:color w:val="000000"/>
          <w:sz w:val="22"/>
          <w:szCs w:val="22"/>
        </w:rPr>
        <w:tab/>
        <w:t>B</w:t>
      </w:r>
    </w:p>
    <w:p w14:paraId="74051EF3" w14:textId="43C0E679" w:rsidR="001C5AFF" w:rsidRPr="001C5AFF" w:rsidRDefault="001C5AFF" w:rsidP="001C5AFF">
      <w:pPr>
        <w:pStyle w:val="NormalWeb"/>
        <w:spacing w:before="0" w:beforeAutospacing="0" w:after="0" w:afterAutospacing="0"/>
        <w:ind w:left="8" w:right="1260" w:hanging="378"/>
        <w:rPr>
          <w:rFonts w:ascii="Cambria Math" w:hAnsi="Cambria Math" w:cs="Calibri"/>
          <w:color w:val="000000"/>
          <w:sz w:val="22"/>
          <w:szCs w:val="22"/>
          <w:oMath/>
        </w:rPr>
      </w:pPr>
      <m:oMathPara>
        <m:oMath>
          <m:r>
            <m:rPr>
              <m:sty m:val="bi"/>
            </m:rPr>
            <w:rPr>
              <w:rFonts w:ascii="Cambria Math" w:hAnsi="Cambria Math" w:cs="Calibri"/>
              <w:color w:val="000000"/>
              <w:sz w:val="22"/>
              <w:szCs w:val="22"/>
            </w:rPr>
            <m:t> </m:t>
          </m:r>
          <m:r>
            <w:rPr>
              <w:rFonts w:ascii="Cambria Math" w:hAnsi="Cambria Math" w:cs="Calibri"/>
              <w:color w:val="000000"/>
              <w:sz w:val="22"/>
              <w:szCs w:val="22"/>
            </w:rPr>
            <m:t>y = -5x- 11</m:t>
          </m:r>
        </m:oMath>
      </m:oMathPara>
    </w:p>
    <w:p w14:paraId="03813596" w14:textId="4D0A2D49" w:rsidR="001C5AFF" w:rsidRPr="001C5AFF" w:rsidRDefault="001C5AFF" w:rsidP="001C5AFF">
      <w:pPr>
        <w:pStyle w:val="NormalWeb"/>
        <w:spacing w:before="0" w:beforeAutospacing="0" w:after="0" w:afterAutospacing="0"/>
        <w:ind w:left="8" w:right="1260" w:hanging="378"/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 w:cs="Calibri"/>
              <w:color w:val="000000"/>
              <w:sz w:val="22"/>
              <w:szCs w:val="22"/>
            </w:rPr>
            <m:t>y = -5x+ 15</m:t>
          </m:r>
        </m:oMath>
      </m:oMathPara>
    </w:p>
    <w:p w14:paraId="0EF15EC9" w14:textId="77777777" w:rsidR="001C5AFF" w:rsidRDefault="001C5AFF" w:rsidP="001C5AFF">
      <w:pPr>
        <w:tabs>
          <w:tab w:val="left" w:pos="1002"/>
        </w:tabs>
        <w:rPr>
          <w:rFonts w:ascii="Calibri" w:hAnsi="Calibri" w:cs="Calibri"/>
          <w:color w:val="000000"/>
          <w:sz w:val="22"/>
          <w:szCs w:val="22"/>
        </w:rPr>
      </w:pPr>
    </w:p>
    <w:p w14:paraId="5CCE0DB3" w14:textId="242455DE" w:rsidR="001C5AFF" w:rsidRPr="001C5AFF" w:rsidRDefault="00A4533A" w:rsidP="001C5AFF">
      <w:pPr>
        <w:pStyle w:val="NormalWeb"/>
        <w:spacing w:before="0" w:beforeAutospacing="0" w:after="0" w:afterAutospacing="0"/>
        <w:ind w:left="8" w:right="1260" w:hanging="378"/>
        <w:rPr>
          <w:rFonts w:ascii="Cambria Math" w:hAnsi="Cambria Math" w:cs="Calibri"/>
          <w:color w:val="000000"/>
          <w:sz w:val="22"/>
          <w:szCs w:val="22"/>
          <w:oMath/>
        </w:rPr>
      </w:pPr>
      <m:oMathPara>
        <m:oMath>
          <m:r>
            <w:rPr>
              <w:rFonts w:ascii="Cambria Math" w:hAnsi="Cambria Math" w:cs="Calibri"/>
              <w:color w:val="000000"/>
              <w:sz w:val="22"/>
              <w:szCs w:val="22"/>
            </w:rPr>
            <m:t>y=12</m:t>
          </m:r>
        </m:oMath>
      </m:oMathPara>
    </w:p>
    <w:p w14:paraId="67F06D35" w14:textId="50A3EC77" w:rsidR="001C5AFF" w:rsidRPr="001C5AFF" w:rsidRDefault="00A4533A" w:rsidP="001C5AFF">
      <w:pPr>
        <w:pStyle w:val="NormalWeb"/>
        <w:spacing w:before="0" w:beforeAutospacing="0" w:after="0" w:afterAutospacing="0"/>
        <w:ind w:left="8" w:right="1260" w:hanging="378"/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 w:cs="Calibri"/>
              <w:color w:val="000000"/>
              <w:sz w:val="22"/>
              <w:szCs w:val="22"/>
            </w:rPr>
            <m:t>y=-3</m:t>
          </m:r>
        </m:oMath>
      </m:oMathPara>
    </w:p>
    <w:p w14:paraId="0D9A7AA6" w14:textId="77777777" w:rsidR="001C5AFF" w:rsidRDefault="001C5AFF" w:rsidP="001C5AFF">
      <w:pPr>
        <w:jc w:val="center"/>
        <w:rPr>
          <w:noProof/>
        </w:rPr>
        <w:sectPr w:rsidR="001C5AFF" w:rsidSect="001C5AF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A5FF776" w14:textId="77777777" w:rsidR="001C5AFF" w:rsidRDefault="001C5AFF" w:rsidP="001C5AFF">
      <w:pPr>
        <w:jc w:val="center"/>
        <w:rPr>
          <w:noProof/>
        </w:rPr>
      </w:pPr>
    </w:p>
    <w:p w14:paraId="4EA55CCE" w14:textId="77777777" w:rsidR="001C5AFF" w:rsidRDefault="001C5AFF" w:rsidP="001C5AFF">
      <w:pPr>
        <w:jc w:val="center"/>
        <w:rPr>
          <w:noProof/>
        </w:rPr>
      </w:pPr>
    </w:p>
    <w:p w14:paraId="442C63F0" w14:textId="77777777" w:rsidR="007C7930" w:rsidRPr="00662B20" w:rsidRDefault="007C7930" w:rsidP="00662B20">
      <w:pPr>
        <w:tabs>
          <w:tab w:val="left" w:pos="1002"/>
        </w:tabs>
        <w:rPr>
          <w:lang w:val="es-MX"/>
        </w:rPr>
      </w:pPr>
    </w:p>
    <w:sectPr w:rsidR="007C7930" w:rsidRPr="00662B20" w:rsidSect="002F225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C7E88" w14:textId="77777777" w:rsidR="002532CE" w:rsidRDefault="002532CE" w:rsidP="000E207B">
      <w:r>
        <w:separator/>
      </w:r>
    </w:p>
  </w:endnote>
  <w:endnote w:type="continuationSeparator" w:id="0">
    <w:p w14:paraId="3BEFBA84" w14:textId="77777777" w:rsidR="002532CE" w:rsidRDefault="002532CE" w:rsidP="000E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4004A" w14:textId="77777777" w:rsidR="002532CE" w:rsidRDefault="002532CE" w:rsidP="000E207B">
      <w:r>
        <w:separator/>
      </w:r>
    </w:p>
  </w:footnote>
  <w:footnote w:type="continuationSeparator" w:id="0">
    <w:p w14:paraId="4B794C02" w14:textId="77777777" w:rsidR="002532CE" w:rsidRDefault="002532CE" w:rsidP="000E2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C0834"/>
    <w:multiLevelType w:val="hybridMultilevel"/>
    <w:tmpl w:val="F670E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82D0E"/>
    <w:multiLevelType w:val="hybridMultilevel"/>
    <w:tmpl w:val="97C862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32D52"/>
    <w:multiLevelType w:val="hybridMultilevel"/>
    <w:tmpl w:val="77BE57EC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D555D"/>
    <w:multiLevelType w:val="hybridMultilevel"/>
    <w:tmpl w:val="F2C2C74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B6AC8"/>
    <w:multiLevelType w:val="hybridMultilevel"/>
    <w:tmpl w:val="C674D4E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9D065D"/>
    <w:multiLevelType w:val="hybridMultilevel"/>
    <w:tmpl w:val="3F3A1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36DD4"/>
    <w:multiLevelType w:val="hybridMultilevel"/>
    <w:tmpl w:val="435800F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E0E39"/>
    <w:multiLevelType w:val="hybridMultilevel"/>
    <w:tmpl w:val="6B480A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40F1F"/>
    <w:multiLevelType w:val="hybridMultilevel"/>
    <w:tmpl w:val="47E6A5FE"/>
    <w:lvl w:ilvl="0" w:tplc="FFFFFFFF">
      <w:start w:val="1"/>
      <w:numFmt w:val="decimal"/>
      <w:lvlText w:val="%1."/>
      <w:lvlJc w:val="left"/>
      <w:pPr>
        <w:ind w:left="80" w:hanging="360"/>
      </w:pPr>
      <w:rPr>
        <w:rFonts w:ascii="Calibri" w:hAnsi="Calibri" w:cs="Calibri" w:hint="default"/>
        <w:b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800" w:hanging="360"/>
      </w:pPr>
    </w:lvl>
    <w:lvl w:ilvl="2" w:tplc="FFFFFFFF" w:tentative="1">
      <w:start w:val="1"/>
      <w:numFmt w:val="lowerRoman"/>
      <w:lvlText w:val="%3."/>
      <w:lvlJc w:val="right"/>
      <w:pPr>
        <w:ind w:left="1520" w:hanging="180"/>
      </w:pPr>
    </w:lvl>
    <w:lvl w:ilvl="3" w:tplc="FFFFFFFF" w:tentative="1">
      <w:start w:val="1"/>
      <w:numFmt w:val="decimal"/>
      <w:lvlText w:val="%4."/>
      <w:lvlJc w:val="left"/>
      <w:pPr>
        <w:ind w:left="2240" w:hanging="360"/>
      </w:pPr>
    </w:lvl>
    <w:lvl w:ilvl="4" w:tplc="FFFFFFFF" w:tentative="1">
      <w:start w:val="1"/>
      <w:numFmt w:val="lowerLetter"/>
      <w:lvlText w:val="%5."/>
      <w:lvlJc w:val="left"/>
      <w:pPr>
        <w:ind w:left="2960" w:hanging="360"/>
      </w:pPr>
    </w:lvl>
    <w:lvl w:ilvl="5" w:tplc="FFFFFFFF" w:tentative="1">
      <w:start w:val="1"/>
      <w:numFmt w:val="lowerRoman"/>
      <w:lvlText w:val="%6."/>
      <w:lvlJc w:val="right"/>
      <w:pPr>
        <w:ind w:left="3680" w:hanging="180"/>
      </w:pPr>
    </w:lvl>
    <w:lvl w:ilvl="6" w:tplc="FFFFFFFF" w:tentative="1">
      <w:start w:val="1"/>
      <w:numFmt w:val="decimal"/>
      <w:lvlText w:val="%7."/>
      <w:lvlJc w:val="left"/>
      <w:pPr>
        <w:ind w:left="4400" w:hanging="360"/>
      </w:pPr>
    </w:lvl>
    <w:lvl w:ilvl="7" w:tplc="FFFFFFFF" w:tentative="1">
      <w:start w:val="1"/>
      <w:numFmt w:val="lowerLetter"/>
      <w:lvlText w:val="%8."/>
      <w:lvlJc w:val="left"/>
      <w:pPr>
        <w:ind w:left="5120" w:hanging="360"/>
      </w:pPr>
    </w:lvl>
    <w:lvl w:ilvl="8" w:tplc="FFFFFFFF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9" w15:restartNumberingAfterBreak="0">
    <w:nsid w:val="2CC548FF"/>
    <w:multiLevelType w:val="hybridMultilevel"/>
    <w:tmpl w:val="4170DF52"/>
    <w:lvl w:ilvl="0" w:tplc="54E8C42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CC4E06"/>
    <w:multiLevelType w:val="hybridMultilevel"/>
    <w:tmpl w:val="6B480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E0416"/>
    <w:multiLevelType w:val="hybridMultilevel"/>
    <w:tmpl w:val="CA8CD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55663"/>
    <w:multiLevelType w:val="hybridMultilevel"/>
    <w:tmpl w:val="03C60AF2"/>
    <w:lvl w:ilvl="0" w:tplc="FFFFFFFF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679F"/>
    <w:multiLevelType w:val="hybridMultilevel"/>
    <w:tmpl w:val="B1AE048C"/>
    <w:lvl w:ilvl="0" w:tplc="CD3E5484">
      <w:start w:val="1"/>
      <w:numFmt w:val="lowerLetter"/>
      <w:lvlText w:val="%1)"/>
      <w:lvlJc w:val="left"/>
      <w:pPr>
        <w:ind w:left="-10" w:hanging="360"/>
      </w:pPr>
      <w:rPr>
        <w:rFonts w:ascii="Comic Sans MS" w:hAnsi="Comic Sans MS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710" w:hanging="360"/>
      </w:pPr>
    </w:lvl>
    <w:lvl w:ilvl="2" w:tplc="0409001B" w:tentative="1">
      <w:start w:val="1"/>
      <w:numFmt w:val="lowerRoman"/>
      <w:lvlText w:val="%3."/>
      <w:lvlJc w:val="right"/>
      <w:pPr>
        <w:ind w:left="1430" w:hanging="180"/>
      </w:pPr>
    </w:lvl>
    <w:lvl w:ilvl="3" w:tplc="0409000F" w:tentative="1">
      <w:start w:val="1"/>
      <w:numFmt w:val="decimal"/>
      <w:lvlText w:val="%4."/>
      <w:lvlJc w:val="left"/>
      <w:pPr>
        <w:ind w:left="2150" w:hanging="360"/>
      </w:pPr>
    </w:lvl>
    <w:lvl w:ilvl="4" w:tplc="04090019" w:tentative="1">
      <w:start w:val="1"/>
      <w:numFmt w:val="lowerLetter"/>
      <w:lvlText w:val="%5."/>
      <w:lvlJc w:val="left"/>
      <w:pPr>
        <w:ind w:left="2870" w:hanging="360"/>
      </w:pPr>
    </w:lvl>
    <w:lvl w:ilvl="5" w:tplc="0409001B" w:tentative="1">
      <w:start w:val="1"/>
      <w:numFmt w:val="lowerRoman"/>
      <w:lvlText w:val="%6."/>
      <w:lvlJc w:val="right"/>
      <w:pPr>
        <w:ind w:left="3590" w:hanging="180"/>
      </w:pPr>
    </w:lvl>
    <w:lvl w:ilvl="6" w:tplc="0409000F" w:tentative="1">
      <w:start w:val="1"/>
      <w:numFmt w:val="decimal"/>
      <w:lvlText w:val="%7."/>
      <w:lvlJc w:val="left"/>
      <w:pPr>
        <w:ind w:left="4310" w:hanging="360"/>
      </w:pPr>
    </w:lvl>
    <w:lvl w:ilvl="7" w:tplc="04090019" w:tentative="1">
      <w:start w:val="1"/>
      <w:numFmt w:val="lowerLetter"/>
      <w:lvlText w:val="%8."/>
      <w:lvlJc w:val="left"/>
      <w:pPr>
        <w:ind w:left="5030" w:hanging="360"/>
      </w:pPr>
    </w:lvl>
    <w:lvl w:ilvl="8" w:tplc="0409001B" w:tentative="1">
      <w:start w:val="1"/>
      <w:numFmt w:val="lowerRoman"/>
      <w:lvlText w:val="%9."/>
      <w:lvlJc w:val="right"/>
      <w:pPr>
        <w:ind w:left="5750" w:hanging="180"/>
      </w:pPr>
    </w:lvl>
  </w:abstractNum>
  <w:abstractNum w:abstractNumId="14" w15:restartNumberingAfterBreak="0">
    <w:nsid w:val="311C3304"/>
    <w:multiLevelType w:val="hybridMultilevel"/>
    <w:tmpl w:val="A2BA4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36B8A"/>
    <w:multiLevelType w:val="hybridMultilevel"/>
    <w:tmpl w:val="03C60AF2"/>
    <w:lvl w:ilvl="0" w:tplc="FFFFFFFF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7137F"/>
    <w:multiLevelType w:val="hybridMultilevel"/>
    <w:tmpl w:val="3D067DCE"/>
    <w:lvl w:ilvl="0" w:tplc="E66ECBD4">
      <w:start w:val="1"/>
      <w:numFmt w:val="decimal"/>
      <w:lvlText w:val="%1)"/>
      <w:lvlJc w:val="left"/>
      <w:pPr>
        <w:ind w:left="360" w:hanging="360"/>
      </w:pPr>
      <w:rPr>
        <w:rFonts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B9209A"/>
    <w:multiLevelType w:val="hybridMultilevel"/>
    <w:tmpl w:val="F6D4D1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A18CB"/>
    <w:multiLevelType w:val="hybridMultilevel"/>
    <w:tmpl w:val="4230AD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81638"/>
    <w:multiLevelType w:val="hybridMultilevel"/>
    <w:tmpl w:val="6C4E5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B483D"/>
    <w:multiLevelType w:val="hybridMultilevel"/>
    <w:tmpl w:val="7B5E3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F4D7A"/>
    <w:multiLevelType w:val="hybridMultilevel"/>
    <w:tmpl w:val="03C60AF2"/>
    <w:lvl w:ilvl="0" w:tplc="FFFFFFFF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97FB7"/>
    <w:multiLevelType w:val="hybridMultilevel"/>
    <w:tmpl w:val="DE0AB7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24C7C"/>
    <w:multiLevelType w:val="hybridMultilevel"/>
    <w:tmpl w:val="A28C5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50919"/>
    <w:multiLevelType w:val="hybridMultilevel"/>
    <w:tmpl w:val="A2BA4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33B93"/>
    <w:multiLevelType w:val="hybridMultilevel"/>
    <w:tmpl w:val="41EEB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D4735"/>
    <w:multiLevelType w:val="hybridMultilevel"/>
    <w:tmpl w:val="01267D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FA328D"/>
    <w:multiLevelType w:val="hybridMultilevel"/>
    <w:tmpl w:val="4AE6BB9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47B11"/>
    <w:multiLevelType w:val="hybridMultilevel"/>
    <w:tmpl w:val="61C0A0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B7F75"/>
    <w:multiLevelType w:val="hybridMultilevel"/>
    <w:tmpl w:val="03C60AF2"/>
    <w:lvl w:ilvl="0" w:tplc="FFFFFFFF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A31208"/>
    <w:multiLevelType w:val="hybridMultilevel"/>
    <w:tmpl w:val="F474AB86"/>
    <w:lvl w:ilvl="0" w:tplc="AEDEFB9A">
      <w:start w:val="1"/>
      <w:numFmt w:val="decimal"/>
      <w:lvlText w:val="%1."/>
      <w:lvlJc w:val="left"/>
      <w:pPr>
        <w:ind w:left="400" w:hanging="360"/>
      </w:pPr>
      <w:rPr>
        <w:rFonts w:ascii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1" w15:restartNumberingAfterBreak="0">
    <w:nsid w:val="4EAC6F2E"/>
    <w:multiLevelType w:val="hybridMultilevel"/>
    <w:tmpl w:val="3CD8BBA2"/>
    <w:lvl w:ilvl="0" w:tplc="192C1446">
      <w:start w:val="1"/>
      <w:numFmt w:val="decimal"/>
      <w:lvlText w:val="%1."/>
      <w:lvlJc w:val="left"/>
      <w:pPr>
        <w:ind w:left="182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1AB4DFE"/>
    <w:multiLevelType w:val="hybridMultilevel"/>
    <w:tmpl w:val="EDDA6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61C08"/>
    <w:multiLevelType w:val="hybridMultilevel"/>
    <w:tmpl w:val="8F82D1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EA1FBE"/>
    <w:multiLevelType w:val="hybridMultilevel"/>
    <w:tmpl w:val="7F5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4F19AC"/>
    <w:multiLevelType w:val="hybridMultilevel"/>
    <w:tmpl w:val="6B480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6C0195"/>
    <w:multiLevelType w:val="hybridMultilevel"/>
    <w:tmpl w:val="4AE6BB92"/>
    <w:lvl w:ilvl="0" w:tplc="FFFFFFFF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0E1A00"/>
    <w:multiLevelType w:val="hybridMultilevel"/>
    <w:tmpl w:val="F58EF91E"/>
    <w:lvl w:ilvl="0" w:tplc="43125C14">
      <w:start w:val="1"/>
      <w:numFmt w:val="decimal"/>
      <w:lvlText w:val="%1)"/>
      <w:lvlJc w:val="left"/>
      <w:pPr>
        <w:ind w:left="630" w:hanging="360"/>
      </w:pPr>
      <w:rPr>
        <w:rFonts w:ascii="Cambria Math" w:hAnsi="Cambria Math" w:cs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5DBC5131"/>
    <w:multiLevelType w:val="hybridMultilevel"/>
    <w:tmpl w:val="21C276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826591"/>
    <w:multiLevelType w:val="hybridMultilevel"/>
    <w:tmpl w:val="03C60AF2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697157"/>
    <w:multiLevelType w:val="hybridMultilevel"/>
    <w:tmpl w:val="E014E9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27315"/>
    <w:multiLevelType w:val="hybridMultilevel"/>
    <w:tmpl w:val="F2C2C748"/>
    <w:lvl w:ilvl="0" w:tplc="FFFFFFFF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627F793B"/>
    <w:multiLevelType w:val="hybridMultilevel"/>
    <w:tmpl w:val="F670E9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7E64EF"/>
    <w:multiLevelType w:val="hybridMultilevel"/>
    <w:tmpl w:val="80C454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0E6961"/>
    <w:multiLevelType w:val="hybridMultilevel"/>
    <w:tmpl w:val="F2C2C748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5" w15:restartNumberingAfterBreak="0">
    <w:nsid w:val="6DD141F7"/>
    <w:multiLevelType w:val="hybridMultilevel"/>
    <w:tmpl w:val="47E6A5FE"/>
    <w:lvl w:ilvl="0" w:tplc="68E46814">
      <w:start w:val="1"/>
      <w:numFmt w:val="decimal"/>
      <w:lvlText w:val="%1."/>
      <w:lvlJc w:val="left"/>
      <w:pPr>
        <w:ind w:left="80" w:hanging="360"/>
      </w:pPr>
      <w:rPr>
        <w:rFonts w:ascii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800" w:hanging="360"/>
      </w:pPr>
    </w:lvl>
    <w:lvl w:ilvl="2" w:tplc="0409001B" w:tentative="1">
      <w:start w:val="1"/>
      <w:numFmt w:val="lowerRoman"/>
      <w:lvlText w:val="%3."/>
      <w:lvlJc w:val="right"/>
      <w:pPr>
        <w:ind w:left="1520" w:hanging="180"/>
      </w:pPr>
    </w:lvl>
    <w:lvl w:ilvl="3" w:tplc="0409000F" w:tentative="1">
      <w:start w:val="1"/>
      <w:numFmt w:val="decimal"/>
      <w:lvlText w:val="%4."/>
      <w:lvlJc w:val="left"/>
      <w:pPr>
        <w:ind w:left="2240" w:hanging="360"/>
      </w:pPr>
    </w:lvl>
    <w:lvl w:ilvl="4" w:tplc="04090019" w:tentative="1">
      <w:start w:val="1"/>
      <w:numFmt w:val="lowerLetter"/>
      <w:lvlText w:val="%5."/>
      <w:lvlJc w:val="left"/>
      <w:pPr>
        <w:ind w:left="2960" w:hanging="360"/>
      </w:pPr>
    </w:lvl>
    <w:lvl w:ilvl="5" w:tplc="0409001B" w:tentative="1">
      <w:start w:val="1"/>
      <w:numFmt w:val="lowerRoman"/>
      <w:lvlText w:val="%6."/>
      <w:lvlJc w:val="right"/>
      <w:pPr>
        <w:ind w:left="3680" w:hanging="180"/>
      </w:pPr>
    </w:lvl>
    <w:lvl w:ilvl="6" w:tplc="0409000F" w:tentative="1">
      <w:start w:val="1"/>
      <w:numFmt w:val="decimal"/>
      <w:lvlText w:val="%7."/>
      <w:lvlJc w:val="left"/>
      <w:pPr>
        <w:ind w:left="4400" w:hanging="360"/>
      </w:pPr>
    </w:lvl>
    <w:lvl w:ilvl="7" w:tplc="04090019" w:tentative="1">
      <w:start w:val="1"/>
      <w:numFmt w:val="lowerLetter"/>
      <w:lvlText w:val="%8."/>
      <w:lvlJc w:val="left"/>
      <w:pPr>
        <w:ind w:left="5120" w:hanging="360"/>
      </w:pPr>
    </w:lvl>
    <w:lvl w:ilvl="8" w:tplc="0409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46" w15:restartNumberingAfterBreak="0">
    <w:nsid w:val="6E3D695D"/>
    <w:multiLevelType w:val="hybridMultilevel"/>
    <w:tmpl w:val="22F6820A"/>
    <w:lvl w:ilvl="0" w:tplc="1BA84B62">
      <w:start w:val="1"/>
      <w:numFmt w:val="decimal"/>
      <w:lvlText w:val="%1)"/>
      <w:lvlJc w:val="left"/>
      <w:pPr>
        <w:ind w:left="360" w:hanging="360"/>
      </w:pPr>
      <w:rPr>
        <w:rFonts w:ascii="Comic Sans MS" w:hAnsi="Comic Sans MS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06229F0"/>
    <w:multiLevelType w:val="hybridMultilevel"/>
    <w:tmpl w:val="D9D8D1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006DE7"/>
    <w:multiLevelType w:val="hybridMultilevel"/>
    <w:tmpl w:val="F490C8B4"/>
    <w:lvl w:ilvl="0" w:tplc="9056DD78">
      <w:start w:val="1"/>
      <w:numFmt w:val="decimal"/>
      <w:lvlText w:val="%1)"/>
      <w:lvlJc w:val="left"/>
      <w:pPr>
        <w:ind w:left="540" w:hanging="360"/>
      </w:pPr>
      <w:rPr>
        <w:rFonts w:ascii="Cambria Math" w:hAnsi="Cambria Math" w:cs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9" w15:restartNumberingAfterBreak="0">
    <w:nsid w:val="78867147"/>
    <w:multiLevelType w:val="hybridMultilevel"/>
    <w:tmpl w:val="879C13EE"/>
    <w:lvl w:ilvl="0" w:tplc="DA9044AA">
      <w:start w:val="1"/>
      <w:numFmt w:val="decimal"/>
      <w:lvlText w:val="%1)"/>
      <w:lvlJc w:val="left"/>
      <w:pPr>
        <w:ind w:left="900" w:hanging="360"/>
      </w:pPr>
      <w:rPr>
        <w:rFonts w:ascii="Comic Sans MS" w:hAnsi="Comic Sans MS"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0" w15:restartNumberingAfterBreak="0">
    <w:nsid w:val="789B2EBF"/>
    <w:multiLevelType w:val="hybridMultilevel"/>
    <w:tmpl w:val="5552A9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297460"/>
    <w:multiLevelType w:val="hybridMultilevel"/>
    <w:tmpl w:val="FFBC8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101A89"/>
    <w:multiLevelType w:val="hybridMultilevel"/>
    <w:tmpl w:val="DE0AB7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B3695A"/>
    <w:multiLevelType w:val="hybridMultilevel"/>
    <w:tmpl w:val="A2BA4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626697">
    <w:abstractNumId w:val="53"/>
  </w:num>
  <w:num w:numId="2" w16cid:durableId="1126972204">
    <w:abstractNumId w:val="24"/>
  </w:num>
  <w:num w:numId="3" w16cid:durableId="1248687782">
    <w:abstractNumId w:val="14"/>
  </w:num>
  <w:num w:numId="4" w16cid:durableId="529756562">
    <w:abstractNumId w:val="31"/>
  </w:num>
  <w:num w:numId="5" w16cid:durableId="1409352548">
    <w:abstractNumId w:val="45"/>
  </w:num>
  <w:num w:numId="6" w16cid:durableId="1414622483">
    <w:abstractNumId w:val="8"/>
  </w:num>
  <w:num w:numId="7" w16cid:durableId="1680741228">
    <w:abstractNumId w:val="30"/>
  </w:num>
  <w:num w:numId="8" w16cid:durableId="370687701">
    <w:abstractNumId w:val="25"/>
  </w:num>
  <w:num w:numId="9" w16cid:durableId="172916192">
    <w:abstractNumId w:val="20"/>
  </w:num>
  <w:num w:numId="10" w16cid:durableId="376928340">
    <w:abstractNumId w:val="51"/>
  </w:num>
  <w:num w:numId="11" w16cid:durableId="1271205799">
    <w:abstractNumId w:val="7"/>
  </w:num>
  <w:num w:numId="12" w16cid:durableId="1965113317">
    <w:abstractNumId w:val="10"/>
  </w:num>
  <w:num w:numId="13" w16cid:durableId="1539974619">
    <w:abstractNumId w:val="0"/>
  </w:num>
  <w:num w:numId="14" w16cid:durableId="490297776">
    <w:abstractNumId w:val="35"/>
  </w:num>
  <w:num w:numId="15" w16cid:durableId="690104110">
    <w:abstractNumId w:val="42"/>
  </w:num>
  <w:num w:numId="16" w16cid:durableId="1268731709">
    <w:abstractNumId w:val="38"/>
  </w:num>
  <w:num w:numId="17" w16cid:durableId="1699968737">
    <w:abstractNumId w:val="47"/>
  </w:num>
  <w:num w:numId="18" w16cid:durableId="1230731305">
    <w:abstractNumId w:val="39"/>
  </w:num>
  <w:num w:numId="19" w16cid:durableId="1431395201">
    <w:abstractNumId w:val="12"/>
  </w:num>
  <w:num w:numId="20" w16cid:durableId="589578677">
    <w:abstractNumId w:val="22"/>
  </w:num>
  <w:num w:numId="21" w16cid:durableId="1047491935">
    <w:abstractNumId w:val="52"/>
  </w:num>
  <w:num w:numId="22" w16cid:durableId="1145661219">
    <w:abstractNumId w:val="32"/>
  </w:num>
  <w:num w:numId="23" w16cid:durableId="134612887">
    <w:abstractNumId w:val="11"/>
  </w:num>
  <w:num w:numId="24" w16cid:durableId="125051807">
    <w:abstractNumId w:val="2"/>
  </w:num>
  <w:num w:numId="25" w16cid:durableId="1416324940">
    <w:abstractNumId w:val="6"/>
  </w:num>
  <w:num w:numId="26" w16cid:durableId="2129008813">
    <w:abstractNumId w:val="23"/>
  </w:num>
  <w:num w:numId="27" w16cid:durableId="184516130">
    <w:abstractNumId w:val="37"/>
  </w:num>
  <w:num w:numId="28" w16cid:durableId="1180268326">
    <w:abstractNumId w:val="48"/>
  </w:num>
  <w:num w:numId="29" w16cid:durableId="2072389345">
    <w:abstractNumId w:val="49"/>
  </w:num>
  <w:num w:numId="30" w16cid:durableId="482088244">
    <w:abstractNumId w:val="18"/>
  </w:num>
  <w:num w:numId="31" w16cid:durableId="2110003886">
    <w:abstractNumId w:val="21"/>
  </w:num>
  <w:num w:numId="32" w16cid:durableId="775369279">
    <w:abstractNumId w:val="1"/>
  </w:num>
  <w:num w:numId="33" w16cid:durableId="1773088348">
    <w:abstractNumId w:val="50"/>
  </w:num>
  <w:num w:numId="34" w16cid:durableId="416446164">
    <w:abstractNumId w:val="44"/>
  </w:num>
  <w:num w:numId="35" w16cid:durableId="871695854">
    <w:abstractNumId w:val="41"/>
  </w:num>
  <w:num w:numId="36" w16cid:durableId="430123276">
    <w:abstractNumId w:val="3"/>
  </w:num>
  <w:num w:numId="37" w16cid:durableId="544298730">
    <w:abstractNumId w:val="27"/>
  </w:num>
  <w:num w:numId="38" w16cid:durableId="1775707036">
    <w:abstractNumId w:val="36"/>
  </w:num>
  <w:num w:numId="39" w16cid:durableId="624166848">
    <w:abstractNumId w:val="26"/>
  </w:num>
  <w:num w:numId="40" w16cid:durableId="986981801">
    <w:abstractNumId w:val="16"/>
  </w:num>
  <w:num w:numId="41" w16cid:durableId="94788356">
    <w:abstractNumId w:val="4"/>
  </w:num>
  <w:num w:numId="42" w16cid:durableId="1775402259">
    <w:abstractNumId w:val="15"/>
  </w:num>
  <w:num w:numId="43" w16cid:durableId="2039893158">
    <w:abstractNumId w:val="29"/>
  </w:num>
  <w:num w:numId="44" w16cid:durableId="127406403">
    <w:abstractNumId w:val="17"/>
  </w:num>
  <w:num w:numId="45" w16cid:durableId="127938393">
    <w:abstractNumId w:val="28"/>
  </w:num>
  <w:num w:numId="46" w16cid:durableId="1706713739">
    <w:abstractNumId w:val="19"/>
  </w:num>
  <w:num w:numId="47" w16cid:durableId="1968468787">
    <w:abstractNumId w:val="43"/>
  </w:num>
  <w:num w:numId="48" w16cid:durableId="747728019">
    <w:abstractNumId w:val="5"/>
  </w:num>
  <w:num w:numId="49" w16cid:durableId="1541819505">
    <w:abstractNumId w:val="33"/>
  </w:num>
  <w:num w:numId="50" w16cid:durableId="1457871638">
    <w:abstractNumId w:val="9"/>
  </w:num>
  <w:num w:numId="51" w16cid:durableId="437137088">
    <w:abstractNumId w:val="34"/>
  </w:num>
  <w:num w:numId="52" w16cid:durableId="1193112955">
    <w:abstractNumId w:val="46"/>
  </w:num>
  <w:num w:numId="53" w16cid:durableId="804856152">
    <w:abstractNumId w:val="13"/>
  </w:num>
  <w:num w:numId="54" w16cid:durableId="62792891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BA1"/>
    <w:rsid w:val="00000FB0"/>
    <w:rsid w:val="000012BB"/>
    <w:rsid w:val="00011E1F"/>
    <w:rsid w:val="00014E41"/>
    <w:rsid w:val="0001621E"/>
    <w:rsid w:val="000168E9"/>
    <w:rsid w:val="00022CD3"/>
    <w:rsid w:val="00022E25"/>
    <w:rsid w:val="00024826"/>
    <w:rsid w:val="00033D0D"/>
    <w:rsid w:val="000350B2"/>
    <w:rsid w:val="00036127"/>
    <w:rsid w:val="00037659"/>
    <w:rsid w:val="00044286"/>
    <w:rsid w:val="000453F8"/>
    <w:rsid w:val="00051C22"/>
    <w:rsid w:val="0006341B"/>
    <w:rsid w:val="00070DC4"/>
    <w:rsid w:val="00075A61"/>
    <w:rsid w:val="00080A5C"/>
    <w:rsid w:val="00084292"/>
    <w:rsid w:val="000845C1"/>
    <w:rsid w:val="00086AB2"/>
    <w:rsid w:val="00090361"/>
    <w:rsid w:val="00090E8C"/>
    <w:rsid w:val="000A2180"/>
    <w:rsid w:val="000A6F9D"/>
    <w:rsid w:val="000B20C6"/>
    <w:rsid w:val="000B39E7"/>
    <w:rsid w:val="000B3FC3"/>
    <w:rsid w:val="000B5678"/>
    <w:rsid w:val="000B7339"/>
    <w:rsid w:val="000C2722"/>
    <w:rsid w:val="000C2FDC"/>
    <w:rsid w:val="000C658B"/>
    <w:rsid w:val="000D0FCB"/>
    <w:rsid w:val="000D3CD9"/>
    <w:rsid w:val="000E207B"/>
    <w:rsid w:val="000E2B5C"/>
    <w:rsid w:val="000E4605"/>
    <w:rsid w:val="000F1B43"/>
    <w:rsid w:val="000F3270"/>
    <w:rsid w:val="000F386A"/>
    <w:rsid w:val="000F4280"/>
    <w:rsid w:val="000F71CE"/>
    <w:rsid w:val="00100628"/>
    <w:rsid w:val="001010C9"/>
    <w:rsid w:val="00111BB4"/>
    <w:rsid w:val="00112540"/>
    <w:rsid w:val="001158D9"/>
    <w:rsid w:val="00121ECD"/>
    <w:rsid w:val="001223F9"/>
    <w:rsid w:val="00123946"/>
    <w:rsid w:val="00126568"/>
    <w:rsid w:val="00134591"/>
    <w:rsid w:val="00140A2F"/>
    <w:rsid w:val="0015274A"/>
    <w:rsid w:val="00161A6D"/>
    <w:rsid w:val="001643F3"/>
    <w:rsid w:val="00167527"/>
    <w:rsid w:val="00172338"/>
    <w:rsid w:val="001808DC"/>
    <w:rsid w:val="001826BF"/>
    <w:rsid w:val="00182DE6"/>
    <w:rsid w:val="00197067"/>
    <w:rsid w:val="001A12B0"/>
    <w:rsid w:val="001A1B11"/>
    <w:rsid w:val="001A470A"/>
    <w:rsid w:val="001A67D6"/>
    <w:rsid w:val="001B773C"/>
    <w:rsid w:val="001B7F21"/>
    <w:rsid w:val="001C1315"/>
    <w:rsid w:val="001C3E20"/>
    <w:rsid w:val="001C5AFF"/>
    <w:rsid w:val="001D5A35"/>
    <w:rsid w:val="001D5EF1"/>
    <w:rsid w:val="001E01AE"/>
    <w:rsid w:val="001E39D7"/>
    <w:rsid w:val="001E5600"/>
    <w:rsid w:val="001E62AD"/>
    <w:rsid w:val="001F2CA2"/>
    <w:rsid w:val="001F6C7C"/>
    <w:rsid w:val="00201072"/>
    <w:rsid w:val="00201564"/>
    <w:rsid w:val="00203871"/>
    <w:rsid w:val="0021175F"/>
    <w:rsid w:val="00211C7B"/>
    <w:rsid w:val="0021662F"/>
    <w:rsid w:val="00226832"/>
    <w:rsid w:val="00232C77"/>
    <w:rsid w:val="00235B68"/>
    <w:rsid w:val="00236A31"/>
    <w:rsid w:val="002371F1"/>
    <w:rsid w:val="002433FD"/>
    <w:rsid w:val="00246FB6"/>
    <w:rsid w:val="00247938"/>
    <w:rsid w:val="0025247D"/>
    <w:rsid w:val="002532CE"/>
    <w:rsid w:val="00255DFA"/>
    <w:rsid w:val="00257817"/>
    <w:rsid w:val="002603C7"/>
    <w:rsid w:val="002737F4"/>
    <w:rsid w:val="00273F51"/>
    <w:rsid w:val="00276AB9"/>
    <w:rsid w:val="00277F51"/>
    <w:rsid w:val="00286AD2"/>
    <w:rsid w:val="002962AE"/>
    <w:rsid w:val="002A03E8"/>
    <w:rsid w:val="002A3A6E"/>
    <w:rsid w:val="002A6396"/>
    <w:rsid w:val="002A6FBF"/>
    <w:rsid w:val="002C07F3"/>
    <w:rsid w:val="002C7118"/>
    <w:rsid w:val="002C72BF"/>
    <w:rsid w:val="002D0D35"/>
    <w:rsid w:val="002D4AB4"/>
    <w:rsid w:val="002D5337"/>
    <w:rsid w:val="002D5465"/>
    <w:rsid w:val="002D6142"/>
    <w:rsid w:val="002E009C"/>
    <w:rsid w:val="002E249F"/>
    <w:rsid w:val="002E45BB"/>
    <w:rsid w:val="002E4958"/>
    <w:rsid w:val="002E73F5"/>
    <w:rsid w:val="002F1641"/>
    <w:rsid w:val="002F2257"/>
    <w:rsid w:val="002F3CBD"/>
    <w:rsid w:val="002F47C4"/>
    <w:rsid w:val="00300BA1"/>
    <w:rsid w:val="00307DFA"/>
    <w:rsid w:val="00314F7D"/>
    <w:rsid w:val="003229C0"/>
    <w:rsid w:val="0032451C"/>
    <w:rsid w:val="0032656A"/>
    <w:rsid w:val="0032719E"/>
    <w:rsid w:val="00327D61"/>
    <w:rsid w:val="00333C89"/>
    <w:rsid w:val="00342617"/>
    <w:rsid w:val="003429B8"/>
    <w:rsid w:val="00351C8F"/>
    <w:rsid w:val="003524A2"/>
    <w:rsid w:val="003524C8"/>
    <w:rsid w:val="00364BBE"/>
    <w:rsid w:val="003670B8"/>
    <w:rsid w:val="00376CC7"/>
    <w:rsid w:val="0037732D"/>
    <w:rsid w:val="00394424"/>
    <w:rsid w:val="003A758D"/>
    <w:rsid w:val="003A7F9C"/>
    <w:rsid w:val="003B0DF7"/>
    <w:rsid w:val="003B4B24"/>
    <w:rsid w:val="003B4CC9"/>
    <w:rsid w:val="003B5988"/>
    <w:rsid w:val="003C6BA5"/>
    <w:rsid w:val="003C781C"/>
    <w:rsid w:val="003D07AD"/>
    <w:rsid w:val="003D59FA"/>
    <w:rsid w:val="003E2F0E"/>
    <w:rsid w:val="003E3D8A"/>
    <w:rsid w:val="003E4119"/>
    <w:rsid w:val="003E7D78"/>
    <w:rsid w:val="00404267"/>
    <w:rsid w:val="00405B0C"/>
    <w:rsid w:val="00416967"/>
    <w:rsid w:val="00424AA6"/>
    <w:rsid w:val="00426313"/>
    <w:rsid w:val="0043121B"/>
    <w:rsid w:val="00435A04"/>
    <w:rsid w:val="00437E6F"/>
    <w:rsid w:val="004418E9"/>
    <w:rsid w:val="004425E2"/>
    <w:rsid w:val="00443DD4"/>
    <w:rsid w:val="004454B5"/>
    <w:rsid w:val="00445DC5"/>
    <w:rsid w:val="004473B1"/>
    <w:rsid w:val="00450B60"/>
    <w:rsid w:val="00451C38"/>
    <w:rsid w:val="00452E55"/>
    <w:rsid w:val="00453E9C"/>
    <w:rsid w:val="00456D89"/>
    <w:rsid w:val="0046205A"/>
    <w:rsid w:val="00466394"/>
    <w:rsid w:val="00475881"/>
    <w:rsid w:val="00476A8B"/>
    <w:rsid w:val="00477849"/>
    <w:rsid w:val="00480078"/>
    <w:rsid w:val="00490D34"/>
    <w:rsid w:val="00491183"/>
    <w:rsid w:val="00495873"/>
    <w:rsid w:val="004A0691"/>
    <w:rsid w:val="004A13F6"/>
    <w:rsid w:val="004A16C5"/>
    <w:rsid w:val="004A3A7F"/>
    <w:rsid w:val="004A7FC8"/>
    <w:rsid w:val="004B03C7"/>
    <w:rsid w:val="004B2122"/>
    <w:rsid w:val="004B5A75"/>
    <w:rsid w:val="004C31C8"/>
    <w:rsid w:val="004C645B"/>
    <w:rsid w:val="004C65DC"/>
    <w:rsid w:val="004C66DF"/>
    <w:rsid w:val="004C7F6B"/>
    <w:rsid w:val="004D002D"/>
    <w:rsid w:val="004D1920"/>
    <w:rsid w:val="004D2128"/>
    <w:rsid w:val="004E0C94"/>
    <w:rsid w:val="004E2C1D"/>
    <w:rsid w:val="004E6538"/>
    <w:rsid w:val="00501DD5"/>
    <w:rsid w:val="00503EB4"/>
    <w:rsid w:val="00507776"/>
    <w:rsid w:val="00510623"/>
    <w:rsid w:val="00510FAB"/>
    <w:rsid w:val="005110BB"/>
    <w:rsid w:val="005117E5"/>
    <w:rsid w:val="00513D0E"/>
    <w:rsid w:val="00514C48"/>
    <w:rsid w:val="005151FC"/>
    <w:rsid w:val="00515AA5"/>
    <w:rsid w:val="00521BF5"/>
    <w:rsid w:val="00525D85"/>
    <w:rsid w:val="00527490"/>
    <w:rsid w:val="00527A51"/>
    <w:rsid w:val="0053256F"/>
    <w:rsid w:val="005333F3"/>
    <w:rsid w:val="005343D3"/>
    <w:rsid w:val="0053596D"/>
    <w:rsid w:val="005425E0"/>
    <w:rsid w:val="00543C37"/>
    <w:rsid w:val="00551B77"/>
    <w:rsid w:val="00552617"/>
    <w:rsid w:val="00553769"/>
    <w:rsid w:val="00553ACD"/>
    <w:rsid w:val="005647FB"/>
    <w:rsid w:val="005648DB"/>
    <w:rsid w:val="00564AF1"/>
    <w:rsid w:val="00567EC8"/>
    <w:rsid w:val="00575490"/>
    <w:rsid w:val="00575A6F"/>
    <w:rsid w:val="005761CF"/>
    <w:rsid w:val="00580567"/>
    <w:rsid w:val="00581CAA"/>
    <w:rsid w:val="00583C75"/>
    <w:rsid w:val="005844F5"/>
    <w:rsid w:val="00586F79"/>
    <w:rsid w:val="0059132D"/>
    <w:rsid w:val="0059477E"/>
    <w:rsid w:val="00595B2C"/>
    <w:rsid w:val="00595F7E"/>
    <w:rsid w:val="005A19B7"/>
    <w:rsid w:val="005A25D1"/>
    <w:rsid w:val="005B54F1"/>
    <w:rsid w:val="005C0E72"/>
    <w:rsid w:val="005D07B3"/>
    <w:rsid w:val="005D24C7"/>
    <w:rsid w:val="005D3CE1"/>
    <w:rsid w:val="005D5DBA"/>
    <w:rsid w:val="005D66C0"/>
    <w:rsid w:val="005D6E1F"/>
    <w:rsid w:val="005E1E71"/>
    <w:rsid w:val="005E3B97"/>
    <w:rsid w:val="005E430F"/>
    <w:rsid w:val="005E7B7E"/>
    <w:rsid w:val="005F0529"/>
    <w:rsid w:val="005F1C26"/>
    <w:rsid w:val="005F22BF"/>
    <w:rsid w:val="005F5CE2"/>
    <w:rsid w:val="005F655B"/>
    <w:rsid w:val="00601057"/>
    <w:rsid w:val="00606D6A"/>
    <w:rsid w:val="006076B9"/>
    <w:rsid w:val="00611C10"/>
    <w:rsid w:val="006207CA"/>
    <w:rsid w:val="0062326E"/>
    <w:rsid w:val="00633A0C"/>
    <w:rsid w:val="006364DC"/>
    <w:rsid w:val="00640F54"/>
    <w:rsid w:val="006426BB"/>
    <w:rsid w:val="00650374"/>
    <w:rsid w:val="006503E2"/>
    <w:rsid w:val="006539D0"/>
    <w:rsid w:val="00653CA1"/>
    <w:rsid w:val="006548D4"/>
    <w:rsid w:val="00662B20"/>
    <w:rsid w:val="006719FE"/>
    <w:rsid w:val="00673720"/>
    <w:rsid w:val="00673F9A"/>
    <w:rsid w:val="00674DC4"/>
    <w:rsid w:val="00680D2B"/>
    <w:rsid w:val="00682F01"/>
    <w:rsid w:val="0068562A"/>
    <w:rsid w:val="00685921"/>
    <w:rsid w:val="006A14A9"/>
    <w:rsid w:val="006A20C4"/>
    <w:rsid w:val="006A5582"/>
    <w:rsid w:val="006A63C8"/>
    <w:rsid w:val="006B079A"/>
    <w:rsid w:val="006B2932"/>
    <w:rsid w:val="006B603A"/>
    <w:rsid w:val="006C05C8"/>
    <w:rsid w:val="006C506B"/>
    <w:rsid w:val="006C660B"/>
    <w:rsid w:val="006C7562"/>
    <w:rsid w:val="006D20A9"/>
    <w:rsid w:val="006D2FC2"/>
    <w:rsid w:val="006D4782"/>
    <w:rsid w:val="006D71A8"/>
    <w:rsid w:val="006E43A2"/>
    <w:rsid w:val="006E525C"/>
    <w:rsid w:val="006E5553"/>
    <w:rsid w:val="006F4FAC"/>
    <w:rsid w:val="006F7278"/>
    <w:rsid w:val="0070346B"/>
    <w:rsid w:val="00713D7A"/>
    <w:rsid w:val="00714A7B"/>
    <w:rsid w:val="0072512E"/>
    <w:rsid w:val="007269CF"/>
    <w:rsid w:val="00734232"/>
    <w:rsid w:val="007367AA"/>
    <w:rsid w:val="007423CD"/>
    <w:rsid w:val="007426E9"/>
    <w:rsid w:val="00742F29"/>
    <w:rsid w:val="007509D5"/>
    <w:rsid w:val="007511A9"/>
    <w:rsid w:val="00754BA4"/>
    <w:rsid w:val="007573A6"/>
    <w:rsid w:val="00760820"/>
    <w:rsid w:val="00762F94"/>
    <w:rsid w:val="007645B2"/>
    <w:rsid w:val="00765A53"/>
    <w:rsid w:val="0077735D"/>
    <w:rsid w:val="00781036"/>
    <w:rsid w:val="00785432"/>
    <w:rsid w:val="007873D0"/>
    <w:rsid w:val="0079014C"/>
    <w:rsid w:val="00790FB7"/>
    <w:rsid w:val="00791887"/>
    <w:rsid w:val="00791CF4"/>
    <w:rsid w:val="00797D04"/>
    <w:rsid w:val="007A1CD4"/>
    <w:rsid w:val="007A483A"/>
    <w:rsid w:val="007B10CE"/>
    <w:rsid w:val="007B2F29"/>
    <w:rsid w:val="007B51E9"/>
    <w:rsid w:val="007B7676"/>
    <w:rsid w:val="007C22B7"/>
    <w:rsid w:val="007C4FB6"/>
    <w:rsid w:val="007C56B4"/>
    <w:rsid w:val="007C59D2"/>
    <w:rsid w:val="007C6A68"/>
    <w:rsid w:val="007C7930"/>
    <w:rsid w:val="007D35D4"/>
    <w:rsid w:val="007D76AE"/>
    <w:rsid w:val="007E7B1D"/>
    <w:rsid w:val="007F0E9E"/>
    <w:rsid w:val="007F25CF"/>
    <w:rsid w:val="007F2E0D"/>
    <w:rsid w:val="007F6DFE"/>
    <w:rsid w:val="007F7D38"/>
    <w:rsid w:val="0080679E"/>
    <w:rsid w:val="00812CA4"/>
    <w:rsid w:val="00813DEB"/>
    <w:rsid w:val="00814B04"/>
    <w:rsid w:val="008217FA"/>
    <w:rsid w:val="0083287A"/>
    <w:rsid w:val="00833C03"/>
    <w:rsid w:val="00841D4C"/>
    <w:rsid w:val="0084263B"/>
    <w:rsid w:val="00843115"/>
    <w:rsid w:val="00853D85"/>
    <w:rsid w:val="0086032E"/>
    <w:rsid w:val="00861C0F"/>
    <w:rsid w:val="00862D9B"/>
    <w:rsid w:val="00863C09"/>
    <w:rsid w:val="008640AA"/>
    <w:rsid w:val="00881F01"/>
    <w:rsid w:val="00885FE2"/>
    <w:rsid w:val="0088693A"/>
    <w:rsid w:val="00894352"/>
    <w:rsid w:val="0089463B"/>
    <w:rsid w:val="008A55BD"/>
    <w:rsid w:val="008A55DF"/>
    <w:rsid w:val="008A5921"/>
    <w:rsid w:val="008A601D"/>
    <w:rsid w:val="008B3F33"/>
    <w:rsid w:val="008B7479"/>
    <w:rsid w:val="008C2D45"/>
    <w:rsid w:val="008C3045"/>
    <w:rsid w:val="008C4011"/>
    <w:rsid w:val="008C497B"/>
    <w:rsid w:val="008D1D36"/>
    <w:rsid w:val="008D6BEC"/>
    <w:rsid w:val="008E20C0"/>
    <w:rsid w:val="008E4736"/>
    <w:rsid w:val="008E4F52"/>
    <w:rsid w:val="008E60BA"/>
    <w:rsid w:val="008F1CB4"/>
    <w:rsid w:val="008F313E"/>
    <w:rsid w:val="008F369F"/>
    <w:rsid w:val="008F5414"/>
    <w:rsid w:val="008F66D6"/>
    <w:rsid w:val="00901E3F"/>
    <w:rsid w:val="00911EF0"/>
    <w:rsid w:val="0091462B"/>
    <w:rsid w:val="009150B9"/>
    <w:rsid w:val="00917DE4"/>
    <w:rsid w:val="0092101D"/>
    <w:rsid w:val="009211E1"/>
    <w:rsid w:val="00923BF2"/>
    <w:rsid w:val="00924BB7"/>
    <w:rsid w:val="009257FA"/>
    <w:rsid w:val="00933689"/>
    <w:rsid w:val="00936FB6"/>
    <w:rsid w:val="00941669"/>
    <w:rsid w:val="009417A4"/>
    <w:rsid w:val="00942D29"/>
    <w:rsid w:val="0094387C"/>
    <w:rsid w:val="00944453"/>
    <w:rsid w:val="00950448"/>
    <w:rsid w:val="00955EE1"/>
    <w:rsid w:val="00960826"/>
    <w:rsid w:val="00962326"/>
    <w:rsid w:val="00974105"/>
    <w:rsid w:val="00980E5B"/>
    <w:rsid w:val="0098106F"/>
    <w:rsid w:val="00983454"/>
    <w:rsid w:val="00990B9F"/>
    <w:rsid w:val="0099189F"/>
    <w:rsid w:val="0099358B"/>
    <w:rsid w:val="00994C95"/>
    <w:rsid w:val="009979C9"/>
    <w:rsid w:val="009A2113"/>
    <w:rsid w:val="009A26F0"/>
    <w:rsid w:val="009A6DAA"/>
    <w:rsid w:val="009B3EF8"/>
    <w:rsid w:val="009C5430"/>
    <w:rsid w:val="009C5CCC"/>
    <w:rsid w:val="009D0390"/>
    <w:rsid w:val="009D7585"/>
    <w:rsid w:val="009D76C8"/>
    <w:rsid w:val="009E10DF"/>
    <w:rsid w:val="009E325B"/>
    <w:rsid w:val="009E73BC"/>
    <w:rsid w:val="009F2845"/>
    <w:rsid w:val="009F3D3E"/>
    <w:rsid w:val="009F40D1"/>
    <w:rsid w:val="009F42F3"/>
    <w:rsid w:val="009F5063"/>
    <w:rsid w:val="009F5E61"/>
    <w:rsid w:val="00A009AF"/>
    <w:rsid w:val="00A01707"/>
    <w:rsid w:val="00A033B8"/>
    <w:rsid w:val="00A03EDB"/>
    <w:rsid w:val="00A04112"/>
    <w:rsid w:val="00A042AF"/>
    <w:rsid w:val="00A05457"/>
    <w:rsid w:val="00A07DB3"/>
    <w:rsid w:val="00A1038F"/>
    <w:rsid w:val="00A106B8"/>
    <w:rsid w:val="00A12ADB"/>
    <w:rsid w:val="00A12E4D"/>
    <w:rsid w:val="00A15ABB"/>
    <w:rsid w:val="00A21D87"/>
    <w:rsid w:val="00A23E3E"/>
    <w:rsid w:val="00A257C9"/>
    <w:rsid w:val="00A33C3A"/>
    <w:rsid w:val="00A33D1F"/>
    <w:rsid w:val="00A40304"/>
    <w:rsid w:val="00A432B8"/>
    <w:rsid w:val="00A452E0"/>
    <w:rsid w:val="00A4533A"/>
    <w:rsid w:val="00A4676E"/>
    <w:rsid w:val="00A51F6D"/>
    <w:rsid w:val="00A540F5"/>
    <w:rsid w:val="00A54F1F"/>
    <w:rsid w:val="00A577F0"/>
    <w:rsid w:val="00A62127"/>
    <w:rsid w:val="00A6413F"/>
    <w:rsid w:val="00A65E67"/>
    <w:rsid w:val="00A7252B"/>
    <w:rsid w:val="00A73386"/>
    <w:rsid w:val="00A76215"/>
    <w:rsid w:val="00A81044"/>
    <w:rsid w:val="00A86371"/>
    <w:rsid w:val="00A867BD"/>
    <w:rsid w:val="00A91383"/>
    <w:rsid w:val="00A95923"/>
    <w:rsid w:val="00A971DA"/>
    <w:rsid w:val="00AA31D3"/>
    <w:rsid w:val="00AA4427"/>
    <w:rsid w:val="00AA5586"/>
    <w:rsid w:val="00AA76CA"/>
    <w:rsid w:val="00AB28F5"/>
    <w:rsid w:val="00AB32F2"/>
    <w:rsid w:val="00AB701B"/>
    <w:rsid w:val="00AC4AF1"/>
    <w:rsid w:val="00AD0C51"/>
    <w:rsid w:val="00AD109A"/>
    <w:rsid w:val="00AD7EE4"/>
    <w:rsid w:val="00AE0849"/>
    <w:rsid w:val="00AE0E15"/>
    <w:rsid w:val="00AE0EFD"/>
    <w:rsid w:val="00AE207D"/>
    <w:rsid w:val="00AE4D32"/>
    <w:rsid w:val="00AF0D8B"/>
    <w:rsid w:val="00AF59B0"/>
    <w:rsid w:val="00AF6015"/>
    <w:rsid w:val="00AF6400"/>
    <w:rsid w:val="00B0701F"/>
    <w:rsid w:val="00B140A9"/>
    <w:rsid w:val="00B16CE3"/>
    <w:rsid w:val="00B20453"/>
    <w:rsid w:val="00B2106F"/>
    <w:rsid w:val="00B23D39"/>
    <w:rsid w:val="00B2718D"/>
    <w:rsid w:val="00B32B33"/>
    <w:rsid w:val="00B34B31"/>
    <w:rsid w:val="00B36547"/>
    <w:rsid w:val="00B37287"/>
    <w:rsid w:val="00B473CC"/>
    <w:rsid w:val="00B4798C"/>
    <w:rsid w:val="00B52C42"/>
    <w:rsid w:val="00B548A9"/>
    <w:rsid w:val="00B64F78"/>
    <w:rsid w:val="00B70504"/>
    <w:rsid w:val="00B72A68"/>
    <w:rsid w:val="00B82252"/>
    <w:rsid w:val="00B82B93"/>
    <w:rsid w:val="00B8465F"/>
    <w:rsid w:val="00B937E8"/>
    <w:rsid w:val="00B96D50"/>
    <w:rsid w:val="00BA6627"/>
    <w:rsid w:val="00BB62FA"/>
    <w:rsid w:val="00BC3855"/>
    <w:rsid w:val="00BC599E"/>
    <w:rsid w:val="00BC7106"/>
    <w:rsid w:val="00BD3C46"/>
    <w:rsid w:val="00BF15C6"/>
    <w:rsid w:val="00BF5840"/>
    <w:rsid w:val="00BF61A0"/>
    <w:rsid w:val="00C05209"/>
    <w:rsid w:val="00C06F88"/>
    <w:rsid w:val="00C07AEF"/>
    <w:rsid w:val="00C11C91"/>
    <w:rsid w:val="00C13C1D"/>
    <w:rsid w:val="00C2271A"/>
    <w:rsid w:val="00C247FB"/>
    <w:rsid w:val="00C27EC6"/>
    <w:rsid w:val="00C30397"/>
    <w:rsid w:val="00C33380"/>
    <w:rsid w:val="00C33A9D"/>
    <w:rsid w:val="00C346F8"/>
    <w:rsid w:val="00C35E16"/>
    <w:rsid w:val="00C42F6D"/>
    <w:rsid w:val="00C47C3B"/>
    <w:rsid w:val="00C50187"/>
    <w:rsid w:val="00C5053C"/>
    <w:rsid w:val="00C57029"/>
    <w:rsid w:val="00C610BB"/>
    <w:rsid w:val="00C62088"/>
    <w:rsid w:val="00C644AB"/>
    <w:rsid w:val="00C65803"/>
    <w:rsid w:val="00C65BF1"/>
    <w:rsid w:val="00C65E4C"/>
    <w:rsid w:val="00C67F62"/>
    <w:rsid w:val="00C70FD5"/>
    <w:rsid w:val="00CA210D"/>
    <w:rsid w:val="00CB434F"/>
    <w:rsid w:val="00CC1A26"/>
    <w:rsid w:val="00CC368E"/>
    <w:rsid w:val="00CD0AA0"/>
    <w:rsid w:val="00CD2152"/>
    <w:rsid w:val="00CD371D"/>
    <w:rsid w:val="00CD62E0"/>
    <w:rsid w:val="00CE11FB"/>
    <w:rsid w:val="00CE288A"/>
    <w:rsid w:val="00CE30CC"/>
    <w:rsid w:val="00CE44B6"/>
    <w:rsid w:val="00CE4E09"/>
    <w:rsid w:val="00CE4E70"/>
    <w:rsid w:val="00CE6B58"/>
    <w:rsid w:val="00CF3B2C"/>
    <w:rsid w:val="00D0516E"/>
    <w:rsid w:val="00D12539"/>
    <w:rsid w:val="00D16138"/>
    <w:rsid w:val="00D1691F"/>
    <w:rsid w:val="00D21E74"/>
    <w:rsid w:val="00D4574D"/>
    <w:rsid w:val="00D56187"/>
    <w:rsid w:val="00D57CEE"/>
    <w:rsid w:val="00D627DB"/>
    <w:rsid w:val="00D637CE"/>
    <w:rsid w:val="00D65055"/>
    <w:rsid w:val="00D701B5"/>
    <w:rsid w:val="00D70D96"/>
    <w:rsid w:val="00D80F23"/>
    <w:rsid w:val="00D80F9F"/>
    <w:rsid w:val="00D86F73"/>
    <w:rsid w:val="00D879C1"/>
    <w:rsid w:val="00D92265"/>
    <w:rsid w:val="00D94550"/>
    <w:rsid w:val="00DA1126"/>
    <w:rsid w:val="00DA2AD3"/>
    <w:rsid w:val="00DA6210"/>
    <w:rsid w:val="00DB09CE"/>
    <w:rsid w:val="00DB1B73"/>
    <w:rsid w:val="00DB216D"/>
    <w:rsid w:val="00DB31BF"/>
    <w:rsid w:val="00DB3810"/>
    <w:rsid w:val="00DB4F80"/>
    <w:rsid w:val="00DB658B"/>
    <w:rsid w:val="00DB78F7"/>
    <w:rsid w:val="00DB7C17"/>
    <w:rsid w:val="00DC0BD3"/>
    <w:rsid w:val="00DC2C43"/>
    <w:rsid w:val="00DC6B0D"/>
    <w:rsid w:val="00DD0E5B"/>
    <w:rsid w:val="00DD1079"/>
    <w:rsid w:val="00DD6131"/>
    <w:rsid w:val="00DE037A"/>
    <w:rsid w:val="00DE40ED"/>
    <w:rsid w:val="00DE43A1"/>
    <w:rsid w:val="00DF3290"/>
    <w:rsid w:val="00DF572C"/>
    <w:rsid w:val="00DF6E43"/>
    <w:rsid w:val="00E02BAF"/>
    <w:rsid w:val="00E1139B"/>
    <w:rsid w:val="00E14AC2"/>
    <w:rsid w:val="00E15A07"/>
    <w:rsid w:val="00E22E6D"/>
    <w:rsid w:val="00E23618"/>
    <w:rsid w:val="00E24977"/>
    <w:rsid w:val="00E25493"/>
    <w:rsid w:val="00E3099F"/>
    <w:rsid w:val="00E309DE"/>
    <w:rsid w:val="00E326F0"/>
    <w:rsid w:val="00E353CD"/>
    <w:rsid w:val="00E410C7"/>
    <w:rsid w:val="00E41882"/>
    <w:rsid w:val="00E4378B"/>
    <w:rsid w:val="00E46157"/>
    <w:rsid w:val="00E5078B"/>
    <w:rsid w:val="00E51990"/>
    <w:rsid w:val="00E54448"/>
    <w:rsid w:val="00E56AE0"/>
    <w:rsid w:val="00E57768"/>
    <w:rsid w:val="00E623B6"/>
    <w:rsid w:val="00E63E79"/>
    <w:rsid w:val="00E64B5D"/>
    <w:rsid w:val="00E67C29"/>
    <w:rsid w:val="00E722CB"/>
    <w:rsid w:val="00E831AD"/>
    <w:rsid w:val="00E8572B"/>
    <w:rsid w:val="00E86160"/>
    <w:rsid w:val="00E9479E"/>
    <w:rsid w:val="00E950E7"/>
    <w:rsid w:val="00E968E1"/>
    <w:rsid w:val="00EA0557"/>
    <w:rsid w:val="00EA1352"/>
    <w:rsid w:val="00EA5B66"/>
    <w:rsid w:val="00EA5BB0"/>
    <w:rsid w:val="00EA75FE"/>
    <w:rsid w:val="00EB7F74"/>
    <w:rsid w:val="00EC0165"/>
    <w:rsid w:val="00EC4A13"/>
    <w:rsid w:val="00EC4E43"/>
    <w:rsid w:val="00EC5E92"/>
    <w:rsid w:val="00ED12DD"/>
    <w:rsid w:val="00ED37FD"/>
    <w:rsid w:val="00ED6132"/>
    <w:rsid w:val="00ED6408"/>
    <w:rsid w:val="00EE2249"/>
    <w:rsid w:val="00EE229B"/>
    <w:rsid w:val="00EE491D"/>
    <w:rsid w:val="00EE5195"/>
    <w:rsid w:val="00EE7FAF"/>
    <w:rsid w:val="00EF0AE2"/>
    <w:rsid w:val="00EF22DB"/>
    <w:rsid w:val="00EF30C7"/>
    <w:rsid w:val="00EF616E"/>
    <w:rsid w:val="00EF7E99"/>
    <w:rsid w:val="00F04130"/>
    <w:rsid w:val="00F05143"/>
    <w:rsid w:val="00F1189B"/>
    <w:rsid w:val="00F128FE"/>
    <w:rsid w:val="00F12B01"/>
    <w:rsid w:val="00F23C9B"/>
    <w:rsid w:val="00F33EA2"/>
    <w:rsid w:val="00F4487F"/>
    <w:rsid w:val="00F53ED5"/>
    <w:rsid w:val="00F55994"/>
    <w:rsid w:val="00F61E82"/>
    <w:rsid w:val="00F62DAD"/>
    <w:rsid w:val="00F64FD6"/>
    <w:rsid w:val="00F71958"/>
    <w:rsid w:val="00F80E63"/>
    <w:rsid w:val="00F81FE0"/>
    <w:rsid w:val="00F858FF"/>
    <w:rsid w:val="00F86029"/>
    <w:rsid w:val="00F87E33"/>
    <w:rsid w:val="00F92697"/>
    <w:rsid w:val="00F96C2F"/>
    <w:rsid w:val="00FA4C1A"/>
    <w:rsid w:val="00FC3EBB"/>
    <w:rsid w:val="00F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35D95"/>
  <w15:chartTrackingRefBased/>
  <w15:docId w15:val="{7205F73D-24E0-B448-B250-CE65A646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06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A7252B"/>
    <w:rPr>
      <w:color w:val="808080"/>
    </w:rPr>
  </w:style>
  <w:style w:type="paragraph" w:styleId="ListParagraph">
    <w:name w:val="List Paragraph"/>
    <w:basedOn w:val="Normal"/>
    <w:uiPriority w:val="34"/>
    <w:qFormat/>
    <w:rsid w:val="006C05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00BA1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300BA1"/>
  </w:style>
  <w:style w:type="paragraph" w:styleId="Header">
    <w:name w:val="header"/>
    <w:basedOn w:val="Normal"/>
    <w:link w:val="HeaderChar"/>
    <w:uiPriority w:val="99"/>
    <w:unhideWhenUsed/>
    <w:rsid w:val="000E20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07B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20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07B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381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4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8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156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17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ylensipad/Library/Group%20Containers/UBF8T346G9.Office/User%20Content.localized/Templates.localized/Opener&amp;ExitSl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Opener&amp;ExitSlip.dotx</Template>
  <TotalTime>74</TotalTime>
  <Pages>10</Pages>
  <Words>3549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Jaylen's iPad</dc:creator>
  <cp:keywords/>
  <cp:lastModifiedBy>Jaylen Conley</cp:lastModifiedBy>
  <cp:revision>100</cp:revision>
  <cp:lastPrinted>2024-08-08T01:44:00Z</cp:lastPrinted>
  <dcterms:created xsi:type="dcterms:W3CDTF">2024-07-21T19:05:00Z</dcterms:created>
  <dcterms:modified xsi:type="dcterms:W3CDTF">2024-08-08T01:44:00Z</dcterms:modified>
</cp:coreProperties>
</file>