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11875" w14:textId="609997AB" w:rsidR="00A40304" w:rsidRPr="00920B70" w:rsidRDefault="00D0516E" w:rsidP="00A40304">
      <w:pPr>
        <w:jc w:val="center"/>
        <w:rPr>
          <w:rFonts w:ascii="Comic Sans MS" w:hAnsi="Comic Sans MS"/>
        </w:rPr>
      </w:pPr>
      <w:r>
        <w:rPr>
          <w:rFonts w:ascii="Comic Sans MS" w:hAnsi="Comic Sans MS"/>
        </w:rPr>
        <w:t>2</w:t>
      </w:r>
      <w:r w:rsidR="00781036">
        <w:rPr>
          <w:rFonts w:ascii="Comic Sans MS" w:hAnsi="Comic Sans MS"/>
        </w:rPr>
        <w:t xml:space="preserve">-1 </w:t>
      </w:r>
      <w:r w:rsidR="00A40304">
        <w:rPr>
          <w:rFonts w:ascii="Comic Sans MS" w:hAnsi="Comic Sans MS"/>
        </w:rPr>
        <w:t>Opener</w:t>
      </w:r>
      <w:r w:rsidR="00B927B8">
        <w:rPr>
          <w:rFonts w:ascii="Comic Sans MS" w:hAnsi="Comic Sans MS"/>
        </w:rPr>
        <w:t xml:space="preserve"> -</w:t>
      </w:r>
      <w:r w:rsidR="00A40304">
        <w:rPr>
          <w:rFonts w:ascii="Comic Sans MS" w:hAnsi="Comic Sans MS"/>
        </w:rPr>
        <w:t xml:space="preserve"> </w:t>
      </w:r>
      <w:r>
        <w:rPr>
          <w:rFonts w:ascii="Comic Sans MS" w:hAnsi="Comic Sans MS"/>
        </w:rPr>
        <w:t>Angles and Congruence</w:t>
      </w:r>
    </w:p>
    <w:p w14:paraId="6AD4352A" w14:textId="3EE823DA" w:rsidR="00A40304" w:rsidRPr="00920B70" w:rsidRDefault="003B4B24" w:rsidP="00A40304">
      <w:pPr>
        <w:rPr>
          <w:rFonts w:ascii="Comic Sans MS" w:hAnsi="Comic Sans MS"/>
        </w:rPr>
      </w:pPr>
      <w:r w:rsidRPr="00920B70">
        <w:rPr>
          <w:rFonts w:ascii="Comic Sans MS" w:hAnsi="Comic Sans MS"/>
        </w:rPr>
        <w:t>Name: _</w:t>
      </w:r>
      <w:r w:rsidR="00A40304" w:rsidRPr="00920B70">
        <w:rPr>
          <w:rFonts w:ascii="Comic Sans MS" w:hAnsi="Comic Sans MS"/>
        </w:rPr>
        <w:t>________________________________  Date:________</w:t>
      </w:r>
      <w:r w:rsidR="00A40304" w:rsidRPr="00920B70">
        <w:rPr>
          <w:rFonts w:ascii="Comic Sans MS" w:hAnsi="Comic Sans MS"/>
        </w:rPr>
        <w:tab/>
        <w:t xml:space="preserve">  Period:________</w:t>
      </w:r>
    </w:p>
    <w:p w14:paraId="3464FFD0" w14:textId="14901788" w:rsidR="00300BA1" w:rsidRDefault="00255DFA" w:rsidP="00300BA1">
      <w:pPr>
        <w:pStyle w:val="ListParagraph"/>
        <w:numPr>
          <w:ilvl w:val="0"/>
          <w:numId w:val="22"/>
        </w:numPr>
        <w:rPr>
          <w:rFonts w:ascii="Comic Sans MS" w:hAnsi="Comic Sans MS"/>
        </w:rPr>
      </w:pPr>
      <w:r w:rsidRPr="00255DFA">
        <w:rPr>
          <w:rFonts w:ascii="Comic Sans MS" w:hAnsi="Comic Sans MS"/>
        </w:rPr>
        <w:t>Use the figure to identify angles and parts of angles that satisfy each given condition.</w:t>
      </w:r>
    </w:p>
    <w:p w14:paraId="0EAC9E40" w14:textId="6D73050F" w:rsidR="00022CD3" w:rsidRPr="00EE7FAF" w:rsidRDefault="004418E9" w:rsidP="00022CD3">
      <w:pPr>
        <w:pStyle w:val="ListParagraph"/>
        <w:rPr>
          <w:rFonts w:ascii="Comic Sans MS" w:hAnsi="Comic Sans MS"/>
        </w:rPr>
      </w:pPr>
      <w:r>
        <w:rPr>
          <w:noProof/>
          <w:bdr w:val="none" w:sz="0" w:space="0" w:color="auto" w:frame="1"/>
        </w:rPr>
        <w:drawing>
          <wp:anchor distT="0" distB="0" distL="114300" distR="114300" simplePos="0" relativeHeight="251696128" behindDoc="1" locked="0" layoutInCell="1" allowOverlap="1" wp14:anchorId="7AFDC0F5" wp14:editId="5E798EED">
            <wp:simplePos x="0" y="0"/>
            <wp:positionH relativeFrom="column">
              <wp:posOffset>5163185</wp:posOffset>
            </wp:positionH>
            <wp:positionV relativeFrom="paragraph">
              <wp:posOffset>80010</wp:posOffset>
            </wp:positionV>
            <wp:extent cx="1684655" cy="1149350"/>
            <wp:effectExtent l="0" t="0" r="4445" b="6350"/>
            <wp:wrapTight wrapText="bothSides">
              <wp:wrapPolygon edited="0">
                <wp:start x="13515" y="0"/>
                <wp:lineTo x="13352" y="239"/>
                <wp:lineTo x="11398" y="3819"/>
                <wp:lineTo x="0" y="5967"/>
                <wp:lineTo x="0" y="7876"/>
                <wp:lineTo x="2931" y="11456"/>
                <wp:lineTo x="5374" y="15275"/>
                <wp:lineTo x="5374" y="17901"/>
                <wp:lineTo x="8467" y="19094"/>
                <wp:lineTo x="15795" y="19571"/>
                <wp:lineTo x="16283" y="21481"/>
                <wp:lineTo x="16446" y="21481"/>
                <wp:lineTo x="17260" y="21481"/>
                <wp:lineTo x="17423" y="21481"/>
                <wp:lineTo x="16772" y="19094"/>
                <wp:lineTo x="21494" y="15991"/>
                <wp:lineTo x="21494" y="15036"/>
                <wp:lineTo x="14655" y="11456"/>
                <wp:lineTo x="13678" y="7638"/>
                <wp:lineTo x="13841" y="3819"/>
                <wp:lineTo x="14492" y="0"/>
                <wp:lineTo x="13515" y="0"/>
              </wp:wrapPolygon>
            </wp:wrapTight>
            <wp:docPr id="849788740" name="Picture 28" descr="A blue lines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88740" name="Picture 28" descr="A blue lines with arrows&#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4655"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1B75C" w14:textId="77777777" w:rsidR="004C645B" w:rsidRPr="00EE7FAF" w:rsidRDefault="00300BA1" w:rsidP="00300BA1">
      <w:pPr>
        <w:ind w:right="3240" w:hanging="360"/>
        <w:rPr>
          <w:rFonts w:ascii="Comic Sans MS" w:hAnsi="Comic Sans MS" w:cs="Calibri"/>
          <w:color w:val="000000"/>
        </w:rPr>
      </w:pPr>
      <w:r w:rsidRPr="00300BA1">
        <w:rPr>
          <w:rFonts w:ascii="Comic Sans MS" w:hAnsi="Comic Sans MS" w:cs="Calibri"/>
          <w:color w:val="000000"/>
        </w:rPr>
        <w:tab/>
      </w:r>
      <w:r w:rsidR="004C645B" w:rsidRPr="00EE7FAF">
        <w:rPr>
          <w:rFonts w:ascii="Comic Sans MS" w:hAnsi="Comic Sans MS" w:cs="Calibri"/>
          <w:color w:val="000000"/>
        </w:rPr>
        <w:t xml:space="preserve">What is another name for </w:t>
      </w:r>
      <w:r w:rsidR="004C645B" w:rsidRPr="00EE7FAF">
        <w:rPr>
          <w:rFonts w:ascii="Cambria Math" w:hAnsi="Cambria Math" w:cs="Cambria Math"/>
          <w:color w:val="000000"/>
        </w:rPr>
        <w:t>∠</w:t>
      </w:r>
      <w:r w:rsidR="004C645B" w:rsidRPr="00EE7FAF">
        <w:rPr>
          <w:rFonts w:ascii="Comic Sans MS" w:hAnsi="Comic Sans MS" w:cs="Calibri"/>
          <w:color w:val="000000"/>
        </w:rPr>
        <w:t xml:space="preserve">2?  </w:t>
      </w:r>
    </w:p>
    <w:p w14:paraId="40292786" w14:textId="77777777" w:rsidR="004C645B" w:rsidRPr="00EE7FAF" w:rsidRDefault="004C645B" w:rsidP="00300BA1">
      <w:pPr>
        <w:ind w:right="3240" w:hanging="360"/>
        <w:rPr>
          <w:rFonts w:ascii="Comic Sans MS" w:hAnsi="Comic Sans MS" w:cs="Calibri"/>
          <w:color w:val="000000"/>
        </w:rPr>
      </w:pPr>
    </w:p>
    <w:p w14:paraId="354F0BF0" w14:textId="77777777" w:rsidR="004C645B" w:rsidRPr="00EE7FAF" w:rsidRDefault="004C645B" w:rsidP="00300BA1">
      <w:pPr>
        <w:ind w:right="3240" w:hanging="360"/>
        <w:rPr>
          <w:rFonts w:ascii="Comic Sans MS" w:hAnsi="Comic Sans MS" w:cs="Calibri"/>
          <w:color w:val="000000"/>
        </w:rPr>
      </w:pPr>
    </w:p>
    <w:p w14:paraId="22F09165" w14:textId="77777777" w:rsidR="004C645B" w:rsidRPr="00EE7FAF" w:rsidRDefault="004C645B" w:rsidP="00300BA1">
      <w:pPr>
        <w:ind w:right="3240" w:hanging="360"/>
        <w:rPr>
          <w:rFonts w:ascii="Comic Sans MS" w:hAnsi="Comic Sans MS" w:cs="Calibri"/>
          <w:color w:val="000000"/>
        </w:rPr>
      </w:pPr>
    </w:p>
    <w:p w14:paraId="2A0466A5" w14:textId="5F15AB87" w:rsidR="00A40304" w:rsidRPr="004C645B" w:rsidRDefault="004C645B" w:rsidP="004C645B">
      <w:pPr>
        <w:ind w:right="3240"/>
        <w:rPr>
          <w:bdr w:val="none" w:sz="0" w:space="0" w:color="auto" w:frame="1"/>
        </w:rPr>
      </w:pPr>
      <w:r w:rsidRPr="00EE7FAF">
        <w:rPr>
          <w:rFonts w:ascii="Comic Sans MS" w:hAnsi="Comic Sans MS" w:cs="Calibri"/>
          <w:color w:val="000000"/>
        </w:rPr>
        <w:t xml:space="preserve">What is another name for </w:t>
      </w:r>
      <w:r w:rsidRPr="00EE7FAF">
        <w:rPr>
          <w:rFonts w:ascii="Cambria Math" w:hAnsi="Cambria Math" w:cs="Cambria Math"/>
          <w:color w:val="000000"/>
        </w:rPr>
        <w:t>∠</w:t>
      </w:r>
      <w:r w:rsidRPr="00EE7FAF">
        <w:rPr>
          <w:rFonts w:ascii="Comic Sans MS" w:hAnsi="Comic Sans MS" w:cs="Calibri"/>
          <w:color w:val="000000"/>
        </w:rPr>
        <w:t>4?</w:t>
      </w:r>
      <w:r w:rsidRPr="004C645B">
        <w:rPr>
          <w:rFonts w:ascii="Calibri" w:hAnsi="Calibri" w:cs="Calibri"/>
          <w:color w:val="000000"/>
          <w:sz w:val="22"/>
        </w:rPr>
        <w:t xml:space="preserve">  </w:t>
      </w:r>
      <w:r w:rsidR="00300BA1" w:rsidRPr="00300BA1">
        <w:rPr>
          <w:rFonts w:ascii="Calibri" w:hAnsi="Calibri" w:cs="Calibri"/>
          <w:color w:val="000000"/>
          <w:sz w:val="22"/>
        </w:rPr>
        <w:br/>
      </w:r>
      <w:r w:rsidR="00300BA1" w:rsidRPr="00300BA1">
        <w:rPr>
          <w:rFonts w:ascii="Calibri" w:hAnsi="Calibri" w:cs="Calibri"/>
          <w:color w:val="000000"/>
          <w:sz w:val="22"/>
        </w:rPr>
        <w:br/>
      </w:r>
      <w:r w:rsidR="00022CD3">
        <w:rPr>
          <w:bdr w:val="none" w:sz="0" w:space="0" w:color="auto" w:frame="1"/>
        </w:rPr>
        <w:fldChar w:fldCharType="begin"/>
      </w:r>
      <w:r w:rsidR="00022CD3">
        <w:rPr>
          <w:bdr w:val="none" w:sz="0" w:space="0" w:color="auto" w:frame="1"/>
        </w:rPr>
        <w:instrText xml:space="preserve"> INCLUDEPICTURE "https://lh7-us.googleusercontent.com/docsz/AD_4nXeOYxaBLM5oy7Eelj3DmQFe4ONZGkbBHmEu0-UuL64hNAFt1QVQIPK076-aDJErVEz5eeLXKIL83BfztHeCHdyVrH440_WtCjbYsA3JO60DgwCmE1f-6HwpIcaEg5FDZwzkNCM6oaCP8mPzI3bgrIVm42_w_pQ6YcPHcHSUrHaifEn3QTdFL7o?key=6FVnZ1sYg2d-BJW-Fz6-FA" \* MERGEFORMATINET </w:instrText>
      </w:r>
      <w:r w:rsidR="00000000">
        <w:rPr>
          <w:bdr w:val="none" w:sz="0" w:space="0" w:color="auto" w:frame="1"/>
        </w:rPr>
        <w:fldChar w:fldCharType="separate"/>
      </w:r>
      <w:r w:rsidR="00022CD3">
        <w:rPr>
          <w:bdr w:val="none" w:sz="0" w:space="0" w:color="auto" w:frame="1"/>
        </w:rPr>
        <w:fldChar w:fldCharType="end"/>
      </w:r>
    </w:p>
    <w:p w14:paraId="5EADD222" w14:textId="77777777" w:rsidR="00A40304" w:rsidRDefault="00A40304" w:rsidP="00A40304">
      <w:pPr>
        <w:rPr>
          <w:rFonts w:ascii="Comic Sans MS" w:hAnsi="Comic Sans MS"/>
        </w:rPr>
      </w:pPr>
    </w:p>
    <w:p w14:paraId="74B5B2EA" w14:textId="7C713F93" w:rsidR="00300BA1" w:rsidRDefault="00955EE1" w:rsidP="00022CD3">
      <w:pPr>
        <w:pStyle w:val="ListParagraph"/>
        <w:numPr>
          <w:ilvl w:val="0"/>
          <w:numId w:val="22"/>
        </w:numPr>
        <w:rPr>
          <w:rFonts w:ascii="Comic Sans MS" w:hAnsi="Comic Sans MS"/>
        </w:rPr>
      </w:pPr>
      <w:r>
        <w:rPr>
          <w:rFonts w:ascii="Comic Sans MS" w:hAnsi="Comic Sans MS"/>
        </w:rPr>
        <w:t>Use the figure to answer the question.</w:t>
      </w:r>
    </w:p>
    <w:p w14:paraId="79248732" w14:textId="0B9B71BB" w:rsidR="00955EE1" w:rsidRPr="00300BA1" w:rsidRDefault="006F4FAC" w:rsidP="00955EE1">
      <w:pPr>
        <w:pStyle w:val="ListParagraph"/>
        <w:rPr>
          <w:rFonts w:ascii="Comic Sans MS" w:hAnsi="Comic Sans MS"/>
        </w:rPr>
      </w:pPr>
      <w:r>
        <w:rPr>
          <w:noProof/>
          <w:bdr w:val="none" w:sz="0" w:space="0" w:color="auto" w:frame="1"/>
        </w:rPr>
        <w:drawing>
          <wp:anchor distT="0" distB="0" distL="114300" distR="114300" simplePos="0" relativeHeight="251697152" behindDoc="1" locked="0" layoutInCell="1" allowOverlap="1" wp14:anchorId="3581BC54" wp14:editId="07B5A4A2">
            <wp:simplePos x="0" y="0"/>
            <wp:positionH relativeFrom="column">
              <wp:posOffset>4552950</wp:posOffset>
            </wp:positionH>
            <wp:positionV relativeFrom="paragraph">
              <wp:posOffset>46205</wp:posOffset>
            </wp:positionV>
            <wp:extent cx="2030095" cy="985520"/>
            <wp:effectExtent l="0" t="0" r="1905" b="5080"/>
            <wp:wrapTight wrapText="bothSides">
              <wp:wrapPolygon edited="0">
                <wp:start x="2838" y="0"/>
                <wp:lineTo x="0" y="3619"/>
                <wp:lineTo x="0" y="4175"/>
                <wp:lineTo x="405" y="4732"/>
                <wp:lineTo x="10810" y="9186"/>
                <wp:lineTo x="11486" y="18928"/>
                <wp:lineTo x="11756" y="21433"/>
                <wp:lineTo x="12026" y="21433"/>
                <wp:lineTo x="12567" y="21433"/>
                <wp:lineTo x="12567" y="18928"/>
                <wp:lineTo x="12297" y="17814"/>
                <wp:lineTo x="14999" y="17814"/>
                <wp:lineTo x="17431" y="15588"/>
                <wp:lineTo x="17296" y="10021"/>
                <wp:lineTo x="16485" y="8907"/>
                <wp:lineTo x="14323" y="8907"/>
                <wp:lineTo x="21080" y="4732"/>
                <wp:lineTo x="21485" y="4175"/>
                <wp:lineTo x="21485" y="3619"/>
                <wp:lineTo x="18918" y="0"/>
                <wp:lineTo x="2838" y="0"/>
              </wp:wrapPolygon>
            </wp:wrapTight>
            <wp:docPr id="514399970" name="Picture 29" descr="A blue arrows pointing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399970" name="Picture 29" descr="A blue arrows pointing to a black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0095" cy="985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BC07B" w14:textId="3277C86D" w:rsidR="00300BA1" w:rsidRPr="00EE7FAF" w:rsidRDefault="00955EE1" w:rsidP="00A40304">
      <w:pPr>
        <w:rPr>
          <w:rFonts w:ascii="Comic Sans MS" w:hAnsi="Comic Sans MS"/>
        </w:rPr>
      </w:pPr>
      <w:r w:rsidRPr="00EE7FAF">
        <w:rPr>
          <w:rFonts w:ascii="Comic Sans MS" w:hAnsi="Comic Sans MS" w:cs="Calibri"/>
          <w:color w:val="000000"/>
          <w:sz w:val="22"/>
          <w:szCs w:val="22"/>
        </w:rPr>
        <w:t xml:space="preserve"> In the figure, </w:t>
      </w:r>
      <m:oMath>
        <m:acc>
          <m:accPr>
            <m:chr m:val="⃗"/>
            <m:ctrlPr>
              <w:rPr>
                <w:rFonts w:ascii="Cambria Math" w:hAnsi="Cambria Math"/>
                <w:i/>
                <w:color w:val="000000"/>
                <w:sz w:val="22"/>
                <w:szCs w:val="22"/>
              </w:rPr>
            </m:ctrlPr>
          </m:accPr>
          <m:e>
            <m:r>
              <w:rPr>
                <w:rFonts w:ascii="Cambria Math" w:hAnsi="Cambria Math"/>
                <w:color w:val="000000"/>
                <w:sz w:val="22"/>
                <w:szCs w:val="22"/>
              </w:rPr>
              <m:t>TP</m:t>
            </m:r>
            <m:r>
              <w:rPr>
                <w:rFonts w:ascii="Cambria Math" w:hAnsi="Cambria Math" w:cs="Calibri"/>
                <w:color w:val="000000"/>
                <w:sz w:val="22"/>
                <w:szCs w:val="22"/>
              </w:rPr>
              <m:t xml:space="preserve"> </m:t>
            </m:r>
          </m:e>
        </m:acc>
      </m:oMath>
      <w:r w:rsidRPr="00EE7FAF">
        <w:rPr>
          <w:rFonts w:ascii="Comic Sans MS" w:hAnsi="Comic Sans MS" w:cs="Calibri"/>
          <w:color w:val="000000"/>
          <w:sz w:val="22"/>
          <w:szCs w:val="22"/>
        </w:rPr>
        <w:t xml:space="preserve">and </w:t>
      </w:r>
      <m:oMath>
        <m:acc>
          <m:accPr>
            <m:chr m:val="⃗"/>
            <m:ctrlPr>
              <w:rPr>
                <w:rFonts w:ascii="Cambria Math" w:hAnsi="Cambria Math"/>
                <w:i/>
                <w:color w:val="000000"/>
                <w:sz w:val="22"/>
                <w:szCs w:val="22"/>
              </w:rPr>
            </m:ctrlPr>
          </m:accPr>
          <m:e>
            <m:r>
              <w:rPr>
                <w:rFonts w:ascii="Cambria Math" w:hAnsi="Cambria Math"/>
                <w:color w:val="000000"/>
                <w:sz w:val="22"/>
                <w:szCs w:val="22"/>
              </w:rPr>
              <m:t>TS</m:t>
            </m:r>
          </m:e>
        </m:acc>
      </m:oMath>
      <w:r w:rsidRPr="00EE7FAF">
        <w:rPr>
          <w:rFonts w:ascii="Comic Sans MS" w:hAnsi="Comic Sans MS" w:cs="Calibri"/>
          <w:color w:val="000000"/>
          <w:sz w:val="22"/>
          <w:szCs w:val="22"/>
        </w:rPr>
        <w:t xml:space="preserve"> are opposite rays. </w:t>
      </w:r>
      <m:oMath>
        <m:acc>
          <m:accPr>
            <m:chr m:val="⃗"/>
            <m:ctrlPr>
              <w:rPr>
                <w:rFonts w:ascii="Cambria Math" w:hAnsi="Cambria Math"/>
                <w:i/>
                <w:color w:val="000000"/>
                <w:sz w:val="22"/>
                <w:szCs w:val="22"/>
              </w:rPr>
            </m:ctrlPr>
          </m:accPr>
          <m:e>
            <m:r>
              <w:rPr>
                <w:rFonts w:ascii="Cambria Math" w:hAnsi="Cambria Math"/>
                <w:color w:val="000000"/>
                <w:sz w:val="22"/>
                <w:szCs w:val="22"/>
              </w:rPr>
              <m:t>TQ</m:t>
            </m:r>
            <m:r>
              <w:rPr>
                <w:rFonts w:ascii="Cambria Math" w:hAnsi="Cambria Math" w:cs="Calibri"/>
                <w:color w:val="000000"/>
                <w:sz w:val="22"/>
                <w:szCs w:val="22"/>
              </w:rPr>
              <m:t xml:space="preserve"> </m:t>
            </m:r>
          </m:e>
        </m:acc>
      </m:oMath>
      <w:r w:rsidRPr="00EE7FAF">
        <w:rPr>
          <w:rFonts w:ascii="Comic Sans MS" w:hAnsi="Comic Sans MS" w:cs="Calibri"/>
          <w:color w:val="000000"/>
          <w:sz w:val="22"/>
          <w:szCs w:val="22"/>
        </w:rPr>
        <w:t xml:space="preserve">bisects </w:t>
      </w:r>
      <m:oMath>
        <m:r>
          <w:rPr>
            <w:rFonts w:ascii="Cambria Math" w:hAnsi="Cambria Math"/>
            <w:color w:val="000000"/>
            <w:sz w:val="22"/>
            <w:szCs w:val="22"/>
          </w:rPr>
          <m:t>∠RTP</m:t>
        </m:r>
      </m:oMath>
      <w:r w:rsidRPr="00EE7FAF">
        <w:rPr>
          <w:rFonts w:ascii="Comic Sans MS" w:hAnsi="Comic Sans MS" w:cs="Calibri"/>
          <w:color w:val="000000"/>
          <w:sz w:val="22"/>
          <w:szCs w:val="22"/>
        </w:rPr>
        <w:t xml:space="preserve">. </w:t>
      </w:r>
      <w:r w:rsidR="006F4FAC" w:rsidRPr="00EE7FAF">
        <w:rPr>
          <w:rFonts w:ascii="Comic Sans MS" w:hAnsi="Comic Sans MS"/>
          <w:bdr w:val="none" w:sz="0" w:space="0" w:color="auto" w:frame="1"/>
        </w:rPr>
        <w:fldChar w:fldCharType="begin"/>
      </w:r>
      <w:r w:rsidR="006F4FAC" w:rsidRPr="00EE7FAF">
        <w:rPr>
          <w:rFonts w:ascii="Comic Sans MS" w:hAnsi="Comic Sans MS"/>
          <w:bdr w:val="none" w:sz="0" w:space="0" w:color="auto" w:frame="1"/>
        </w:rPr>
        <w:instrText xml:space="preserve"> INCLUDEPICTURE "https://lh7-us.googleusercontent.com/docsz/AD_4nXcj-NmJcnixQY8Q6T9xBRKaqY6qtRX4nLrmhQCaADSX0VZ4emiunPlLoZOZH0BNckmoL8nteRUph2tJogTOgftEjanfGfz5zxf_6LSnX5aZty-6BfvQzaHiZVrX4AT-dYrN43BhdhEjd9ly_oLF01pkOQOwaV2Iko7ckFhqmtdHLreceIb4UsI?key=6FVnZ1sYg2d-BJW-Fz6-FA" \* MERGEFORMATINET </w:instrText>
      </w:r>
      <w:r w:rsidR="00000000">
        <w:rPr>
          <w:rFonts w:ascii="Comic Sans MS" w:hAnsi="Comic Sans MS"/>
          <w:bdr w:val="none" w:sz="0" w:space="0" w:color="auto" w:frame="1"/>
        </w:rPr>
        <w:fldChar w:fldCharType="separate"/>
      </w:r>
      <w:r w:rsidR="006F4FAC" w:rsidRPr="00EE7FAF">
        <w:rPr>
          <w:rFonts w:ascii="Comic Sans MS" w:hAnsi="Comic Sans MS"/>
          <w:bdr w:val="none" w:sz="0" w:space="0" w:color="auto" w:frame="1"/>
        </w:rPr>
        <w:fldChar w:fldCharType="end"/>
      </w:r>
      <w:r w:rsidRPr="00EE7FAF">
        <w:rPr>
          <w:rFonts w:ascii="Comic Sans MS" w:hAnsi="Comic Sans MS" w:cs="Calibri"/>
          <w:color w:val="000000"/>
          <w:sz w:val="22"/>
          <w:szCs w:val="22"/>
        </w:rPr>
        <w:br/>
        <w:t xml:space="preserve">If </w:t>
      </w:r>
      <m:oMath>
        <m:r>
          <w:rPr>
            <w:rFonts w:ascii="Cambria Math" w:hAnsi="Cambria Math"/>
            <w:color w:val="000000"/>
            <w:sz w:val="22"/>
            <w:szCs w:val="22"/>
          </w:rPr>
          <m:t>m∠PTQ=12x+4</m:t>
        </m:r>
      </m:oMath>
      <w:r w:rsidRPr="00EE7FAF">
        <w:rPr>
          <w:rFonts w:ascii="Comic Sans MS" w:hAnsi="Comic Sans MS" w:cs="Calibri"/>
          <w:color w:val="000000"/>
          <w:sz w:val="22"/>
          <w:szCs w:val="22"/>
        </w:rPr>
        <w:t xml:space="preserve"> and</w:t>
      </w:r>
      <m:oMath>
        <m:r>
          <w:rPr>
            <w:rFonts w:ascii="Cambria Math" w:hAnsi="Cambria Math" w:cs="Calibri"/>
            <w:color w:val="000000"/>
            <w:sz w:val="22"/>
            <w:szCs w:val="22"/>
          </w:rPr>
          <m:t xml:space="preserve"> </m:t>
        </m:r>
        <m:r>
          <w:rPr>
            <w:rFonts w:ascii="Cambria Math" w:hAnsi="Cambria Math"/>
            <w:color w:val="000000"/>
            <w:sz w:val="22"/>
            <w:szCs w:val="22"/>
          </w:rPr>
          <m:t>m∠RTQ=15x-5</m:t>
        </m:r>
      </m:oMath>
      <w:r w:rsidRPr="00EE7FAF">
        <w:rPr>
          <w:rFonts w:ascii="Comic Sans MS" w:hAnsi="Comic Sans MS" w:cs="Calibri"/>
          <w:color w:val="000000"/>
          <w:sz w:val="22"/>
          <w:szCs w:val="22"/>
        </w:rPr>
        <w:t xml:space="preserve">, find </w:t>
      </w:r>
      <m:oMath>
        <m:r>
          <w:rPr>
            <w:rFonts w:ascii="Cambria Math" w:hAnsi="Cambria Math"/>
            <w:color w:val="000000"/>
            <w:sz w:val="22"/>
            <w:szCs w:val="22"/>
          </w:rPr>
          <m:t>m∠RTP</m:t>
        </m:r>
      </m:oMath>
      <w:r w:rsidRPr="00EE7FAF">
        <w:rPr>
          <w:rFonts w:ascii="Comic Sans MS" w:hAnsi="Comic Sans MS" w:cs="Calibri"/>
          <w:color w:val="000000"/>
          <w:sz w:val="22"/>
          <w:szCs w:val="22"/>
        </w:rPr>
        <w:t xml:space="preserve">.  </w:t>
      </w:r>
      <w:r w:rsidR="00300BA1" w:rsidRPr="00EE7FAF">
        <w:rPr>
          <w:rFonts w:ascii="Comic Sans MS" w:hAnsi="Comic Sans MS" w:cs="Calibri"/>
          <w:b/>
          <w:bCs/>
          <w:color w:val="000000"/>
          <w:sz w:val="22"/>
          <w:szCs w:val="22"/>
          <w:bdr w:val="none" w:sz="0" w:space="0" w:color="auto" w:frame="1"/>
        </w:rPr>
        <w:fldChar w:fldCharType="begin"/>
      </w:r>
      <w:r w:rsidR="00300BA1" w:rsidRPr="00EE7FAF">
        <w:rPr>
          <w:rFonts w:ascii="Comic Sans MS" w:hAnsi="Comic Sans MS" w:cs="Calibri"/>
          <w:b/>
          <w:bCs/>
          <w:color w:val="000000"/>
          <w:sz w:val="22"/>
          <w:szCs w:val="22"/>
          <w:bdr w:val="none" w:sz="0" w:space="0" w:color="auto" w:frame="1"/>
        </w:rPr>
        <w:instrText xml:space="preserve"> INCLUDEPICTURE "https://lh7-us.googleusercontent.com/docsz/AD_4nXfSZjt-uQBtNH6f-sT4qVyPJsDka2Dk1r5xAON7sQcWwykep1duqj_lpFRkIms7eYwPSgZrx_KahmwLFALATJyOHh_B2wB5omJTrxIJ3oALCedjJJleGETJLoGQfPkdaObrMTIm67qO6fFO0vrbdnVanKAwyEV5FlJTsloDFnM1-OQBwyhrgFw?key=_7woVAF9gex3Fq4k9TPGXg" \* MERGEFORMATINET </w:instrText>
      </w:r>
      <w:r w:rsidR="00000000">
        <w:rPr>
          <w:rFonts w:ascii="Comic Sans MS" w:hAnsi="Comic Sans MS" w:cs="Calibri"/>
          <w:b/>
          <w:bCs/>
          <w:color w:val="000000"/>
          <w:sz w:val="22"/>
          <w:szCs w:val="22"/>
          <w:bdr w:val="none" w:sz="0" w:space="0" w:color="auto" w:frame="1"/>
        </w:rPr>
        <w:fldChar w:fldCharType="separate"/>
      </w:r>
      <w:r w:rsidR="00300BA1" w:rsidRPr="00EE7FAF">
        <w:rPr>
          <w:rFonts w:ascii="Comic Sans MS" w:hAnsi="Comic Sans MS" w:cs="Calibri"/>
          <w:b/>
          <w:bCs/>
          <w:color w:val="000000"/>
          <w:sz w:val="22"/>
          <w:szCs w:val="22"/>
          <w:bdr w:val="none" w:sz="0" w:space="0" w:color="auto" w:frame="1"/>
        </w:rPr>
        <w:fldChar w:fldCharType="end"/>
      </w:r>
    </w:p>
    <w:p w14:paraId="27B20A5C" w14:textId="096386E6" w:rsidR="00300BA1" w:rsidRPr="00300BA1" w:rsidRDefault="00300BA1" w:rsidP="00300BA1">
      <w:pPr>
        <w:pStyle w:val="ListParagraph"/>
        <w:ind w:left="80"/>
        <w:rPr>
          <w:rFonts w:ascii="Comic Sans MS" w:hAnsi="Comic Sans MS"/>
        </w:rPr>
      </w:pPr>
      <w:r>
        <w:rPr>
          <w:rFonts w:ascii="Calibri" w:hAnsi="Calibri" w:cs="Calibri"/>
          <w:b/>
          <w:bCs/>
          <w:color w:val="FF0000"/>
          <w:sz w:val="22"/>
          <w:szCs w:val="22"/>
          <w:bdr w:val="none" w:sz="0" w:space="0" w:color="auto" w:frame="1"/>
        </w:rPr>
        <w:fldChar w:fldCharType="begin"/>
      </w:r>
      <w:r>
        <w:rPr>
          <w:rFonts w:ascii="Calibri" w:hAnsi="Calibri" w:cs="Calibri"/>
          <w:b/>
          <w:bCs/>
          <w:color w:val="FF0000"/>
          <w:sz w:val="22"/>
          <w:szCs w:val="22"/>
          <w:bdr w:val="none" w:sz="0" w:space="0" w:color="auto" w:frame="1"/>
        </w:rPr>
        <w:instrText xml:space="preserve"> INCLUDEPICTURE "https://lh7-us.googleusercontent.com/docsz/AD_4nXdRJ1lnCw92k6aYqSin-GuF4fNo0sVf1y2s077PHkP9PfpvcU4GnuauFeM6wP-mNoJCdM7uMCRedIt25CF7AAZ8Lb8ZdimxchQQkCZhmBlgD8wkAce7nyk7-GjMxm156YLwvUkcfzh2I8lTQBpLKJtnY9dhBEvOK2As_ja2P_aKLq4SeReTLco?key=_7woVAF9gex3Fq4k9TPGXg" \* MERGEFORMATINET </w:instrText>
      </w:r>
      <w:r w:rsidR="00000000">
        <w:rPr>
          <w:rFonts w:ascii="Calibri" w:hAnsi="Calibri" w:cs="Calibri"/>
          <w:b/>
          <w:bCs/>
          <w:color w:val="FF0000"/>
          <w:sz w:val="22"/>
          <w:szCs w:val="22"/>
          <w:bdr w:val="none" w:sz="0" w:space="0" w:color="auto" w:frame="1"/>
        </w:rPr>
        <w:fldChar w:fldCharType="separate"/>
      </w:r>
      <w:r>
        <w:rPr>
          <w:rFonts w:ascii="Calibri" w:hAnsi="Calibri" w:cs="Calibri"/>
          <w:b/>
          <w:bCs/>
          <w:color w:val="FF0000"/>
          <w:sz w:val="22"/>
          <w:szCs w:val="22"/>
          <w:bdr w:val="none" w:sz="0" w:space="0" w:color="auto" w:frame="1"/>
        </w:rPr>
        <w:fldChar w:fldCharType="end"/>
      </w:r>
    </w:p>
    <w:p w14:paraId="4D635118" w14:textId="77777777" w:rsidR="00A40304" w:rsidRDefault="00A40304" w:rsidP="00A40304">
      <w:pPr>
        <w:rPr>
          <w:rFonts w:ascii="Comic Sans MS" w:hAnsi="Comic Sans MS"/>
        </w:rPr>
      </w:pPr>
    </w:p>
    <w:p w14:paraId="762AF163" w14:textId="25888292" w:rsidR="00A40304" w:rsidRPr="0086032E" w:rsidRDefault="0086032E" w:rsidP="0086032E">
      <w:pPr>
        <w:pStyle w:val="ListParagraph"/>
        <w:numPr>
          <w:ilvl w:val="0"/>
          <w:numId w:val="22"/>
        </w:numPr>
        <w:rPr>
          <w:rFonts w:ascii="Comic Sans MS" w:hAnsi="Comic Sans MS"/>
        </w:rPr>
      </w:pPr>
      <w:r>
        <w:rPr>
          <w:rFonts w:ascii="Comic Sans MS" w:hAnsi="Comic Sans MS"/>
        </w:rPr>
        <w:t>Find the value of the variable.</w:t>
      </w:r>
    </w:p>
    <w:p w14:paraId="687B63D7" w14:textId="46D0FB5D" w:rsidR="00A40304" w:rsidRDefault="0086032E" w:rsidP="00A40304">
      <w:pPr>
        <w:rPr>
          <w:rFonts w:ascii="Comic Sans MS" w:hAnsi="Comic Sans MS"/>
        </w:rPr>
      </w:pPr>
      <w:r>
        <w:rPr>
          <w:noProof/>
          <w:bdr w:val="none" w:sz="0" w:space="0" w:color="auto" w:frame="1"/>
        </w:rPr>
        <w:drawing>
          <wp:anchor distT="0" distB="0" distL="114300" distR="114300" simplePos="0" relativeHeight="251699200" behindDoc="1" locked="0" layoutInCell="1" allowOverlap="1" wp14:anchorId="68B5C3E0" wp14:editId="004F928C">
            <wp:simplePos x="0" y="0"/>
            <wp:positionH relativeFrom="column">
              <wp:posOffset>134358</wp:posOffset>
            </wp:positionH>
            <wp:positionV relativeFrom="paragraph">
              <wp:posOffset>86696</wp:posOffset>
            </wp:positionV>
            <wp:extent cx="1276985" cy="716915"/>
            <wp:effectExtent l="0" t="0" r="5715" b="0"/>
            <wp:wrapTight wrapText="bothSides">
              <wp:wrapPolygon edited="0">
                <wp:start x="19763" y="0"/>
                <wp:lineTo x="0" y="1148"/>
                <wp:lineTo x="0" y="3826"/>
                <wp:lineTo x="4296" y="6122"/>
                <wp:lineTo x="2793" y="10331"/>
                <wp:lineTo x="3007" y="12244"/>
                <wp:lineTo x="8163" y="12244"/>
                <wp:lineTo x="1933" y="18367"/>
                <wp:lineTo x="0" y="19132"/>
                <wp:lineTo x="0" y="21045"/>
                <wp:lineTo x="1719" y="21045"/>
                <wp:lineTo x="21482" y="19897"/>
                <wp:lineTo x="21482" y="17984"/>
                <wp:lineTo x="13748" y="12244"/>
                <wp:lineTo x="15897" y="6505"/>
                <wp:lineTo x="15897" y="6122"/>
                <wp:lineTo x="21482" y="1531"/>
                <wp:lineTo x="21482" y="0"/>
                <wp:lineTo x="19763" y="0"/>
              </wp:wrapPolygon>
            </wp:wrapTight>
            <wp:docPr id="1901233613" name="Picture 34" descr="A blu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33613" name="Picture 34" descr="A blue x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985"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CB1F9" w14:textId="6A49D2AF" w:rsidR="002D0D35" w:rsidRDefault="002D0D35" w:rsidP="00A40304">
      <w:pPr>
        <w:rPr>
          <w:rFonts w:ascii="Comic Sans MS" w:hAnsi="Comic Sans MS"/>
        </w:rPr>
      </w:pPr>
    </w:p>
    <w:p w14:paraId="3D8468D6" w14:textId="6AE0A2C3" w:rsidR="002D0D35" w:rsidRDefault="00300BA1" w:rsidP="0086032E">
      <w:pPr>
        <w:tabs>
          <w:tab w:val="left" w:pos="861"/>
        </w:tabs>
        <w:rPr>
          <w:rFonts w:ascii="Comic Sans MS" w:hAnsi="Comic Sans MS"/>
        </w:rPr>
      </w:pPr>
      <w:r>
        <w:rPr>
          <w:rFonts w:ascii="Calibri" w:hAnsi="Calibri" w:cs="Calibri"/>
          <w:b/>
          <w:bCs/>
          <w:color w:val="000000"/>
          <w:sz w:val="22"/>
          <w:szCs w:val="22"/>
          <w:bdr w:val="none" w:sz="0" w:space="0" w:color="auto" w:frame="1"/>
        </w:rPr>
        <w:fldChar w:fldCharType="begin"/>
      </w:r>
      <w:r>
        <w:rPr>
          <w:rFonts w:ascii="Calibri" w:hAnsi="Calibri" w:cs="Calibri"/>
          <w:b/>
          <w:bCs/>
          <w:color w:val="000000"/>
          <w:sz w:val="22"/>
          <w:szCs w:val="22"/>
          <w:bdr w:val="none" w:sz="0" w:space="0" w:color="auto" w:frame="1"/>
        </w:rPr>
        <w:instrText xml:space="preserve"> INCLUDEPICTURE "https://lh7-us.googleusercontent.com/docsz/AD_4nXdjCxaijtobxQzUsyqM6hqN4Cy4fHjy7lmrqIk39PRMhj0vIfrIddQFS4hlKwnODo8yG7dMJDcw759V6TzAyor1TtIbU8AUmL_Ib45Xq3dhR8B5EY405aygNAX1oldHoZibeYc0E6baHqh469vohsJzBoGdpA-lLXzJH1hslHfbAmE-g2yyQZc?key=_7woVAF9gex3Fq4k9TPGXg" \* MERGEFORMATINET </w:instrText>
      </w:r>
      <w:r w:rsidR="00000000">
        <w:rPr>
          <w:rFonts w:ascii="Calibri" w:hAnsi="Calibri" w:cs="Calibri"/>
          <w:b/>
          <w:bCs/>
          <w:color w:val="000000"/>
          <w:sz w:val="22"/>
          <w:szCs w:val="22"/>
          <w:bdr w:val="none" w:sz="0" w:space="0" w:color="auto" w:frame="1"/>
        </w:rPr>
        <w:fldChar w:fldCharType="separate"/>
      </w:r>
      <w:r>
        <w:rPr>
          <w:rFonts w:ascii="Calibri" w:hAnsi="Calibri" w:cs="Calibri"/>
          <w:b/>
          <w:bCs/>
          <w:color w:val="000000"/>
          <w:sz w:val="22"/>
          <w:szCs w:val="22"/>
          <w:bdr w:val="none" w:sz="0" w:space="0" w:color="auto" w:frame="1"/>
        </w:rPr>
        <w:fldChar w:fldCharType="end"/>
      </w:r>
      <w:r>
        <w:rPr>
          <w:rFonts w:ascii="Calibri" w:hAnsi="Calibri" w:cs="Calibri"/>
          <w:b/>
          <w:bCs/>
          <w:color w:val="000000"/>
          <w:sz w:val="22"/>
          <w:szCs w:val="22"/>
          <w:bdr w:val="none" w:sz="0" w:space="0" w:color="auto" w:frame="1"/>
        </w:rPr>
        <w:fldChar w:fldCharType="begin"/>
      </w:r>
      <w:r>
        <w:rPr>
          <w:rFonts w:ascii="Calibri" w:hAnsi="Calibri" w:cs="Calibri"/>
          <w:b/>
          <w:bCs/>
          <w:color w:val="000000"/>
          <w:sz w:val="22"/>
          <w:szCs w:val="22"/>
          <w:bdr w:val="none" w:sz="0" w:space="0" w:color="auto" w:frame="1"/>
        </w:rPr>
        <w:instrText xml:space="preserve"> INCLUDEPICTURE "https://lh7-us.googleusercontent.com/docsz/AD_4nXfFHexvG-zpFLaS2RSrQqUoX49Fy4bOMRUQAzwL0ePBbXfJYgJ6yDAwpC2mj4-7u_OEmo3CGAXX5w-2XBKSNRZxfnp6uGvjLCKnRt7eJx0l0WqvdX92fFWNPBjvUMNDmJh2DQCpgrZU-2Tr8HX4QWZaesEJ72_OSruJeRPb_akMvAAK0fXCpRM?key=_7woVAF9gex3Fq4k9TPGXg" \* MERGEFORMATINET </w:instrText>
      </w:r>
      <w:r w:rsidR="00000000">
        <w:rPr>
          <w:rFonts w:ascii="Calibri" w:hAnsi="Calibri" w:cs="Calibri"/>
          <w:b/>
          <w:bCs/>
          <w:color w:val="000000"/>
          <w:sz w:val="22"/>
          <w:szCs w:val="22"/>
          <w:bdr w:val="none" w:sz="0" w:space="0" w:color="auto" w:frame="1"/>
        </w:rPr>
        <w:fldChar w:fldCharType="separate"/>
      </w:r>
      <w:r>
        <w:rPr>
          <w:rFonts w:ascii="Calibri" w:hAnsi="Calibri" w:cs="Calibri"/>
          <w:b/>
          <w:bCs/>
          <w:color w:val="000000"/>
          <w:sz w:val="22"/>
          <w:szCs w:val="22"/>
          <w:bdr w:val="none" w:sz="0" w:space="0" w:color="auto" w:frame="1"/>
        </w:rPr>
        <w:fldChar w:fldCharType="end"/>
      </w:r>
      <w:r w:rsidR="0086032E">
        <w:rPr>
          <w:rFonts w:ascii="Calibri" w:hAnsi="Calibri" w:cs="Calibri"/>
          <w:b/>
          <w:bCs/>
          <w:color w:val="000000"/>
          <w:sz w:val="22"/>
          <w:szCs w:val="22"/>
          <w:bdr w:val="none" w:sz="0" w:space="0" w:color="auto" w:frame="1"/>
        </w:rPr>
        <w:tab/>
      </w:r>
      <w:r w:rsidR="0086032E">
        <w:rPr>
          <w:bdr w:val="none" w:sz="0" w:space="0" w:color="auto" w:frame="1"/>
        </w:rPr>
        <w:fldChar w:fldCharType="begin"/>
      </w:r>
      <w:r w:rsidR="0086032E">
        <w:rPr>
          <w:bdr w:val="none" w:sz="0" w:space="0" w:color="auto" w:frame="1"/>
        </w:rPr>
        <w:instrText xml:space="preserve"> INCLUDEPICTURE "https://lh7-us.googleusercontent.com/docsz/AD_4nXfOd2z66jCMGH5fyh3r8tv71z6cUseNCuRnELLabAeS8-K8hRurRyzoPzGeVlyynZ-mkD0pqB3LaAENP3h8nQV4qJ5NlPDu-0ms4rGo2zFsv79mANfqwsPwHcbb78k8BbacxrsEbsKoI9y1Z6I5fhA4aa3CLl5BLbWcXzxMnhA1tw8DV__tGi8?key=6FVnZ1sYg2d-BJW-Fz6-FA" \* MERGEFORMATINET </w:instrText>
      </w:r>
      <w:r w:rsidR="00000000">
        <w:rPr>
          <w:bdr w:val="none" w:sz="0" w:space="0" w:color="auto" w:frame="1"/>
        </w:rPr>
        <w:fldChar w:fldCharType="separate"/>
      </w:r>
      <w:r w:rsidR="0086032E">
        <w:rPr>
          <w:bdr w:val="none" w:sz="0" w:space="0" w:color="auto" w:frame="1"/>
        </w:rPr>
        <w:fldChar w:fldCharType="end"/>
      </w:r>
    </w:p>
    <w:p w14:paraId="1BB6A93E" w14:textId="65B6A57A" w:rsidR="002D0D35" w:rsidRDefault="002D0D35" w:rsidP="00A40304">
      <w:pPr>
        <w:rPr>
          <w:rFonts w:ascii="Comic Sans MS" w:hAnsi="Comic Sans MS"/>
        </w:rPr>
      </w:pPr>
    </w:p>
    <w:p w14:paraId="6E1278F3" w14:textId="17C13936" w:rsidR="002D0D35" w:rsidRDefault="002D0D35" w:rsidP="00A40304">
      <w:pPr>
        <w:rPr>
          <w:rFonts w:ascii="Comic Sans MS" w:hAnsi="Comic Sans MS"/>
        </w:rPr>
      </w:pPr>
    </w:p>
    <w:p w14:paraId="7CBE748F" w14:textId="0E15BF66" w:rsidR="00300BA1" w:rsidRPr="00920B70" w:rsidRDefault="000F4280" w:rsidP="00300BA1">
      <w:pPr>
        <w:jc w:val="center"/>
        <w:rPr>
          <w:rFonts w:ascii="Comic Sans MS" w:hAnsi="Comic Sans MS"/>
        </w:rPr>
      </w:pPr>
      <w:r>
        <w:rPr>
          <w:rFonts w:ascii="Comic Sans MS" w:hAnsi="Comic Sans MS"/>
        </w:rPr>
        <w:t>2</w:t>
      </w:r>
      <w:r w:rsidR="00300BA1">
        <w:rPr>
          <w:rFonts w:ascii="Comic Sans MS" w:hAnsi="Comic Sans MS"/>
        </w:rPr>
        <w:t>-1 Exit Slip</w:t>
      </w:r>
      <w:r w:rsidR="00B927B8">
        <w:rPr>
          <w:rFonts w:ascii="Comic Sans MS" w:hAnsi="Comic Sans MS"/>
        </w:rPr>
        <w:t xml:space="preserve"> -</w:t>
      </w:r>
      <w:r w:rsidR="00300BA1">
        <w:rPr>
          <w:rFonts w:ascii="Comic Sans MS" w:hAnsi="Comic Sans MS"/>
        </w:rPr>
        <w:t xml:space="preserve"> </w:t>
      </w:r>
      <w:r w:rsidR="00994C95">
        <w:rPr>
          <w:rFonts w:ascii="Comic Sans MS" w:hAnsi="Comic Sans MS"/>
        </w:rPr>
        <w:t>Angles and Congruence</w:t>
      </w:r>
    </w:p>
    <w:p w14:paraId="318A9EE4" w14:textId="42C27DA6" w:rsidR="00300BA1" w:rsidRPr="00920B70" w:rsidRDefault="003B4B24" w:rsidP="00300BA1">
      <w:pPr>
        <w:rPr>
          <w:rFonts w:ascii="Comic Sans MS" w:hAnsi="Comic Sans MS"/>
        </w:rPr>
      </w:pPr>
      <w:r w:rsidRPr="00920B70">
        <w:rPr>
          <w:rFonts w:ascii="Comic Sans MS" w:hAnsi="Comic Sans MS"/>
        </w:rPr>
        <w:t>Name: _</w:t>
      </w:r>
      <w:r w:rsidR="00300BA1" w:rsidRPr="00920B70">
        <w:rPr>
          <w:rFonts w:ascii="Comic Sans MS" w:hAnsi="Comic Sans MS"/>
        </w:rPr>
        <w:t>________________________________  Date:________</w:t>
      </w:r>
      <w:r w:rsidR="00300BA1" w:rsidRPr="00920B70">
        <w:rPr>
          <w:rFonts w:ascii="Comic Sans MS" w:hAnsi="Comic Sans MS"/>
        </w:rPr>
        <w:tab/>
        <w:t xml:space="preserve">  Period:________</w:t>
      </w:r>
    </w:p>
    <w:p w14:paraId="324EB3DD" w14:textId="319DB0A2" w:rsidR="00EE7FAF" w:rsidRDefault="00466394" w:rsidP="00EE7FAF">
      <w:pPr>
        <w:pStyle w:val="ListParagraph"/>
        <w:numPr>
          <w:ilvl w:val="0"/>
          <w:numId w:val="9"/>
        </w:numPr>
        <w:rPr>
          <w:rFonts w:ascii="Comic Sans MS" w:hAnsi="Comic Sans MS"/>
        </w:rPr>
      </w:pPr>
      <w:r>
        <w:rPr>
          <w:noProof/>
          <w:bdr w:val="none" w:sz="0" w:space="0" w:color="auto" w:frame="1"/>
        </w:rPr>
        <w:drawing>
          <wp:anchor distT="0" distB="0" distL="114300" distR="114300" simplePos="0" relativeHeight="251698176" behindDoc="1" locked="0" layoutInCell="1" allowOverlap="1" wp14:anchorId="131EAA52" wp14:editId="0D473882">
            <wp:simplePos x="0" y="0"/>
            <wp:positionH relativeFrom="column">
              <wp:posOffset>4025116</wp:posOffset>
            </wp:positionH>
            <wp:positionV relativeFrom="paragraph">
              <wp:posOffset>150383</wp:posOffset>
            </wp:positionV>
            <wp:extent cx="2140585" cy="1424940"/>
            <wp:effectExtent l="0" t="0" r="5715" b="0"/>
            <wp:wrapTight wrapText="bothSides">
              <wp:wrapPolygon edited="0">
                <wp:start x="17044" y="0"/>
                <wp:lineTo x="0" y="963"/>
                <wp:lineTo x="0" y="3465"/>
                <wp:lineTo x="4357" y="18481"/>
                <wp:lineTo x="4229" y="21369"/>
                <wp:lineTo x="4998" y="21369"/>
                <wp:lineTo x="5767" y="21369"/>
                <wp:lineTo x="11149" y="18866"/>
                <wp:lineTo x="11277" y="18481"/>
                <wp:lineTo x="9996" y="15401"/>
                <wp:lineTo x="11021" y="15401"/>
                <wp:lineTo x="21530" y="11936"/>
                <wp:lineTo x="21530" y="10781"/>
                <wp:lineTo x="16275" y="9241"/>
                <wp:lineTo x="15506" y="6160"/>
                <wp:lineTo x="18069" y="3080"/>
                <wp:lineTo x="19735" y="578"/>
                <wp:lineTo x="19735" y="0"/>
                <wp:lineTo x="17044" y="0"/>
              </wp:wrapPolygon>
            </wp:wrapTight>
            <wp:docPr id="184280889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058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FAF">
        <w:rPr>
          <w:rFonts w:ascii="Comic Sans MS" w:hAnsi="Comic Sans MS"/>
        </w:rPr>
        <w:t xml:space="preserve">Refer to the figure. </w:t>
      </w:r>
    </w:p>
    <w:p w14:paraId="7E548B6F" w14:textId="7B02B319" w:rsidR="00EE7FAF" w:rsidRPr="00EE7FAF" w:rsidRDefault="00EE7FAF" w:rsidP="00EE7FAF">
      <w:pPr>
        <w:rPr>
          <w:rFonts w:ascii="Comic Sans MS" w:hAnsi="Comic Sans MS"/>
        </w:rPr>
      </w:pPr>
      <w:r w:rsidRPr="00EE7FAF">
        <w:rPr>
          <w:rFonts w:ascii="Comic Sans MS" w:hAnsi="Comic Sans MS"/>
        </w:rPr>
        <w:t xml:space="preserve">Name two adjacent angles. </w:t>
      </w:r>
    </w:p>
    <w:p w14:paraId="0C761252" w14:textId="6BBC881E" w:rsidR="00EE7FAF" w:rsidRPr="00EE7FAF" w:rsidRDefault="00EE7FAF" w:rsidP="00EE7FAF">
      <w:pPr>
        <w:pStyle w:val="ListParagraph"/>
        <w:rPr>
          <w:rFonts w:ascii="Comic Sans MS" w:hAnsi="Comic Sans MS"/>
        </w:rPr>
      </w:pPr>
    </w:p>
    <w:p w14:paraId="28A983F8" w14:textId="378BBF32" w:rsidR="00EE7FAF" w:rsidRPr="00EE7FAF" w:rsidRDefault="00EE7FAF" w:rsidP="00EE7FAF">
      <w:pPr>
        <w:pStyle w:val="ListParagraph"/>
        <w:rPr>
          <w:rFonts w:ascii="Comic Sans MS" w:hAnsi="Comic Sans MS"/>
        </w:rPr>
      </w:pPr>
    </w:p>
    <w:p w14:paraId="0A389312" w14:textId="4BB9625A" w:rsidR="00EE7FAF" w:rsidRPr="00EE7FAF" w:rsidRDefault="00EE7FAF" w:rsidP="00EE7FAF">
      <w:pPr>
        <w:rPr>
          <w:rFonts w:ascii="Comic Sans MS" w:hAnsi="Comic Sans MS"/>
        </w:rPr>
      </w:pPr>
      <w:r w:rsidRPr="00EE7FAF">
        <w:rPr>
          <w:rFonts w:ascii="Comic Sans MS" w:hAnsi="Comic Sans MS"/>
        </w:rPr>
        <w:t xml:space="preserve"> Name two vertical angles.  </w:t>
      </w:r>
    </w:p>
    <w:p w14:paraId="376EC213" w14:textId="3D6DD56C" w:rsidR="00EE7FAF" w:rsidRPr="00EE7FAF" w:rsidRDefault="00EE7FAF" w:rsidP="00EE7FAF">
      <w:pPr>
        <w:pStyle w:val="ListParagraph"/>
        <w:rPr>
          <w:rFonts w:ascii="Comic Sans MS" w:hAnsi="Comic Sans MS"/>
        </w:rPr>
      </w:pPr>
    </w:p>
    <w:p w14:paraId="2F183702" w14:textId="704D21F5" w:rsidR="00EE7FAF" w:rsidRPr="00EE7FAF" w:rsidRDefault="00466394" w:rsidP="00EE7FAF">
      <w:pPr>
        <w:pStyle w:val="ListParagraph"/>
        <w:rPr>
          <w:rFonts w:ascii="Comic Sans MS" w:hAnsi="Comic Sans MS"/>
        </w:rPr>
      </w:pPr>
      <w:r>
        <w:rPr>
          <w:bdr w:val="none" w:sz="0" w:space="0" w:color="auto" w:frame="1"/>
        </w:rPr>
        <w:fldChar w:fldCharType="begin"/>
      </w:r>
      <w:r>
        <w:rPr>
          <w:bdr w:val="none" w:sz="0" w:space="0" w:color="auto" w:frame="1"/>
        </w:rPr>
        <w:instrText xml:space="preserve"> INCLUDEPICTURE "https://lh7-us.googleusercontent.com/docsz/AD_4nXfxi--QjWvzWkREgYXe8L-0BpgVMKv7To1hXYS5YdJ74wExyZ-y6sIUDtpAInLPJgT__b_agWTeqCEyBs2LZT-JAOEsJsq14ixfQZFqDL7YvpB3Qy1zPnKveuKFlh3Ju4trUcyQ3vQCu6b0HMZKLxc-eHl9EC_To0XVxDT_co_PaeTgjRm-lw?key=6FVnZ1sYg2d-BJW-Fz6-FA" \* MERGEFORMATINET </w:instrText>
      </w:r>
      <w:r w:rsidR="00000000">
        <w:rPr>
          <w:bdr w:val="none" w:sz="0" w:space="0" w:color="auto" w:frame="1"/>
        </w:rPr>
        <w:fldChar w:fldCharType="separate"/>
      </w:r>
      <w:r>
        <w:rPr>
          <w:bdr w:val="none" w:sz="0" w:space="0" w:color="auto" w:frame="1"/>
        </w:rPr>
        <w:fldChar w:fldCharType="end"/>
      </w:r>
    </w:p>
    <w:p w14:paraId="0E8790DC" w14:textId="37A22DE4" w:rsidR="00781036" w:rsidRPr="00EE7FAF" w:rsidRDefault="00EE7FAF" w:rsidP="00EE7FAF">
      <w:pPr>
        <w:rPr>
          <w:rFonts w:ascii="Comic Sans MS" w:hAnsi="Comic Sans MS"/>
        </w:rPr>
      </w:pPr>
      <w:r w:rsidRPr="00EE7FAF">
        <w:rPr>
          <w:rFonts w:ascii="Comic Sans MS" w:hAnsi="Comic Sans MS"/>
        </w:rPr>
        <w:t xml:space="preserve">Find </w:t>
      </w:r>
      <m:oMath>
        <m:r>
          <w:rPr>
            <w:rFonts w:ascii="Cambria Math" w:hAnsi="Cambria Math"/>
          </w:rPr>
          <m:t>m∠DEB</m:t>
        </m:r>
      </m:oMath>
      <w:r w:rsidRPr="00EE7FAF">
        <w:rPr>
          <w:rFonts w:ascii="Comic Sans MS" w:hAnsi="Comic Sans MS"/>
        </w:rPr>
        <w:t xml:space="preserve">.  </w:t>
      </w:r>
    </w:p>
    <w:p w14:paraId="7E1CF1A6" w14:textId="0BCFC480" w:rsidR="00300BA1" w:rsidRDefault="00300BA1" w:rsidP="00994C95">
      <w:pPr>
        <w:pStyle w:val="NormalWeb"/>
        <w:spacing w:before="0" w:beforeAutospacing="0" w:after="0" w:afterAutospacing="0"/>
        <w:ind w:right="3240" w:hanging="360"/>
      </w:pPr>
      <w:r>
        <w:rPr>
          <w:rFonts w:ascii="Calibri" w:hAnsi="Calibri" w:cs="Calibri"/>
          <w:b/>
          <w:bCs/>
          <w:color w:val="000000"/>
          <w:sz w:val="22"/>
          <w:szCs w:val="22"/>
        </w:rPr>
        <w:t> </w:t>
      </w:r>
      <w:r>
        <w:rPr>
          <w:rFonts w:ascii="Calibri" w:hAnsi="Calibri" w:cs="Calibri"/>
          <w:b/>
          <w:bCs/>
          <w:color w:val="000000"/>
          <w:sz w:val="22"/>
          <w:szCs w:val="22"/>
        </w:rPr>
        <w:tab/>
      </w:r>
    </w:p>
    <w:p w14:paraId="376F5B60" w14:textId="14177465" w:rsidR="00300BA1" w:rsidRDefault="00300BA1" w:rsidP="00300BA1">
      <w:pPr>
        <w:pStyle w:val="NormalWeb"/>
        <w:spacing w:before="0" w:beforeAutospacing="0" w:after="0" w:afterAutospacing="0"/>
        <w:ind w:right="3240" w:hanging="360"/>
      </w:pPr>
      <w:r>
        <w:rPr>
          <w:rStyle w:val="apple-tab-span"/>
          <w:rFonts w:ascii="Calibri" w:hAnsi="Calibri" w:cs="Calibri"/>
          <w:color w:val="000000"/>
          <w:sz w:val="22"/>
          <w:szCs w:val="22"/>
        </w:rPr>
        <w:tab/>
      </w:r>
    </w:p>
    <w:p w14:paraId="01CD0C7C" w14:textId="2F276608" w:rsidR="00781036" w:rsidRPr="00920B70" w:rsidRDefault="00781036" w:rsidP="00781036">
      <w:pPr>
        <w:rPr>
          <w:rFonts w:ascii="Comic Sans MS" w:hAnsi="Comic Sans MS"/>
        </w:rPr>
      </w:pPr>
    </w:p>
    <w:p w14:paraId="3264AC3E" w14:textId="181C70F8" w:rsidR="00781036" w:rsidRDefault="00466394" w:rsidP="00300BA1">
      <w:pPr>
        <w:pStyle w:val="ListParagraph"/>
        <w:numPr>
          <w:ilvl w:val="0"/>
          <w:numId w:val="9"/>
        </w:numPr>
        <w:rPr>
          <w:rFonts w:ascii="Comic Sans MS" w:hAnsi="Comic Sans MS"/>
        </w:rPr>
      </w:pPr>
      <w:r>
        <w:rPr>
          <w:rFonts w:ascii="Comic Sans MS" w:hAnsi="Comic Sans MS"/>
        </w:rPr>
        <w:t>Find the value of the variable</w:t>
      </w:r>
      <w:r w:rsidR="00300BA1" w:rsidRPr="00300BA1">
        <w:rPr>
          <w:rFonts w:ascii="Comic Sans MS" w:hAnsi="Comic Sans MS"/>
        </w:rPr>
        <w:t>.</w:t>
      </w:r>
    </w:p>
    <w:p w14:paraId="0C9A46F4" w14:textId="27459641" w:rsidR="005D07B3" w:rsidRPr="00300BA1" w:rsidRDefault="005D07B3" w:rsidP="005D07B3">
      <w:pPr>
        <w:pStyle w:val="ListParagraph"/>
        <w:rPr>
          <w:rFonts w:ascii="Comic Sans MS" w:hAnsi="Comic Sans MS"/>
        </w:rPr>
      </w:pPr>
      <w:r>
        <w:rPr>
          <w:bdr w:val="none" w:sz="0" w:space="0" w:color="auto" w:frame="1"/>
        </w:rPr>
        <w:fldChar w:fldCharType="begin"/>
      </w:r>
      <w:r>
        <w:rPr>
          <w:bdr w:val="none" w:sz="0" w:space="0" w:color="auto" w:frame="1"/>
        </w:rPr>
        <w:instrText xml:space="preserve"> INCLUDEPICTURE "https://lh7-us.googleusercontent.com/docsz/AD_4nXf6U62wp9a_KBvugUIOM_okE-gAITfSvqwhh_xshLE-QvimPJkF-FquocmTKXlaKynoXncBDfL_4bzHk3EVRqQn-F7qHTAbqslTA7XCgQNe4Uad2F_kMWScSQNeVndNLyh0uGwLBqXZXm6oWyf3fYxSH-ctzRXgKE2DDBm9ebOYkBsyBz8aog?key=6FVnZ1sYg2d-BJW-Fz6-FA" \* MERGEFORMATINET </w:instrText>
      </w:r>
      <w:r>
        <w:rPr>
          <w:bdr w:val="none" w:sz="0" w:space="0" w:color="auto" w:frame="1"/>
        </w:rPr>
        <w:fldChar w:fldCharType="separate"/>
      </w:r>
      <w:r>
        <w:rPr>
          <w:noProof/>
          <w:bdr w:val="none" w:sz="0" w:space="0" w:color="auto" w:frame="1"/>
        </w:rPr>
        <w:drawing>
          <wp:inline distT="0" distB="0" distL="0" distR="0" wp14:anchorId="426E6933" wp14:editId="33BDA3F2">
            <wp:extent cx="1317812" cy="624313"/>
            <wp:effectExtent l="0" t="0" r="3175" b="0"/>
            <wp:docPr id="1438489330" name="Picture 32" descr="A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489330" name="Picture 32" descr="A blue lines on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9491" cy="629846"/>
                    </a:xfrm>
                    <a:prstGeom prst="rect">
                      <a:avLst/>
                    </a:prstGeom>
                    <a:noFill/>
                    <a:ln>
                      <a:noFill/>
                    </a:ln>
                  </pic:spPr>
                </pic:pic>
              </a:graphicData>
            </a:graphic>
          </wp:inline>
        </w:drawing>
      </w:r>
      <w:r>
        <w:rPr>
          <w:bdr w:val="none" w:sz="0" w:space="0" w:color="auto" w:frame="1"/>
        </w:rPr>
        <w:fldChar w:fldCharType="end"/>
      </w:r>
      <w:r w:rsidR="000D0FCB">
        <w:rPr>
          <w:bdr w:val="none" w:sz="0" w:space="0" w:color="auto" w:frame="1"/>
        </w:rPr>
        <w:tab/>
      </w:r>
      <w:r w:rsidR="000D0FCB">
        <w:rPr>
          <w:bdr w:val="none" w:sz="0" w:space="0" w:color="auto" w:frame="1"/>
        </w:rPr>
        <w:tab/>
      </w:r>
      <w:r w:rsidR="000D0FCB">
        <w:rPr>
          <w:bdr w:val="none" w:sz="0" w:space="0" w:color="auto" w:frame="1"/>
        </w:rPr>
        <w:tab/>
      </w:r>
      <w:r w:rsidR="000D0FCB">
        <w:rPr>
          <w:bdr w:val="none" w:sz="0" w:space="0" w:color="auto" w:frame="1"/>
        </w:rPr>
        <w:tab/>
      </w:r>
      <w:r w:rsidR="000D0FCB">
        <w:rPr>
          <w:bdr w:val="none" w:sz="0" w:space="0" w:color="auto" w:frame="1"/>
        </w:rPr>
        <w:tab/>
      </w:r>
      <w:r w:rsidR="000D0FCB">
        <w:rPr>
          <w:bdr w:val="none" w:sz="0" w:space="0" w:color="auto" w:frame="1"/>
        </w:rPr>
        <w:fldChar w:fldCharType="begin"/>
      </w:r>
      <w:r w:rsidR="000D0FCB">
        <w:rPr>
          <w:bdr w:val="none" w:sz="0" w:space="0" w:color="auto" w:frame="1"/>
        </w:rPr>
        <w:instrText xml:space="preserve"> INCLUDEPICTURE "https://lh7-us.googleusercontent.com/docsz/AD_4nXe8Bq9kuazYcu_NKN-EqrqTKmMNjUtIwGzOrZB-Z9Pd_32rm8iRb_YPMg14OZ5rNaP1cpYMrxUbXX-qu_ZixRi2t2xnrup0EsO3GmVeUvg7h9kwJcSO0-qUguZwaIvWjipknTfVflJQe9YyNNKPQ_BTOPoXGfOJZW11J97hG97TuAz9NYsgLE4?key=6FVnZ1sYg2d-BJW-Fz6-FA" \* MERGEFORMATINET </w:instrText>
      </w:r>
      <w:r w:rsidR="000D0FCB">
        <w:rPr>
          <w:bdr w:val="none" w:sz="0" w:space="0" w:color="auto" w:frame="1"/>
        </w:rPr>
        <w:fldChar w:fldCharType="separate"/>
      </w:r>
      <w:r w:rsidR="000D0FCB">
        <w:rPr>
          <w:noProof/>
          <w:bdr w:val="none" w:sz="0" w:space="0" w:color="auto" w:frame="1"/>
        </w:rPr>
        <w:drawing>
          <wp:inline distT="0" distB="0" distL="0" distR="0" wp14:anchorId="1872A03B" wp14:editId="527D80A9">
            <wp:extent cx="1196018" cy="770965"/>
            <wp:effectExtent l="0" t="0" r="0" b="3810"/>
            <wp:docPr id="1718188153" name="Picture 33" descr="A blue arrow pointing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88153" name="Picture 33" descr="A blue arrow pointing to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8321" cy="785342"/>
                    </a:xfrm>
                    <a:prstGeom prst="rect">
                      <a:avLst/>
                    </a:prstGeom>
                    <a:noFill/>
                    <a:ln>
                      <a:noFill/>
                    </a:ln>
                  </pic:spPr>
                </pic:pic>
              </a:graphicData>
            </a:graphic>
          </wp:inline>
        </w:drawing>
      </w:r>
      <w:r w:rsidR="000D0FCB">
        <w:rPr>
          <w:bdr w:val="none" w:sz="0" w:space="0" w:color="auto" w:frame="1"/>
        </w:rPr>
        <w:fldChar w:fldCharType="end"/>
      </w:r>
    </w:p>
    <w:p w14:paraId="7F70AB63" w14:textId="1AE659F5" w:rsidR="002D0D35" w:rsidRPr="00994C95" w:rsidRDefault="00300BA1" w:rsidP="004B2122">
      <w:pPr>
        <w:rPr>
          <w:rFonts w:ascii="Comic Sans MS" w:hAnsi="Comic Sans MS"/>
        </w:rPr>
      </w:pPr>
      <w:r>
        <w:rPr>
          <w:rFonts w:ascii="Calibri" w:hAnsi="Calibri" w:cs="Calibri"/>
          <w:b/>
          <w:bCs/>
          <w:color w:val="000000"/>
          <w:sz w:val="22"/>
          <w:szCs w:val="22"/>
          <w:bdr w:val="none" w:sz="0" w:space="0" w:color="auto" w:frame="1"/>
        </w:rPr>
        <w:fldChar w:fldCharType="begin"/>
      </w:r>
      <w:r>
        <w:rPr>
          <w:rFonts w:ascii="Calibri" w:hAnsi="Calibri" w:cs="Calibri"/>
          <w:b/>
          <w:bCs/>
          <w:color w:val="000000"/>
          <w:sz w:val="22"/>
          <w:szCs w:val="22"/>
          <w:bdr w:val="none" w:sz="0" w:space="0" w:color="auto" w:frame="1"/>
        </w:rPr>
        <w:instrText xml:space="preserve"> INCLUDEPICTURE "https://lh7-us.googleusercontent.com/docsz/AD_4nXcJBa_jmLeSHCVyM9QUeGAkcoK7XFAT4Dxe2haXEZ1wYNy4RK6gXqArxDLTriGDk6UlSVX0EO1xYw8vxVBrgIpWVgsVcM-dqikzP5gYVs8ecRHT88ep1MoJiYA4ug5mfyzpEss-DAw6xOdt5j_2dvWJ8xvn-Df8mMb0stUdqoasseHIqVj8ywc?key=_7woVAF9gex3Fq4k9TPGXg" \* MERGEFORMATINET </w:instrText>
      </w:r>
      <w:r w:rsidR="00000000">
        <w:rPr>
          <w:rFonts w:ascii="Calibri" w:hAnsi="Calibri" w:cs="Calibri"/>
          <w:b/>
          <w:bCs/>
          <w:color w:val="000000"/>
          <w:sz w:val="22"/>
          <w:szCs w:val="22"/>
          <w:bdr w:val="none" w:sz="0" w:space="0" w:color="auto" w:frame="1"/>
        </w:rPr>
        <w:fldChar w:fldCharType="separate"/>
      </w:r>
      <w:r>
        <w:rPr>
          <w:rFonts w:ascii="Calibri" w:hAnsi="Calibri" w:cs="Calibri"/>
          <w:b/>
          <w:bCs/>
          <w:color w:val="000000"/>
          <w:sz w:val="22"/>
          <w:szCs w:val="22"/>
          <w:bdr w:val="none" w:sz="0" w:space="0" w:color="auto" w:frame="1"/>
        </w:rPr>
        <w:fldChar w:fldCharType="end"/>
      </w:r>
    </w:p>
    <w:p w14:paraId="6E7667CF" w14:textId="77777777" w:rsidR="003B4B24" w:rsidRDefault="003B4B24" w:rsidP="00A40304">
      <w:pPr>
        <w:jc w:val="center"/>
        <w:rPr>
          <w:rFonts w:ascii="Comic Sans MS" w:hAnsi="Comic Sans MS"/>
        </w:rPr>
      </w:pPr>
    </w:p>
    <w:p w14:paraId="206BE2E3" w14:textId="2D8C2D43" w:rsidR="00A40304" w:rsidRPr="00920B70" w:rsidRDefault="004A16C5" w:rsidP="00A40304">
      <w:pPr>
        <w:jc w:val="center"/>
        <w:rPr>
          <w:rFonts w:ascii="Comic Sans MS" w:hAnsi="Comic Sans MS"/>
        </w:rPr>
      </w:pPr>
      <w:r>
        <w:rPr>
          <w:rFonts w:ascii="Comic Sans MS" w:hAnsi="Comic Sans MS"/>
        </w:rPr>
        <w:lastRenderedPageBreak/>
        <w:t>2</w:t>
      </w:r>
      <w:r w:rsidR="00781036">
        <w:rPr>
          <w:rFonts w:ascii="Comic Sans MS" w:hAnsi="Comic Sans MS"/>
        </w:rPr>
        <w:t xml:space="preserve">-2 </w:t>
      </w:r>
      <w:r w:rsidR="00A40304">
        <w:rPr>
          <w:rFonts w:ascii="Comic Sans MS" w:hAnsi="Comic Sans MS"/>
        </w:rPr>
        <w:t xml:space="preserve">Opener </w:t>
      </w:r>
      <w:r w:rsidR="0032656A">
        <w:rPr>
          <w:rFonts w:ascii="Comic Sans MS" w:hAnsi="Comic Sans MS"/>
        </w:rPr>
        <w:t>–</w:t>
      </w:r>
      <w:r w:rsidR="00A40304">
        <w:rPr>
          <w:rFonts w:ascii="Comic Sans MS" w:hAnsi="Comic Sans MS"/>
        </w:rPr>
        <w:t xml:space="preserve"> </w:t>
      </w:r>
      <w:r w:rsidR="00126568">
        <w:rPr>
          <w:rFonts w:ascii="Comic Sans MS" w:hAnsi="Comic Sans MS"/>
        </w:rPr>
        <w:t>Angle Relationships</w:t>
      </w:r>
    </w:p>
    <w:p w14:paraId="029FAAA9" w14:textId="3AAE0CAF" w:rsidR="0032656A" w:rsidRDefault="003B4B24" w:rsidP="0032656A">
      <w:pPr>
        <w:rPr>
          <w:rFonts w:ascii="Comic Sans MS" w:hAnsi="Comic Sans MS"/>
        </w:rPr>
      </w:pPr>
      <w:r w:rsidRPr="00920B70">
        <w:rPr>
          <w:rFonts w:ascii="Comic Sans MS" w:hAnsi="Comic Sans MS"/>
        </w:rPr>
        <w:t>Name: _</w:t>
      </w:r>
      <w:r w:rsidR="00A40304" w:rsidRPr="00920B70">
        <w:rPr>
          <w:rFonts w:ascii="Comic Sans MS" w:hAnsi="Comic Sans MS"/>
        </w:rPr>
        <w:t>________________________________  Date:________</w:t>
      </w:r>
      <w:r w:rsidR="00A40304" w:rsidRPr="00920B70">
        <w:rPr>
          <w:rFonts w:ascii="Comic Sans MS" w:hAnsi="Comic Sans MS"/>
        </w:rPr>
        <w:tab/>
        <w:t xml:space="preserve">  Period:________</w:t>
      </w:r>
    </w:p>
    <w:p w14:paraId="7CFACDF8" w14:textId="0CABDC96" w:rsidR="00A40304" w:rsidRDefault="0032656A" w:rsidP="0032656A">
      <w:pPr>
        <w:rPr>
          <w:rFonts w:ascii="Comic Sans MS" w:hAnsi="Comic Sans MS"/>
        </w:rPr>
      </w:pPr>
      <w:r>
        <w:rPr>
          <w:rFonts w:ascii="Comic Sans MS" w:hAnsi="Comic Sans MS"/>
        </w:rPr>
        <w:t>Use the figure to answer the questions.</w:t>
      </w:r>
      <w:r>
        <w:rPr>
          <w:bdr w:val="none" w:sz="0" w:space="0" w:color="auto" w:frame="1"/>
        </w:rPr>
        <w:fldChar w:fldCharType="begin"/>
      </w:r>
      <w:r>
        <w:rPr>
          <w:bdr w:val="none" w:sz="0" w:space="0" w:color="auto" w:frame="1"/>
        </w:rPr>
        <w:instrText xml:space="preserve"> INCLUDEPICTURE "https://lh7-us.googleusercontent.com/docsz/AD_4nXdP7c0eNYE_aNH0hpa86Rn6rCYVgQyT4jc2UMESC5y-3XYBr_4HoEMjT1PDaIq9dQ8vZtmnsxGfauEL7Pd6_uu2pmTzssWPtgXmkBRgkLz0YAOrTDrQZksfLmdhXmBenYVdRG-ozWXd60fG1idu6W7hk5-hhJMFPl6lOV7Ijke_OzgGxBzQRB4?key=i8QVujmwzrzfMbTdbfuhxw" \* MERGEFORMATINET </w:instrText>
      </w:r>
      <w:r w:rsidR="00000000">
        <w:rPr>
          <w:bdr w:val="none" w:sz="0" w:space="0" w:color="auto" w:frame="1"/>
        </w:rPr>
        <w:fldChar w:fldCharType="separate"/>
      </w:r>
      <w:r>
        <w:rPr>
          <w:bdr w:val="none" w:sz="0" w:space="0" w:color="auto" w:frame="1"/>
        </w:rPr>
        <w:fldChar w:fldCharType="end"/>
      </w:r>
    </w:p>
    <w:p w14:paraId="27621802" w14:textId="557796D0" w:rsidR="00A432B8" w:rsidRPr="002E4958" w:rsidRDefault="00A432B8" w:rsidP="002E4958">
      <w:pPr>
        <w:pStyle w:val="ListParagraph"/>
        <w:numPr>
          <w:ilvl w:val="0"/>
          <w:numId w:val="25"/>
        </w:numPr>
        <w:rPr>
          <w:rFonts w:ascii="Comic Sans MS" w:hAnsi="Comic Sans MS"/>
        </w:rPr>
      </w:pPr>
      <w:r w:rsidRPr="002E4958">
        <w:rPr>
          <w:rFonts w:ascii="Comic Sans MS" w:hAnsi="Comic Sans MS"/>
        </w:rPr>
        <w:t xml:space="preserve">The measure of the supplement of an angle is four times the measure of the angle. </w:t>
      </w:r>
    </w:p>
    <w:p w14:paraId="06A9E4AD" w14:textId="383A15C6" w:rsidR="00D80F23" w:rsidRPr="00A432B8" w:rsidRDefault="00A432B8" w:rsidP="00A432B8">
      <w:pPr>
        <w:rPr>
          <w:rFonts w:ascii="Comic Sans MS" w:hAnsi="Comic Sans MS"/>
        </w:rPr>
      </w:pPr>
      <w:r w:rsidRPr="00A432B8">
        <w:rPr>
          <w:rFonts w:ascii="Comic Sans MS" w:hAnsi="Comic Sans MS"/>
        </w:rPr>
        <w:t>Find the measures of the angle and its supplement</w:t>
      </w:r>
      <w:r w:rsidR="0032656A" w:rsidRPr="00A432B8">
        <w:rPr>
          <w:rFonts w:ascii="Comic Sans MS" w:hAnsi="Comic Sans MS"/>
        </w:rPr>
        <w:t>?</w:t>
      </w:r>
    </w:p>
    <w:p w14:paraId="40931D77" w14:textId="77777777" w:rsidR="0032656A" w:rsidRDefault="0032656A" w:rsidP="0032656A">
      <w:pPr>
        <w:pStyle w:val="ListParagraph"/>
        <w:rPr>
          <w:rFonts w:ascii="Comic Sans MS" w:hAnsi="Comic Sans MS"/>
        </w:rPr>
      </w:pPr>
    </w:p>
    <w:p w14:paraId="7719187D" w14:textId="77777777" w:rsidR="0032656A" w:rsidRDefault="0032656A" w:rsidP="0032656A">
      <w:pPr>
        <w:pStyle w:val="ListParagraph"/>
        <w:rPr>
          <w:rFonts w:ascii="Comic Sans MS" w:hAnsi="Comic Sans MS"/>
        </w:rPr>
      </w:pPr>
    </w:p>
    <w:p w14:paraId="1A9759B4" w14:textId="77777777" w:rsidR="0032656A" w:rsidRDefault="0032656A" w:rsidP="0032656A">
      <w:pPr>
        <w:pStyle w:val="ListParagraph"/>
        <w:rPr>
          <w:rFonts w:ascii="Comic Sans MS" w:hAnsi="Comic Sans MS"/>
        </w:rPr>
      </w:pPr>
    </w:p>
    <w:p w14:paraId="5052CD40" w14:textId="37417C17" w:rsidR="003D59FA" w:rsidRPr="002E4958" w:rsidRDefault="003D59FA" w:rsidP="002E4958">
      <w:pPr>
        <w:pStyle w:val="ListParagraph"/>
        <w:numPr>
          <w:ilvl w:val="0"/>
          <w:numId w:val="24"/>
        </w:numPr>
        <w:rPr>
          <w:rFonts w:ascii="Comic Sans MS" w:hAnsi="Comic Sans MS"/>
        </w:rPr>
      </w:pPr>
      <w:r w:rsidRPr="002E4958">
        <w:rPr>
          <w:rFonts w:ascii="Comic Sans MS" w:hAnsi="Comic Sans MS"/>
        </w:rPr>
        <w:t xml:space="preserve">Rays </w:t>
      </w:r>
      <m:oMath>
        <m:acc>
          <m:accPr>
            <m:chr m:val="⃗"/>
            <m:ctrlPr>
              <w:rPr>
                <w:rFonts w:ascii="Cambria Math" w:hAnsi="Cambria Math"/>
                <w:i/>
              </w:rPr>
            </m:ctrlPr>
          </m:accPr>
          <m:e>
            <m:r>
              <w:rPr>
                <w:rFonts w:ascii="Cambria Math" w:hAnsi="Cambria Math"/>
              </w:rPr>
              <m:t>RS</m:t>
            </m:r>
          </m:e>
        </m:acc>
      </m:oMath>
      <w:r w:rsidRPr="002E4958">
        <w:rPr>
          <w:rFonts w:ascii="Comic Sans MS" w:hAnsi="Comic Sans MS"/>
        </w:rPr>
        <w:t xml:space="preserve"> and </w:t>
      </w:r>
      <m:oMath>
        <m:acc>
          <m:accPr>
            <m:chr m:val="⃗"/>
            <m:ctrlPr>
              <w:rPr>
                <w:rFonts w:ascii="Cambria Math" w:hAnsi="Cambria Math"/>
                <w:i/>
              </w:rPr>
            </m:ctrlPr>
          </m:accPr>
          <m:e>
            <m:r>
              <w:rPr>
                <w:rFonts w:ascii="Cambria Math" w:hAnsi="Cambria Math"/>
              </w:rPr>
              <m:t>RT</m:t>
            </m:r>
          </m:e>
        </m:acc>
      </m:oMath>
      <w:r w:rsidRPr="002E4958">
        <w:rPr>
          <w:rFonts w:ascii="Comic Sans MS" w:hAnsi="Comic Sans MS"/>
        </w:rPr>
        <w:t xml:space="preserve"> are perpendicular. Point V lies in the interior of </w:t>
      </w:r>
      <m:oMath>
        <m:r>
          <w:rPr>
            <w:rFonts w:ascii="Cambria Math" w:hAnsi="Cambria Math" w:cs="Cambria Math"/>
          </w:rPr>
          <m:t>∠</m:t>
        </m:r>
        <m:r>
          <w:rPr>
            <w:rFonts w:ascii="Cambria Math" w:hAnsi="Cambria Math"/>
          </w:rPr>
          <m:t>SRT</m:t>
        </m:r>
      </m:oMath>
      <w:r w:rsidRPr="002E4958">
        <w:rPr>
          <w:rFonts w:ascii="Comic Sans MS" w:hAnsi="Comic Sans MS"/>
        </w:rPr>
        <w:t xml:space="preserve">. </w:t>
      </w:r>
    </w:p>
    <w:p w14:paraId="3EB678D2" w14:textId="2B256F9C" w:rsidR="00D80F23" w:rsidRDefault="003D59FA" w:rsidP="003D59FA">
      <w:r w:rsidRPr="003D59FA">
        <w:rPr>
          <w:rFonts w:ascii="Comic Sans MS" w:hAnsi="Comic Sans MS"/>
        </w:rPr>
        <w:t xml:space="preserve">If </w:t>
      </w:r>
      <m:oMath>
        <m:r>
          <w:rPr>
            <w:rFonts w:ascii="Cambria Math" w:hAnsi="Cambria Math"/>
          </w:rPr>
          <m:t>m</m:t>
        </m:r>
        <m:r>
          <w:rPr>
            <w:rFonts w:ascii="Cambria Math" w:hAnsi="Cambria Math" w:cs="Cambria Math"/>
          </w:rPr>
          <m:t>∠</m:t>
        </m:r>
        <m:r>
          <w:rPr>
            <w:rFonts w:ascii="Cambria Math" w:hAnsi="Cambria Math"/>
          </w:rPr>
          <m:t>SRV=9j-44°</m:t>
        </m:r>
      </m:oMath>
      <w:r w:rsidRPr="003D59FA">
        <w:rPr>
          <w:rFonts w:ascii="Comic Sans MS" w:hAnsi="Comic Sans MS"/>
        </w:rPr>
        <w:t xml:space="preserve"> and </w:t>
      </w:r>
      <m:oMath>
        <m:r>
          <w:rPr>
            <w:rFonts w:ascii="Cambria Math" w:hAnsi="Cambria Math"/>
          </w:rPr>
          <m:t>m</m:t>
        </m:r>
        <m:r>
          <w:rPr>
            <w:rFonts w:ascii="Cambria Math" w:hAnsi="Cambria Math" w:cs="Cambria Math"/>
          </w:rPr>
          <m:t>∠</m:t>
        </m:r>
        <m:r>
          <w:rPr>
            <w:rFonts w:ascii="Cambria Math" w:hAnsi="Cambria Math"/>
          </w:rPr>
          <m:t>VRT=6j+14°,</m:t>
        </m:r>
      </m:oMath>
      <w:r w:rsidRPr="003D59FA">
        <w:rPr>
          <w:rFonts w:ascii="Comic Sans MS" w:hAnsi="Comic Sans MS"/>
        </w:rPr>
        <w:t xml:space="preserve"> find </w:t>
      </w:r>
      <m:oMath>
        <m:r>
          <w:rPr>
            <w:rFonts w:ascii="Cambria Math" w:hAnsi="Cambria Math"/>
          </w:rPr>
          <m:t>j</m:t>
        </m:r>
      </m:oMath>
      <w:r w:rsidRPr="003D59FA">
        <w:rPr>
          <w:rFonts w:ascii="Comic Sans MS" w:hAnsi="Comic Sans MS"/>
        </w:rPr>
        <w:t xml:space="preserve">, </w:t>
      </w:r>
      <m:oMath>
        <m:r>
          <w:rPr>
            <w:rFonts w:ascii="Cambria Math" w:hAnsi="Cambria Math"/>
          </w:rPr>
          <m:t>m</m:t>
        </m:r>
        <m:r>
          <w:rPr>
            <w:rFonts w:ascii="Cambria Math" w:hAnsi="Cambria Math" w:cs="Cambria Math"/>
          </w:rPr>
          <m:t>∠</m:t>
        </m:r>
        <m:r>
          <w:rPr>
            <w:rFonts w:ascii="Cambria Math" w:hAnsi="Cambria Math"/>
          </w:rPr>
          <m:t>SRV</m:t>
        </m:r>
      </m:oMath>
      <w:r w:rsidRPr="003D59FA">
        <w:rPr>
          <w:rFonts w:ascii="Comic Sans MS" w:hAnsi="Comic Sans MS"/>
        </w:rPr>
        <w:t xml:space="preserve">, and </w:t>
      </w:r>
      <m:oMath>
        <m:r>
          <w:rPr>
            <w:rFonts w:ascii="Cambria Math" w:hAnsi="Cambria Math"/>
          </w:rPr>
          <m:t>m</m:t>
        </m:r>
        <m:r>
          <w:rPr>
            <w:rFonts w:ascii="Cambria Math" w:hAnsi="Cambria Math" w:cs="Cambria Math"/>
          </w:rPr>
          <m:t>∠</m:t>
        </m:r>
        <m:r>
          <w:rPr>
            <w:rFonts w:ascii="Cambria Math" w:hAnsi="Cambria Math"/>
          </w:rPr>
          <m:t>VRT</m:t>
        </m:r>
      </m:oMath>
      <w:r w:rsidRPr="003D59FA">
        <w:rPr>
          <w:rFonts w:ascii="Comic Sans MS" w:hAnsi="Comic Sans MS"/>
        </w:rPr>
        <w:t>.</w:t>
      </w:r>
    </w:p>
    <w:p w14:paraId="7945DE10" w14:textId="77777777" w:rsidR="00A40304" w:rsidRDefault="00A40304" w:rsidP="00A40304"/>
    <w:p w14:paraId="3FDCC051" w14:textId="77777777" w:rsidR="0032656A" w:rsidRDefault="0032656A" w:rsidP="00A40304"/>
    <w:p w14:paraId="08443A70" w14:textId="77777777" w:rsidR="0032656A" w:rsidRDefault="0032656A" w:rsidP="00A40304"/>
    <w:p w14:paraId="0864FA7C" w14:textId="66DE2676" w:rsidR="00A40304" w:rsidRDefault="00A40304" w:rsidP="00A40304"/>
    <w:p w14:paraId="24EA2577" w14:textId="77777777" w:rsidR="00A40304" w:rsidRDefault="00A40304" w:rsidP="00A40304">
      <w:pPr>
        <w:jc w:val="center"/>
        <w:rPr>
          <w:rFonts w:ascii="Comic Sans MS" w:hAnsi="Comic Sans MS"/>
        </w:rPr>
      </w:pPr>
    </w:p>
    <w:p w14:paraId="6E52C9E2" w14:textId="2D535203" w:rsidR="0032656A" w:rsidRPr="00E15A07" w:rsidRDefault="00E15A07" w:rsidP="002E4958">
      <w:pPr>
        <w:pStyle w:val="ListParagraph"/>
        <w:numPr>
          <w:ilvl w:val="0"/>
          <w:numId w:val="24"/>
        </w:numPr>
        <w:rPr>
          <w:rFonts w:ascii="Comic Sans MS" w:hAnsi="Comic Sans MS"/>
        </w:rPr>
      </w:pPr>
      <w:r w:rsidRPr="00E15A07">
        <w:rPr>
          <w:rFonts w:ascii="Comic Sans MS" w:hAnsi="Comic Sans MS"/>
        </w:rPr>
        <w:t xml:space="preserve">Determine whether each statement can be assumed from the given figure. </w:t>
      </w:r>
      <w:r w:rsidR="004B03C7">
        <w:rPr>
          <w:rFonts w:ascii="Comic Sans MS" w:hAnsi="Comic Sans MS"/>
        </w:rPr>
        <w:t>Explain.</w:t>
      </w:r>
      <w:r w:rsidR="0032656A" w:rsidRPr="00E15A07">
        <w:rPr>
          <w:rFonts w:ascii="Calibri" w:hAnsi="Calibri" w:cs="Calibri"/>
          <w:color w:val="000000"/>
          <w:sz w:val="22"/>
          <w:szCs w:val="22"/>
          <w:bdr w:val="none" w:sz="0" w:space="0" w:color="auto" w:frame="1"/>
        </w:rPr>
        <w:fldChar w:fldCharType="begin"/>
      </w:r>
      <w:r w:rsidR="0032656A" w:rsidRPr="00E15A07">
        <w:rPr>
          <w:rFonts w:ascii="Calibri" w:hAnsi="Calibri" w:cs="Calibri"/>
          <w:color w:val="000000"/>
          <w:sz w:val="22"/>
          <w:szCs w:val="22"/>
          <w:bdr w:val="none" w:sz="0" w:space="0" w:color="auto" w:frame="1"/>
        </w:rPr>
        <w:instrText xml:space="preserve"> INCLUDEPICTURE "https://lh7-us.googleusercontent.com/docsz/AD_4nXdq3L8uH9BIoUbrhAQs70TMBzCUl_gl9cCOPBb7hZdlsWrcXJX5epo-UC93F34JFeFdmdc6P-xkSU9-OvhMbVUigI4vp4y58XGJ6SWRofZnIOrADyo7BdW8bBFu3IvPIT1zZ6K3xAvTNa0r-YjqgkVUJhn4Ab2PeqMAYrk8v4LD-cM-qYd-y10?key=i8QVujmwzrzfMbTdbfuhxw" \* MERGEFORMATINET </w:instrText>
      </w:r>
      <w:r w:rsidR="00000000">
        <w:rPr>
          <w:rFonts w:ascii="Calibri" w:hAnsi="Calibri" w:cs="Calibri"/>
          <w:color w:val="000000"/>
          <w:sz w:val="22"/>
          <w:szCs w:val="22"/>
          <w:bdr w:val="none" w:sz="0" w:space="0" w:color="auto" w:frame="1"/>
        </w:rPr>
        <w:fldChar w:fldCharType="separate"/>
      </w:r>
      <w:r w:rsidR="0032656A" w:rsidRPr="00E15A07">
        <w:rPr>
          <w:rFonts w:ascii="Calibri" w:hAnsi="Calibri" w:cs="Calibri"/>
          <w:color w:val="000000"/>
          <w:sz w:val="22"/>
          <w:szCs w:val="22"/>
          <w:bdr w:val="none" w:sz="0" w:space="0" w:color="auto" w:frame="1"/>
        </w:rPr>
        <w:fldChar w:fldCharType="end"/>
      </w:r>
    </w:p>
    <w:p w14:paraId="735AB21E" w14:textId="1EE0CD3D" w:rsidR="002D0D35" w:rsidRDefault="00EB7F74" w:rsidP="00A40304">
      <w:pPr>
        <w:jc w:val="center"/>
        <w:rPr>
          <w:rFonts w:ascii="Comic Sans MS" w:hAnsi="Comic Sans MS"/>
        </w:rPr>
      </w:pPr>
      <w:r>
        <w:rPr>
          <w:noProof/>
          <w:bdr w:val="none" w:sz="0" w:space="0" w:color="auto" w:frame="1"/>
        </w:rPr>
        <w:drawing>
          <wp:anchor distT="0" distB="0" distL="114300" distR="114300" simplePos="0" relativeHeight="251700224" behindDoc="1" locked="0" layoutInCell="1" allowOverlap="1" wp14:anchorId="69134317" wp14:editId="73EFD2F9">
            <wp:simplePos x="0" y="0"/>
            <wp:positionH relativeFrom="column">
              <wp:posOffset>5001447</wp:posOffset>
            </wp:positionH>
            <wp:positionV relativeFrom="paragraph">
              <wp:posOffset>25400</wp:posOffset>
            </wp:positionV>
            <wp:extent cx="2052320" cy="1616075"/>
            <wp:effectExtent l="0" t="0" r="5080" b="0"/>
            <wp:wrapTight wrapText="bothSides">
              <wp:wrapPolygon edited="0">
                <wp:start x="15906" y="0"/>
                <wp:lineTo x="15639" y="509"/>
                <wp:lineTo x="15104" y="2546"/>
                <wp:lineTo x="1604" y="3734"/>
                <wp:lineTo x="1470" y="4923"/>
                <wp:lineTo x="4678" y="5432"/>
                <wp:lineTo x="4545" y="8148"/>
                <wp:lineTo x="0" y="9675"/>
                <wp:lineTo x="0" y="10694"/>
                <wp:lineTo x="9356" y="10864"/>
                <wp:lineTo x="9891" y="13580"/>
                <wp:lineTo x="10693" y="16295"/>
                <wp:lineTo x="10292" y="19011"/>
                <wp:lineTo x="9757" y="20539"/>
                <wp:lineTo x="9624" y="21388"/>
                <wp:lineTo x="12564" y="21388"/>
                <wp:lineTo x="12698" y="21388"/>
                <wp:lineTo x="11762" y="16295"/>
                <wp:lineTo x="12564" y="13580"/>
                <wp:lineTo x="21520" y="12391"/>
                <wp:lineTo x="21520" y="11543"/>
                <wp:lineTo x="18980" y="10864"/>
                <wp:lineTo x="14703" y="8148"/>
                <wp:lineTo x="14970" y="5432"/>
                <wp:lineTo x="15505" y="5432"/>
                <wp:lineTo x="20450" y="2716"/>
                <wp:lineTo x="21119" y="2207"/>
                <wp:lineTo x="20183" y="1528"/>
                <wp:lineTo x="16708" y="0"/>
                <wp:lineTo x="15906" y="0"/>
              </wp:wrapPolygon>
            </wp:wrapTight>
            <wp:docPr id="1428839830" name="Picture 35" descr="A blue lines with a squar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39830" name="Picture 35" descr="A blue lines with a square in the cen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2320" cy="1616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2DD1" w14:textId="7ECF115D" w:rsidR="002D0D35" w:rsidRDefault="00785432" w:rsidP="00785432">
      <w:pPr>
        <w:rPr>
          <w:rFonts w:ascii="Comic Sans MS" w:hAnsi="Comic Sans MS"/>
        </w:rPr>
      </w:pPr>
      <w:r w:rsidRPr="00785432">
        <w:rPr>
          <w:rFonts w:ascii="Cambria Math" w:hAnsi="Cambria Math" w:cs="Cambria Math"/>
        </w:rPr>
        <w:t>∠</w:t>
      </w:r>
      <w:r w:rsidRPr="00785432">
        <w:rPr>
          <w:rFonts w:ascii="Comic Sans MS" w:hAnsi="Comic Sans MS"/>
        </w:rPr>
        <w:t xml:space="preserve">4 and </w:t>
      </w:r>
      <w:r w:rsidRPr="00785432">
        <w:rPr>
          <w:rFonts w:ascii="Cambria Math" w:hAnsi="Cambria Math" w:cs="Cambria Math"/>
        </w:rPr>
        <w:t>∠</w:t>
      </w:r>
      <w:r w:rsidRPr="00785432">
        <w:rPr>
          <w:rFonts w:ascii="Comic Sans MS" w:hAnsi="Comic Sans MS"/>
        </w:rPr>
        <w:t>7 are supplementary.</w:t>
      </w:r>
    </w:p>
    <w:p w14:paraId="1A430489" w14:textId="77777777" w:rsidR="00785432" w:rsidRDefault="00785432" w:rsidP="00785432">
      <w:pPr>
        <w:rPr>
          <w:rFonts w:ascii="Comic Sans MS" w:hAnsi="Comic Sans MS"/>
        </w:rPr>
      </w:pPr>
    </w:p>
    <w:p w14:paraId="7C90721F" w14:textId="04517500" w:rsidR="00785432" w:rsidRDefault="00785432" w:rsidP="00785432">
      <w:pPr>
        <w:rPr>
          <w:rFonts w:ascii="Comic Sans MS" w:hAnsi="Comic Sans MS"/>
        </w:rPr>
      </w:pPr>
      <w:r w:rsidRPr="00785432">
        <w:rPr>
          <w:rFonts w:ascii="Cambria Math" w:hAnsi="Cambria Math" w:cs="Cambria Math"/>
        </w:rPr>
        <w:t>∠</w:t>
      </w:r>
      <w:r w:rsidRPr="00785432">
        <w:rPr>
          <w:rFonts w:ascii="Comic Sans MS" w:hAnsi="Comic Sans MS"/>
        </w:rPr>
        <w:t xml:space="preserve">3 and </w:t>
      </w:r>
      <w:r w:rsidRPr="00785432">
        <w:rPr>
          <w:rFonts w:ascii="Cambria Math" w:hAnsi="Cambria Math" w:cs="Cambria Math"/>
        </w:rPr>
        <w:t>∠</w:t>
      </w:r>
      <w:r w:rsidRPr="00785432">
        <w:rPr>
          <w:rFonts w:ascii="Comic Sans MS" w:hAnsi="Comic Sans MS"/>
        </w:rPr>
        <w:t>10 are complementary.</w:t>
      </w:r>
    </w:p>
    <w:p w14:paraId="18B0E39F" w14:textId="77777777" w:rsidR="002E4958" w:rsidRDefault="002E4958" w:rsidP="00785432">
      <w:pPr>
        <w:rPr>
          <w:rFonts w:ascii="Comic Sans MS" w:hAnsi="Comic Sans MS"/>
        </w:rPr>
      </w:pPr>
    </w:p>
    <w:p w14:paraId="3B9BFECC" w14:textId="49241F31" w:rsidR="002E4958" w:rsidRDefault="002E4958" w:rsidP="00785432">
      <w:pPr>
        <w:rPr>
          <w:rFonts w:ascii="Comic Sans MS" w:hAnsi="Comic Sans MS"/>
        </w:rPr>
      </w:pPr>
      <w:r w:rsidRPr="002E4958">
        <w:rPr>
          <w:rFonts w:ascii="Cambria Math" w:hAnsi="Cambria Math" w:cs="Cambria Math"/>
        </w:rPr>
        <w:t>∠</w:t>
      </w:r>
      <w:r w:rsidRPr="002E4958">
        <w:rPr>
          <w:rFonts w:ascii="Comic Sans MS" w:hAnsi="Comic Sans MS"/>
        </w:rPr>
        <w:t xml:space="preserve">2 and </w:t>
      </w:r>
      <w:r w:rsidRPr="002E4958">
        <w:rPr>
          <w:rFonts w:ascii="Cambria Math" w:hAnsi="Cambria Math" w:cs="Cambria Math"/>
        </w:rPr>
        <w:t>∠</w:t>
      </w:r>
      <w:r w:rsidRPr="002E4958">
        <w:rPr>
          <w:rFonts w:ascii="Comic Sans MS" w:hAnsi="Comic Sans MS"/>
        </w:rPr>
        <w:t>10 are vertical angles.</w:t>
      </w:r>
    </w:p>
    <w:p w14:paraId="7CFE8680" w14:textId="27F82976" w:rsidR="0032656A" w:rsidRDefault="0032656A" w:rsidP="00A40304">
      <w:pPr>
        <w:jc w:val="center"/>
        <w:rPr>
          <w:rFonts w:ascii="Comic Sans MS" w:hAnsi="Comic Sans MS"/>
        </w:rPr>
      </w:pPr>
    </w:p>
    <w:p w14:paraId="1D73B798" w14:textId="77777777" w:rsidR="00EB7F74" w:rsidRDefault="00EB7F74" w:rsidP="00A40304">
      <w:pPr>
        <w:jc w:val="center"/>
        <w:rPr>
          <w:rFonts w:ascii="Comic Sans MS" w:hAnsi="Comic Sans MS"/>
        </w:rPr>
      </w:pPr>
    </w:p>
    <w:p w14:paraId="65B0FD55" w14:textId="2CEE6C19" w:rsidR="002E4958" w:rsidRPr="00920B70" w:rsidRDefault="002E4958" w:rsidP="002E4958">
      <w:pPr>
        <w:jc w:val="center"/>
        <w:rPr>
          <w:rFonts w:ascii="Comic Sans MS" w:hAnsi="Comic Sans MS"/>
        </w:rPr>
      </w:pPr>
      <w:r>
        <w:rPr>
          <w:rFonts w:ascii="Comic Sans MS" w:hAnsi="Comic Sans MS"/>
        </w:rPr>
        <w:t xml:space="preserve">2-2 </w:t>
      </w:r>
      <w:r w:rsidR="000A2180">
        <w:rPr>
          <w:rFonts w:ascii="Comic Sans MS" w:hAnsi="Comic Sans MS"/>
        </w:rPr>
        <w:t>Exit Slip</w:t>
      </w:r>
      <w:r>
        <w:rPr>
          <w:rFonts w:ascii="Comic Sans MS" w:hAnsi="Comic Sans MS"/>
        </w:rPr>
        <w:t xml:space="preserve"> – Angle Relationships</w:t>
      </w:r>
    </w:p>
    <w:p w14:paraId="51F3A2B5" w14:textId="756C78D8" w:rsidR="002E4958" w:rsidRDefault="002E4958" w:rsidP="002E4958">
      <w:pPr>
        <w:rPr>
          <w:rFonts w:ascii="Comic Sans MS" w:hAnsi="Comic Sans MS"/>
        </w:rPr>
      </w:pPr>
      <w:r w:rsidRPr="00920B70">
        <w:rPr>
          <w:rFonts w:ascii="Comic Sans MS" w:hAnsi="Comic Sans MS"/>
        </w:rPr>
        <w:t>Name: ________________________________</w:t>
      </w:r>
      <w:r w:rsidR="00480078" w:rsidRPr="00920B70">
        <w:rPr>
          <w:rFonts w:ascii="Comic Sans MS" w:hAnsi="Comic Sans MS"/>
        </w:rPr>
        <w:t>_ Date</w:t>
      </w:r>
      <w:r w:rsidRPr="00920B70">
        <w:rPr>
          <w:rFonts w:ascii="Comic Sans MS" w:hAnsi="Comic Sans MS"/>
        </w:rPr>
        <w:t>:________</w:t>
      </w:r>
      <w:r w:rsidRPr="00920B70">
        <w:rPr>
          <w:rFonts w:ascii="Comic Sans MS" w:hAnsi="Comic Sans MS"/>
        </w:rPr>
        <w:tab/>
        <w:t xml:space="preserve">  Period:________</w:t>
      </w:r>
    </w:p>
    <w:p w14:paraId="0AB5EB20" w14:textId="77777777" w:rsidR="002E4958" w:rsidRDefault="002E4958" w:rsidP="002E4958">
      <w:pPr>
        <w:rPr>
          <w:rFonts w:ascii="Comic Sans MS" w:hAnsi="Comic Sans MS"/>
        </w:rPr>
      </w:pPr>
      <w:r>
        <w:rPr>
          <w:rFonts w:ascii="Comic Sans MS" w:hAnsi="Comic Sans MS"/>
        </w:rPr>
        <w:t>Use the figure to answer the questions.</w:t>
      </w:r>
      <w:r>
        <w:rPr>
          <w:bdr w:val="none" w:sz="0" w:space="0" w:color="auto" w:frame="1"/>
        </w:rPr>
        <w:fldChar w:fldCharType="begin"/>
      </w:r>
      <w:r>
        <w:rPr>
          <w:bdr w:val="none" w:sz="0" w:space="0" w:color="auto" w:frame="1"/>
        </w:rPr>
        <w:instrText xml:space="preserve"> INCLUDEPICTURE "https://lh7-us.googleusercontent.com/docsz/AD_4nXdP7c0eNYE_aNH0hpa86Rn6rCYVgQyT4jc2UMESC5y-3XYBr_4HoEMjT1PDaIq9dQ8vZtmnsxGfauEL7Pd6_uu2pmTzssWPtgXmkBRgkLz0YAOrTDrQZksfLmdhXmBenYVdRG-ozWXd60fG1idu6W7hk5-hhJMFPl6lOV7Ijke_OzgGxBzQRB4?key=i8QVujmwzrzfMbTdbfuhxw" \* MERGEFORMATINET </w:instrText>
      </w:r>
      <w:r w:rsidR="00000000">
        <w:rPr>
          <w:bdr w:val="none" w:sz="0" w:space="0" w:color="auto" w:frame="1"/>
        </w:rPr>
        <w:fldChar w:fldCharType="separate"/>
      </w:r>
      <w:r>
        <w:rPr>
          <w:bdr w:val="none" w:sz="0" w:space="0" w:color="auto" w:frame="1"/>
        </w:rPr>
        <w:fldChar w:fldCharType="end"/>
      </w:r>
    </w:p>
    <w:p w14:paraId="1B1B6B5F" w14:textId="77777777" w:rsidR="000A2180" w:rsidRDefault="000A2180" w:rsidP="000A2180">
      <w:pPr>
        <w:rPr>
          <w:rFonts w:ascii="Cambria Math" w:hAnsi="Cambria Math" w:cs="Cambria Math"/>
        </w:rPr>
      </w:pPr>
    </w:p>
    <w:p w14:paraId="2AEB7D3E" w14:textId="07929CC2" w:rsidR="002E4958" w:rsidRPr="000A2180" w:rsidRDefault="000A2180" w:rsidP="000A2180">
      <w:pPr>
        <w:pStyle w:val="ListParagraph"/>
        <w:numPr>
          <w:ilvl w:val="0"/>
          <w:numId w:val="28"/>
        </w:numPr>
        <w:rPr>
          <w:rFonts w:ascii="Comic Sans MS" w:hAnsi="Comic Sans MS"/>
        </w:rPr>
      </w:pPr>
      <w:r w:rsidRPr="000A2180">
        <w:rPr>
          <w:rFonts w:ascii="Cambria Math" w:hAnsi="Cambria Math" w:cs="Cambria Math"/>
        </w:rPr>
        <w:t>∠</w:t>
      </w:r>
      <w:r w:rsidRPr="000A2180">
        <w:rPr>
          <w:rFonts w:ascii="Comic Sans MS" w:hAnsi="Comic Sans MS"/>
        </w:rPr>
        <w:t xml:space="preserve">B and </w:t>
      </w:r>
      <w:r w:rsidRPr="000A2180">
        <w:rPr>
          <w:rFonts w:ascii="Cambria Math" w:hAnsi="Cambria Math" w:cs="Cambria Math"/>
        </w:rPr>
        <w:t>∠</w:t>
      </w:r>
      <w:r w:rsidRPr="000A2180">
        <w:rPr>
          <w:rFonts w:ascii="Comic Sans MS" w:hAnsi="Comic Sans MS"/>
        </w:rPr>
        <w:t xml:space="preserve">C are supplementary. The measure of </w:t>
      </w:r>
      <w:r w:rsidRPr="000A2180">
        <w:rPr>
          <w:rFonts w:ascii="Cambria Math" w:hAnsi="Cambria Math" w:cs="Cambria Math"/>
        </w:rPr>
        <w:t>∠</w:t>
      </w:r>
      <w:r w:rsidRPr="000A2180">
        <w:rPr>
          <w:rFonts w:ascii="Comic Sans MS" w:hAnsi="Comic Sans MS"/>
        </w:rPr>
        <w:t xml:space="preserve">B is 83° more than the measure of </w:t>
      </w:r>
      <w:r w:rsidRPr="000A2180">
        <w:rPr>
          <w:rFonts w:ascii="Cambria Math" w:hAnsi="Cambria Math" w:cs="Cambria Math"/>
        </w:rPr>
        <w:t>∠</w:t>
      </w:r>
      <w:r w:rsidRPr="000A2180">
        <w:rPr>
          <w:rFonts w:ascii="Comic Sans MS" w:hAnsi="Comic Sans MS"/>
        </w:rPr>
        <w:t xml:space="preserve">C. Find the measure of each angle.  </w:t>
      </w:r>
    </w:p>
    <w:p w14:paraId="078B5AA1" w14:textId="77777777" w:rsidR="002E4958" w:rsidRDefault="002E4958" w:rsidP="002E4958"/>
    <w:p w14:paraId="610E19EE" w14:textId="77777777" w:rsidR="002E4958" w:rsidRDefault="002E4958" w:rsidP="002E4958"/>
    <w:p w14:paraId="7505A150" w14:textId="77777777" w:rsidR="002E4958" w:rsidRDefault="002E4958" w:rsidP="002E4958"/>
    <w:p w14:paraId="740A82CE" w14:textId="77777777" w:rsidR="002E4958" w:rsidRDefault="002E4958" w:rsidP="002E4958">
      <w:pPr>
        <w:jc w:val="center"/>
        <w:rPr>
          <w:rFonts w:ascii="Comic Sans MS" w:hAnsi="Comic Sans MS"/>
        </w:rPr>
      </w:pPr>
    </w:p>
    <w:p w14:paraId="524905B5" w14:textId="2610E16C" w:rsidR="002E4958" w:rsidRPr="000A2180" w:rsidRDefault="002E4958" w:rsidP="000A2180">
      <w:pPr>
        <w:pStyle w:val="ListParagraph"/>
        <w:numPr>
          <w:ilvl w:val="0"/>
          <w:numId w:val="28"/>
        </w:numPr>
        <w:rPr>
          <w:rFonts w:ascii="Comic Sans MS" w:hAnsi="Comic Sans MS"/>
        </w:rPr>
      </w:pPr>
      <w:r w:rsidRPr="000A2180">
        <w:rPr>
          <w:rFonts w:ascii="Comic Sans MS" w:hAnsi="Comic Sans MS"/>
        </w:rPr>
        <w:t xml:space="preserve">Determine whether each statement can be assumed from the given figure. </w:t>
      </w:r>
      <w:r w:rsidRPr="000A2180">
        <w:rPr>
          <w:rFonts w:ascii="Calibri" w:hAnsi="Calibri" w:cs="Calibri"/>
          <w:color w:val="000000"/>
          <w:sz w:val="22"/>
          <w:szCs w:val="22"/>
          <w:bdr w:val="none" w:sz="0" w:space="0" w:color="auto" w:frame="1"/>
        </w:rPr>
        <w:fldChar w:fldCharType="begin"/>
      </w:r>
      <w:r w:rsidRPr="000A2180">
        <w:rPr>
          <w:rFonts w:ascii="Calibri" w:hAnsi="Calibri" w:cs="Calibri"/>
          <w:color w:val="000000"/>
          <w:sz w:val="22"/>
          <w:szCs w:val="22"/>
          <w:bdr w:val="none" w:sz="0" w:space="0" w:color="auto" w:frame="1"/>
        </w:rPr>
        <w:instrText xml:space="preserve"> INCLUDEPICTURE "https://lh7-us.googleusercontent.com/docsz/AD_4nXdq3L8uH9BIoUbrhAQs70TMBzCUl_gl9cCOPBb7hZdlsWrcXJX5epo-UC93F34JFeFdmdc6P-xkSU9-OvhMbVUigI4vp4y58XGJ6SWRofZnIOrADyo7BdW8bBFu3IvPIT1zZ6K3xAvTNa0r-YjqgkVUJhn4Ab2PeqMAYrk8v4LD-cM-qYd-y10?key=i8QVujmwzrzfMbTdbfuhxw" \* MERGEFORMATINET </w:instrText>
      </w:r>
      <w:r w:rsidR="00000000">
        <w:rPr>
          <w:rFonts w:ascii="Calibri" w:hAnsi="Calibri" w:cs="Calibri"/>
          <w:color w:val="000000"/>
          <w:sz w:val="22"/>
          <w:szCs w:val="22"/>
          <w:bdr w:val="none" w:sz="0" w:space="0" w:color="auto" w:frame="1"/>
        </w:rPr>
        <w:fldChar w:fldCharType="separate"/>
      </w:r>
      <w:r w:rsidRPr="000A2180">
        <w:rPr>
          <w:rFonts w:ascii="Calibri" w:hAnsi="Calibri" w:cs="Calibri"/>
          <w:color w:val="000000"/>
          <w:sz w:val="22"/>
          <w:szCs w:val="22"/>
          <w:bdr w:val="none" w:sz="0" w:space="0" w:color="auto" w:frame="1"/>
        </w:rPr>
        <w:fldChar w:fldCharType="end"/>
      </w:r>
    </w:p>
    <w:p w14:paraId="566CC7BF" w14:textId="7B4F51FE" w:rsidR="002E4958" w:rsidRDefault="000A2180" w:rsidP="002E4958">
      <w:pPr>
        <w:jc w:val="center"/>
        <w:rPr>
          <w:rFonts w:ascii="Comic Sans MS" w:hAnsi="Comic Sans MS"/>
        </w:rPr>
      </w:pPr>
      <w:r>
        <w:rPr>
          <w:noProof/>
          <w:bdr w:val="none" w:sz="0" w:space="0" w:color="auto" w:frame="1"/>
        </w:rPr>
        <w:drawing>
          <wp:anchor distT="0" distB="0" distL="114300" distR="114300" simplePos="0" relativeHeight="251702272" behindDoc="1" locked="0" layoutInCell="1" allowOverlap="1" wp14:anchorId="4C7451B3" wp14:editId="2210A753">
            <wp:simplePos x="0" y="0"/>
            <wp:positionH relativeFrom="column">
              <wp:posOffset>4857227</wp:posOffset>
            </wp:positionH>
            <wp:positionV relativeFrom="paragraph">
              <wp:posOffset>186503</wp:posOffset>
            </wp:positionV>
            <wp:extent cx="2052320" cy="1616075"/>
            <wp:effectExtent l="0" t="0" r="5080" b="0"/>
            <wp:wrapTight wrapText="bothSides">
              <wp:wrapPolygon edited="0">
                <wp:start x="15906" y="0"/>
                <wp:lineTo x="15639" y="509"/>
                <wp:lineTo x="15104" y="2546"/>
                <wp:lineTo x="1604" y="3734"/>
                <wp:lineTo x="1470" y="4923"/>
                <wp:lineTo x="4678" y="5432"/>
                <wp:lineTo x="4545" y="8148"/>
                <wp:lineTo x="0" y="9675"/>
                <wp:lineTo x="0" y="10694"/>
                <wp:lineTo x="9356" y="10864"/>
                <wp:lineTo x="9891" y="13580"/>
                <wp:lineTo x="10693" y="16295"/>
                <wp:lineTo x="10292" y="19011"/>
                <wp:lineTo x="9757" y="20539"/>
                <wp:lineTo x="9624" y="21388"/>
                <wp:lineTo x="12564" y="21388"/>
                <wp:lineTo x="12698" y="21388"/>
                <wp:lineTo x="11762" y="16295"/>
                <wp:lineTo x="12564" y="13580"/>
                <wp:lineTo x="21520" y="12391"/>
                <wp:lineTo x="21520" y="11543"/>
                <wp:lineTo x="18980" y="10864"/>
                <wp:lineTo x="14703" y="8148"/>
                <wp:lineTo x="14970" y="5432"/>
                <wp:lineTo x="15505" y="5432"/>
                <wp:lineTo x="20450" y="2716"/>
                <wp:lineTo x="21119" y="2207"/>
                <wp:lineTo x="20183" y="1528"/>
                <wp:lineTo x="16708" y="0"/>
                <wp:lineTo x="15906" y="0"/>
              </wp:wrapPolygon>
            </wp:wrapTight>
            <wp:docPr id="1836022999" name="Picture 35" descr="A blue lines with a squar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39830" name="Picture 35" descr="A blue lines with a square in the cen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2320" cy="1616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AEAE7" w14:textId="6BD23BDC" w:rsidR="00480078" w:rsidRDefault="00480078" w:rsidP="002E4958">
      <w:pPr>
        <w:rPr>
          <w:rFonts w:ascii="Cambria Math" w:hAnsi="Cambria Math" w:cs="Cambria Math"/>
        </w:rPr>
      </w:pPr>
    </w:p>
    <w:p w14:paraId="2637BFCF" w14:textId="5CD3BEB3" w:rsidR="002E4958" w:rsidRDefault="00A81044" w:rsidP="002E4958">
      <w:pPr>
        <w:rPr>
          <w:rFonts w:ascii="Comic Sans MS" w:hAnsi="Comic Sans MS"/>
        </w:rPr>
      </w:pPr>
      <w:r w:rsidRPr="00A81044">
        <w:rPr>
          <w:rFonts w:ascii="Cambria Math" w:hAnsi="Cambria Math" w:cs="Cambria Math"/>
        </w:rPr>
        <w:t>∠</w:t>
      </w:r>
      <w:r w:rsidRPr="00A81044">
        <w:rPr>
          <w:rFonts w:ascii="Comic Sans MS" w:hAnsi="Comic Sans MS"/>
        </w:rPr>
        <w:t xml:space="preserve">7 and </w:t>
      </w:r>
      <w:r w:rsidRPr="00A81044">
        <w:rPr>
          <w:rFonts w:ascii="Cambria Math" w:hAnsi="Cambria Math" w:cs="Cambria Math"/>
        </w:rPr>
        <w:t>∠</w:t>
      </w:r>
      <w:r w:rsidRPr="00A81044">
        <w:rPr>
          <w:rFonts w:ascii="Comic Sans MS" w:hAnsi="Comic Sans MS"/>
        </w:rPr>
        <w:t>9 are vertical angles.</w:t>
      </w:r>
    </w:p>
    <w:p w14:paraId="43C61E5F" w14:textId="77777777" w:rsidR="002E4958" w:rsidRDefault="002E4958" w:rsidP="002E4958">
      <w:pPr>
        <w:rPr>
          <w:rFonts w:ascii="Comic Sans MS" w:hAnsi="Comic Sans MS"/>
        </w:rPr>
      </w:pPr>
    </w:p>
    <w:p w14:paraId="228808DE" w14:textId="24FC8579" w:rsidR="002E4958" w:rsidRDefault="005F5CE2" w:rsidP="002E4958">
      <w:pPr>
        <w:rPr>
          <w:rFonts w:ascii="Comic Sans MS" w:hAnsi="Comic Sans MS"/>
        </w:rPr>
      </w:pPr>
      <w:r w:rsidRPr="005F5CE2">
        <w:rPr>
          <w:rFonts w:ascii="Cambria Math" w:hAnsi="Cambria Math" w:cs="Cambria Math"/>
        </w:rPr>
        <w:t>∠</w:t>
      </w:r>
      <w:r w:rsidRPr="005F5CE2">
        <w:rPr>
          <w:rFonts w:ascii="Comic Sans MS" w:hAnsi="Comic Sans MS"/>
        </w:rPr>
        <w:t xml:space="preserve">4 and </w:t>
      </w:r>
      <w:r w:rsidRPr="005F5CE2">
        <w:rPr>
          <w:rFonts w:ascii="Cambria Math" w:hAnsi="Cambria Math" w:cs="Cambria Math"/>
        </w:rPr>
        <w:t>∠</w:t>
      </w:r>
      <w:r w:rsidRPr="005F5CE2">
        <w:rPr>
          <w:rFonts w:ascii="Comic Sans MS" w:hAnsi="Comic Sans MS"/>
        </w:rPr>
        <w:t>5 form a linear pair.</w:t>
      </w:r>
    </w:p>
    <w:p w14:paraId="57C8E4C5" w14:textId="77777777" w:rsidR="002E4958" w:rsidRDefault="002E4958" w:rsidP="002E4958">
      <w:pPr>
        <w:rPr>
          <w:rFonts w:ascii="Comic Sans MS" w:hAnsi="Comic Sans MS"/>
        </w:rPr>
      </w:pPr>
    </w:p>
    <w:p w14:paraId="50FD3547" w14:textId="2037FEEB" w:rsidR="002E4958" w:rsidRDefault="005333F3" w:rsidP="002E4958">
      <w:pPr>
        <w:rPr>
          <w:rFonts w:ascii="Comic Sans MS" w:hAnsi="Comic Sans MS"/>
        </w:rPr>
      </w:pPr>
      <w:r w:rsidRPr="005333F3">
        <w:rPr>
          <w:rFonts w:ascii="Cambria Math" w:hAnsi="Cambria Math" w:cs="Cambria Math"/>
        </w:rPr>
        <w:t>∠</w:t>
      </w:r>
      <w:r w:rsidRPr="005333F3">
        <w:rPr>
          <w:rFonts w:ascii="Comic Sans MS" w:hAnsi="Comic Sans MS"/>
        </w:rPr>
        <w:t xml:space="preserve">1 and </w:t>
      </w:r>
      <w:r w:rsidRPr="005333F3">
        <w:rPr>
          <w:rFonts w:ascii="Cambria Math" w:hAnsi="Cambria Math" w:cs="Cambria Math"/>
        </w:rPr>
        <w:t>∠</w:t>
      </w:r>
      <w:r w:rsidRPr="005333F3">
        <w:rPr>
          <w:rFonts w:ascii="Comic Sans MS" w:hAnsi="Comic Sans MS"/>
        </w:rPr>
        <w:t>2 form a linear pair.</w:t>
      </w:r>
    </w:p>
    <w:p w14:paraId="1CF1CB39" w14:textId="77777777" w:rsidR="002E4958" w:rsidRDefault="002E4958" w:rsidP="002E4958">
      <w:pPr>
        <w:jc w:val="center"/>
        <w:rPr>
          <w:rFonts w:ascii="Comic Sans MS" w:hAnsi="Comic Sans MS"/>
        </w:rPr>
      </w:pPr>
    </w:p>
    <w:p w14:paraId="2CBFFC04" w14:textId="77777777" w:rsidR="002D0D35" w:rsidRDefault="002D0D35" w:rsidP="004B2122">
      <w:pPr>
        <w:rPr>
          <w:rFonts w:ascii="Comic Sans MS" w:hAnsi="Comic Sans MS"/>
          <w:lang w:val="es-MX"/>
        </w:rPr>
      </w:pPr>
    </w:p>
    <w:p w14:paraId="5C33E6B7" w14:textId="3490EBD4" w:rsidR="00A40304" w:rsidRPr="00920B70" w:rsidRDefault="004A16C5" w:rsidP="00A40304">
      <w:pPr>
        <w:jc w:val="center"/>
        <w:rPr>
          <w:rFonts w:ascii="Comic Sans MS" w:hAnsi="Comic Sans MS"/>
        </w:rPr>
      </w:pPr>
      <w:r>
        <w:rPr>
          <w:rFonts w:ascii="Comic Sans MS" w:hAnsi="Comic Sans MS"/>
        </w:rPr>
        <w:lastRenderedPageBreak/>
        <w:t>2</w:t>
      </w:r>
      <w:r w:rsidR="00781036">
        <w:rPr>
          <w:rFonts w:ascii="Comic Sans MS" w:hAnsi="Comic Sans MS"/>
        </w:rPr>
        <w:t xml:space="preserve">-3 </w:t>
      </w:r>
      <w:r w:rsidR="00A40304">
        <w:rPr>
          <w:rFonts w:ascii="Comic Sans MS" w:hAnsi="Comic Sans MS"/>
        </w:rPr>
        <w:t xml:space="preserve">Opener – </w:t>
      </w:r>
      <w:r w:rsidR="00C247FB">
        <w:rPr>
          <w:rFonts w:ascii="Comic Sans MS" w:hAnsi="Comic Sans MS"/>
        </w:rPr>
        <w:t>2 Dimensional Figures</w:t>
      </w:r>
    </w:p>
    <w:p w14:paraId="4E26DC56" w14:textId="5ADDFCD3" w:rsidR="00A40304" w:rsidRPr="00920B70" w:rsidRDefault="003B4B24" w:rsidP="00A40304">
      <w:pPr>
        <w:rPr>
          <w:rFonts w:ascii="Comic Sans MS" w:hAnsi="Comic Sans MS"/>
        </w:rPr>
      </w:pPr>
      <w:r w:rsidRPr="00920B70">
        <w:rPr>
          <w:rFonts w:ascii="Comic Sans MS" w:hAnsi="Comic Sans MS"/>
        </w:rPr>
        <w:t>Name: _</w:t>
      </w:r>
      <w:r w:rsidR="00A40304" w:rsidRPr="00920B70">
        <w:rPr>
          <w:rFonts w:ascii="Comic Sans MS" w:hAnsi="Comic Sans MS"/>
        </w:rPr>
        <w:t>________________________________  Date:________</w:t>
      </w:r>
      <w:r w:rsidR="00A40304" w:rsidRPr="00920B70">
        <w:rPr>
          <w:rFonts w:ascii="Comic Sans MS" w:hAnsi="Comic Sans MS"/>
        </w:rPr>
        <w:tab/>
        <w:t xml:space="preserve">  Period:________</w:t>
      </w:r>
    </w:p>
    <w:p w14:paraId="150012D5" w14:textId="18838619" w:rsidR="009211E1" w:rsidRPr="009211E1" w:rsidRDefault="00DB78F7" w:rsidP="009211E1">
      <w:pPr>
        <w:rPr>
          <w:rFonts w:ascii="Comic Sans MS" w:hAnsi="Comic Sans MS"/>
        </w:rPr>
      </w:pPr>
      <w:r>
        <w:rPr>
          <w:rFonts w:ascii="Calibri" w:hAnsi="Calibri" w:cs="Calibri"/>
          <w:noProof/>
          <w:color w:val="000000"/>
          <w:sz w:val="22"/>
          <w:szCs w:val="22"/>
          <w:bdr w:val="none" w:sz="0" w:space="0" w:color="auto" w:frame="1"/>
        </w:rPr>
        <w:drawing>
          <wp:anchor distT="0" distB="0" distL="114300" distR="114300" simplePos="0" relativeHeight="251704320" behindDoc="1" locked="0" layoutInCell="1" allowOverlap="1" wp14:anchorId="528E2069" wp14:editId="697E019C">
            <wp:simplePos x="0" y="0"/>
            <wp:positionH relativeFrom="column">
              <wp:posOffset>4650852</wp:posOffset>
            </wp:positionH>
            <wp:positionV relativeFrom="paragraph">
              <wp:posOffset>365947</wp:posOffset>
            </wp:positionV>
            <wp:extent cx="1102360" cy="1102360"/>
            <wp:effectExtent l="0" t="0" r="2540" b="2540"/>
            <wp:wrapTight wrapText="bothSides">
              <wp:wrapPolygon edited="0">
                <wp:start x="7714" y="0"/>
                <wp:lineTo x="5226" y="995"/>
                <wp:lineTo x="1742" y="3484"/>
                <wp:lineTo x="0" y="7465"/>
                <wp:lineTo x="0" y="13687"/>
                <wp:lineTo x="747" y="15926"/>
                <wp:lineTo x="3982" y="19908"/>
                <wp:lineTo x="7217" y="21401"/>
                <wp:lineTo x="7714" y="21401"/>
                <wp:lineTo x="13687" y="21401"/>
                <wp:lineTo x="14184" y="21401"/>
                <wp:lineTo x="17419" y="19908"/>
                <wp:lineTo x="20654" y="15926"/>
                <wp:lineTo x="21401" y="13687"/>
                <wp:lineTo x="21401" y="7465"/>
                <wp:lineTo x="19908" y="3484"/>
                <wp:lineTo x="15677" y="747"/>
                <wp:lineTo x="13687" y="0"/>
                <wp:lineTo x="7714" y="0"/>
              </wp:wrapPolygon>
            </wp:wrapTight>
            <wp:docPr id="699100453" name="Picture 37" descr="A circle with a measure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00453" name="Picture 37" descr="A circle with a measuremen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236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1E1" w:rsidRPr="009211E1">
        <w:rPr>
          <w:rFonts w:ascii="Comic Sans MS" w:hAnsi="Comic Sans MS"/>
        </w:rPr>
        <w:t>Find the area, circumference, and perimeter of each figure or description.</w:t>
      </w:r>
    </w:p>
    <w:p w14:paraId="4074949E" w14:textId="77777777" w:rsidR="00DB78F7" w:rsidRDefault="00DB78F7" w:rsidP="009211E1">
      <w:pPr>
        <w:pStyle w:val="ListParagraph"/>
        <w:rPr>
          <w:rFonts w:ascii="Comic Sans MS" w:hAnsi="Comic Sans MS"/>
        </w:rPr>
        <w:sectPr w:rsidR="00DB78F7" w:rsidSect="00C35E16">
          <w:pgSz w:w="12240" w:h="15840"/>
          <w:pgMar w:top="720" w:right="720" w:bottom="720" w:left="720" w:header="720" w:footer="720" w:gutter="0"/>
          <w:cols w:space="720"/>
          <w:docGrid w:linePitch="360"/>
        </w:sectPr>
      </w:pPr>
    </w:p>
    <w:p w14:paraId="742496DF" w14:textId="4C969BF7" w:rsidR="009211E1" w:rsidRDefault="00DB78F7" w:rsidP="009211E1">
      <w:pPr>
        <w:pStyle w:val="ListParagraph"/>
        <w:rPr>
          <w:rFonts w:ascii="Comic Sans MS" w:hAnsi="Comic Sans MS"/>
        </w:rPr>
      </w:pPr>
      <w:r>
        <w:rPr>
          <w:rFonts w:ascii="Calibri" w:hAnsi="Calibri" w:cs="Calibri"/>
          <w:noProof/>
          <w:color w:val="000000"/>
          <w:sz w:val="22"/>
          <w:szCs w:val="22"/>
          <w:bdr w:val="none" w:sz="0" w:space="0" w:color="auto" w:frame="1"/>
        </w:rPr>
        <w:drawing>
          <wp:anchor distT="0" distB="0" distL="114300" distR="114300" simplePos="0" relativeHeight="251703296" behindDoc="1" locked="0" layoutInCell="1" allowOverlap="1" wp14:anchorId="6B8B8F24" wp14:editId="09324B43">
            <wp:simplePos x="0" y="0"/>
            <wp:positionH relativeFrom="column">
              <wp:posOffset>491901</wp:posOffset>
            </wp:positionH>
            <wp:positionV relativeFrom="paragraph">
              <wp:posOffset>47737</wp:posOffset>
            </wp:positionV>
            <wp:extent cx="1394460" cy="860425"/>
            <wp:effectExtent l="0" t="0" r="2540" b="3175"/>
            <wp:wrapTight wrapText="bothSides">
              <wp:wrapPolygon edited="0">
                <wp:start x="0" y="0"/>
                <wp:lineTo x="0" y="21361"/>
                <wp:lineTo x="21443" y="21361"/>
                <wp:lineTo x="21443" y="0"/>
                <wp:lineTo x="0" y="0"/>
              </wp:wrapPolygon>
            </wp:wrapTight>
            <wp:docPr id="1460179443" name="Picture 36" descr="A graph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79443" name="Picture 36" descr="A graph of a triang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4460"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E90B2" w14:textId="77777777" w:rsidR="00DB78F7" w:rsidRDefault="00DB78F7" w:rsidP="009257FA">
      <w:pPr>
        <w:rPr>
          <w:rFonts w:ascii="Calibri" w:hAnsi="Calibri" w:cs="Calibri"/>
          <w:color w:val="000000"/>
          <w:sz w:val="22"/>
          <w:szCs w:val="22"/>
          <w:bdr w:val="none" w:sz="0" w:space="0" w:color="auto" w:frame="1"/>
        </w:rPr>
        <w:sectPr w:rsidR="00DB78F7" w:rsidSect="00DB78F7">
          <w:type w:val="continuous"/>
          <w:pgSz w:w="12240" w:h="15840"/>
          <w:pgMar w:top="720" w:right="720" w:bottom="720" w:left="720" w:header="720" w:footer="720" w:gutter="0"/>
          <w:cols w:num="2" w:space="720"/>
          <w:docGrid w:linePitch="360"/>
        </w:sectPr>
      </w:pPr>
    </w:p>
    <w:p w14:paraId="3E73E0B2" w14:textId="18C0677A" w:rsidR="00DB78F7" w:rsidRPr="00DB78F7" w:rsidRDefault="00E9479E" w:rsidP="00DB78F7">
      <w:pPr>
        <w:rPr>
          <w:rFonts w:ascii="Comic Sans MS" w:hAnsi="Comic Sans MS"/>
        </w:rPr>
      </w:pP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"https://lh7-us.googleusercontent.com/docsz/AD_4nXe65NTnm2rN736CNyyCYuLIGwS0_0xI-cJncpyT6zribu_kBtahihQuUV7mBbybp28AZbW6mZO6o_wBiyMoLz-NuN59bDwiT-eJYViG7DwRcl_ZIuoJ8ufWMr-Gwf8aelcygOqYuA_jbFVwmge1mD6o240MmPkwFXg_9GDwZkc8P8dZsM_fhg?key=2r0SzQwPAd7DKyflsxMpZw" \* MERGEFORMATINET </w:instrText>
      </w:r>
      <w:r w:rsidR="00000000">
        <w:rPr>
          <w:rFonts w:ascii="Calibri" w:hAnsi="Calibri" w:cs="Calibri"/>
          <w:color w:val="000000"/>
          <w:sz w:val="22"/>
          <w:szCs w:val="22"/>
          <w:bdr w:val="none" w:sz="0" w:space="0" w:color="auto" w:frame="1"/>
        </w:rPr>
        <w:fldChar w:fldCharType="separate"/>
      </w:r>
      <w:r>
        <w:rPr>
          <w:rFonts w:ascii="Calibri" w:hAnsi="Calibri" w:cs="Calibri"/>
          <w:color w:val="000000"/>
          <w:sz w:val="22"/>
          <w:szCs w:val="22"/>
          <w:bdr w:val="none" w:sz="0" w:space="0" w:color="auto" w:frame="1"/>
        </w:rPr>
        <w:fldChar w:fldCharType="end"/>
      </w:r>
      <w:r w:rsidR="00DB78F7" w:rsidRPr="00DB78F7">
        <w:rPr>
          <w:rFonts w:ascii="Comic Sans MS" w:hAnsi="Comic Sans MS"/>
        </w:rPr>
        <w:t>1)</w:t>
      </w:r>
    </w:p>
    <w:p w14:paraId="6984AD0D" w14:textId="3FEBEEA2" w:rsidR="00DB78F7" w:rsidRPr="00DB78F7" w:rsidRDefault="00DB78F7" w:rsidP="00DB78F7">
      <w:pPr>
        <w:rPr>
          <w:rFonts w:ascii="Comic Sans MS" w:hAnsi="Comic Sans MS"/>
        </w:rPr>
        <w:sectPr w:rsidR="00DB78F7" w:rsidRPr="00DB78F7" w:rsidSect="00DB78F7">
          <w:type w:val="continuous"/>
          <w:pgSz w:w="12240" w:h="15840"/>
          <w:pgMar w:top="720" w:right="720" w:bottom="720" w:left="720" w:header="720" w:footer="720" w:gutter="0"/>
          <w:cols w:num="2" w:space="720"/>
          <w:docGrid w:linePitch="360"/>
        </w:sectPr>
      </w:pPr>
    </w:p>
    <w:p w14:paraId="0ED5737E" w14:textId="089CEB0A" w:rsidR="00DB78F7" w:rsidRDefault="00762F94" w:rsidP="00DB78F7">
      <w:pPr>
        <w:ind w:left="540"/>
        <w:rPr>
          <w:rFonts w:ascii="Comic Sans MS" w:hAnsi="Comic Sans MS"/>
        </w:rPr>
      </w:pPr>
      <w:r w:rsidRPr="00DB78F7">
        <w:rPr>
          <w:rFonts w:ascii="Comic Sans MS" w:hAnsi="Comic Sans MS"/>
        </w:rPr>
        <w:tab/>
      </w:r>
    </w:p>
    <w:p w14:paraId="30707ACD" w14:textId="77777777" w:rsidR="00DB78F7" w:rsidRDefault="00DB78F7" w:rsidP="00DB78F7">
      <w:pPr>
        <w:ind w:left="540"/>
        <w:rPr>
          <w:rFonts w:ascii="Comic Sans MS" w:hAnsi="Comic Sans MS"/>
        </w:rPr>
      </w:pPr>
    </w:p>
    <w:p w14:paraId="05E451D0" w14:textId="55AA689B" w:rsidR="00DB78F7" w:rsidRDefault="00DB78F7" w:rsidP="00DB78F7">
      <w:pPr>
        <w:ind w:left="540"/>
        <w:rPr>
          <w:rFonts w:ascii="Comic Sans MS" w:hAnsi="Comic Sans MS"/>
        </w:rPr>
      </w:pPr>
    </w:p>
    <w:p w14:paraId="712077A9" w14:textId="62BD923B" w:rsidR="00DB78F7" w:rsidRDefault="00DB78F7" w:rsidP="00DB78F7">
      <w:pPr>
        <w:rPr>
          <w:rFonts w:ascii="Comic Sans MS" w:hAnsi="Comic Sans MS"/>
        </w:rPr>
      </w:pPr>
    </w:p>
    <w:p w14:paraId="7AB28840" w14:textId="77777777" w:rsidR="00DB78F7" w:rsidRDefault="00DB78F7" w:rsidP="00DB78F7">
      <w:pPr>
        <w:rPr>
          <w:rFonts w:ascii="Comic Sans MS" w:hAnsi="Comic Sans MS"/>
        </w:rPr>
      </w:pPr>
    </w:p>
    <w:p w14:paraId="671010CE" w14:textId="77777777" w:rsidR="00DB78F7" w:rsidRDefault="00DB78F7" w:rsidP="00DB78F7">
      <w:pPr>
        <w:rPr>
          <w:rFonts w:ascii="Comic Sans MS" w:hAnsi="Comic Sans MS"/>
        </w:rPr>
      </w:pPr>
    </w:p>
    <w:p w14:paraId="1B3840E3" w14:textId="649C572B" w:rsidR="006076B9" w:rsidRDefault="00E5078B" w:rsidP="00DB78F7">
      <w:pPr>
        <w:rPr>
          <w:rFonts w:ascii="Comic Sans MS" w:hAnsi="Comic Sans MS"/>
        </w:rPr>
      </w:pPr>
      <w:r>
        <w:rPr>
          <w:rFonts w:ascii="Calibri" w:hAnsi="Calibri" w:cs="Calibri"/>
          <w:noProof/>
          <w:color w:val="000000"/>
          <w:sz w:val="22"/>
          <w:szCs w:val="22"/>
          <w:bdr w:val="none" w:sz="0" w:space="0" w:color="auto" w:frame="1"/>
        </w:rPr>
        <w:drawing>
          <wp:anchor distT="0" distB="0" distL="114300" distR="114300" simplePos="0" relativeHeight="251714560" behindDoc="1" locked="0" layoutInCell="1" allowOverlap="1" wp14:anchorId="07650B69" wp14:editId="5C10BD12">
            <wp:simplePos x="0" y="0"/>
            <wp:positionH relativeFrom="column">
              <wp:posOffset>734733</wp:posOffset>
            </wp:positionH>
            <wp:positionV relativeFrom="paragraph">
              <wp:posOffset>199390</wp:posOffset>
            </wp:positionV>
            <wp:extent cx="1401445" cy="1282065"/>
            <wp:effectExtent l="0" t="0" r="0" b="635"/>
            <wp:wrapTight wrapText="bothSides">
              <wp:wrapPolygon edited="0">
                <wp:start x="3523" y="0"/>
                <wp:lineTo x="1762" y="1498"/>
                <wp:lineTo x="1370" y="2140"/>
                <wp:lineTo x="1566" y="6847"/>
                <wp:lineTo x="0" y="9842"/>
                <wp:lineTo x="0" y="11126"/>
                <wp:lineTo x="783" y="13694"/>
                <wp:lineTo x="0" y="19257"/>
                <wp:lineTo x="0" y="19685"/>
                <wp:lineTo x="2545" y="20541"/>
                <wp:lineTo x="3328" y="21397"/>
                <wp:lineTo x="3523" y="21397"/>
                <wp:lineTo x="4502" y="21397"/>
                <wp:lineTo x="4306" y="20541"/>
                <wp:lineTo x="5285" y="20541"/>
                <wp:lineTo x="10570" y="17545"/>
                <wp:lineTo x="10570" y="17117"/>
                <wp:lineTo x="11744" y="13694"/>
                <wp:lineTo x="15268" y="10270"/>
                <wp:lineTo x="18791" y="10270"/>
                <wp:lineTo x="19770" y="9415"/>
                <wp:lineTo x="19183" y="6847"/>
                <wp:lineTo x="21336" y="5991"/>
                <wp:lineTo x="21336" y="5563"/>
                <wp:lineTo x="20553" y="3423"/>
                <wp:lineTo x="20944" y="1926"/>
                <wp:lineTo x="18008" y="1498"/>
                <wp:lineTo x="4502" y="0"/>
                <wp:lineTo x="3523" y="0"/>
              </wp:wrapPolygon>
            </wp:wrapTight>
            <wp:docPr id="426802116" name="Picture 43" descr="A triangular piece of brea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02116" name="Picture 43" descr="A triangular piece of bread with a black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1445" cy="128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AD275C" w14:textId="2248F99A" w:rsidR="00DB78F7" w:rsidRDefault="00E5078B" w:rsidP="00DB78F7">
      <w:pPr>
        <w:ind w:left="540"/>
        <w:rPr>
          <w:rFonts w:ascii="Comic Sans MS" w:hAnsi="Comic Sans MS"/>
        </w:rPr>
      </w:pP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"https://lh7-us.googleusercontent.com/docsz/AD_4nXcusY7AxLevWtMH_B3C3UwdN8nuaArt5IksNYwYM5V4XTmVrzlq94NrwezsIdqi2KBHXms8mvxtZkRzonYgjIMR50yanNJXMyny5BCZ8uNQx-KaAUqFHYa31Vhj-tX6sAw5Qja3AokWsq1Qy0si1X4F-Yuvlssmc9DRlrVzfWRfXgw1Ny3vbA?key=2r0SzQwPAd7DKyflsxMpZw" \* MERGEFORMATINET </w:instrText>
      </w:r>
      <w:r w:rsidR="00000000">
        <w:rPr>
          <w:rFonts w:ascii="Calibri" w:hAnsi="Calibri" w:cs="Calibri"/>
          <w:color w:val="000000"/>
          <w:sz w:val="22"/>
          <w:szCs w:val="22"/>
          <w:bdr w:val="none" w:sz="0" w:space="0" w:color="auto" w:frame="1"/>
        </w:rPr>
        <w:fldChar w:fldCharType="separate"/>
      </w:r>
      <w:r>
        <w:rPr>
          <w:rFonts w:ascii="Calibri" w:hAnsi="Calibri" w:cs="Calibri"/>
          <w:color w:val="000000"/>
          <w:sz w:val="22"/>
          <w:szCs w:val="22"/>
          <w:bdr w:val="none" w:sz="0" w:space="0" w:color="auto" w:frame="1"/>
        </w:rPr>
        <w:fldChar w:fldCharType="end"/>
      </w:r>
      <w:r w:rsidR="00DB78F7" w:rsidRPr="00DB78F7">
        <w:rPr>
          <w:rFonts w:ascii="Comic Sans MS" w:hAnsi="Comic Sans MS"/>
        </w:rPr>
        <w:t>2)</w:t>
      </w:r>
      <w:r w:rsidR="00DB78F7">
        <w:rPr>
          <w:rFonts w:ascii="Comic Sans MS" w:hAnsi="Comic Sans MS"/>
        </w:rPr>
        <w:t xml:space="preserve"> </w:t>
      </w:r>
    </w:p>
    <w:p w14:paraId="66C00893" w14:textId="5D6CBAA7" w:rsidR="00DB78F7" w:rsidRDefault="00DB78F7" w:rsidP="00DB78F7">
      <w:pPr>
        <w:ind w:left="540"/>
        <w:rPr>
          <w:rFonts w:ascii="Comic Sans MS" w:hAnsi="Comic Sans MS"/>
        </w:rPr>
      </w:pPr>
    </w:p>
    <w:p w14:paraId="12EF51FF" w14:textId="41C7275A" w:rsidR="00DB78F7" w:rsidRDefault="00DB78F7" w:rsidP="00DB78F7">
      <w:pPr>
        <w:ind w:left="540"/>
        <w:rPr>
          <w:rFonts w:ascii="Comic Sans MS" w:hAnsi="Comic Sans MS"/>
        </w:rPr>
      </w:pPr>
    </w:p>
    <w:p w14:paraId="68D5CA9E" w14:textId="6AB62214" w:rsidR="00DB78F7" w:rsidRDefault="00DB78F7" w:rsidP="00DB78F7">
      <w:pPr>
        <w:ind w:left="540"/>
        <w:rPr>
          <w:rFonts w:ascii="Comic Sans MS" w:hAnsi="Comic Sans MS"/>
        </w:rPr>
      </w:pPr>
    </w:p>
    <w:p w14:paraId="7C0A24A8" w14:textId="77777777" w:rsidR="00DB78F7" w:rsidRDefault="00DB78F7" w:rsidP="00DB78F7">
      <w:pPr>
        <w:ind w:left="540"/>
        <w:rPr>
          <w:rFonts w:ascii="Comic Sans MS" w:hAnsi="Comic Sans MS"/>
        </w:rPr>
      </w:pPr>
    </w:p>
    <w:p w14:paraId="60AD9B36" w14:textId="77777777" w:rsidR="00DB78F7" w:rsidRDefault="00DB78F7" w:rsidP="00DB78F7">
      <w:pPr>
        <w:ind w:left="540"/>
        <w:rPr>
          <w:rFonts w:ascii="Comic Sans MS" w:hAnsi="Comic Sans MS"/>
        </w:rPr>
      </w:pPr>
    </w:p>
    <w:p w14:paraId="48427F93" w14:textId="65853E87" w:rsidR="00DB78F7" w:rsidRDefault="00DB78F7" w:rsidP="00DB78F7">
      <w:pPr>
        <w:ind w:left="540"/>
        <w:rPr>
          <w:rFonts w:ascii="Comic Sans MS" w:hAnsi="Comic Sans MS"/>
        </w:rPr>
      </w:pPr>
      <w:r>
        <w:rPr>
          <w:rFonts w:ascii="Comic Sans MS" w:hAnsi="Comic Sans MS"/>
        </w:rPr>
        <w:t xml:space="preserve">3) </w:t>
      </w:r>
    </w:p>
    <w:p w14:paraId="26C4E78B" w14:textId="77777777" w:rsidR="00DB78F7" w:rsidRDefault="00DB78F7" w:rsidP="00DB78F7">
      <w:pPr>
        <w:ind w:left="540"/>
        <w:rPr>
          <w:rFonts w:ascii="Comic Sans MS" w:hAnsi="Comic Sans MS"/>
        </w:rPr>
      </w:pPr>
    </w:p>
    <w:p w14:paraId="1DCFCF9B" w14:textId="11D833E5" w:rsidR="00DB78F7" w:rsidRDefault="00DB78F7" w:rsidP="00DB78F7">
      <w:pPr>
        <w:ind w:left="540"/>
        <w:rPr>
          <w:rFonts w:ascii="Comic Sans MS" w:hAnsi="Comic Sans MS"/>
        </w:rPr>
      </w:pPr>
    </w:p>
    <w:p w14:paraId="568B92D8" w14:textId="77777777" w:rsidR="00DB78F7" w:rsidRDefault="00DB78F7" w:rsidP="00DB78F7">
      <w:pPr>
        <w:rPr>
          <w:rFonts w:ascii="Comic Sans MS" w:hAnsi="Comic Sans MS"/>
        </w:rPr>
      </w:pPr>
    </w:p>
    <w:p w14:paraId="1D861EC1" w14:textId="77777777" w:rsidR="00DB78F7" w:rsidRDefault="00DB78F7" w:rsidP="00DB78F7">
      <w:pPr>
        <w:ind w:left="540"/>
        <w:rPr>
          <w:rFonts w:ascii="Comic Sans MS" w:hAnsi="Comic Sans MS"/>
        </w:rPr>
      </w:pPr>
    </w:p>
    <w:p w14:paraId="3B3304D2" w14:textId="77777777" w:rsidR="00DB78F7" w:rsidRDefault="00DB78F7" w:rsidP="00DB78F7">
      <w:pPr>
        <w:ind w:left="540"/>
        <w:rPr>
          <w:rFonts w:ascii="Comic Sans MS" w:hAnsi="Comic Sans MS"/>
        </w:rPr>
      </w:pPr>
    </w:p>
    <w:p w14:paraId="1FC5789D" w14:textId="77777777" w:rsidR="006076B9" w:rsidRDefault="006076B9" w:rsidP="00DB78F7">
      <w:pPr>
        <w:ind w:left="540"/>
        <w:rPr>
          <w:rFonts w:ascii="Comic Sans MS" w:hAnsi="Comic Sans MS"/>
        </w:rPr>
      </w:pPr>
    </w:p>
    <w:p w14:paraId="7B76FBC8" w14:textId="702A3F26" w:rsidR="006076B9" w:rsidRDefault="006076B9" w:rsidP="00DB78F7">
      <w:pPr>
        <w:ind w:left="540"/>
        <w:rPr>
          <w:rFonts w:ascii="Comic Sans MS" w:hAnsi="Comic Sans MS"/>
        </w:rPr>
      </w:pPr>
      <w:r>
        <w:rPr>
          <w:rFonts w:ascii="Calibri" w:hAnsi="Calibri" w:cs="Calibri"/>
          <w:noProof/>
          <w:color w:val="000000"/>
          <w:sz w:val="22"/>
          <w:szCs w:val="22"/>
          <w:bdr w:val="none" w:sz="0" w:space="0" w:color="auto" w:frame="1"/>
        </w:rPr>
        <w:drawing>
          <wp:anchor distT="0" distB="0" distL="114300" distR="114300" simplePos="0" relativeHeight="251706368" behindDoc="1" locked="0" layoutInCell="1" allowOverlap="1" wp14:anchorId="16C36615" wp14:editId="006FCCCE">
            <wp:simplePos x="0" y="0"/>
            <wp:positionH relativeFrom="column">
              <wp:posOffset>994298</wp:posOffset>
            </wp:positionH>
            <wp:positionV relativeFrom="paragraph">
              <wp:posOffset>5080</wp:posOffset>
            </wp:positionV>
            <wp:extent cx="1308735" cy="1048385"/>
            <wp:effectExtent l="0" t="0" r="0" b="5715"/>
            <wp:wrapTight wrapText="bothSides">
              <wp:wrapPolygon edited="0">
                <wp:start x="0" y="0"/>
                <wp:lineTo x="0" y="21456"/>
                <wp:lineTo x="21380" y="21456"/>
                <wp:lineTo x="21380" y="0"/>
                <wp:lineTo x="0" y="0"/>
              </wp:wrapPolygon>
            </wp:wrapTight>
            <wp:docPr id="1376253245" name="Picture 39"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53245" name="Picture 39" descr="A graph of a func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8735" cy="1048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C17C9" w14:textId="05017871" w:rsidR="00DB78F7" w:rsidRPr="00DB78F7" w:rsidRDefault="00DB78F7" w:rsidP="00DB78F7">
      <w:pPr>
        <w:ind w:left="540"/>
        <w:rPr>
          <w:rFonts w:ascii="Comic Sans MS" w:hAnsi="Comic Sans MS"/>
        </w:rPr>
      </w:pPr>
      <w:r>
        <w:rPr>
          <w:rFonts w:ascii="Comic Sans MS" w:hAnsi="Comic Sans MS"/>
        </w:rPr>
        <w:t xml:space="preserve">4) </w:t>
      </w:r>
    </w:p>
    <w:p w14:paraId="5376355C" w14:textId="77777777" w:rsidR="00DB78F7" w:rsidRDefault="00DB78F7" w:rsidP="00DB78F7">
      <w:pPr>
        <w:rPr>
          <w:rFonts w:ascii="Calibri" w:hAnsi="Calibri" w:cs="Calibri"/>
          <w:b/>
          <w:bCs/>
          <w:color w:val="FF0000"/>
          <w:sz w:val="22"/>
          <w:szCs w:val="22"/>
          <w:bdr w:val="none" w:sz="0" w:space="0" w:color="auto" w:frame="1"/>
        </w:rPr>
        <w:sectPr w:rsidR="00DB78F7" w:rsidSect="00DB78F7">
          <w:type w:val="continuous"/>
          <w:pgSz w:w="12240" w:h="15840"/>
          <w:pgMar w:top="720" w:right="720" w:bottom="720" w:left="720" w:header="720" w:footer="720" w:gutter="0"/>
          <w:cols w:num="2" w:space="720"/>
          <w:docGrid w:linePitch="360"/>
        </w:sectPr>
      </w:pPr>
    </w:p>
    <w:p w14:paraId="037FFF79" w14:textId="1A89C24A" w:rsidR="009257FA" w:rsidRPr="00DB78F7" w:rsidRDefault="00762F94" w:rsidP="00DB78F7">
      <w:pPr>
        <w:rPr>
          <w:rFonts w:ascii="Comic Sans MS" w:hAnsi="Comic Sans MS"/>
        </w:rPr>
      </w:pPr>
      <w:r w:rsidRPr="00DB78F7">
        <w:rPr>
          <w:rFonts w:ascii="Calibri" w:hAnsi="Calibri" w:cs="Calibri"/>
          <w:b/>
          <w:bCs/>
          <w:color w:val="FF0000"/>
          <w:sz w:val="22"/>
          <w:szCs w:val="22"/>
          <w:bdr w:val="none" w:sz="0" w:space="0" w:color="auto" w:frame="1"/>
        </w:rPr>
        <w:fldChar w:fldCharType="begin"/>
      </w:r>
      <w:r w:rsidRPr="00DB78F7">
        <w:rPr>
          <w:rFonts w:ascii="Calibri" w:hAnsi="Calibri" w:cs="Calibri"/>
          <w:b/>
          <w:bCs/>
          <w:color w:val="FF0000"/>
          <w:sz w:val="22"/>
          <w:szCs w:val="22"/>
          <w:bdr w:val="none" w:sz="0" w:space="0" w:color="auto" w:frame="1"/>
        </w:rPr>
        <w:instrText xml:space="preserve"> INCLUDEPICTURE "https://lh7-us.googleusercontent.com/docsz/AD_4nXeVm-2dgyFq6VBzxI4ojPdK97o1m_NylW8fQP4rM2Lh9hQNBXOzOXdEJTmpMMMC2N71Qk7C38Ig0UtTCbCjtGUO0RI7NXOIkihBf5FRY54nvS9TNT336CJ4SDPmbUHOm8xbyn5XiOJqMoPL7SFSl1_G5rbkyCJeKSLoOb4E3-jpwN01hd28bqE?key=2r0SzQwPAd7DKyflsxMpZw" \* MERGEFORMATINET </w:instrText>
      </w:r>
      <w:r w:rsidR="00000000">
        <w:rPr>
          <w:rFonts w:ascii="Calibri" w:hAnsi="Calibri" w:cs="Calibri"/>
          <w:b/>
          <w:bCs/>
          <w:color w:val="FF0000"/>
          <w:sz w:val="22"/>
          <w:szCs w:val="22"/>
          <w:bdr w:val="none" w:sz="0" w:space="0" w:color="auto" w:frame="1"/>
        </w:rPr>
        <w:fldChar w:fldCharType="separate"/>
      </w:r>
      <w:r w:rsidRPr="00DB78F7">
        <w:rPr>
          <w:rFonts w:ascii="Calibri" w:hAnsi="Calibri" w:cs="Calibri"/>
          <w:b/>
          <w:bCs/>
          <w:color w:val="FF0000"/>
          <w:sz w:val="22"/>
          <w:szCs w:val="22"/>
          <w:bdr w:val="none" w:sz="0" w:space="0" w:color="auto" w:frame="1"/>
        </w:rPr>
        <w:fldChar w:fldCharType="end"/>
      </w:r>
    </w:p>
    <w:p w14:paraId="478E599F" w14:textId="77777777" w:rsidR="006076B9" w:rsidRDefault="00C346F8" w:rsidP="006076B9">
      <w:pPr>
        <w:rPr>
          <w:rFonts w:ascii="Comic Sans MS" w:hAnsi="Comic Sans MS"/>
        </w:rPr>
      </w:pP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"https://lh7-us.googleusercontent.com/docsz/AD_4nXeyhfyUwDcdQkEMFAjOyMInF9mW3U2NFohyXWQf9hbjkw8Vaa94fJcwltUnBb_od6q6j3MHWi3fTGvH5p-bPwBc84Q0z-hWEvr4Ge-fBg2APD8-vFJvPS3BVFQepYunFeQdPGRSg1PmAbQ3cagw-3CG-ybib0PSb61ah5ToxucrIvf1X_81GKs?key=2r0SzQwPAd7DKyflsxMpZw" \* MERGEFORMATINET </w:instrText>
      </w:r>
      <w:r w:rsidR="00000000">
        <w:rPr>
          <w:rFonts w:ascii="Calibri" w:hAnsi="Calibri" w:cs="Calibri"/>
          <w:color w:val="000000"/>
          <w:sz w:val="22"/>
          <w:szCs w:val="22"/>
          <w:bdr w:val="none" w:sz="0" w:space="0" w:color="auto" w:frame="1"/>
        </w:rPr>
        <w:fldChar w:fldCharType="separate"/>
      </w:r>
      <w:r>
        <w:rPr>
          <w:rFonts w:ascii="Calibri" w:hAnsi="Calibri" w:cs="Calibri"/>
          <w:color w:val="000000"/>
          <w:sz w:val="22"/>
          <w:szCs w:val="22"/>
          <w:bdr w:val="none" w:sz="0" w:space="0" w:color="auto" w:frame="1"/>
        </w:rPr>
        <w:fldChar w:fldCharType="end"/>
      </w:r>
    </w:p>
    <w:p w14:paraId="21EFB35A" w14:textId="22F90DAD" w:rsidR="00DB78F7" w:rsidRPr="006076B9" w:rsidRDefault="009257FA" w:rsidP="006076B9">
      <w:pPr>
        <w:jc w:val="center"/>
        <w:rPr>
          <w:rFonts w:ascii="Comic Sans MS" w:hAnsi="Comic Sans MS"/>
        </w:rPr>
        <w:sectPr w:rsidR="00DB78F7" w:rsidRPr="006076B9" w:rsidSect="00DB78F7">
          <w:type w:val="continuous"/>
          <w:pgSz w:w="12240" w:h="15840"/>
          <w:pgMar w:top="720" w:right="720" w:bottom="720" w:left="720" w:header="720" w:footer="720" w:gutter="0"/>
          <w:cols w:space="720"/>
          <w:docGrid w:linePitch="360"/>
        </w:sectPr>
      </w:pP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"https://lh7-us.googleusercontent.com/docsz/AD_4nXdK81iXJgoMcozIA8zrSVviAUyyQ3yBXGieB2ZkksHIjWkV1xhMn8AEhusrWbbHckh8temsYGtq84T9G3Y9iLRRCd6A-8rZ7YplwnZRUrFNdXk7T-vUb6XUOizXGDUfri1GTJikul4Qzf4I02uBukkGg8ngSU66DJUO-NwgTZivD5WWZ1K2_zE?key=KWnTKalfzwyvN1cxGMwnBA" \* MERGEFORMATINET </w:instrText>
      </w:r>
      <w:r w:rsidR="00000000">
        <w:rPr>
          <w:rFonts w:ascii="Calibri" w:hAnsi="Calibri" w:cs="Calibri"/>
          <w:color w:val="000000"/>
          <w:sz w:val="22"/>
          <w:szCs w:val="22"/>
          <w:bdr w:val="none" w:sz="0" w:space="0" w:color="auto" w:frame="1"/>
        </w:rPr>
        <w:fldChar w:fldCharType="separate"/>
      </w:r>
      <w:r>
        <w:rPr>
          <w:rFonts w:ascii="Calibri" w:hAnsi="Calibri" w:cs="Calibri"/>
          <w:color w:val="000000"/>
          <w:sz w:val="22"/>
          <w:szCs w:val="22"/>
          <w:bdr w:val="none" w:sz="0" w:space="0" w:color="auto" w:frame="1"/>
        </w:rPr>
        <w:fldChar w:fldCharType="end"/>
      </w: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"https://lh7-us.googleusercontent.com/docsz/AD_4nXe-iWV-OzjT7_U1DRu7CApJh5I6SZSRu02WX1ElgE4u5K1M7P9NZhMgEaFE2N42fJImCHBniypDEtHjvkm-ZBjK9VRkcj3k1Bk96_8JCEFJG67gsl07QTj-Rk2IdAHOzzIZEVMiljCbUDHmMUVtaMtA0_L3FGprzRoCOGDtgG9-RkLeWaZIg-I?key=KWnTKalfzwyvN1cxGMwnBA" \* MERGEFORMATINET </w:instrText>
      </w:r>
      <w:r w:rsidR="00000000">
        <w:rPr>
          <w:rFonts w:ascii="Calibri" w:hAnsi="Calibri" w:cs="Calibri"/>
          <w:color w:val="000000"/>
          <w:sz w:val="22"/>
          <w:szCs w:val="22"/>
          <w:bdr w:val="none" w:sz="0" w:space="0" w:color="auto" w:frame="1"/>
        </w:rPr>
        <w:fldChar w:fldCharType="separate"/>
      </w:r>
      <w:r>
        <w:rPr>
          <w:rFonts w:ascii="Calibri" w:hAnsi="Calibri" w:cs="Calibri"/>
          <w:color w:val="000000"/>
          <w:sz w:val="22"/>
          <w:szCs w:val="22"/>
          <w:bdr w:val="none" w:sz="0" w:space="0" w:color="auto" w:frame="1"/>
        </w:rPr>
        <w:fldChar w:fldCharType="end"/>
      </w:r>
    </w:p>
    <w:p w14:paraId="6A71E051" w14:textId="77777777" w:rsidR="00DB78F7" w:rsidRDefault="00DB78F7" w:rsidP="00011E1F">
      <w:pPr>
        <w:rPr>
          <w:rFonts w:ascii="Comic Sans MS" w:hAnsi="Comic Sans MS"/>
          <w:sz w:val="20"/>
          <w:szCs w:val="20"/>
        </w:rPr>
        <w:sectPr w:rsidR="00DB78F7" w:rsidSect="00DB78F7">
          <w:type w:val="continuous"/>
          <w:pgSz w:w="12240" w:h="15840"/>
          <w:pgMar w:top="720" w:right="720" w:bottom="720" w:left="720" w:header="720" w:footer="720" w:gutter="0"/>
          <w:cols w:space="720"/>
          <w:docGrid w:linePitch="360"/>
        </w:sectPr>
      </w:pPr>
    </w:p>
    <w:p w14:paraId="5B7F0FC7" w14:textId="7C1BE456" w:rsidR="009257FA" w:rsidRPr="00920B70" w:rsidRDefault="004A16C5" w:rsidP="006076B9">
      <w:pPr>
        <w:jc w:val="center"/>
        <w:rPr>
          <w:rFonts w:ascii="Comic Sans MS" w:hAnsi="Comic Sans MS"/>
        </w:rPr>
      </w:pPr>
      <w:r>
        <w:rPr>
          <w:rFonts w:ascii="Comic Sans MS" w:hAnsi="Comic Sans MS"/>
        </w:rPr>
        <w:t>2</w:t>
      </w:r>
      <w:r w:rsidR="009257FA">
        <w:rPr>
          <w:rFonts w:ascii="Comic Sans MS" w:hAnsi="Comic Sans MS"/>
        </w:rPr>
        <w:t xml:space="preserve">-3 Exit Slip – </w:t>
      </w:r>
      <w:r w:rsidR="006076B9">
        <w:rPr>
          <w:rFonts w:ascii="Comic Sans MS" w:hAnsi="Comic Sans MS"/>
        </w:rPr>
        <w:t>2 Dimensional Figures</w:t>
      </w:r>
    </w:p>
    <w:p w14:paraId="7DD73A88" w14:textId="51B46F22" w:rsidR="00781036" w:rsidRPr="00920B70" w:rsidRDefault="003B4B24" w:rsidP="00781036">
      <w:pPr>
        <w:rPr>
          <w:rFonts w:ascii="Comic Sans MS" w:hAnsi="Comic Sans MS"/>
        </w:rPr>
      </w:pPr>
      <w:r w:rsidRPr="00920B70">
        <w:rPr>
          <w:rFonts w:ascii="Comic Sans MS" w:hAnsi="Comic Sans MS"/>
        </w:rPr>
        <w:t>Name: _</w:t>
      </w:r>
      <w:r w:rsidR="00781036" w:rsidRPr="00920B70">
        <w:rPr>
          <w:rFonts w:ascii="Comic Sans MS" w:hAnsi="Comic Sans MS"/>
        </w:rPr>
        <w:t>________________________________  Date:________</w:t>
      </w:r>
      <w:r w:rsidR="00781036" w:rsidRPr="00920B70">
        <w:rPr>
          <w:rFonts w:ascii="Comic Sans MS" w:hAnsi="Comic Sans MS"/>
        </w:rPr>
        <w:tab/>
        <w:t xml:space="preserve">  Period:________</w:t>
      </w:r>
    </w:p>
    <w:p w14:paraId="1B2E2D36" w14:textId="65D681AF" w:rsidR="006076B9" w:rsidRPr="009211E1" w:rsidRDefault="00C62088" w:rsidP="006076B9">
      <w:pPr>
        <w:rPr>
          <w:rFonts w:ascii="Comic Sans MS" w:hAnsi="Comic Sans MS"/>
        </w:rPr>
      </w:pPr>
      <w:r>
        <w:rPr>
          <w:noProof/>
          <w:bdr w:val="none" w:sz="0" w:space="0" w:color="auto" w:frame="1"/>
        </w:rPr>
        <w:drawing>
          <wp:anchor distT="0" distB="0" distL="114300" distR="114300" simplePos="0" relativeHeight="251715584" behindDoc="1" locked="0" layoutInCell="1" allowOverlap="1" wp14:anchorId="57B2CE70" wp14:editId="47C8E115">
            <wp:simplePos x="0" y="0"/>
            <wp:positionH relativeFrom="column">
              <wp:posOffset>4325620</wp:posOffset>
            </wp:positionH>
            <wp:positionV relativeFrom="paragraph">
              <wp:posOffset>236033</wp:posOffset>
            </wp:positionV>
            <wp:extent cx="1733550" cy="1270635"/>
            <wp:effectExtent l="0" t="0" r="6350" b="0"/>
            <wp:wrapTight wrapText="bothSides">
              <wp:wrapPolygon edited="0">
                <wp:start x="1424" y="648"/>
                <wp:lineTo x="1266" y="1295"/>
                <wp:lineTo x="1108" y="18351"/>
                <wp:lineTo x="17723" y="18351"/>
                <wp:lineTo x="18356" y="17919"/>
                <wp:lineTo x="19622" y="15760"/>
                <wp:lineTo x="19147" y="11442"/>
                <wp:lineTo x="21521" y="9067"/>
                <wp:lineTo x="21521" y="8852"/>
                <wp:lineTo x="21363" y="7988"/>
                <wp:lineTo x="19147" y="4534"/>
                <wp:lineTo x="19938" y="1943"/>
                <wp:lineTo x="19464" y="1079"/>
                <wp:lineTo x="17248" y="648"/>
                <wp:lineTo x="1424" y="648"/>
              </wp:wrapPolygon>
            </wp:wrapTight>
            <wp:docPr id="1972778776" name="Picture 44" descr="A tablet with a green landsc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78776" name="Picture 44" descr="A tablet with a green landscap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3550"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begin"/>
      </w:r>
      <w:r>
        <w:rPr>
          <w:bdr w:val="none" w:sz="0" w:space="0" w:color="auto" w:frame="1"/>
        </w:rPr>
        <w:instrText xml:space="preserve"> INCLUDEPICTURE "https://lh7-us.googleusercontent.com/docsz/AD_4nXeZzcsgc_4WK2N2SdQPsfxxCW12xslUjPVuK2XVx7vOtNmEx6898YFBQSmZcdZQwwFs56m7rXSezAXBcB7tw8qPHaYfU7TUDAMS85KTxYlmjjtLi_u52n5AVkGs9Dobk4sypIvW9ExCvle-2Wim685GTfhBgS7oJo4cnFOmvdo1TYbre8zbxYQ?key=2r0SzQwPAd7DKyflsxMpZw" \* MERGEFORMATINET </w:instrText>
      </w:r>
      <w:r w:rsidR="00000000">
        <w:rPr>
          <w:bdr w:val="none" w:sz="0" w:space="0" w:color="auto" w:frame="1"/>
        </w:rPr>
        <w:fldChar w:fldCharType="separate"/>
      </w:r>
      <w:r>
        <w:rPr>
          <w:bdr w:val="none" w:sz="0" w:space="0" w:color="auto" w:frame="1"/>
        </w:rPr>
        <w:fldChar w:fldCharType="end"/>
      </w:r>
      <w:r w:rsidR="006076B9" w:rsidRPr="009211E1">
        <w:rPr>
          <w:rFonts w:ascii="Comic Sans MS" w:hAnsi="Comic Sans MS"/>
        </w:rPr>
        <w:t>Find the area, circumference, and perimeter of each figure or description.</w:t>
      </w:r>
    </w:p>
    <w:p w14:paraId="55892B6F" w14:textId="77777777" w:rsidR="006076B9" w:rsidRDefault="006076B9" w:rsidP="006076B9">
      <w:pPr>
        <w:pStyle w:val="ListParagraph"/>
        <w:rPr>
          <w:rFonts w:ascii="Comic Sans MS" w:hAnsi="Comic Sans MS"/>
        </w:rPr>
        <w:sectPr w:rsidR="006076B9" w:rsidSect="006076B9">
          <w:type w:val="continuous"/>
          <w:pgSz w:w="12240" w:h="15840"/>
          <w:pgMar w:top="720" w:right="720" w:bottom="720" w:left="720" w:header="720" w:footer="720" w:gutter="0"/>
          <w:cols w:space="720"/>
          <w:docGrid w:linePitch="360"/>
        </w:sectPr>
      </w:pPr>
    </w:p>
    <w:p w14:paraId="0A5431B8" w14:textId="10DC43C9" w:rsidR="006076B9" w:rsidRDefault="007F2E0D" w:rsidP="006076B9">
      <w:pPr>
        <w:pStyle w:val="ListParagraph"/>
        <w:rPr>
          <w:rFonts w:ascii="Comic Sans MS" w:hAnsi="Comic Sans MS"/>
        </w:rPr>
      </w:pPr>
      <w:r>
        <w:rPr>
          <w:rFonts w:ascii="Calibri" w:hAnsi="Calibri" w:cs="Calibri"/>
          <w:noProof/>
          <w:color w:val="000000"/>
          <w:sz w:val="22"/>
          <w:szCs w:val="22"/>
          <w:bdr w:val="none" w:sz="0" w:space="0" w:color="auto" w:frame="1"/>
        </w:rPr>
        <w:drawing>
          <wp:anchor distT="0" distB="0" distL="114300" distR="114300" simplePos="0" relativeHeight="251712512" behindDoc="1" locked="0" layoutInCell="1" allowOverlap="1" wp14:anchorId="5DCFD178" wp14:editId="04443599">
            <wp:simplePos x="0" y="0"/>
            <wp:positionH relativeFrom="column">
              <wp:posOffset>525332</wp:posOffset>
            </wp:positionH>
            <wp:positionV relativeFrom="paragraph">
              <wp:posOffset>85127</wp:posOffset>
            </wp:positionV>
            <wp:extent cx="1362075" cy="1130935"/>
            <wp:effectExtent l="0" t="0" r="0" b="0"/>
            <wp:wrapTight wrapText="bothSides">
              <wp:wrapPolygon edited="0">
                <wp:start x="0" y="0"/>
                <wp:lineTo x="0" y="21345"/>
                <wp:lineTo x="21348" y="21345"/>
                <wp:lineTo x="21348" y="0"/>
                <wp:lineTo x="0" y="0"/>
              </wp:wrapPolygon>
            </wp:wrapTight>
            <wp:docPr id="79652072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2075" cy="1130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"https://lh7-us.googleusercontent.com/docsz/AD_4nXcwC2EOf2jT_-dMTxWn0xbdjkUz3p0L_KWP9bfk8SAYOpL4RbCmKP3ppeqVZaPvHrdwMv-jbk_dN8M_mtOuNbuJgG3UsBthtOHnloJPntUn2mz28BOlOroSmdjBRRkdg6kksSnNHwcYw-qTJzTnCEKr1NvOTMcY8ZIpFreykzTd5taqdIgOZw?key=2r0SzQwPAd7DKyflsxMpZw" \* MERGEFORMATINET </w:instrText>
      </w:r>
      <w:r w:rsidR="00000000">
        <w:rPr>
          <w:rFonts w:ascii="Calibri" w:hAnsi="Calibri" w:cs="Calibri"/>
          <w:color w:val="000000"/>
          <w:sz w:val="22"/>
          <w:szCs w:val="22"/>
          <w:bdr w:val="none" w:sz="0" w:space="0" w:color="auto" w:frame="1"/>
        </w:rPr>
        <w:fldChar w:fldCharType="separate"/>
      </w:r>
      <w:r>
        <w:rPr>
          <w:rFonts w:ascii="Calibri" w:hAnsi="Calibri" w:cs="Calibri"/>
          <w:color w:val="000000"/>
          <w:sz w:val="22"/>
          <w:szCs w:val="22"/>
          <w:bdr w:val="none" w:sz="0" w:space="0" w:color="auto" w:frame="1"/>
        </w:rPr>
        <w:fldChar w:fldCharType="end"/>
      </w:r>
    </w:p>
    <w:p w14:paraId="5B042500" w14:textId="77777777" w:rsidR="006076B9" w:rsidRDefault="006076B9" w:rsidP="006076B9">
      <w:pPr>
        <w:rPr>
          <w:rFonts w:ascii="Calibri" w:hAnsi="Calibri" w:cs="Calibri"/>
          <w:color w:val="000000"/>
          <w:sz w:val="22"/>
          <w:szCs w:val="22"/>
          <w:bdr w:val="none" w:sz="0" w:space="0" w:color="auto" w:frame="1"/>
        </w:rPr>
        <w:sectPr w:rsidR="006076B9" w:rsidSect="006076B9">
          <w:type w:val="continuous"/>
          <w:pgSz w:w="12240" w:h="15840"/>
          <w:pgMar w:top="720" w:right="720" w:bottom="720" w:left="720" w:header="720" w:footer="720" w:gutter="0"/>
          <w:cols w:num="2" w:space="720"/>
          <w:docGrid w:linePitch="360"/>
        </w:sectPr>
      </w:pPr>
    </w:p>
    <w:p w14:paraId="490C63F1" w14:textId="098C48B1" w:rsidR="006076B9" w:rsidRPr="00DB78F7" w:rsidRDefault="006076B9" w:rsidP="006076B9">
      <w:pPr>
        <w:rPr>
          <w:rFonts w:ascii="Comic Sans MS" w:hAnsi="Comic Sans MS"/>
        </w:rPr>
      </w:pP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"https://lh7-us.googleusercontent.com/docsz/AD_4nXe65NTnm2rN736CNyyCYuLIGwS0_0xI-cJncpyT6zribu_kBtahihQuUV7mBbybp28AZbW6mZO6o_wBiyMoLz-NuN59bDwiT-eJYViG7DwRcl_ZIuoJ8ufWMr-Gwf8aelcygOqYuA_jbFVwmge1mD6o240MmPkwFXg_9GDwZkc8P8dZsM_fhg?key=2r0SzQwPAd7DKyflsxMpZw" \* MERGEFORMATINET </w:instrText>
      </w:r>
      <w:r w:rsidR="00000000">
        <w:rPr>
          <w:rFonts w:ascii="Calibri" w:hAnsi="Calibri" w:cs="Calibri"/>
          <w:color w:val="000000"/>
          <w:sz w:val="22"/>
          <w:szCs w:val="22"/>
          <w:bdr w:val="none" w:sz="0" w:space="0" w:color="auto" w:frame="1"/>
        </w:rPr>
        <w:fldChar w:fldCharType="separate"/>
      </w:r>
      <w:r>
        <w:rPr>
          <w:rFonts w:ascii="Calibri" w:hAnsi="Calibri" w:cs="Calibri"/>
          <w:color w:val="000000"/>
          <w:sz w:val="22"/>
          <w:szCs w:val="22"/>
          <w:bdr w:val="none" w:sz="0" w:space="0" w:color="auto" w:frame="1"/>
        </w:rPr>
        <w:fldChar w:fldCharType="end"/>
      </w:r>
      <w:r w:rsidRPr="00DB78F7">
        <w:rPr>
          <w:rFonts w:ascii="Comic Sans MS" w:hAnsi="Comic Sans MS"/>
        </w:rPr>
        <w:t>1)</w:t>
      </w:r>
    </w:p>
    <w:p w14:paraId="7B62E073" w14:textId="77777777" w:rsidR="006076B9" w:rsidRPr="00DB78F7" w:rsidRDefault="006076B9" w:rsidP="006076B9">
      <w:pPr>
        <w:rPr>
          <w:rFonts w:ascii="Comic Sans MS" w:hAnsi="Comic Sans MS"/>
        </w:rPr>
        <w:sectPr w:rsidR="006076B9" w:rsidRPr="00DB78F7" w:rsidSect="006076B9">
          <w:type w:val="continuous"/>
          <w:pgSz w:w="12240" w:h="15840"/>
          <w:pgMar w:top="720" w:right="720" w:bottom="720" w:left="720" w:header="720" w:footer="720" w:gutter="0"/>
          <w:cols w:num="2" w:space="720"/>
          <w:docGrid w:linePitch="360"/>
        </w:sectPr>
      </w:pPr>
    </w:p>
    <w:p w14:paraId="1B499C0F" w14:textId="1EE3CD39" w:rsidR="006076B9" w:rsidRDefault="006076B9" w:rsidP="006076B9">
      <w:pPr>
        <w:ind w:left="540"/>
        <w:rPr>
          <w:rFonts w:ascii="Comic Sans MS" w:hAnsi="Comic Sans MS"/>
        </w:rPr>
      </w:pPr>
      <w:r w:rsidRPr="00DB78F7">
        <w:rPr>
          <w:rFonts w:ascii="Comic Sans MS" w:hAnsi="Comic Sans MS"/>
        </w:rPr>
        <w:tab/>
      </w:r>
    </w:p>
    <w:p w14:paraId="71F49DB9" w14:textId="77777777" w:rsidR="006076B9" w:rsidRDefault="006076B9" w:rsidP="006076B9">
      <w:pPr>
        <w:ind w:left="540"/>
        <w:rPr>
          <w:rFonts w:ascii="Comic Sans MS" w:hAnsi="Comic Sans MS"/>
        </w:rPr>
      </w:pPr>
    </w:p>
    <w:p w14:paraId="5053BDD7" w14:textId="77777777" w:rsidR="006076B9" w:rsidRDefault="006076B9" w:rsidP="006076B9">
      <w:pPr>
        <w:ind w:left="540"/>
        <w:rPr>
          <w:rFonts w:ascii="Comic Sans MS" w:hAnsi="Comic Sans MS"/>
        </w:rPr>
      </w:pPr>
    </w:p>
    <w:p w14:paraId="37A6AFB5" w14:textId="77777777" w:rsidR="006076B9" w:rsidRDefault="006076B9" w:rsidP="006076B9">
      <w:pPr>
        <w:rPr>
          <w:rFonts w:ascii="Comic Sans MS" w:hAnsi="Comic Sans MS"/>
        </w:rPr>
      </w:pPr>
    </w:p>
    <w:p w14:paraId="10AF7AFD" w14:textId="77777777" w:rsidR="006076B9" w:rsidRDefault="006076B9" w:rsidP="006076B9">
      <w:pPr>
        <w:rPr>
          <w:rFonts w:ascii="Comic Sans MS" w:hAnsi="Comic Sans MS"/>
        </w:rPr>
      </w:pPr>
    </w:p>
    <w:p w14:paraId="370DF348" w14:textId="77777777" w:rsidR="006076B9" w:rsidRDefault="006076B9" w:rsidP="006076B9">
      <w:pPr>
        <w:rPr>
          <w:rFonts w:ascii="Comic Sans MS" w:hAnsi="Comic Sans MS"/>
        </w:rPr>
      </w:pPr>
    </w:p>
    <w:p w14:paraId="2D3AF3EA" w14:textId="77777777" w:rsidR="006076B9" w:rsidRDefault="006076B9" w:rsidP="006076B9">
      <w:pPr>
        <w:rPr>
          <w:rFonts w:ascii="Comic Sans MS" w:hAnsi="Comic Sans MS"/>
        </w:rPr>
      </w:pPr>
    </w:p>
    <w:p w14:paraId="49AC1AEB" w14:textId="77777777" w:rsidR="006076B9" w:rsidRDefault="006076B9" w:rsidP="006076B9">
      <w:pPr>
        <w:ind w:left="540"/>
        <w:rPr>
          <w:rFonts w:ascii="Comic Sans MS" w:hAnsi="Comic Sans MS"/>
        </w:rPr>
      </w:pPr>
      <w:r>
        <w:rPr>
          <w:rFonts w:ascii="Calibri" w:hAnsi="Calibri" w:cs="Calibri"/>
          <w:b/>
          <w:bCs/>
          <w:noProof/>
          <w:color w:val="FF0000"/>
          <w:sz w:val="22"/>
          <w:szCs w:val="22"/>
          <w:bdr w:val="none" w:sz="0" w:space="0" w:color="auto" w:frame="1"/>
        </w:rPr>
        <w:drawing>
          <wp:anchor distT="0" distB="0" distL="114300" distR="114300" simplePos="0" relativeHeight="251710464" behindDoc="1" locked="0" layoutInCell="1" allowOverlap="1" wp14:anchorId="54900B13" wp14:editId="638BC652">
            <wp:simplePos x="0" y="0"/>
            <wp:positionH relativeFrom="column">
              <wp:posOffset>639445</wp:posOffset>
            </wp:positionH>
            <wp:positionV relativeFrom="paragraph">
              <wp:posOffset>92934</wp:posOffset>
            </wp:positionV>
            <wp:extent cx="1443355" cy="1092200"/>
            <wp:effectExtent l="0" t="0" r="4445" b="0"/>
            <wp:wrapTight wrapText="bothSides">
              <wp:wrapPolygon edited="0">
                <wp:start x="7982" y="0"/>
                <wp:lineTo x="6272" y="4019"/>
                <wp:lineTo x="3801" y="7786"/>
                <wp:lineTo x="3041" y="9042"/>
                <wp:lineTo x="0" y="15321"/>
                <wp:lineTo x="0" y="17581"/>
                <wp:lineTo x="5322" y="20093"/>
                <wp:lineTo x="8363" y="20344"/>
                <wp:lineTo x="12354" y="21349"/>
                <wp:lineTo x="12924" y="21349"/>
                <wp:lineTo x="13874" y="21349"/>
                <wp:lineTo x="14254" y="20093"/>
                <wp:lineTo x="19386" y="16326"/>
                <wp:lineTo x="19386" y="16074"/>
                <wp:lineTo x="21476" y="14567"/>
                <wp:lineTo x="21476" y="13563"/>
                <wp:lineTo x="20716" y="12056"/>
                <wp:lineTo x="18055" y="9293"/>
                <wp:lineTo x="16535" y="8037"/>
                <wp:lineTo x="14064" y="4019"/>
                <wp:lineTo x="16725" y="2512"/>
                <wp:lineTo x="16155" y="753"/>
                <wp:lineTo x="10263" y="0"/>
                <wp:lineTo x="7982" y="0"/>
              </wp:wrapPolygon>
            </wp:wrapTight>
            <wp:docPr id="982943418" name="Picture 38" descr="A pyramid shaped tent with a tent attached to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40796" name="Picture 38" descr="A pyramid shaped tent with a tent attached to i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335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8F7">
        <w:rPr>
          <w:rFonts w:ascii="Comic Sans MS" w:hAnsi="Comic Sans MS"/>
        </w:rPr>
        <w:t>2)</w:t>
      </w:r>
      <w:r>
        <w:rPr>
          <w:rFonts w:ascii="Comic Sans MS" w:hAnsi="Comic Sans MS"/>
        </w:rPr>
        <w:t xml:space="preserve"> </w:t>
      </w:r>
    </w:p>
    <w:p w14:paraId="6A918B13" w14:textId="77777777" w:rsidR="006076B9" w:rsidRDefault="006076B9" w:rsidP="006076B9">
      <w:pPr>
        <w:ind w:left="540"/>
        <w:rPr>
          <w:rFonts w:ascii="Comic Sans MS" w:hAnsi="Comic Sans MS"/>
        </w:rPr>
      </w:pPr>
    </w:p>
    <w:p w14:paraId="6C9152B5" w14:textId="77777777" w:rsidR="006076B9" w:rsidRDefault="006076B9" w:rsidP="006076B9">
      <w:pPr>
        <w:ind w:left="540"/>
        <w:rPr>
          <w:rFonts w:ascii="Comic Sans MS" w:hAnsi="Comic Sans MS"/>
        </w:rPr>
      </w:pPr>
    </w:p>
    <w:p w14:paraId="1E1EDECB" w14:textId="77777777" w:rsidR="006076B9" w:rsidRDefault="006076B9" w:rsidP="006076B9">
      <w:pPr>
        <w:ind w:left="540"/>
        <w:rPr>
          <w:rFonts w:ascii="Comic Sans MS" w:hAnsi="Comic Sans MS"/>
        </w:rPr>
      </w:pPr>
    </w:p>
    <w:p w14:paraId="2155E0F3" w14:textId="77777777" w:rsidR="006076B9" w:rsidRDefault="006076B9" w:rsidP="006076B9">
      <w:pPr>
        <w:ind w:left="540"/>
        <w:rPr>
          <w:rFonts w:ascii="Comic Sans MS" w:hAnsi="Comic Sans MS"/>
        </w:rPr>
      </w:pPr>
    </w:p>
    <w:p w14:paraId="76A37D86" w14:textId="77777777" w:rsidR="006076B9" w:rsidRDefault="006076B9" w:rsidP="006076B9">
      <w:pPr>
        <w:ind w:left="540"/>
        <w:rPr>
          <w:rFonts w:ascii="Comic Sans MS" w:hAnsi="Comic Sans MS"/>
        </w:rPr>
      </w:pPr>
    </w:p>
    <w:p w14:paraId="7913872C" w14:textId="47CEDBE3" w:rsidR="006076B9" w:rsidRDefault="006076B9" w:rsidP="006076B9">
      <w:pPr>
        <w:ind w:left="540"/>
        <w:rPr>
          <w:rFonts w:ascii="Comic Sans MS" w:hAnsi="Comic Sans MS"/>
        </w:rPr>
      </w:pPr>
      <w:r>
        <w:rPr>
          <w:rFonts w:ascii="Comic Sans MS" w:hAnsi="Comic Sans MS"/>
        </w:rPr>
        <w:t xml:space="preserve">3) </w:t>
      </w:r>
    </w:p>
    <w:p w14:paraId="7D3588CF" w14:textId="6295C6DB" w:rsidR="006076B9" w:rsidRDefault="006076B9" w:rsidP="006076B9">
      <w:pPr>
        <w:ind w:left="540"/>
        <w:rPr>
          <w:rFonts w:ascii="Comic Sans MS" w:hAnsi="Comic Sans MS"/>
        </w:rPr>
      </w:pPr>
    </w:p>
    <w:p w14:paraId="09CE67B6" w14:textId="77777777" w:rsidR="006076B9" w:rsidRDefault="006076B9" w:rsidP="006076B9">
      <w:pPr>
        <w:ind w:left="540"/>
        <w:rPr>
          <w:rFonts w:ascii="Comic Sans MS" w:hAnsi="Comic Sans MS"/>
        </w:rPr>
      </w:pPr>
    </w:p>
    <w:p w14:paraId="4E6D63FE" w14:textId="77777777" w:rsidR="006076B9" w:rsidRDefault="006076B9" w:rsidP="006076B9">
      <w:pPr>
        <w:rPr>
          <w:rFonts w:ascii="Comic Sans MS" w:hAnsi="Comic Sans MS"/>
        </w:rPr>
      </w:pPr>
    </w:p>
    <w:p w14:paraId="55A1EDED" w14:textId="77777777" w:rsidR="006076B9" w:rsidRDefault="006076B9" w:rsidP="006076B9">
      <w:pPr>
        <w:ind w:left="540"/>
        <w:rPr>
          <w:rFonts w:ascii="Comic Sans MS" w:hAnsi="Comic Sans MS"/>
        </w:rPr>
      </w:pPr>
    </w:p>
    <w:p w14:paraId="40317118" w14:textId="34AD6305" w:rsidR="006076B9" w:rsidRDefault="006076B9" w:rsidP="006076B9">
      <w:pPr>
        <w:ind w:left="540"/>
        <w:rPr>
          <w:rFonts w:ascii="Comic Sans MS" w:hAnsi="Comic Sans MS"/>
        </w:rPr>
      </w:pPr>
    </w:p>
    <w:p w14:paraId="43CC70F2" w14:textId="25A230B3" w:rsidR="006076B9" w:rsidRDefault="006076B9" w:rsidP="006076B9">
      <w:pPr>
        <w:ind w:left="540"/>
        <w:rPr>
          <w:rFonts w:ascii="Comic Sans MS" w:hAnsi="Comic Sans MS"/>
        </w:rPr>
      </w:pPr>
    </w:p>
    <w:p w14:paraId="1515DBD8" w14:textId="31DC60BD" w:rsidR="006076B9" w:rsidRDefault="00C33380" w:rsidP="006076B9">
      <w:pPr>
        <w:ind w:left="540"/>
        <w:rPr>
          <w:rFonts w:ascii="Comic Sans MS" w:hAnsi="Comic Sans MS"/>
        </w:rPr>
      </w:pPr>
      <w:r>
        <w:rPr>
          <w:rFonts w:ascii="Calibri" w:hAnsi="Calibri" w:cs="Calibri"/>
          <w:noProof/>
          <w:color w:val="000000"/>
          <w:sz w:val="22"/>
          <w:szCs w:val="22"/>
          <w:bdr w:val="none" w:sz="0" w:space="0" w:color="auto" w:frame="1"/>
        </w:rPr>
        <w:drawing>
          <wp:anchor distT="0" distB="0" distL="114300" distR="114300" simplePos="0" relativeHeight="251713536" behindDoc="1" locked="0" layoutInCell="1" allowOverlap="1" wp14:anchorId="5ED715E7" wp14:editId="710EE59E">
            <wp:simplePos x="0" y="0"/>
            <wp:positionH relativeFrom="column">
              <wp:posOffset>725656</wp:posOffset>
            </wp:positionH>
            <wp:positionV relativeFrom="paragraph">
              <wp:posOffset>64359</wp:posOffset>
            </wp:positionV>
            <wp:extent cx="1676213" cy="1203481"/>
            <wp:effectExtent l="0" t="0" r="635" b="3175"/>
            <wp:wrapTight wrapText="bothSides">
              <wp:wrapPolygon edited="0">
                <wp:start x="0" y="0"/>
                <wp:lineTo x="0" y="21429"/>
                <wp:lineTo x="21444" y="21429"/>
                <wp:lineTo x="21444" y="0"/>
                <wp:lineTo x="0" y="0"/>
              </wp:wrapPolygon>
            </wp:wrapTight>
            <wp:docPr id="1161951819" name="Picture 42" descr="A green circle with black dots and a black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51819" name="Picture 42" descr="A green circle with black dots and a black dotted lin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213" cy="120348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"https://lh7-us.googleusercontent.com/docsz/AD_4nXfNeOJT2yx74eShD8HnbMo9TPPUQPULvHHDb0ioRCA7gWn8Jq7mvSNd2THyMcLWc47jCgsMAW0ERiNwTLzNjJxLeUd-m8Z79H_xsiWe5I1er2-d9OONBXNgy96kbj7UchJeTbSSmQa8ObLJPS1fImrzDDApWPnlxgA0FLjuPx_waFNeUdfsHWE?key=2r0SzQwPAd7DKyflsxMpZw" \* MERGEFORMATINET </w:instrText>
      </w:r>
      <w:r w:rsidR="00000000">
        <w:rPr>
          <w:rFonts w:ascii="Calibri" w:hAnsi="Calibri" w:cs="Calibri"/>
          <w:color w:val="000000"/>
          <w:sz w:val="22"/>
          <w:szCs w:val="22"/>
          <w:bdr w:val="none" w:sz="0" w:space="0" w:color="auto" w:frame="1"/>
        </w:rPr>
        <w:fldChar w:fldCharType="separate"/>
      </w:r>
      <w:r>
        <w:rPr>
          <w:rFonts w:ascii="Calibri" w:hAnsi="Calibri" w:cs="Calibri"/>
          <w:color w:val="000000"/>
          <w:sz w:val="22"/>
          <w:szCs w:val="22"/>
          <w:bdr w:val="none" w:sz="0" w:space="0" w:color="auto" w:frame="1"/>
        </w:rPr>
        <w:fldChar w:fldCharType="end"/>
      </w:r>
    </w:p>
    <w:p w14:paraId="029F9E7A" w14:textId="77777777" w:rsidR="006076B9" w:rsidRPr="00DB78F7" w:rsidRDefault="006076B9" w:rsidP="006076B9">
      <w:pPr>
        <w:ind w:left="540"/>
        <w:rPr>
          <w:rFonts w:ascii="Comic Sans MS" w:hAnsi="Comic Sans MS"/>
        </w:rPr>
      </w:pPr>
      <w:r>
        <w:rPr>
          <w:rFonts w:ascii="Comic Sans MS" w:hAnsi="Comic Sans MS"/>
        </w:rPr>
        <w:t xml:space="preserve">4) </w:t>
      </w:r>
    </w:p>
    <w:p w14:paraId="408F59DB" w14:textId="77777777" w:rsidR="006076B9" w:rsidRDefault="006076B9" w:rsidP="006076B9">
      <w:pPr>
        <w:rPr>
          <w:rFonts w:ascii="Calibri" w:hAnsi="Calibri" w:cs="Calibri"/>
          <w:b/>
          <w:bCs/>
          <w:color w:val="FF0000"/>
          <w:sz w:val="22"/>
          <w:szCs w:val="22"/>
          <w:bdr w:val="none" w:sz="0" w:space="0" w:color="auto" w:frame="1"/>
        </w:rPr>
        <w:sectPr w:rsidR="006076B9" w:rsidSect="006076B9">
          <w:type w:val="continuous"/>
          <w:pgSz w:w="12240" w:h="15840"/>
          <w:pgMar w:top="720" w:right="720" w:bottom="720" w:left="720" w:header="720" w:footer="720" w:gutter="0"/>
          <w:cols w:num="2" w:space="720"/>
          <w:docGrid w:linePitch="360"/>
        </w:sectPr>
      </w:pPr>
    </w:p>
    <w:p w14:paraId="5676EE7E" w14:textId="77777777" w:rsidR="006076B9" w:rsidRPr="00DB78F7" w:rsidRDefault="006076B9" w:rsidP="006076B9">
      <w:pPr>
        <w:rPr>
          <w:rFonts w:ascii="Comic Sans MS" w:hAnsi="Comic Sans MS"/>
        </w:rPr>
      </w:pPr>
      <w:r w:rsidRPr="00DB78F7">
        <w:rPr>
          <w:rFonts w:ascii="Calibri" w:hAnsi="Calibri" w:cs="Calibri"/>
          <w:b/>
          <w:bCs/>
          <w:color w:val="FF0000"/>
          <w:sz w:val="22"/>
          <w:szCs w:val="22"/>
          <w:bdr w:val="none" w:sz="0" w:space="0" w:color="auto" w:frame="1"/>
        </w:rPr>
        <w:fldChar w:fldCharType="begin"/>
      </w:r>
      <w:r w:rsidRPr="00DB78F7">
        <w:rPr>
          <w:rFonts w:ascii="Calibri" w:hAnsi="Calibri" w:cs="Calibri"/>
          <w:b/>
          <w:bCs/>
          <w:color w:val="FF0000"/>
          <w:sz w:val="22"/>
          <w:szCs w:val="22"/>
          <w:bdr w:val="none" w:sz="0" w:space="0" w:color="auto" w:frame="1"/>
        </w:rPr>
        <w:instrText xml:space="preserve"> INCLUDEPICTURE "https://lh7-us.googleusercontent.com/docsz/AD_4nXeVm-2dgyFq6VBzxI4ojPdK97o1m_NylW8fQP4rM2Lh9hQNBXOzOXdEJTmpMMMC2N71Qk7C38Ig0UtTCbCjtGUO0RI7NXOIkihBf5FRY54nvS9TNT336CJ4SDPmbUHOm8xbyn5XiOJqMoPL7SFSl1_G5rbkyCJeKSLoOb4E3-jpwN01hd28bqE?key=2r0SzQwPAd7DKyflsxMpZw" \* MERGEFORMATINET </w:instrText>
      </w:r>
      <w:r w:rsidR="00000000">
        <w:rPr>
          <w:rFonts w:ascii="Calibri" w:hAnsi="Calibri" w:cs="Calibri"/>
          <w:b/>
          <w:bCs/>
          <w:color w:val="FF0000"/>
          <w:sz w:val="22"/>
          <w:szCs w:val="22"/>
          <w:bdr w:val="none" w:sz="0" w:space="0" w:color="auto" w:frame="1"/>
        </w:rPr>
        <w:fldChar w:fldCharType="separate"/>
      </w:r>
      <w:r w:rsidRPr="00DB78F7">
        <w:rPr>
          <w:rFonts w:ascii="Calibri" w:hAnsi="Calibri" w:cs="Calibri"/>
          <w:b/>
          <w:bCs/>
          <w:color w:val="FF0000"/>
          <w:sz w:val="22"/>
          <w:szCs w:val="22"/>
          <w:bdr w:val="none" w:sz="0" w:space="0" w:color="auto" w:frame="1"/>
        </w:rPr>
        <w:fldChar w:fldCharType="end"/>
      </w:r>
    </w:p>
    <w:p w14:paraId="081400BB" w14:textId="77777777" w:rsidR="003B4B24" w:rsidRDefault="003B4B24" w:rsidP="007F25CF">
      <w:pPr>
        <w:rPr>
          <w:rFonts w:ascii="Comic Sans MS" w:hAnsi="Comic Sans MS"/>
          <w:sz w:val="20"/>
          <w:szCs w:val="20"/>
        </w:rPr>
      </w:pPr>
    </w:p>
    <w:p w14:paraId="31F6320B" w14:textId="77777777" w:rsidR="006076B9" w:rsidRDefault="006076B9" w:rsidP="007F25CF">
      <w:pPr>
        <w:rPr>
          <w:rFonts w:ascii="Comic Sans MS" w:hAnsi="Comic Sans MS"/>
          <w:sz w:val="20"/>
          <w:szCs w:val="20"/>
        </w:rPr>
      </w:pPr>
    </w:p>
    <w:p w14:paraId="45D0FCBA" w14:textId="5AB78187" w:rsidR="00781036" w:rsidRPr="00920B70" w:rsidRDefault="004A16C5" w:rsidP="00781036">
      <w:pPr>
        <w:jc w:val="center"/>
        <w:rPr>
          <w:rFonts w:ascii="Comic Sans MS" w:hAnsi="Comic Sans MS"/>
        </w:rPr>
      </w:pPr>
      <w:r>
        <w:rPr>
          <w:rFonts w:ascii="Comic Sans MS" w:hAnsi="Comic Sans MS"/>
        </w:rPr>
        <w:lastRenderedPageBreak/>
        <w:t>2</w:t>
      </w:r>
      <w:r w:rsidR="00781036">
        <w:rPr>
          <w:rFonts w:ascii="Comic Sans MS" w:hAnsi="Comic Sans MS"/>
        </w:rPr>
        <w:t xml:space="preserve">-4 Opener – </w:t>
      </w:r>
      <w:r w:rsidR="00BF15C6">
        <w:rPr>
          <w:rFonts w:ascii="Comic Sans MS" w:hAnsi="Comic Sans MS"/>
        </w:rPr>
        <w:t>Transformations in the Plane</w:t>
      </w:r>
    </w:p>
    <w:p w14:paraId="7D7C4B53" w14:textId="3D5028AD" w:rsidR="00781036" w:rsidRPr="00920B70" w:rsidRDefault="003B4B24" w:rsidP="00781036">
      <w:pPr>
        <w:rPr>
          <w:rFonts w:ascii="Comic Sans MS" w:hAnsi="Comic Sans MS"/>
        </w:rPr>
      </w:pPr>
      <w:r w:rsidRPr="00920B70">
        <w:rPr>
          <w:rFonts w:ascii="Comic Sans MS" w:hAnsi="Comic Sans MS"/>
        </w:rPr>
        <w:t>Name: _</w:t>
      </w:r>
      <w:r w:rsidR="00781036" w:rsidRPr="00920B70">
        <w:rPr>
          <w:rFonts w:ascii="Comic Sans MS" w:hAnsi="Comic Sans MS"/>
        </w:rPr>
        <w:t>________________________________  Date:________</w:t>
      </w:r>
      <w:r w:rsidR="00781036" w:rsidRPr="00920B70">
        <w:rPr>
          <w:rFonts w:ascii="Comic Sans MS" w:hAnsi="Comic Sans MS"/>
        </w:rPr>
        <w:tab/>
        <w:t xml:space="preserve">  Period:________</w:t>
      </w:r>
    </w:p>
    <w:p w14:paraId="05EF3E8B" w14:textId="61F72D73" w:rsidR="00781036" w:rsidRDefault="00781036" w:rsidP="007F25CF">
      <w:pPr>
        <w:rPr>
          <w:rFonts w:ascii="Comic Sans MS" w:hAnsi="Comic Sans MS"/>
        </w:rPr>
      </w:pPr>
      <w:r w:rsidRPr="006619CB">
        <w:rPr>
          <w:rFonts w:ascii="Comic Sans MS" w:hAnsi="Comic Sans MS"/>
        </w:rPr>
        <w:t>1)</w:t>
      </w:r>
      <w:r>
        <w:rPr>
          <w:rFonts w:ascii="Comic Sans MS" w:hAnsi="Comic Sans MS"/>
        </w:rPr>
        <w:t xml:space="preserve"> </w:t>
      </w:r>
      <w:r w:rsidR="00595F7E" w:rsidRPr="00595F7E">
        <w:rPr>
          <w:rFonts w:ascii="Comic Sans MS" w:hAnsi="Comic Sans MS"/>
        </w:rPr>
        <w:t>Identify the type of rigid motion shown as a reflection, translation, or rotation</w:t>
      </w:r>
      <w:r w:rsidR="00595F7E">
        <w:rPr>
          <w:rFonts w:ascii="Comic Sans MS" w:hAnsi="Comic Sans MS"/>
        </w:rPr>
        <w:t>.</w:t>
      </w:r>
    </w:p>
    <w:p w14:paraId="463F1876" w14:textId="75CFBBD1" w:rsidR="00781036" w:rsidRDefault="00CE4E09" w:rsidP="00781036">
      <w:pPr>
        <w:ind w:left="360"/>
        <w:rPr>
          <w:rFonts w:ascii="Comic Sans MS" w:hAnsi="Comic Sans MS"/>
        </w:rPr>
      </w:pPr>
      <w:r>
        <w:rPr>
          <w:noProof/>
          <w:bdr w:val="none" w:sz="0" w:space="0" w:color="auto" w:frame="1"/>
        </w:rPr>
        <w:drawing>
          <wp:anchor distT="0" distB="0" distL="114300" distR="114300" simplePos="0" relativeHeight="251717632" behindDoc="1" locked="0" layoutInCell="1" allowOverlap="1" wp14:anchorId="55106201" wp14:editId="4EFE5D0A">
            <wp:simplePos x="0" y="0"/>
            <wp:positionH relativeFrom="column">
              <wp:posOffset>2409863</wp:posOffset>
            </wp:positionH>
            <wp:positionV relativeFrom="paragraph">
              <wp:posOffset>78814</wp:posOffset>
            </wp:positionV>
            <wp:extent cx="985520" cy="985520"/>
            <wp:effectExtent l="0" t="0" r="5080" b="5080"/>
            <wp:wrapTight wrapText="bothSides">
              <wp:wrapPolygon edited="0">
                <wp:start x="0" y="0"/>
                <wp:lineTo x="0" y="21433"/>
                <wp:lineTo x="21433" y="21433"/>
                <wp:lineTo x="21433" y="0"/>
                <wp:lineTo x="0" y="0"/>
              </wp:wrapPolygon>
            </wp:wrapTight>
            <wp:docPr id="255123068" name="Picture 46" descr="A train on the tra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23068" name="Picture 46" descr="A train on the tracks&#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718656" behindDoc="1" locked="0" layoutInCell="1" allowOverlap="1" wp14:anchorId="61A007E1" wp14:editId="7B907CC1">
            <wp:simplePos x="0" y="0"/>
            <wp:positionH relativeFrom="column">
              <wp:posOffset>4873961</wp:posOffset>
            </wp:positionH>
            <wp:positionV relativeFrom="paragraph">
              <wp:posOffset>79076</wp:posOffset>
            </wp:positionV>
            <wp:extent cx="976630" cy="976630"/>
            <wp:effectExtent l="0" t="0" r="1270" b="1270"/>
            <wp:wrapTight wrapText="bothSides">
              <wp:wrapPolygon edited="0">
                <wp:start x="0" y="0"/>
                <wp:lineTo x="0" y="21347"/>
                <wp:lineTo x="21347" y="21347"/>
                <wp:lineTo x="21347" y="0"/>
                <wp:lineTo x="0" y="0"/>
              </wp:wrapPolygon>
            </wp:wrapTight>
            <wp:docPr id="1651526602" name="Picture 47" descr="A graph of a triangle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26602" name="Picture 47" descr="A graph of a triangle and a triangl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663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58B">
        <w:rPr>
          <w:noProof/>
          <w:bdr w:val="none" w:sz="0" w:space="0" w:color="auto" w:frame="1"/>
        </w:rPr>
        <w:drawing>
          <wp:anchor distT="0" distB="0" distL="114300" distR="114300" simplePos="0" relativeHeight="251716608" behindDoc="1" locked="0" layoutInCell="1" allowOverlap="1" wp14:anchorId="39F7F73D" wp14:editId="3C0D9553">
            <wp:simplePos x="0" y="0"/>
            <wp:positionH relativeFrom="column">
              <wp:posOffset>-1531</wp:posOffset>
            </wp:positionH>
            <wp:positionV relativeFrom="paragraph">
              <wp:posOffset>69215</wp:posOffset>
            </wp:positionV>
            <wp:extent cx="1012825" cy="1012825"/>
            <wp:effectExtent l="0" t="0" r="3175" b="3175"/>
            <wp:wrapTight wrapText="bothSides">
              <wp:wrapPolygon edited="0">
                <wp:start x="0" y="0"/>
                <wp:lineTo x="0" y="21397"/>
                <wp:lineTo x="21397" y="21397"/>
                <wp:lineTo x="21397" y="0"/>
                <wp:lineTo x="0" y="0"/>
              </wp:wrapPolygon>
            </wp:wrapTight>
            <wp:docPr id="379972416" name="Picture 45" descr="A red bicycle with a black t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72416" name="Picture 45" descr="A red bicycle with a black tir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2825"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A4905" w14:textId="57332979" w:rsidR="002D0D35" w:rsidRDefault="00D92265" w:rsidP="00781036">
      <w:pPr>
        <w:ind w:left="360"/>
        <w:rPr>
          <w:rFonts w:ascii="Comic Sans MS" w:hAnsi="Comic Sans MS"/>
        </w:rPr>
      </w:pPr>
      <w:r>
        <w:rPr>
          <w:bdr w:val="none" w:sz="0" w:space="0" w:color="auto" w:frame="1"/>
        </w:rPr>
        <w:fldChar w:fldCharType="begin"/>
      </w:r>
      <w:r>
        <w:rPr>
          <w:bdr w:val="none" w:sz="0" w:space="0" w:color="auto" w:frame="1"/>
        </w:rPr>
        <w:instrText xml:space="preserve"> INCLUDEPICTURE "https://lh7-us.googleusercontent.com/docsz/AD_4nXcI_sramq9MvXeEhUlGr1G49w_RoiflPOdvEmdP_FREVe3RWKfpBBKquny7WZp3MYldMdnudTqMwbGjbG2GMuYzDAPQS7Ft9-vEnTj6qbDLtYWvyLRwQTSdlaPxD4g-fX_q7EkTD9-XG9WiKVosfyVLOC9-TlG4GZt7yiZSwEUznmR3mlaXmL8?key=3klHtwJr9iiWEip2fS3TbQ" \* MERGEFORMATINET </w:instrText>
      </w:r>
      <w:r w:rsidR="00000000">
        <w:rPr>
          <w:bdr w:val="none" w:sz="0" w:space="0" w:color="auto" w:frame="1"/>
        </w:rPr>
        <w:fldChar w:fldCharType="separate"/>
      </w:r>
      <w:r>
        <w:rPr>
          <w:bdr w:val="none" w:sz="0" w:space="0" w:color="auto" w:frame="1"/>
        </w:rPr>
        <w:fldChar w:fldCharType="end"/>
      </w:r>
    </w:p>
    <w:p w14:paraId="0C068D84" w14:textId="3DAD5031" w:rsidR="00781036" w:rsidRPr="00595F7E" w:rsidRDefault="00781036" w:rsidP="00781036">
      <w:pPr>
        <w:rPr>
          <w:rFonts w:ascii="Comic Sans MS" w:hAnsi="Comic Sans MS"/>
        </w:rPr>
      </w:pPr>
    </w:p>
    <w:p w14:paraId="01010B75" w14:textId="16C34955" w:rsidR="00595F7E" w:rsidRDefault="00E968E1" w:rsidP="00781036">
      <w:pPr>
        <w:rPr>
          <w:rFonts w:ascii="Comic Sans MS" w:hAnsi="Comic Sans MS"/>
        </w:rPr>
      </w:pPr>
      <w:r>
        <w:rPr>
          <w:bdr w:val="none" w:sz="0" w:space="0" w:color="auto" w:frame="1"/>
        </w:rPr>
        <w:fldChar w:fldCharType="begin"/>
      </w:r>
      <w:r>
        <w:rPr>
          <w:bdr w:val="none" w:sz="0" w:space="0" w:color="auto" w:frame="1"/>
        </w:rPr>
        <w:instrText xml:space="preserve"> INCLUDEPICTURE "https://lh7-us.googleusercontent.com/docsz/AD_4nXcIdfX0w8Py9wAWhn3-Kn5ZG8M5TIKHPOepHZtX4KbK_W4xUbUNDB_M6qlyt3588w5UDCcQZl5np6KgbehJ23CiLHHaPzETin8vPi_xTzXxfOLKekLN53xJMUlUkMAh9dLgSw3MGfGrwddIY1HItycpZ2hX8ImCo_pxr4Cckhw6tasqL6wNZjE?key=3klHtwJr9iiWEip2fS3TbQ" \* MERGEFORMATINET </w:instrText>
      </w:r>
      <w:r w:rsidR="00000000">
        <w:rPr>
          <w:bdr w:val="none" w:sz="0" w:space="0" w:color="auto" w:frame="1"/>
        </w:rPr>
        <w:fldChar w:fldCharType="separate"/>
      </w:r>
      <w:r>
        <w:rPr>
          <w:bdr w:val="none" w:sz="0" w:space="0" w:color="auto" w:frame="1"/>
        </w:rPr>
        <w:fldChar w:fldCharType="end"/>
      </w:r>
    </w:p>
    <w:p w14:paraId="36B5374A" w14:textId="4C12F962" w:rsidR="00595F7E" w:rsidRDefault="00595F7E" w:rsidP="00781036">
      <w:pPr>
        <w:rPr>
          <w:rFonts w:ascii="Comic Sans MS" w:hAnsi="Comic Sans MS"/>
        </w:rPr>
      </w:pPr>
    </w:p>
    <w:p w14:paraId="363642C4" w14:textId="7993005E" w:rsidR="0070346B" w:rsidRDefault="00DD3C0B" w:rsidP="00781036">
      <w:r>
        <w:rPr>
          <w:rFonts w:ascii="Calibri" w:hAnsi="Calibri" w:cs="Calibri"/>
          <w:b/>
          <w:bCs/>
          <w:noProof/>
          <w:color w:val="000000"/>
          <w:sz w:val="22"/>
          <w:szCs w:val="22"/>
        </w:rPr>
        <w:drawing>
          <wp:anchor distT="0" distB="0" distL="114300" distR="114300" simplePos="0" relativeHeight="251747328" behindDoc="0" locked="0" layoutInCell="1" allowOverlap="1" wp14:anchorId="403713FC" wp14:editId="4941EB67">
            <wp:simplePos x="0" y="0"/>
            <wp:positionH relativeFrom="column">
              <wp:posOffset>4706505</wp:posOffset>
            </wp:positionH>
            <wp:positionV relativeFrom="paragraph">
              <wp:posOffset>144780</wp:posOffset>
            </wp:positionV>
            <wp:extent cx="2540000" cy="2540000"/>
            <wp:effectExtent l="0" t="0" r="0" b="0"/>
            <wp:wrapSquare wrapText="bothSides"/>
            <wp:docPr id="602237877" name="Picture 1" descr="A graph of x and y ax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095096" name="Picture 1" descr="A graph of x and y axis&#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540000" cy="2540000"/>
                    </a:xfrm>
                    <a:prstGeom prst="rect">
                      <a:avLst/>
                    </a:prstGeom>
                  </pic:spPr>
                </pic:pic>
              </a:graphicData>
            </a:graphic>
          </wp:anchor>
        </w:drawing>
      </w:r>
      <w:r w:rsidR="0070346B">
        <w:rPr>
          <w:bdr w:val="none" w:sz="0" w:space="0" w:color="auto" w:frame="1"/>
        </w:rPr>
        <w:fldChar w:fldCharType="begin"/>
      </w:r>
      <w:r w:rsidR="0070346B">
        <w:rPr>
          <w:bdr w:val="none" w:sz="0" w:space="0" w:color="auto" w:frame="1"/>
        </w:rPr>
        <w:instrText xml:space="preserve"> INCLUDEPICTURE "https://lh7-us.googleusercontent.com/docsz/AD_4nXeRBzmQs8R86uKzPrh9SPWz4emD9YIcsi8bTWMUMqDZP0t-VZ4R9dPJuP9ebXXUw8ho4XuZNYOvAgLijnSwPiUTQvms7oRJsOIUuMNC2GmNCxF-049SDnQoW2oPfiD635tJAUgmJg0F5yvkNCwfR7d0wCNHO75YPsM-CdvmINRYfy5q7zcijA?key=3klHtwJr9iiWEip2fS3TbQ" \* MERGEFORMATINET </w:instrText>
      </w:r>
      <w:r w:rsidR="00000000">
        <w:rPr>
          <w:bdr w:val="none" w:sz="0" w:space="0" w:color="auto" w:frame="1"/>
        </w:rPr>
        <w:fldChar w:fldCharType="separate"/>
      </w:r>
      <w:r w:rsidR="0070346B">
        <w:rPr>
          <w:bdr w:val="none" w:sz="0" w:space="0" w:color="auto" w:frame="1"/>
        </w:rPr>
        <w:fldChar w:fldCharType="end"/>
      </w:r>
    </w:p>
    <w:p w14:paraId="44581B64" w14:textId="0FB767FC" w:rsidR="00781036" w:rsidRDefault="00781036" w:rsidP="00781036"/>
    <w:p w14:paraId="510F70FD" w14:textId="40E554AA" w:rsidR="007F25CF" w:rsidRPr="00CE4E09" w:rsidRDefault="006F7278" w:rsidP="00CE4E09">
      <w:pPr>
        <w:pStyle w:val="ListParagraph"/>
        <w:numPr>
          <w:ilvl w:val="0"/>
          <w:numId w:val="25"/>
        </w:numPr>
        <w:rPr>
          <w:rFonts w:ascii="Comic Sans MS" w:hAnsi="Comic Sans MS"/>
        </w:rPr>
      </w:pPr>
      <w:r w:rsidRPr="00CE4E09">
        <w:rPr>
          <w:rFonts w:ascii="Comic Sans MS" w:hAnsi="Comic Sans MS"/>
        </w:rPr>
        <w:t>Triangle JKL has coordinates J(2, –5), K(–1, –3), and L(–4, 5). Determine the coordinates of the vertices of the image after each transformation.</w:t>
      </w:r>
    </w:p>
    <w:p w14:paraId="1C67FA3D" w14:textId="1AE90C8B" w:rsidR="00CD2152" w:rsidRDefault="00CD2152" w:rsidP="00CE4E09"/>
    <w:p w14:paraId="170B7E01" w14:textId="53B00A06" w:rsidR="007F25CF" w:rsidRPr="00CD2152" w:rsidRDefault="00CD2152" w:rsidP="007F25CF">
      <w:pPr>
        <w:rPr>
          <w:rFonts w:ascii="Comic Sans MS" w:hAnsi="Comic Sans MS"/>
        </w:rPr>
      </w:pPr>
      <w:r w:rsidRPr="00CD2152">
        <w:rPr>
          <w:rFonts w:ascii="Comic Sans MS" w:hAnsi="Comic Sans MS"/>
        </w:rPr>
        <w:t xml:space="preserve">translation along the vector </w:t>
      </w:r>
      <m:oMath>
        <m:r>
          <w:rPr>
            <w:rFonts w:ascii="Cambria Math" w:hAnsi="Cambria Math" w:cs="Cambria Math"/>
          </w:rPr>
          <m:t>〈</m:t>
        </m:r>
        <m:r>
          <w:rPr>
            <w:rFonts w:ascii="Cambria Math" w:hAnsi="Cambria Math"/>
          </w:rPr>
          <m:t>–3, 1</m:t>
        </m:r>
        <m:r>
          <w:rPr>
            <w:rFonts w:ascii="Cambria Math" w:hAnsi="Cambria Math" w:cs="Cambria Math"/>
          </w:rPr>
          <m:t>〉</m:t>
        </m:r>
      </m:oMath>
    </w:p>
    <w:p w14:paraId="031F9270" w14:textId="6ADA298C" w:rsidR="00781036" w:rsidRDefault="00781036" w:rsidP="00781036"/>
    <w:p w14:paraId="07EF91FA" w14:textId="06F61AE3" w:rsidR="00781036" w:rsidRDefault="007F25CF" w:rsidP="007F25CF">
      <w:pPr>
        <w:rPr>
          <w:rFonts w:ascii="Comic Sans MS" w:hAnsi="Comic Sans MS"/>
          <w:sz w:val="20"/>
          <w:szCs w:val="20"/>
        </w:rPr>
      </w:pPr>
      <w:r>
        <w:rPr>
          <w:rFonts w:ascii="Calibri" w:hAnsi="Calibri" w:cs="Calibri"/>
          <w:b/>
          <w:bCs/>
          <w:color w:val="000000"/>
          <w:sz w:val="22"/>
          <w:szCs w:val="22"/>
          <w:bdr w:val="none" w:sz="0" w:space="0" w:color="auto" w:frame="1"/>
        </w:rPr>
        <w:fldChar w:fldCharType="begin"/>
      </w:r>
      <w:r>
        <w:rPr>
          <w:rFonts w:ascii="Calibri" w:hAnsi="Calibri" w:cs="Calibri"/>
          <w:b/>
          <w:bCs/>
          <w:color w:val="000000"/>
          <w:sz w:val="22"/>
          <w:szCs w:val="22"/>
          <w:bdr w:val="none" w:sz="0" w:space="0" w:color="auto" w:frame="1"/>
        </w:rPr>
        <w:instrText xml:space="preserve"> INCLUDEPICTURE "https://lh7-us.googleusercontent.com/docsz/AD_4nXcLz5uJ-JlTLiQaaam6YGxgGMp0oV2jDRbgVzncodl1ok9UZ_m_8S_i9HvrKgcDIQZpgCPHFwh-Rh_up3iYj9LSfSIfkqGVbEhzBF-bV8DZ9dMsDFfwYqeqvYCTwWmAujiS7VXRexgZK24fSkQ0X2dQxq_N21nwQEX_tr4q9sluCNvav2HYBc4?key=n0-JreprQJAgdlLUjpxYdA" \* MERGEFORMATINET </w:instrText>
      </w:r>
      <w:r w:rsidR="00000000">
        <w:rPr>
          <w:rFonts w:ascii="Calibri" w:hAnsi="Calibri" w:cs="Calibri"/>
          <w:b/>
          <w:bCs/>
          <w:color w:val="000000"/>
          <w:sz w:val="22"/>
          <w:szCs w:val="22"/>
          <w:bdr w:val="none" w:sz="0" w:space="0" w:color="auto" w:frame="1"/>
        </w:rPr>
        <w:fldChar w:fldCharType="separate"/>
      </w:r>
      <w:r>
        <w:rPr>
          <w:rFonts w:ascii="Calibri" w:hAnsi="Calibri" w:cs="Calibri"/>
          <w:b/>
          <w:bCs/>
          <w:color w:val="000000"/>
          <w:sz w:val="22"/>
          <w:szCs w:val="22"/>
          <w:bdr w:val="none" w:sz="0" w:space="0" w:color="auto" w:frame="1"/>
        </w:rPr>
        <w:fldChar w:fldCharType="end"/>
      </w:r>
    </w:p>
    <w:p w14:paraId="0CBFD1C1" w14:textId="77777777" w:rsidR="00781036" w:rsidRDefault="00781036" w:rsidP="00A40304">
      <w:pPr>
        <w:jc w:val="center"/>
        <w:rPr>
          <w:rFonts w:ascii="Comic Sans MS" w:hAnsi="Comic Sans MS"/>
          <w:sz w:val="20"/>
          <w:szCs w:val="20"/>
        </w:rPr>
      </w:pPr>
    </w:p>
    <w:p w14:paraId="35DE99DA" w14:textId="77777777" w:rsidR="00781036" w:rsidRDefault="00781036" w:rsidP="00A40304">
      <w:pPr>
        <w:jc w:val="center"/>
        <w:rPr>
          <w:rFonts w:ascii="Comic Sans MS" w:hAnsi="Comic Sans MS"/>
          <w:sz w:val="20"/>
          <w:szCs w:val="20"/>
        </w:rPr>
      </w:pPr>
    </w:p>
    <w:p w14:paraId="412ABF4A" w14:textId="1B34B65B" w:rsidR="002D0D35" w:rsidRPr="00CE4E09" w:rsidRDefault="00CE4E09" w:rsidP="006F7278">
      <w:pPr>
        <w:rPr>
          <w:rFonts w:ascii="Comic Sans MS" w:hAnsi="Comic Sans MS"/>
        </w:rPr>
      </w:pPr>
      <w:r w:rsidRPr="00CE4E09">
        <w:rPr>
          <w:rFonts w:ascii="Comic Sans MS" w:hAnsi="Comic Sans MS"/>
        </w:rPr>
        <w:t xml:space="preserve">rotation </w:t>
      </w:r>
      <m:oMath>
        <m:r>
          <w:rPr>
            <w:rFonts w:ascii="Cambria Math" w:hAnsi="Cambria Math"/>
          </w:rPr>
          <m:t>180°</m:t>
        </m:r>
      </m:oMath>
      <w:r w:rsidRPr="00CE4E09">
        <w:rPr>
          <w:rFonts w:ascii="Comic Sans MS" w:hAnsi="Comic Sans MS"/>
        </w:rPr>
        <w:t xml:space="preserve"> about the origin</w:t>
      </w:r>
    </w:p>
    <w:p w14:paraId="2DE3EF24" w14:textId="77777777" w:rsidR="007F25CF" w:rsidRDefault="007F25CF" w:rsidP="00A40304">
      <w:pPr>
        <w:jc w:val="center"/>
        <w:rPr>
          <w:rFonts w:ascii="Comic Sans MS" w:hAnsi="Comic Sans MS"/>
          <w:sz w:val="20"/>
          <w:szCs w:val="20"/>
        </w:rPr>
      </w:pPr>
    </w:p>
    <w:p w14:paraId="490DEAA8" w14:textId="77777777" w:rsidR="007F25CF" w:rsidRDefault="007F25CF" w:rsidP="00A40304">
      <w:pPr>
        <w:jc w:val="center"/>
        <w:rPr>
          <w:rFonts w:ascii="Comic Sans MS" w:hAnsi="Comic Sans MS"/>
          <w:sz w:val="20"/>
          <w:szCs w:val="20"/>
        </w:rPr>
      </w:pPr>
    </w:p>
    <w:p w14:paraId="77EA1BEA" w14:textId="77777777" w:rsidR="007F25CF" w:rsidRDefault="007F25CF" w:rsidP="002F2257">
      <w:pPr>
        <w:rPr>
          <w:rFonts w:ascii="Comic Sans MS" w:hAnsi="Comic Sans MS"/>
          <w:sz w:val="20"/>
          <w:szCs w:val="20"/>
        </w:rPr>
      </w:pPr>
    </w:p>
    <w:p w14:paraId="560E4302" w14:textId="77777777" w:rsidR="00CE4E09" w:rsidRPr="00920B70" w:rsidRDefault="00CE4E09" w:rsidP="00CE4E09">
      <w:pPr>
        <w:jc w:val="center"/>
        <w:rPr>
          <w:rFonts w:ascii="Comic Sans MS" w:hAnsi="Comic Sans MS"/>
        </w:rPr>
      </w:pPr>
      <w:r>
        <w:rPr>
          <w:rFonts w:ascii="Comic Sans MS" w:hAnsi="Comic Sans MS"/>
        </w:rPr>
        <w:t>2-4 Opener – Transformations in the Plane</w:t>
      </w:r>
    </w:p>
    <w:p w14:paraId="7C2D8880" w14:textId="77777777" w:rsidR="00CE4E09" w:rsidRPr="00920B70" w:rsidRDefault="00CE4E09" w:rsidP="00CE4E09">
      <w:pPr>
        <w:rPr>
          <w:rFonts w:ascii="Comic Sans MS" w:hAnsi="Comic Sans MS"/>
        </w:rPr>
      </w:pPr>
      <w:r w:rsidRPr="00920B70">
        <w:rPr>
          <w:rFonts w:ascii="Comic Sans MS" w:hAnsi="Comic Sans MS"/>
        </w:rPr>
        <w:t>Name: _________________________________  Date:________</w:t>
      </w:r>
      <w:r w:rsidRPr="00920B70">
        <w:rPr>
          <w:rFonts w:ascii="Comic Sans MS" w:hAnsi="Comic Sans MS"/>
        </w:rPr>
        <w:tab/>
        <w:t xml:space="preserve">  Period:________</w:t>
      </w:r>
    </w:p>
    <w:p w14:paraId="79DAA276" w14:textId="77777777" w:rsidR="00CE4E09" w:rsidRDefault="00CE4E09" w:rsidP="00CE4E09">
      <w:pPr>
        <w:rPr>
          <w:rFonts w:ascii="Comic Sans MS" w:hAnsi="Comic Sans MS"/>
        </w:rPr>
      </w:pPr>
      <w:r w:rsidRPr="006619CB">
        <w:rPr>
          <w:rFonts w:ascii="Comic Sans MS" w:hAnsi="Comic Sans MS"/>
        </w:rPr>
        <w:t>1)</w:t>
      </w:r>
      <w:r>
        <w:rPr>
          <w:rFonts w:ascii="Comic Sans MS" w:hAnsi="Comic Sans MS"/>
        </w:rPr>
        <w:t xml:space="preserve"> </w:t>
      </w:r>
      <w:r w:rsidRPr="00595F7E">
        <w:rPr>
          <w:rFonts w:ascii="Comic Sans MS" w:hAnsi="Comic Sans MS"/>
        </w:rPr>
        <w:t>Identify the type of rigid motion shown as a reflection, translation, or rotation</w:t>
      </w:r>
      <w:r>
        <w:rPr>
          <w:rFonts w:ascii="Comic Sans MS" w:hAnsi="Comic Sans MS"/>
        </w:rPr>
        <w:t>.</w:t>
      </w:r>
    </w:p>
    <w:p w14:paraId="539794C2" w14:textId="66AC8215" w:rsidR="00CE4E09" w:rsidRDefault="004C7F6B" w:rsidP="00CE4E09">
      <w:pPr>
        <w:ind w:left="360"/>
        <w:rPr>
          <w:rFonts w:ascii="Comic Sans MS" w:hAnsi="Comic Sans MS"/>
        </w:rPr>
      </w:pPr>
      <w:r>
        <w:rPr>
          <w:noProof/>
          <w:bdr w:val="none" w:sz="0" w:space="0" w:color="auto" w:frame="1"/>
        </w:rPr>
        <w:drawing>
          <wp:anchor distT="0" distB="0" distL="114300" distR="114300" simplePos="0" relativeHeight="251724800" behindDoc="1" locked="0" layoutInCell="1" allowOverlap="1" wp14:anchorId="1E6B4BD1" wp14:editId="51415C36">
            <wp:simplePos x="0" y="0"/>
            <wp:positionH relativeFrom="column">
              <wp:posOffset>53377</wp:posOffset>
            </wp:positionH>
            <wp:positionV relativeFrom="paragraph">
              <wp:posOffset>40454</wp:posOffset>
            </wp:positionV>
            <wp:extent cx="887095" cy="887095"/>
            <wp:effectExtent l="0" t="0" r="1905" b="1905"/>
            <wp:wrapTight wrapText="bothSides">
              <wp:wrapPolygon edited="0">
                <wp:start x="0" y="0"/>
                <wp:lineTo x="0" y="21337"/>
                <wp:lineTo x="21337" y="21337"/>
                <wp:lineTo x="21337" y="0"/>
                <wp:lineTo x="0" y="0"/>
              </wp:wrapPolygon>
            </wp:wrapTight>
            <wp:docPr id="1204881680" name="Picture 49" descr="A moon reflect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81680" name="Picture 49" descr="A moon reflecting in water&#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709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725824" behindDoc="1" locked="0" layoutInCell="1" allowOverlap="1" wp14:anchorId="6097D751" wp14:editId="49D67228">
            <wp:simplePos x="0" y="0"/>
            <wp:positionH relativeFrom="column">
              <wp:posOffset>2410460</wp:posOffset>
            </wp:positionH>
            <wp:positionV relativeFrom="paragraph">
              <wp:posOffset>40603</wp:posOffset>
            </wp:positionV>
            <wp:extent cx="904875" cy="904875"/>
            <wp:effectExtent l="0" t="0" r="0" b="0"/>
            <wp:wrapTight wrapText="bothSides">
              <wp:wrapPolygon edited="0">
                <wp:start x="0" y="0"/>
                <wp:lineTo x="0" y="21221"/>
                <wp:lineTo x="21221" y="21221"/>
                <wp:lineTo x="21221" y="0"/>
                <wp:lineTo x="0" y="0"/>
              </wp:wrapPolygon>
            </wp:wrapTight>
            <wp:docPr id="1079375225" name="Picture 50" descr="A black grid with green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75225" name="Picture 50" descr="A black grid with green and blue line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726848" behindDoc="1" locked="0" layoutInCell="1" allowOverlap="1" wp14:anchorId="0C0E1274" wp14:editId="03074D1A">
            <wp:simplePos x="0" y="0"/>
            <wp:positionH relativeFrom="column">
              <wp:posOffset>4705350</wp:posOffset>
            </wp:positionH>
            <wp:positionV relativeFrom="paragraph">
              <wp:posOffset>40229</wp:posOffset>
            </wp:positionV>
            <wp:extent cx="859790" cy="859790"/>
            <wp:effectExtent l="0" t="0" r="3810" b="3810"/>
            <wp:wrapTight wrapText="bothSides">
              <wp:wrapPolygon edited="0">
                <wp:start x="0" y="0"/>
                <wp:lineTo x="0" y="21377"/>
                <wp:lineTo x="21377" y="21377"/>
                <wp:lineTo x="21377" y="0"/>
                <wp:lineTo x="0" y="0"/>
              </wp:wrapPolygon>
            </wp:wrapTight>
            <wp:docPr id="1863295751" name="Picture 51" descr="A graph of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295751" name="Picture 51" descr="A graph of lines and dots&#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2B51C" w14:textId="619D00F6" w:rsidR="00CE4E09" w:rsidRDefault="00CE4E09" w:rsidP="00CE4E09">
      <w:pPr>
        <w:ind w:left="360"/>
        <w:rPr>
          <w:rFonts w:ascii="Comic Sans MS" w:hAnsi="Comic Sans MS"/>
        </w:rPr>
      </w:pPr>
      <w:r>
        <w:rPr>
          <w:bdr w:val="none" w:sz="0" w:space="0" w:color="auto" w:frame="1"/>
        </w:rPr>
        <w:fldChar w:fldCharType="begin"/>
      </w:r>
      <w:r>
        <w:rPr>
          <w:bdr w:val="none" w:sz="0" w:space="0" w:color="auto" w:frame="1"/>
        </w:rPr>
        <w:instrText xml:space="preserve"> INCLUDEPICTURE "https://lh7-us.googleusercontent.com/docsz/AD_4nXcI_sramq9MvXeEhUlGr1G49w_RoiflPOdvEmdP_FREVe3RWKfpBBKquny7WZp3MYldMdnudTqMwbGjbG2GMuYzDAPQS7Ft9-vEnTj6qbDLtYWvyLRwQTSdlaPxD4g-fX_q7EkTD9-XG9WiKVosfyVLOC9-TlG4GZt7yiZSwEUznmR3mlaXmL8?key=3klHtwJr9iiWEip2fS3TbQ" \* MERGEFORMATINET </w:instrText>
      </w:r>
      <w:r w:rsidR="00000000">
        <w:rPr>
          <w:bdr w:val="none" w:sz="0" w:space="0" w:color="auto" w:frame="1"/>
        </w:rPr>
        <w:fldChar w:fldCharType="separate"/>
      </w:r>
      <w:r>
        <w:rPr>
          <w:bdr w:val="none" w:sz="0" w:space="0" w:color="auto" w:frame="1"/>
        </w:rPr>
        <w:fldChar w:fldCharType="end"/>
      </w:r>
    </w:p>
    <w:p w14:paraId="295ADCD3" w14:textId="7CF9DB81" w:rsidR="00CE4E09" w:rsidRPr="00595F7E" w:rsidRDefault="001D5A35" w:rsidP="00CE4E09">
      <w:pPr>
        <w:rPr>
          <w:rFonts w:ascii="Comic Sans MS" w:hAnsi="Comic Sans MS"/>
        </w:rPr>
      </w:pPr>
      <w:r>
        <w:rPr>
          <w:bdr w:val="none" w:sz="0" w:space="0" w:color="auto" w:frame="1"/>
        </w:rPr>
        <w:fldChar w:fldCharType="begin"/>
      </w:r>
      <w:r>
        <w:rPr>
          <w:bdr w:val="none" w:sz="0" w:space="0" w:color="auto" w:frame="1"/>
        </w:rPr>
        <w:instrText xml:space="preserve"> INCLUDEPICTURE "https://lh7-us.googleusercontent.com/docsz/AD_4nXeu8UiWDBvNdq42AY4KxpWNsy9iiZtsi8h04hLquMeq9wmeuun_n2Yb1fkjt0q6ezjZluvh5xPVtp6ojvBHSBfUhSJiKBHyBraMpi9iXXbtWlVQ7JiXZ-bQnRGAJU2x1UjzKjvTHIhAev3MiXPD07y6Iua4-wf_Pr-JOUURu4rsrM2Z4YNo1b0?key=3klHtwJr9iiWEip2fS3TbQ" \* MERGEFORMATINET </w:instrText>
      </w:r>
      <w:r w:rsidR="00000000">
        <w:rPr>
          <w:bdr w:val="none" w:sz="0" w:space="0" w:color="auto" w:frame="1"/>
        </w:rPr>
        <w:fldChar w:fldCharType="separate"/>
      </w:r>
      <w:r>
        <w:rPr>
          <w:bdr w:val="none" w:sz="0" w:space="0" w:color="auto" w:frame="1"/>
        </w:rPr>
        <w:fldChar w:fldCharType="end"/>
      </w:r>
      <w:r w:rsidR="0089463B">
        <w:rPr>
          <w:bdr w:val="none" w:sz="0" w:space="0" w:color="auto" w:frame="1"/>
        </w:rPr>
        <w:fldChar w:fldCharType="begin"/>
      </w:r>
      <w:r w:rsidR="0089463B">
        <w:rPr>
          <w:bdr w:val="none" w:sz="0" w:space="0" w:color="auto" w:frame="1"/>
        </w:rPr>
        <w:instrText xml:space="preserve"> INCLUDEPICTURE "https://lh7-us.googleusercontent.com/docsz/AD_4nXd2zvO5FWp6ngixvSu-EwUeEQJVX0g-Go5mtQy42Gyf-r65wTV1J3ofr739vEdSStwOkIb_XmybzrF_4aO3RzQZwC4CguNIhKUraOA2_sT9vO-YmyMAMXPIMIA5mOxl21rSrk4k-o7Pa6lBEFo4AMwdk-Z6m2K3NEn9SLLzRoM_p4q4nPlQBlQ?key=3klHtwJr9iiWEip2fS3TbQ" \* MERGEFORMATINET </w:instrText>
      </w:r>
      <w:r w:rsidR="00000000">
        <w:rPr>
          <w:bdr w:val="none" w:sz="0" w:space="0" w:color="auto" w:frame="1"/>
        </w:rPr>
        <w:fldChar w:fldCharType="separate"/>
      </w:r>
      <w:r w:rsidR="0089463B">
        <w:rPr>
          <w:bdr w:val="none" w:sz="0" w:space="0" w:color="auto" w:frame="1"/>
        </w:rPr>
        <w:fldChar w:fldCharType="end"/>
      </w:r>
    </w:p>
    <w:p w14:paraId="1DD6427A" w14:textId="0EC4CB07" w:rsidR="00CE4E09" w:rsidRDefault="00CE4E09" w:rsidP="00CE4E09">
      <w:pPr>
        <w:rPr>
          <w:rFonts w:ascii="Comic Sans MS" w:hAnsi="Comic Sans MS"/>
        </w:rPr>
      </w:pPr>
      <w:r>
        <w:rPr>
          <w:bdr w:val="none" w:sz="0" w:space="0" w:color="auto" w:frame="1"/>
        </w:rPr>
        <w:fldChar w:fldCharType="begin"/>
      </w:r>
      <w:r>
        <w:rPr>
          <w:bdr w:val="none" w:sz="0" w:space="0" w:color="auto" w:frame="1"/>
        </w:rPr>
        <w:instrText xml:space="preserve"> INCLUDEPICTURE "https://lh7-us.googleusercontent.com/docsz/AD_4nXcIdfX0w8Py9wAWhn3-Kn5ZG8M5TIKHPOepHZtX4KbK_W4xUbUNDB_M6qlyt3588w5UDCcQZl5np6KgbehJ23CiLHHaPzETin8vPi_xTzXxfOLKekLN53xJMUlUkMAh9dLgSw3MGfGrwddIY1HItycpZ2hX8ImCo_pxr4Cckhw6tasqL6wNZjE?key=3klHtwJr9iiWEip2fS3TbQ" \* MERGEFORMATINET </w:instrText>
      </w:r>
      <w:r w:rsidR="00000000">
        <w:rPr>
          <w:bdr w:val="none" w:sz="0" w:space="0" w:color="auto" w:frame="1"/>
        </w:rPr>
        <w:fldChar w:fldCharType="separate"/>
      </w:r>
      <w:r>
        <w:rPr>
          <w:bdr w:val="none" w:sz="0" w:space="0" w:color="auto" w:frame="1"/>
        </w:rPr>
        <w:fldChar w:fldCharType="end"/>
      </w:r>
    </w:p>
    <w:p w14:paraId="3FC10229" w14:textId="0721F175" w:rsidR="00CE4E09" w:rsidRDefault="00CE4E09" w:rsidP="00CE4E09">
      <w:pPr>
        <w:rPr>
          <w:rFonts w:ascii="Comic Sans MS" w:hAnsi="Comic Sans MS"/>
        </w:rPr>
      </w:pPr>
    </w:p>
    <w:p w14:paraId="1E12726E" w14:textId="77777777" w:rsidR="00CE4E09" w:rsidRDefault="00CE4E09" w:rsidP="00CE4E09"/>
    <w:p w14:paraId="13B8BF75" w14:textId="221E922F" w:rsidR="00CE4E09" w:rsidRDefault="00DD3C0B" w:rsidP="00CE4E09">
      <w:r>
        <w:rPr>
          <w:rFonts w:ascii="Calibri" w:hAnsi="Calibri" w:cs="Calibri"/>
          <w:b/>
          <w:bCs/>
          <w:noProof/>
          <w:color w:val="000000"/>
          <w:sz w:val="22"/>
          <w:szCs w:val="22"/>
        </w:rPr>
        <w:drawing>
          <wp:anchor distT="0" distB="0" distL="114300" distR="114300" simplePos="0" relativeHeight="251745280" behindDoc="0" locked="0" layoutInCell="1" allowOverlap="1" wp14:anchorId="7775D8A1" wp14:editId="3A060CB9">
            <wp:simplePos x="0" y="0"/>
            <wp:positionH relativeFrom="column">
              <wp:posOffset>4538345</wp:posOffset>
            </wp:positionH>
            <wp:positionV relativeFrom="paragraph">
              <wp:posOffset>67483</wp:posOffset>
            </wp:positionV>
            <wp:extent cx="2540000" cy="2540000"/>
            <wp:effectExtent l="0" t="0" r="0" b="0"/>
            <wp:wrapSquare wrapText="bothSides"/>
            <wp:docPr id="1723095096" name="Picture 1" descr="A graph of x and y ax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095096" name="Picture 1" descr="A graph of x and y axis&#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540000" cy="2540000"/>
                    </a:xfrm>
                    <a:prstGeom prst="rect">
                      <a:avLst/>
                    </a:prstGeom>
                  </pic:spPr>
                </pic:pic>
              </a:graphicData>
            </a:graphic>
          </wp:anchor>
        </w:drawing>
      </w:r>
      <w:r w:rsidR="00CE4E09">
        <w:rPr>
          <w:bdr w:val="none" w:sz="0" w:space="0" w:color="auto" w:frame="1"/>
        </w:rPr>
        <w:fldChar w:fldCharType="begin"/>
      </w:r>
      <w:r w:rsidR="00CE4E09">
        <w:rPr>
          <w:bdr w:val="none" w:sz="0" w:space="0" w:color="auto" w:frame="1"/>
        </w:rPr>
        <w:instrText xml:space="preserve"> INCLUDEPICTURE "https://lh7-us.googleusercontent.com/docsz/AD_4nXeRBzmQs8R86uKzPrh9SPWz4emD9YIcsi8bTWMUMqDZP0t-VZ4R9dPJuP9ebXXUw8ho4XuZNYOvAgLijnSwPiUTQvms7oRJsOIUuMNC2GmNCxF-049SDnQoW2oPfiD635tJAUgmJg0F5yvkNCwfR7d0wCNHO75YPsM-CdvmINRYfy5q7zcijA?key=3klHtwJr9iiWEip2fS3TbQ" \* MERGEFORMATINET </w:instrText>
      </w:r>
      <w:r w:rsidR="00000000">
        <w:rPr>
          <w:bdr w:val="none" w:sz="0" w:space="0" w:color="auto" w:frame="1"/>
        </w:rPr>
        <w:fldChar w:fldCharType="separate"/>
      </w:r>
      <w:r w:rsidR="00CE4E09">
        <w:rPr>
          <w:bdr w:val="none" w:sz="0" w:space="0" w:color="auto" w:frame="1"/>
        </w:rPr>
        <w:fldChar w:fldCharType="end"/>
      </w:r>
    </w:p>
    <w:p w14:paraId="52B643BA" w14:textId="463609B0" w:rsidR="00CE4E09" w:rsidRPr="00C610BB" w:rsidRDefault="00A91383" w:rsidP="00C610BB">
      <w:pPr>
        <w:pStyle w:val="ListParagraph"/>
        <w:numPr>
          <w:ilvl w:val="0"/>
          <w:numId w:val="25"/>
        </w:numPr>
        <w:rPr>
          <w:rFonts w:ascii="Comic Sans MS" w:hAnsi="Comic Sans MS"/>
        </w:rPr>
      </w:pPr>
      <w:r w:rsidRPr="00C610BB">
        <w:rPr>
          <w:rFonts w:ascii="Comic Sans MS" w:hAnsi="Comic Sans MS"/>
        </w:rPr>
        <w:t>Triangle JKL has coordinates J(–1, 5), K(1, 2), and L(–3, –1). Determine the coordinates of the vertices of the image after each transformation.</w:t>
      </w:r>
    </w:p>
    <w:p w14:paraId="5F31BE2C" w14:textId="2947EA6A" w:rsidR="00C610BB" w:rsidRDefault="00C610BB" w:rsidP="00C610BB">
      <w:pPr>
        <w:pStyle w:val="ListParagraph"/>
        <w:ind w:left="360"/>
      </w:pPr>
    </w:p>
    <w:p w14:paraId="03E66730" w14:textId="1792AC63" w:rsidR="00CE4E09" w:rsidRPr="00DB1B73" w:rsidRDefault="00DB1B73" w:rsidP="00DB1B73">
      <w:pPr>
        <w:rPr>
          <w:rFonts w:ascii="Comic Sans MS" w:hAnsi="Comic Sans MS"/>
        </w:rPr>
      </w:pPr>
      <w:r w:rsidRPr="00DB1B73">
        <w:rPr>
          <w:rFonts w:ascii="Comic Sans MS" w:hAnsi="Comic Sans MS"/>
        </w:rPr>
        <w:t xml:space="preserve">translation along the vector </w:t>
      </w:r>
      <w:r w:rsidRPr="00DB1B73">
        <w:rPr>
          <w:rFonts w:ascii="Cambria Math" w:hAnsi="Cambria Math" w:cs="Cambria Math"/>
        </w:rPr>
        <w:t>〈</w:t>
      </w:r>
      <w:r w:rsidRPr="00DB1B73">
        <w:rPr>
          <w:rFonts w:ascii="Comic Sans MS" w:hAnsi="Comic Sans MS"/>
        </w:rPr>
        <w:t>5, –4</w:t>
      </w:r>
      <w:r w:rsidRPr="00DB1B73">
        <w:rPr>
          <w:rFonts w:ascii="Cambria Math" w:hAnsi="Cambria Math" w:cs="Cambria Math"/>
        </w:rPr>
        <w:t>〉</w:t>
      </w:r>
    </w:p>
    <w:p w14:paraId="3911572F" w14:textId="0862BAC7" w:rsidR="00CE4E09" w:rsidRDefault="00CE4E09" w:rsidP="00CE4E09">
      <w:pPr>
        <w:rPr>
          <w:rFonts w:ascii="Comic Sans MS" w:hAnsi="Comic Sans MS"/>
          <w:sz w:val="20"/>
          <w:szCs w:val="20"/>
        </w:rPr>
      </w:pPr>
      <w:r>
        <w:rPr>
          <w:rFonts w:ascii="Calibri" w:hAnsi="Calibri" w:cs="Calibri"/>
          <w:b/>
          <w:bCs/>
          <w:color w:val="000000"/>
          <w:sz w:val="22"/>
          <w:szCs w:val="22"/>
          <w:bdr w:val="none" w:sz="0" w:space="0" w:color="auto" w:frame="1"/>
        </w:rPr>
        <w:fldChar w:fldCharType="begin"/>
      </w:r>
      <w:r>
        <w:rPr>
          <w:rFonts w:ascii="Calibri" w:hAnsi="Calibri" w:cs="Calibri"/>
          <w:b/>
          <w:bCs/>
          <w:color w:val="000000"/>
          <w:sz w:val="22"/>
          <w:szCs w:val="22"/>
          <w:bdr w:val="none" w:sz="0" w:space="0" w:color="auto" w:frame="1"/>
        </w:rPr>
        <w:instrText xml:space="preserve"> INCLUDEPICTURE "https://lh7-us.googleusercontent.com/docsz/AD_4nXcLz5uJ-JlTLiQaaam6YGxgGMp0oV2jDRbgVzncodl1ok9UZ_m_8S_i9HvrKgcDIQZpgCPHFwh-Rh_up3iYj9LSfSIfkqGVbEhzBF-bV8DZ9dMsDFfwYqeqvYCTwWmAujiS7VXRexgZK24fSkQ0X2dQxq_N21nwQEX_tr4q9sluCNvav2HYBc4?key=n0-JreprQJAgdlLUjpxYdA" \* MERGEFORMATINET </w:instrText>
      </w:r>
      <w:r w:rsidR="00000000">
        <w:rPr>
          <w:rFonts w:ascii="Calibri" w:hAnsi="Calibri" w:cs="Calibri"/>
          <w:b/>
          <w:bCs/>
          <w:color w:val="000000"/>
          <w:sz w:val="22"/>
          <w:szCs w:val="22"/>
          <w:bdr w:val="none" w:sz="0" w:space="0" w:color="auto" w:frame="1"/>
        </w:rPr>
        <w:fldChar w:fldCharType="separate"/>
      </w:r>
      <w:r>
        <w:rPr>
          <w:rFonts w:ascii="Calibri" w:hAnsi="Calibri" w:cs="Calibri"/>
          <w:b/>
          <w:bCs/>
          <w:color w:val="000000"/>
          <w:sz w:val="22"/>
          <w:szCs w:val="22"/>
          <w:bdr w:val="none" w:sz="0" w:space="0" w:color="auto" w:frame="1"/>
        </w:rPr>
        <w:fldChar w:fldCharType="end"/>
      </w:r>
    </w:p>
    <w:p w14:paraId="694A6922" w14:textId="77777777" w:rsidR="00CE4E09" w:rsidRDefault="00CE4E09" w:rsidP="00CE4E09">
      <w:pPr>
        <w:jc w:val="center"/>
        <w:rPr>
          <w:rFonts w:ascii="Comic Sans MS" w:hAnsi="Comic Sans MS"/>
          <w:sz w:val="20"/>
          <w:szCs w:val="20"/>
        </w:rPr>
      </w:pPr>
    </w:p>
    <w:p w14:paraId="66B02CFE" w14:textId="6162E94A" w:rsidR="00CE4E09" w:rsidRDefault="00CE4E09" w:rsidP="00CE4E09">
      <w:pPr>
        <w:jc w:val="center"/>
        <w:rPr>
          <w:rFonts w:ascii="Comic Sans MS" w:hAnsi="Comic Sans MS"/>
          <w:sz w:val="20"/>
          <w:szCs w:val="20"/>
        </w:rPr>
      </w:pPr>
    </w:p>
    <w:p w14:paraId="13CF4D88" w14:textId="2BC39C6A" w:rsidR="00CE4E09" w:rsidRDefault="00C610BB" w:rsidP="00C610BB">
      <w:pPr>
        <w:rPr>
          <w:rFonts w:ascii="Comic Sans MS" w:hAnsi="Comic Sans MS"/>
          <w:sz w:val="20"/>
          <w:szCs w:val="20"/>
        </w:rPr>
      </w:pPr>
      <w:r w:rsidRPr="00C610BB">
        <w:rPr>
          <w:rFonts w:ascii="Comic Sans MS" w:hAnsi="Comic Sans MS"/>
        </w:rPr>
        <w:t>rotation 90° counterclockwise about the origin</w:t>
      </w:r>
    </w:p>
    <w:p w14:paraId="12DE2291" w14:textId="77777777" w:rsidR="00CE4E09" w:rsidRDefault="00CE4E09" w:rsidP="00CE4E09">
      <w:pPr>
        <w:jc w:val="center"/>
        <w:rPr>
          <w:rFonts w:ascii="Comic Sans MS" w:hAnsi="Comic Sans MS"/>
          <w:sz w:val="20"/>
          <w:szCs w:val="20"/>
        </w:rPr>
      </w:pPr>
    </w:p>
    <w:p w14:paraId="2ED1016B" w14:textId="77777777" w:rsidR="001D5A35" w:rsidRDefault="001D5A35" w:rsidP="00CE4E09">
      <w:pPr>
        <w:jc w:val="center"/>
        <w:rPr>
          <w:rFonts w:ascii="Comic Sans MS" w:hAnsi="Comic Sans MS"/>
          <w:sz w:val="20"/>
          <w:szCs w:val="20"/>
        </w:rPr>
      </w:pPr>
    </w:p>
    <w:p w14:paraId="04124E82" w14:textId="77777777" w:rsidR="00C610BB" w:rsidRDefault="00C610BB" w:rsidP="00CE4E09">
      <w:pPr>
        <w:jc w:val="center"/>
        <w:rPr>
          <w:rFonts w:ascii="Comic Sans MS" w:hAnsi="Comic Sans MS"/>
          <w:sz w:val="20"/>
          <w:szCs w:val="20"/>
        </w:rPr>
      </w:pPr>
    </w:p>
    <w:p w14:paraId="2773E9F0" w14:textId="77777777" w:rsidR="00781036" w:rsidRDefault="00781036" w:rsidP="00DD3C0B">
      <w:pPr>
        <w:rPr>
          <w:rFonts w:ascii="Comic Sans MS" w:hAnsi="Comic Sans MS"/>
          <w:sz w:val="20"/>
          <w:szCs w:val="20"/>
        </w:rPr>
      </w:pPr>
    </w:p>
    <w:p w14:paraId="24E27727" w14:textId="5F0F1926" w:rsidR="00A40304" w:rsidRPr="00920B70" w:rsidRDefault="00A40304" w:rsidP="00A40304">
      <w:pPr>
        <w:jc w:val="center"/>
        <w:rPr>
          <w:rFonts w:ascii="Comic Sans MS" w:hAnsi="Comic Sans MS"/>
        </w:rPr>
      </w:pPr>
      <w:r>
        <w:rPr>
          <w:noProof/>
        </w:rPr>
        <w:lastRenderedPageBreak/>
        <w:t xml:space="preserve">    </w:t>
      </w:r>
      <w:r w:rsidR="004A16C5">
        <w:rPr>
          <w:rFonts w:ascii="Comic Sans MS" w:hAnsi="Comic Sans MS"/>
        </w:rPr>
        <w:t>2</w:t>
      </w:r>
      <w:r w:rsidR="002F2257">
        <w:rPr>
          <w:rFonts w:ascii="Comic Sans MS" w:hAnsi="Comic Sans MS"/>
        </w:rPr>
        <w:t xml:space="preserve">-5 </w:t>
      </w:r>
      <w:r>
        <w:rPr>
          <w:rFonts w:ascii="Comic Sans MS" w:hAnsi="Comic Sans MS"/>
        </w:rPr>
        <w:t xml:space="preserve">Opener – </w:t>
      </w:r>
      <w:r w:rsidR="00435A04">
        <w:rPr>
          <w:rFonts w:ascii="Comic Sans MS" w:hAnsi="Comic Sans MS"/>
        </w:rPr>
        <w:t>3 Dimensional Figures</w:t>
      </w:r>
    </w:p>
    <w:p w14:paraId="1F01DA47" w14:textId="4B4F054F" w:rsidR="00A40304" w:rsidRPr="00920B70" w:rsidRDefault="003B4B24" w:rsidP="00A40304">
      <w:pPr>
        <w:rPr>
          <w:rFonts w:ascii="Comic Sans MS" w:hAnsi="Comic Sans MS"/>
        </w:rPr>
      </w:pPr>
      <w:r w:rsidRPr="00920B70">
        <w:rPr>
          <w:rFonts w:ascii="Comic Sans MS" w:hAnsi="Comic Sans MS"/>
        </w:rPr>
        <w:t>Name: _</w:t>
      </w:r>
      <w:r w:rsidR="00A40304" w:rsidRPr="00920B70">
        <w:rPr>
          <w:rFonts w:ascii="Comic Sans MS" w:hAnsi="Comic Sans MS"/>
        </w:rPr>
        <w:t>________________________________  Date:________</w:t>
      </w:r>
      <w:r w:rsidR="00A40304" w:rsidRPr="00920B70">
        <w:rPr>
          <w:rFonts w:ascii="Comic Sans MS" w:hAnsi="Comic Sans MS"/>
        </w:rPr>
        <w:tab/>
        <w:t xml:space="preserve">  Period:________</w:t>
      </w:r>
    </w:p>
    <w:p w14:paraId="348CCC68" w14:textId="14FD2A8B" w:rsidR="00CD371D" w:rsidRPr="005E1E71" w:rsidRDefault="00962326" w:rsidP="005E1E71">
      <w:pPr>
        <w:pStyle w:val="ListParagraph"/>
        <w:numPr>
          <w:ilvl w:val="0"/>
          <w:numId w:val="30"/>
        </w:numPr>
        <w:rPr>
          <w:rFonts w:ascii="Comic Sans MS" w:hAnsi="Comic Sans MS"/>
        </w:rPr>
      </w:pPr>
      <w:r>
        <w:rPr>
          <w:noProof/>
          <w:bdr w:val="none" w:sz="0" w:space="0" w:color="auto" w:frame="1"/>
        </w:rPr>
        <w:drawing>
          <wp:anchor distT="0" distB="0" distL="114300" distR="114300" simplePos="0" relativeHeight="251730944" behindDoc="1" locked="0" layoutInCell="1" allowOverlap="1" wp14:anchorId="32CA7F4D" wp14:editId="01001774">
            <wp:simplePos x="0" y="0"/>
            <wp:positionH relativeFrom="column">
              <wp:posOffset>3692973</wp:posOffset>
            </wp:positionH>
            <wp:positionV relativeFrom="paragraph">
              <wp:posOffset>269166</wp:posOffset>
            </wp:positionV>
            <wp:extent cx="1765935" cy="1345565"/>
            <wp:effectExtent l="0" t="0" r="0" b="635"/>
            <wp:wrapTight wrapText="bothSides">
              <wp:wrapPolygon edited="0">
                <wp:start x="16777" y="0"/>
                <wp:lineTo x="12583" y="3262"/>
                <wp:lineTo x="4660" y="5301"/>
                <wp:lineTo x="2796" y="5912"/>
                <wp:lineTo x="2641" y="9786"/>
                <wp:lineTo x="1398" y="13048"/>
                <wp:lineTo x="0" y="14475"/>
                <wp:lineTo x="0" y="15902"/>
                <wp:lineTo x="2019" y="16310"/>
                <wp:lineTo x="6058" y="19571"/>
                <wp:lineTo x="6524" y="21406"/>
                <wp:lineTo x="7767" y="21406"/>
                <wp:lineTo x="7922" y="21406"/>
                <wp:lineTo x="8699" y="19571"/>
                <wp:lineTo x="16311" y="16310"/>
                <wp:lineTo x="21437" y="14882"/>
                <wp:lineTo x="21437" y="13659"/>
                <wp:lineTo x="20660" y="13048"/>
                <wp:lineTo x="18175" y="3262"/>
                <wp:lineTo x="18019" y="0"/>
                <wp:lineTo x="16777" y="0"/>
              </wp:wrapPolygon>
            </wp:wrapTight>
            <wp:docPr id="980536721" name="Picture 53" descr="A blue pyramid with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36721" name="Picture 53" descr="A blue pyramid with a dotted lin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6593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371D" w:rsidRPr="005E1E71">
        <w:rPr>
          <w:rFonts w:ascii="Comic Sans MS" w:hAnsi="Comic Sans MS"/>
        </w:rPr>
        <w:t>Determine whether each solid is a polyhedron. Then identify the solid. If it is a polyhedron, name the bases, faces, edges, and vertices.</w:t>
      </w:r>
    </w:p>
    <w:p w14:paraId="128ECD4E" w14:textId="4DC8A577" w:rsidR="00CD371D" w:rsidRDefault="00962326" w:rsidP="002F2257">
      <w:pPr>
        <w:pStyle w:val="ListParagraph"/>
        <w:rPr>
          <w:rFonts w:ascii="Comic Sans MS" w:hAnsi="Comic Sans MS"/>
        </w:rPr>
      </w:pPr>
      <w:r>
        <w:rPr>
          <w:noProof/>
          <w:bdr w:val="none" w:sz="0" w:space="0" w:color="auto" w:frame="1"/>
        </w:rPr>
        <w:drawing>
          <wp:anchor distT="0" distB="0" distL="114300" distR="114300" simplePos="0" relativeHeight="251729920" behindDoc="1" locked="0" layoutInCell="1" allowOverlap="1" wp14:anchorId="690A8AE3" wp14:editId="017BAF48">
            <wp:simplePos x="0" y="0"/>
            <wp:positionH relativeFrom="column">
              <wp:posOffset>205740</wp:posOffset>
            </wp:positionH>
            <wp:positionV relativeFrom="paragraph">
              <wp:posOffset>64770</wp:posOffset>
            </wp:positionV>
            <wp:extent cx="1496695" cy="933450"/>
            <wp:effectExtent l="0" t="0" r="1905" b="6350"/>
            <wp:wrapTight wrapText="bothSides">
              <wp:wrapPolygon edited="0">
                <wp:start x="1283" y="0"/>
                <wp:lineTo x="367" y="2351"/>
                <wp:lineTo x="0" y="4702"/>
                <wp:lineTo x="0" y="15576"/>
                <wp:lineTo x="183" y="18808"/>
                <wp:lineTo x="1100" y="21453"/>
                <wp:lineTo x="1283" y="21453"/>
                <wp:lineTo x="20161" y="21453"/>
                <wp:lineTo x="20345" y="21453"/>
                <wp:lineTo x="21261" y="18808"/>
                <wp:lineTo x="21444" y="15576"/>
                <wp:lineTo x="21444" y="4702"/>
                <wp:lineTo x="21078" y="2351"/>
                <wp:lineTo x="20161" y="0"/>
                <wp:lineTo x="1283" y="0"/>
              </wp:wrapPolygon>
            </wp:wrapTight>
            <wp:docPr id="46731175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9669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02DA3" w14:textId="5CFC9D6D" w:rsidR="00CD371D" w:rsidRDefault="00CD371D" w:rsidP="002F2257">
      <w:pPr>
        <w:pStyle w:val="ListParagraph"/>
        <w:rPr>
          <w:rFonts w:ascii="Comic Sans MS" w:hAnsi="Comic Sans MS"/>
        </w:rPr>
      </w:pPr>
    </w:p>
    <w:p w14:paraId="3AFF64C5" w14:textId="0B0FD01A" w:rsidR="00CD371D" w:rsidRDefault="00962326" w:rsidP="002F2257">
      <w:pPr>
        <w:pStyle w:val="ListParagraph"/>
        <w:rPr>
          <w:rFonts w:ascii="Comic Sans MS" w:hAnsi="Comic Sans MS"/>
        </w:rPr>
      </w:pPr>
      <w:r>
        <w:rPr>
          <w:bdr w:val="none" w:sz="0" w:space="0" w:color="auto" w:frame="1"/>
        </w:rPr>
        <w:fldChar w:fldCharType="begin"/>
      </w:r>
      <w:r>
        <w:rPr>
          <w:bdr w:val="none" w:sz="0" w:space="0" w:color="auto" w:frame="1"/>
        </w:rPr>
        <w:instrText xml:space="preserve"> INCLUDEPICTURE "https://lh7-us.googleusercontent.com/docsz/AD_4nXfdzyOR9DCFaXNsrXSeE-gmTTDu4oYWiqJ_Oe4a98wJD3BQcA0gMOI2ZYil4UdAyIuIBEDWqReuFzIb1H9ZgYnXkJR0FuUq5A5-sjoR-BUkMl63vr51-dppg4TB3xjzqyPYlHC88aAcPwVoVzsXKyajTcExmMMwVs-OsK4HSsUu-_PrZwj4y-Q?key=JeG7lUYLnErYQYaCkRmtsA" \* MERGEFORMATINET </w:instrText>
      </w:r>
      <w:r w:rsidR="00000000">
        <w:rPr>
          <w:bdr w:val="none" w:sz="0" w:space="0" w:color="auto" w:frame="1"/>
        </w:rPr>
        <w:fldChar w:fldCharType="separate"/>
      </w:r>
      <w:r>
        <w:rPr>
          <w:bdr w:val="none" w:sz="0" w:space="0" w:color="auto" w:frame="1"/>
        </w:rPr>
        <w:fldChar w:fldCharType="end"/>
      </w:r>
    </w:p>
    <w:p w14:paraId="599854C3" w14:textId="77777777" w:rsidR="00962326" w:rsidRDefault="00962326" w:rsidP="002F2257">
      <w:pPr>
        <w:pStyle w:val="ListParagraph"/>
        <w:rPr>
          <w:rFonts w:ascii="Comic Sans MS" w:hAnsi="Comic Sans MS"/>
        </w:rPr>
      </w:pPr>
    </w:p>
    <w:p w14:paraId="3440514C" w14:textId="77777777" w:rsidR="00962326" w:rsidRDefault="00962326" w:rsidP="002F2257">
      <w:pPr>
        <w:pStyle w:val="ListParagraph"/>
        <w:rPr>
          <w:rFonts w:ascii="Comic Sans MS" w:hAnsi="Comic Sans MS"/>
        </w:rPr>
      </w:pPr>
    </w:p>
    <w:p w14:paraId="79B4B892" w14:textId="77777777" w:rsidR="00962326" w:rsidRDefault="00962326" w:rsidP="002F2257">
      <w:pPr>
        <w:pStyle w:val="ListParagraph"/>
        <w:rPr>
          <w:rFonts w:ascii="Comic Sans MS" w:hAnsi="Comic Sans MS"/>
        </w:rPr>
      </w:pPr>
    </w:p>
    <w:p w14:paraId="2A8019F3" w14:textId="16BB2E2D" w:rsidR="00A40304" w:rsidRDefault="00962326" w:rsidP="005E1E71">
      <w:pPr>
        <w:pStyle w:val="ListParagraph"/>
        <w:rPr>
          <w:rFonts w:ascii="Comic Sans MS" w:hAnsi="Comic Sans MS"/>
        </w:rPr>
      </w:pPr>
      <w:r>
        <w:rPr>
          <w:bdr w:val="none" w:sz="0" w:space="0" w:color="auto" w:frame="1"/>
        </w:rPr>
        <w:fldChar w:fldCharType="begin"/>
      </w:r>
      <w:r>
        <w:rPr>
          <w:bdr w:val="none" w:sz="0" w:space="0" w:color="auto" w:frame="1"/>
        </w:rPr>
        <w:instrText xml:space="preserve"> INCLUDEPICTURE "https://lh7-us.googleusercontent.com/docsz/AD_4nXeSeOMTOwFzme_cBpHnEuZfjJhyratHDpOmNDstA1LE_8Wm2Ozuw9DW6RTTWLmPhpm0T84JvqaJxZPg2pgfD7zXINorHBPqRQSqm6p55jcqGHO9cMtwDi2qIJUzfoGQEvudcV68Y9363MfH_OLxRnlvGBDsXs5xvoAKQMWnsaHsW7KpJ5pbK9M?key=JeG7lUYLnErYQYaCkRmtsA" \* MERGEFORMATINET </w:instrText>
      </w:r>
      <w:r w:rsidR="00000000">
        <w:rPr>
          <w:bdr w:val="none" w:sz="0" w:space="0" w:color="auto" w:frame="1"/>
        </w:rPr>
        <w:fldChar w:fldCharType="separate"/>
      </w:r>
      <w:r>
        <w:rPr>
          <w:bdr w:val="none" w:sz="0" w:space="0" w:color="auto" w:frame="1"/>
        </w:rPr>
        <w:fldChar w:fldCharType="end"/>
      </w:r>
    </w:p>
    <w:p w14:paraId="540B61F5" w14:textId="321C6221" w:rsidR="002F2257" w:rsidRPr="005E1E71" w:rsidRDefault="00C644AB" w:rsidP="005E1E71">
      <w:pPr>
        <w:pStyle w:val="ListParagraph"/>
        <w:numPr>
          <w:ilvl w:val="0"/>
          <w:numId w:val="30"/>
        </w:numPr>
        <w:rPr>
          <w:rFonts w:ascii="Comic Sans MS" w:hAnsi="Comic Sans MS"/>
        </w:rPr>
      </w:pPr>
      <w:r w:rsidRPr="005E1E71">
        <w:rPr>
          <w:rFonts w:ascii="Comic Sans MS" w:hAnsi="Comic Sans MS"/>
        </w:rPr>
        <w:t>Find the surface area and volume of the following figures.</w:t>
      </w:r>
    </w:p>
    <w:p w14:paraId="76E8E5A9" w14:textId="3EDC7C7A" w:rsidR="003E3D8A" w:rsidRDefault="005425E0" w:rsidP="00A40304">
      <w:pPr>
        <w:rPr>
          <w:rFonts w:ascii="Comic Sans MS" w:hAnsi="Comic Sans MS"/>
        </w:rPr>
      </w:pPr>
      <w:r>
        <w:rPr>
          <w:noProof/>
          <w:bdr w:val="none" w:sz="0" w:space="0" w:color="auto" w:frame="1"/>
        </w:rPr>
        <w:drawing>
          <wp:anchor distT="0" distB="0" distL="114300" distR="114300" simplePos="0" relativeHeight="251732992" behindDoc="1" locked="0" layoutInCell="1" allowOverlap="1" wp14:anchorId="7CD3A6D7" wp14:editId="16882EE4">
            <wp:simplePos x="0" y="0"/>
            <wp:positionH relativeFrom="column">
              <wp:posOffset>4127798</wp:posOffset>
            </wp:positionH>
            <wp:positionV relativeFrom="paragraph">
              <wp:posOffset>106082</wp:posOffset>
            </wp:positionV>
            <wp:extent cx="914400" cy="1524635"/>
            <wp:effectExtent l="0" t="0" r="0" b="0"/>
            <wp:wrapTight wrapText="bothSides">
              <wp:wrapPolygon edited="0">
                <wp:start x="9900" y="0"/>
                <wp:lineTo x="8100" y="2879"/>
                <wp:lineTo x="1200" y="3958"/>
                <wp:lineTo x="600" y="4498"/>
                <wp:lineTo x="2100" y="5758"/>
                <wp:lineTo x="4800" y="8636"/>
                <wp:lineTo x="300" y="17273"/>
                <wp:lineTo x="0" y="18352"/>
                <wp:lineTo x="0" y="21411"/>
                <wp:lineTo x="21300" y="21411"/>
                <wp:lineTo x="21300" y="18352"/>
                <wp:lineTo x="21000" y="17273"/>
                <wp:lineTo x="19500" y="14394"/>
                <wp:lineTo x="18900" y="11515"/>
                <wp:lineTo x="21300" y="9356"/>
                <wp:lineTo x="21300" y="8456"/>
                <wp:lineTo x="15000" y="5758"/>
                <wp:lineTo x="11400" y="0"/>
                <wp:lineTo x="9900" y="0"/>
              </wp:wrapPolygon>
            </wp:wrapTight>
            <wp:docPr id="1188273738" name="Picture 55" descr="A blue triangle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73738" name="Picture 55" descr="A blue triangle with a red lin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14400" cy="15246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96D">
        <w:rPr>
          <w:noProof/>
          <w:bdr w:val="none" w:sz="0" w:space="0" w:color="auto" w:frame="1"/>
        </w:rPr>
        <w:drawing>
          <wp:anchor distT="0" distB="0" distL="114300" distR="114300" simplePos="0" relativeHeight="251731968" behindDoc="1" locked="0" layoutInCell="1" allowOverlap="1" wp14:anchorId="2ECA7282" wp14:editId="34D6264D">
            <wp:simplePos x="0" y="0"/>
            <wp:positionH relativeFrom="column">
              <wp:posOffset>-143510</wp:posOffset>
            </wp:positionH>
            <wp:positionV relativeFrom="paragraph">
              <wp:posOffset>101600</wp:posOffset>
            </wp:positionV>
            <wp:extent cx="1891030" cy="1146175"/>
            <wp:effectExtent l="0" t="0" r="1270" b="0"/>
            <wp:wrapTight wrapText="bothSides">
              <wp:wrapPolygon edited="0">
                <wp:start x="3336" y="0"/>
                <wp:lineTo x="0" y="3829"/>
                <wp:lineTo x="0" y="19386"/>
                <wp:lineTo x="7398" y="21301"/>
                <wp:lineTo x="8124" y="21301"/>
                <wp:lineTo x="8704" y="21301"/>
                <wp:lineTo x="15812" y="19386"/>
                <wp:lineTo x="19584" y="18668"/>
                <wp:lineTo x="20164" y="17711"/>
                <wp:lineTo x="19439" y="15317"/>
                <wp:lineTo x="19584" y="11488"/>
                <wp:lineTo x="21469" y="8137"/>
                <wp:lineTo x="21469" y="6462"/>
                <wp:lineTo x="19584" y="3829"/>
                <wp:lineTo x="19584" y="0"/>
                <wp:lineTo x="3336" y="0"/>
              </wp:wrapPolygon>
            </wp:wrapTight>
            <wp:docPr id="1415913539" name="Picture 54" descr="A blue rectangular objec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13539" name="Picture 54" descr="A blue rectangular object with black lines&#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91030" cy="114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9F26C" w14:textId="182B3998" w:rsidR="003E3D8A" w:rsidRDefault="003E3D8A" w:rsidP="00A40304">
      <w:pPr>
        <w:rPr>
          <w:rFonts w:ascii="Comic Sans MS" w:hAnsi="Comic Sans MS"/>
        </w:rPr>
      </w:pPr>
    </w:p>
    <w:p w14:paraId="599560D3" w14:textId="4F4359DF" w:rsidR="0053596D" w:rsidRDefault="0053596D" w:rsidP="00A40304">
      <w:pPr>
        <w:rPr>
          <w:rFonts w:ascii="Comic Sans MS" w:hAnsi="Comic Sans MS"/>
        </w:rPr>
      </w:pPr>
    </w:p>
    <w:p w14:paraId="54565364" w14:textId="0147CA43" w:rsidR="0053596D" w:rsidRDefault="00DE037A" w:rsidP="00A40304">
      <w:pPr>
        <w:rPr>
          <w:rFonts w:ascii="Comic Sans MS" w:hAnsi="Comic Sans MS"/>
        </w:rPr>
      </w:pPr>
      <w:r>
        <w:rPr>
          <w:bdr w:val="none" w:sz="0" w:space="0" w:color="auto" w:frame="1"/>
        </w:rPr>
        <w:fldChar w:fldCharType="begin"/>
      </w:r>
      <w:r>
        <w:rPr>
          <w:bdr w:val="none" w:sz="0" w:space="0" w:color="auto" w:frame="1"/>
        </w:rPr>
        <w:instrText xml:space="preserve"> INCLUDEPICTURE "https://lh7-us.googleusercontent.com/docsz/AD_4nXfjJxMP9-MiD4DAwL6V7mf_f3mNjCQ6k68W3qBHrhn1sIN6BikjSCffnsScgotBkyShu0BkQoZg9WBRRNxh_pNP_WKbLB4AJjVl8G6KoTvFgsGC-gQrTxqK6bRqMJ1aoZjHOvAlFvIFi198_OfQxj4grHjz0WNwl-jM1RJ2A8S9Lxy-IiwdTQs?key=JeG7lUYLnErYQYaCkRmtsA" \* MERGEFORMATINET </w:instrText>
      </w:r>
      <w:r w:rsidR="00000000">
        <w:rPr>
          <w:bdr w:val="none" w:sz="0" w:space="0" w:color="auto" w:frame="1"/>
        </w:rPr>
        <w:fldChar w:fldCharType="separate"/>
      </w:r>
      <w:r>
        <w:rPr>
          <w:bdr w:val="none" w:sz="0" w:space="0" w:color="auto" w:frame="1"/>
        </w:rPr>
        <w:fldChar w:fldCharType="end"/>
      </w:r>
    </w:p>
    <w:p w14:paraId="52942FF2" w14:textId="77777777" w:rsidR="0053596D" w:rsidRDefault="0053596D" w:rsidP="00A40304">
      <w:pPr>
        <w:rPr>
          <w:rFonts w:ascii="Comic Sans MS" w:hAnsi="Comic Sans MS"/>
        </w:rPr>
      </w:pPr>
    </w:p>
    <w:p w14:paraId="12D71F3F" w14:textId="77777777" w:rsidR="0053596D" w:rsidRDefault="0053596D" w:rsidP="00A40304">
      <w:pPr>
        <w:rPr>
          <w:rFonts w:ascii="Comic Sans MS" w:hAnsi="Comic Sans MS"/>
        </w:rPr>
      </w:pPr>
    </w:p>
    <w:p w14:paraId="760DABC6" w14:textId="2E29D957" w:rsidR="0053596D" w:rsidRDefault="0053596D" w:rsidP="00A40304">
      <w:pPr>
        <w:rPr>
          <w:rFonts w:ascii="Comic Sans MS" w:hAnsi="Comic Sans MS"/>
        </w:rPr>
      </w:pPr>
      <w:r>
        <w:rPr>
          <w:bdr w:val="none" w:sz="0" w:space="0" w:color="auto" w:frame="1"/>
        </w:rPr>
        <w:fldChar w:fldCharType="begin"/>
      </w:r>
      <w:r>
        <w:rPr>
          <w:bdr w:val="none" w:sz="0" w:space="0" w:color="auto" w:frame="1"/>
        </w:rPr>
        <w:instrText xml:space="preserve"> INCLUDEPICTURE "https://lh7-us.googleusercontent.com/docsz/AD_4nXepyhn9VOeA_1j8p7Iehd-MVCSFSE8UAkQb-HT3b4FQVSpuv3H7R-xQSwlhZnqcUX3dFNLmLQMcwkqNa5mBJih83tdHgwJQC0fmXxUIADVeALhyOevXkvbSJc1tYgTzpC_t6ARE7nNfdOnVqqn0s99vS2S0mawpILzkzSJ5Q3beFBEMSrYbNg?key=JeG7lUYLnErYQYaCkRmtsA" \* MERGEFORMATINET </w:instrText>
      </w:r>
      <w:r w:rsidR="00000000">
        <w:rPr>
          <w:bdr w:val="none" w:sz="0" w:space="0" w:color="auto" w:frame="1"/>
        </w:rPr>
        <w:fldChar w:fldCharType="separate"/>
      </w:r>
      <w:r>
        <w:rPr>
          <w:bdr w:val="none" w:sz="0" w:space="0" w:color="auto" w:frame="1"/>
        </w:rPr>
        <w:fldChar w:fldCharType="end"/>
      </w:r>
    </w:p>
    <w:p w14:paraId="6015312F" w14:textId="77777777" w:rsidR="00781036" w:rsidRDefault="00781036" w:rsidP="004B2122">
      <w:pPr>
        <w:rPr>
          <w:rFonts w:ascii="Comic Sans MS" w:hAnsi="Comic Sans MS"/>
          <w:lang w:val="es-MX"/>
        </w:rPr>
      </w:pPr>
    </w:p>
    <w:p w14:paraId="280CB0F1" w14:textId="77777777" w:rsidR="002D0D35" w:rsidRDefault="002D0D35" w:rsidP="004B2122">
      <w:pPr>
        <w:rPr>
          <w:rFonts w:ascii="Comic Sans MS" w:hAnsi="Comic Sans MS"/>
          <w:lang w:val="es-MX"/>
        </w:rPr>
      </w:pPr>
    </w:p>
    <w:p w14:paraId="09ECD15D" w14:textId="77777777" w:rsidR="002D0D35" w:rsidRDefault="002D0D35" w:rsidP="004B2122">
      <w:pPr>
        <w:rPr>
          <w:rFonts w:ascii="Comic Sans MS" w:hAnsi="Comic Sans MS"/>
          <w:lang w:val="es-MX"/>
        </w:rPr>
      </w:pPr>
    </w:p>
    <w:p w14:paraId="5D289F05" w14:textId="61C789CE" w:rsidR="00781036" w:rsidRPr="00920B70" w:rsidRDefault="004A16C5" w:rsidP="00781036">
      <w:pPr>
        <w:jc w:val="center"/>
        <w:rPr>
          <w:rFonts w:ascii="Comic Sans MS" w:hAnsi="Comic Sans MS"/>
        </w:rPr>
      </w:pPr>
      <w:r>
        <w:rPr>
          <w:rFonts w:ascii="Comic Sans MS" w:hAnsi="Comic Sans MS"/>
        </w:rPr>
        <w:t>2</w:t>
      </w:r>
      <w:r w:rsidR="00781036">
        <w:rPr>
          <w:rFonts w:ascii="Comic Sans MS" w:hAnsi="Comic Sans MS"/>
        </w:rPr>
        <w:t>-</w:t>
      </w:r>
      <w:r w:rsidR="002F2257">
        <w:rPr>
          <w:rFonts w:ascii="Comic Sans MS" w:hAnsi="Comic Sans MS"/>
        </w:rPr>
        <w:t>5 Exit</w:t>
      </w:r>
      <w:r w:rsidR="00781036">
        <w:rPr>
          <w:rFonts w:ascii="Comic Sans MS" w:hAnsi="Comic Sans MS"/>
        </w:rPr>
        <w:t xml:space="preserve"> Slip – </w:t>
      </w:r>
      <w:r w:rsidR="0018632B">
        <w:rPr>
          <w:rFonts w:ascii="Comic Sans MS" w:hAnsi="Comic Sans MS"/>
        </w:rPr>
        <w:t>3 Dimensional Figures</w:t>
      </w:r>
    </w:p>
    <w:p w14:paraId="7A697288" w14:textId="05F4862A" w:rsidR="00781036" w:rsidRPr="00920B70" w:rsidRDefault="003B4B24" w:rsidP="00781036">
      <w:pPr>
        <w:rPr>
          <w:rFonts w:ascii="Comic Sans MS" w:hAnsi="Comic Sans MS"/>
        </w:rPr>
      </w:pPr>
      <w:r w:rsidRPr="00920B70">
        <w:rPr>
          <w:rFonts w:ascii="Comic Sans MS" w:hAnsi="Comic Sans MS"/>
        </w:rPr>
        <w:t>Name: _</w:t>
      </w:r>
      <w:r w:rsidR="00781036" w:rsidRPr="00920B70">
        <w:rPr>
          <w:rFonts w:ascii="Comic Sans MS" w:hAnsi="Comic Sans MS"/>
        </w:rPr>
        <w:t>________________________________  Date:________</w:t>
      </w:r>
      <w:r w:rsidR="00781036" w:rsidRPr="00920B70">
        <w:rPr>
          <w:rFonts w:ascii="Comic Sans MS" w:hAnsi="Comic Sans MS"/>
        </w:rPr>
        <w:tab/>
        <w:t xml:space="preserve">  Period:________</w:t>
      </w:r>
    </w:p>
    <w:p w14:paraId="6D9F1CDA" w14:textId="3C79C596" w:rsidR="00781036" w:rsidRPr="004425E2" w:rsidRDefault="00DE037A" w:rsidP="004425E2">
      <w:pPr>
        <w:pStyle w:val="ListParagraph"/>
        <w:numPr>
          <w:ilvl w:val="0"/>
          <w:numId w:val="17"/>
        </w:numPr>
        <w:rPr>
          <w:rFonts w:ascii="Comic Sans MS" w:hAnsi="Comic Sans MS"/>
        </w:rPr>
      </w:pPr>
      <w:r w:rsidRPr="00CD371D">
        <w:rPr>
          <w:rFonts w:ascii="Comic Sans MS" w:hAnsi="Comic Sans MS"/>
        </w:rPr>
        <w:t>Determine whether each solid is a polyhedron. Then identify the solid. If it is a polyhedron, name the bases, faces, edges, and vertices</w:t>
      </w:r>
      <w:r w:rsidR="00781036" w:rsidRPr="004425E2">
        <w:rPr>
          <w:rFonts w:ascii="Comic Sans MS" w:hAnsi="Comic Sans MS"/>
        </w:rPr>
        <w:tab/>
      </w:r>
      <w:r w:rsidR="00781036" w:rsidRPr="004425E2">
        <w:rPr>
          <w:rFonts w:ascii="Comic Sans MS" w:hAnsi="Comic Sans MS"/>
        </w:rPr>
        <w:tab/>
      </w:r>
      <w:r w:rsidR="00781036" w:rsidRPr="004425E2">
        <w:rPr>
          <w:rFonts w:ascii="Comic Sans MS" w:hAnsi="Comic Sans MS"/>
        </w:rPr>
        <w:tab/>
      </w:r>
      <w:r w:rsidR="00781036" w:rsidRPr="004425E2">
        <w:rPr>
          <w:rFonts w:ascii="Comic Sans MS" w:hAnsi="Comic Sans MS"/>
        </w:rPr>
        <w:tab/>
        <w:t xml:space="preserve"> </w:t>
      </w:r>
    </w:p>
    <w:p w14:paraId="0C22C618" w14:textId="27CAA2C2" w:rsidR="00781036" w:rsidRDefault="005425E0" w:rsidP="00781036">
      <w:pPr>
        <w:rPr>
          <w:rFonts w:ascii="Comic Sans MS" w:hAnsi="Comic Sans MS"/>
        </w:rPr>
      </w:pPr>
      <w:r>
        <w:rPr>
          <w:noProof/>
          <w:bdr w:val="none" w:sz="0" w:space="0" w:color="auto" w:frame="1"/>
        </w:rPr>
        <w:drawing>
          <wp:anchor distT="0" distB="0" distL="114300" distR="114300" simplePos="0" relativeHeight="251734016" behindDoc="1" locked="0" layoutInCell="1" allowOverlap="1" wp14:anchorId="0BB54A1F" wp14:editId="07D5EC47">
            <wp:simplePos x="0" y="0"/>
            <wp:positionH relativeFrom="column">
              <wp:posOffset>133985</wp:posOffset>
            </wp:positionH>
            <wp:positionV relativeFrom="paragraph">
              <wp:posOffset>163344</wp:posOffset>
            </wp:positionV>
            <wp:extent cx="1129030" cy="1129030"/>
            <wp:effectExtent l="0" t="0" r="1270" b="1270"/>
            <wp:wrapTight wrapText="bothSides">
              <wp:wrapPolygon edited="0">
                <wp:start x="8018" y="0"/>
                <wp:lineTo x="6560" y="243"/>
                <wp:lineTo x="1944" y="3402"/>
                <wp:lineTo x="0" y="7775"/>
                <wp:lineTo x="0" y="13606"/>
                <wp:lineTo x="729" y="15550"/>
                <wp:lineTo x="3402" y="19438"/>
                <wp:lineTo x="7532" y="21381"/>
                <wp:lineTo x="8018" y="21381"/>
                <wp:lineTo x="13363" y="21381"/>
                <wp:lineTo x="13849" y="21381"/>
                <wp:lineTo x="17980" y="19438"/>
                <wp:lineTo x="20652" y="15550"/>
                <wp:lineTo x="21381" y="13606"/>
                <wp:lineTo x="21381" y="7532"/>
                <wp:lineTo x="19681" y="3402"/>
                <wp:lineTo x="14821" y="243"/>
                <wp:lineTo x="13363" y="0"/>
                <wp:lineTo x="8018" y="0"/>
              </wp:wrapPolygon>
            </wp:wrapTight>
            <wp:docPr id="1526704974" name="Picture 56" descr="A blue circle with a black line and a black circle with a black line and a black circle with a black line and a black circle with a black circle with a black line and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4974" name="Picture 56" descr="A blue circle with a black line and a black circle with a black line and a black circle with a black line and a black circle with a black circle with a black line and a black circle&#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6339A" w14:textId="75F82FE8" w:rsidR="00781036" w:rsidRDefault="005425E0" w:rsidP="005425E0">
      <w:pPr>
        <w:tabs>
          <w:tab w:val="left" w:pos="1440"/>
        </w:tabs>
        <w:rPr>
          <w:rFonts w:ascii="Comic Sans MS" w:hAnsi="Comic Sans MS"/>
        </w:rPr>
      </w:pPr>
      <w:r>
        <w:rPr>
          <w:noProof/>
          <w:bdr w:val="none" w:sz="0" w:space="0" w:color="auto" w:frame="1"/>
        </w:rPr>
        <w:drawing>
          <wp:anchor distT="0" distB="0" distL="114300" distR="114300" simplePos="0" relativeHeight="251736064" behindDoc="1" locked="0" layoutInCell="1" allowOverlap="1" wp14:anchorId="28E4A9A6" wp14:editId="3E601A18">
            <wp:simplePos x="0" y="0"/>
            <wp:positionH relativeFrom="column">
              <wp:posOffset>3433482</wp:posOffset>
            </wp:positionH>
            <wp:positionV relativeFrom="paragraph">
              <wp:posOffset>5155</wp:posOffset>
            </wp:positionV>
            <wp:extent cx="1609725" cy="975360"/>
            <wp:effectExtent l="0" t="0" r="3175" b="2540"/>
            <wp:wrapTight wrapText="bothSides">
              <wp:wrapPolygon edited="0">
                <wp:start x="3238" y="0"/>
                <wp:lineTo x="0" y="3656"/>
                <wp:lineTo x="0" y="19406"/>
                <wp:lineTo x="7328" y="21375"/>
                <wp:lineTo x="8180" y="21375"/>
                <wp:lineTo x="10907" y="21375"/>
                <wp:lineTo x="20109" y="18844"/>
                <wp:lineTo x="19768" y="9000"/>
                <wp:lineTo x="21472" y="8438"/>
                <wp:lineTo x="21472" y="6469"/>
                <wp:lineTo x="19768" y="4500"/>
                <wp:lineTo x="19598" y="0"/>
                <wp:lineTo x="3238" y="0"/>
              </wp:wrapPolygon>
            </wp:wrapTight>
            <wp:docPr id="1392510559" name="Picture 54" descr="A blue rectangular objec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13539" name="Picture 54" descr="A blue rectangular object with black lines&#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9725" cy="975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rPr>
        <w:tab/>
      </w:r>
    </w:p>
    <w:p w14:paraId="55BFEC2D" w14:textId="510633A5" w:rsidR="005425E0" w:rsidRDefault="005425E0" w:rsidP="005425E0">
      <w:pPr>
        <w:tabs>
          <w:tab w:val="left" w:pos="1440"/>
        </w:tabs>
        <w:rPr>
          <w:rFonts w:ascii="Comic Sans MS" w:hAnsi="Comic Sans MS"/>
        </w:rPr>
      </w:pPr>
      <w:r>
        <w:rPr>
          <w:bdr w:val="none" w:sz="0" w:space="0" w:color="auto" w:frame="1"/>
        </w:rPr>
        <w:fldChar w:fldCharType="begin"/>
      </w:r>
      <w:r>
        <w:rPr>
          <w:bdr w:val="none" w:sz="0" w:space="0" w:color="auto" w:frame="1"/>
        </w:rPr>
        <w:instrText xml:space="preserve"> INCLUDEPICTURE "https://lh7-us.googleusercontent.com/docsz/AD_4nXd5_EAxiGpBgpZiaVdLpVCnYYEguPXI3sJvSHQqs3wjhAQ3z0QERCbZ3kW3FkR_4YYHxfGuqSMueVgXqB-Py9QxUXFgMg0qAky_Z2YJu_w_dNgfklCbi-8d1Clk-yiw2SchMG0Q5D2IPedLDNQg1Tskf_-ZnuVp9PCtf3IXZDDuuAFK04qK2d8?key=JeG7lUYLnErYQYaCkRmtsA" \* MERGEFORMATINET </w:instrText>
      </w:r>
      <w:r w:rsidR="00000000">
        <w:rPr>
          <w:bdr w:val="none" w:sz="0" w:space="0" w:color="auto" w:frame="1"/>
        </w:rPr>
        <w:fldChar w:fldCharType="separate"/>
      </w:r>
      <w:r>
        <w:rPr>
          <w:bdr w:val="none" w:sz="0" w:space="0" w:color="auto" w:frame="1"/>
        </w:rPr>
        <w:fldChar w:fldCharType="end"/>
      </w:r>
    </w:p>
    <w:p w14:paraId="73525FBC" w14:textId="198787AE" w:rsidR="005425E0" w:rsidRDefault="005425E0" w:rsidP="005425E0">
      <w:pPr>
        <w:tabs>
          <w:tab w:val="left" w:pos="1440"/>
        </w:tabs>
        <w:rPr>
          <w:rFonts w:ascii="Comic Sans MS" w:hAnsi="Comic Sans MS"/>
        </w:rPr>
      </w:pPr>
    </w:p>
    <w:p w14:paraId="47C66D37" w14:textId="49C28D4A" w:rsidR="00781036" w:rsidRDefault="00781036" w:rsidP="00781036">
      <w:pPr>
        <w:rPr>
          <w:rFonts w:ascii="Comic Sans MS" w:hAnsi="Comic Sans MS"/>
        </w:rPr>
      </w:pPr>
    </w:p>
    <w:p w14:paraId="0C928C4F" w14:textId="77777777" w:rsidR="004425E2" w:rsidRDefault="004425E2" w:rsidP="00781036">
      <w:pPr>
        <w:rPr>
          <w:rFonts w:ascii="Comic Sans MS" w:hAnsi="Comic Sans MS"/>
        </w:rPr>
        <w:sectPr w:rsidR="004425E2" w:rsidSect="002F2257">
          <w:type w:val="continuous"/>
          <w:pgSz w:w="12240" w:h="15840"/>
          <w:pgMar w:top="720" w:right="720" w:bottom="720" w:left="720" w:header="720" w:footer="720" w:gutter="0"/>
          <w:cols w:space="720"/>
          <w:docGrid w:linePitch="360"/>
        </w:sectPr>
      </w:pPr>
    </w:p>
    <w:p w14:paraId="3CE63176" w14:textId="60044EBD" w:rsidR="005425E0" w:rsidRDefault="005425E0" w:rsidP="00781036">
      <w:pPr>
        <w:rPr>
          <w:rFonts w:ascii="Comic Sans MS" w:hAnsi="Comic Sans MS"/>
        </w:rPr>
      </w:pPr>
    </w:p>
    <w:p w14:paraId="4FEE4BB3" w14:textId="7287DACB" w:rsidR="005425E0" w:rsidRDefault="005425E0" w:rsidP="00781036">
      <w:pPr>
        <w:rPr>
          <w:rFonts w:ascii="Comic Sans MS" w:hAnsi="Comic Sans MS"/>
        </w:rPr>
      </w:pPr>
    </w:p>
    <w:p w14:paraId="2EC4A8C7" w14:textId="77777777" w:rsidR="005E1E71" w:rsidRDefault="005E1E71" w:rsidP="00781036">
      <w:pPr>
        <w:rPr>
          <w:rFonts w:ascii="Comic Sans MS" w:hAnsi="Comic Sans MS"/>
        </w:rPr>
      </w:pPr>
    </w:p>
    <w:p w14:paraId="21253AF6" w14:textId="6F633759" w:rsidR="00DE037A" w:rsidRPr="005E1E71" w:rsidRDefault="005E1E71" w:rsidP="005E1E71">
      <w:pPr>
        <w:pStyle w:val="ListParagraph"/>
        <w:numPr>
          <w:ilvl w:val="0"/>
          <w:numId w:val="17"/>
        </w:numPr>
        <w:rPr>
          <w:rFonts w:ascii="Comic Sans MS" w:hAnsi="Comic Sans MS"/>
        </w:rPr>
      </w:pPr>
      <w:r>
        <w:rPr>
          <w:noProof/>
          <w:bdr w:val="none" w:sz="0" w:space="0" w:color="auto" w:frame="1"/>
        </w:rPr>
        <w:drawing>
          <wp:anchor distT="0" distB="0" distL="114300" distR="114300" simplePos="0" relativeHeight="251739136" behindDoc="1" locked="0" layoutInCell="1" allowOverlap="1" wp14:anchorId="09EBA63F" wp14:editId="5801211C">
            <wp:simplePos x="0" y="0"/>
            <wp:positionH relativeFrom="column">
              <wp:posOffset>3802380</wp:posOffset>
            </wp:positionH>
            <wp:positionV relativeFrom="paragraph">
              <wp:posOffset>215900</wp:posOffset>
            </wp:positionV>
            <wp:extent cx="1236980" cy="1491615"/>
            <wp:effectExtent l="0" t="0" r="0" b="0"/>
            <wp:wrapTight wrapText="bothSides">
              <wp:wrapPolygon edited="0">
                <wp:start x="1109" y="0"/>
                <wp:lineTo x="1109" y="736"/>
                <wp:lineTo x="3326" y="2943"/>
                <wp:lineTo x="0" y="4046"/>
                <wp:lineTo x="0" y="20230"/>
                <wp:lineTo x="665" y="20782"/>
                <wp:lineTo x="3770" y="21333"/>
                <wp:lineTo x="4435" y="21333"/>
                <wp:lineTo x="13528" y="21333"/>
                <wp:lineTo x="14193" y="21333"/>
                <wp:lineTo x="19515" y="20598"/>
                <wp:lineTo x="20402" y="19494"/>
                <wp:lineTo x="19959" y="14713"/>
                <wp:lineTo x="21290" y="12874"/>
                <wp:lineTo x="21290" y="11770"/>
                <wp:lineTo x="19959" y="8828"/>
                <wp:lineTo x="20402" y="4414"/>
                <wp:lineTo x="13528" y="3126"/>
                <wp:lineTo x="5322" y="2943"/>
                <wp:lineTo x="5544" y="2023"/>
                <wp:lineTo x="4879" y="184"/>
                <wp:lineTo x="4214" y="0"/>
                <wp:lineTo x="1109" y="0"/>
              </wp:wrapPolygon>
            </wp:wrapTight>
            <wp:docPr id="1434200369" name="Picture 58" descr="A blue cylinder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00369" name="Picture 58" descr="A blue cylinder with a black line&#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36980" cy="1491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E037A" w:rsidRPr="005E1E71">
        <w:rPr>
          <w:rFonts w:ascii="Comic Sans MS" w:hAnsi="Comic Sans MS"/>
        </w:rPr>
        <w:t>Find the surface area and volume of the following figures.</w:t>
      </w:r>
    </w:p>
    <w:p w14:paraId="28D9E70C" w14:textId="2E6FD0B2" w:rsidR="00A40304" w:rsidRDefault="00527A51" w:rsidP="004B2122">
      <w:pPr>
        <w:rPr>
          <w:rFonts w:ascii="Comic Sans MS" w:hAnsi="Comic Sans MS"/>
          <w:lang w:val="es-MX"/>
        </w:rPr>
      </w:pPr>
      <w:r>
        <w:rPr>
          <w:noProof/>
          <w:bdr w:val="none" w:sz="0" w:space="0" w:color="auto" w:frame="1"/>
        </w:rPr>
        <w:drawing>
          <wp:anchor distT="0" distB="0" distL="114300" distR="114300" simplePos="0" relativeHeight="251737088" behindDoc="1" locked="0" layoutInCell="1" allowOverlap="1" wp14:anchorId="65FBCD2E" wp14:editId="0429F0A2">
            <wp:simplePos x="0" y="0"/>
            <wp:positionH relativeFrom="column">
              <wp:posOffset>-62753</wp:posOffset>
            </wp:positionH>
            <wp:positionV relativeFrom="paragraph">
              <wp:posOffset>243952</wp:posOffset>
            </wp:positionV>
            <wp:extent cx="1990165" cy="1204520"/>
            <wp:effectExtent l="0" t="0" r="3810" b="2540"/>
            <wp:wrapTight wrapText="bothSides">
              <wp:wrapPolygon edited="0">
                <wp:start x="14887" y="0"/>
                <wp:lineTo x="11854" y="3646"/>
                <wp:lineTo x="5789" y="4785"/>
                <wp:lineTo x="5789" y="6835"/>
                <wp:lineTo x="8960" y="7291"/>
                <wp:lineTo x="0" y="17772"/>
                <wp:lineTo x="0" y="19595"/>
                <wp:lineTo x="9511" y="21418"/>
                <wp:lineTo x="13233" y="21418"/>
                <wp:lineTo x="15025" y="21418"/>
                <wp:lineTo x="18471" y="19367"/>
                <wp:lineTo x="18333" y="14582"/>
                <wp:lineTo x="21504" y="11848"/>
                <wp:lineTo x="21504" y="10481"/>
                <wp:lineTo x="18333" y="7291"/>
                <wp:lineTo x="18471" y="3418"/>
                <wp:lineTo x="17644" y="2051"/>
                <wp:lineTo x="15714" y="0"/>
                <wp:lineTo x="14887" y="0"/>
              </wp:wrapPolygon>
            </wp:wrapTight>
            <wp:docPr id="1626530592" name="Picture 57" descr="A blue triangl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30592" name="Picture 57" descr="A blue triangle with black lines&#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0165" cy="120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18D87" w14:textId="5FDCF663" w:rsidR="00A40304" w:rsidRDefault="00A40304" w:rsidP="004B2122">
      <w:pPr>
        <w:rPr>
          <w:rFonts w:ascii="Comic Sans MS" w:hAnsi="Comic Sans MS"/>
          <w:lang w:val="es-MX"/>
        </w:rPr>
      </w:pPr>
    </w:p>
    <w:p w14:paraId="5AFCBFFB" w14:textId="15FA1C52" w:rsidR="003B4B24" w:rsidRDefault="00527A51" w:rsidP="004B2122">
      <w:pPr>
        <w:rPr>
          <w:rFonts w:ascii="Comic Sans MS" w:hAnsi="Comic Sans MS"/>
          <w:lang w:val="es-MX"/>
        </w:rPr>
      </w:pPr>
      <w:r>
        <w:rPr>
          <w:bdr w:val="none" w:sz="0" w:space="0" w:color="auto" w:frame="1"/>
        </w:rPr>
        <w:fldChar w:fldCharType="begin"/>
      </w:r>
      <w:r>
        <w:rPr>
          <w:bdr w:val="none" w:sz="0" w:space="0" w:color="auto" w:frame="1"/>
        </w:rPr>
        <w:instrText xml:space="preserve"> INCLUDEPICTURE "https://lh7-us.googleusercontent.com/docsz/AD_4nXeXQNgqzMRTmiDmNL0tdFI7cZxdbFN5tGUmP-2cvPJElN8PYfe58ladTlegGDTfQI3HqEM4X1gXhsJycXG7KLIcEnszQwE2b4ZlKwLIlqQZ120cbyfxvLDBIjigHfmrs2SgiAGz2qZdH1K48sRosndnVA53itJJ3bs5AOhOw6JagX4pMQIlVUk?key=JeG7lUYLnErYQYaCkRmtsA" \* MERGEFORMATINET </w:instrText>
      </w:r>
      <w:r w:rsidR="00000000">
        <w:rPr>
          <w:bdr w:val="none" w:sz="0" w:space="0" w:color="auto" w:frame="1"/>
        </w:rPr>
        <w:fldChar w:fldCharType="separate"/>
      </w:r>
      <w:r>
        <w:rPr>
          <w:bdr w:val="none" w:sz="0" w:space="0" w:color="auto" w:frame="1"/>
        </w:rPr>
        <w:fldChar w:fldCharType="end"/>
      </w:r>
    </w:p>
    <w:p w14:paraId="62B98536" w14:textId="164B40E5" w:rsidR="00DE037A" w:rsidRDefault="005E1E71" w:rsidP="004B2122">
      <w:pPr>
        <w:rPr>
          <w:rFonts w:ascii="Comic Sans MS" w:hAnsi="Comic Sans MS"/>
          <w:lang w:val="es-MX"/>
        </w:rPr>
      </w:pPr>
      <w:r>
        <w:rPr>
          <w:bdr w:val="none" w:sz="0" w:space="0" w:color="auto" w:frame="1"/>
        </w:rPr>
        <w:fldChar w:fldCharType="begin"/>
      </w:r>
      <w:r>
        <w:rPr>
          <w:bdr w:val="none" w:sz="0" w:space="0" w:color="auto" w:frame="1"/>
        </w:rPr>
        <w:instrText xml:space="preserve"> INCLUDEPICTURE "https://lh7-us.googleusercontent.com/docsz/AD_4nXfj1KxkrrcMe8l8MKGXAEo94KM9_hQDUe-S5thZc0LwBCLKGkaAceEOBaKJm5c-tDdMJLgg6lHydoNiyDKDcAZXmQweFvNp1Sau7HmfdFOPP6hGCMZmkfKfODJ-8py5_CyL5r2XMfkjeqZV21fxy_pIbkJYEYWMDBG95nkLJmDp1z6UreFBz5o?key=JeG7lUYLnErYQYaCkRmtsA" \* MERGEFORMATINET </w:instrText>
      </w:r>
      <w:r w:rsidR="00000000">
        <w:rPr>
          <w:bdr w:val="none" w:sz="0" w:space="0" w:color="auto" w:frame="1"/>
        </w:rPr>
        <w:fldChar w:fldCharType="separate"/>
      </w:r>
      <w:r>
        <w:rPr>
          <w:bdr w:val="none" w:sz="0" w:space="0" w:color="auto" w:frame="1"/>
        </w:rPr>
        <w:fldChar w:fldCharType="end"/>
      </w:r>
    </w:p>
    <w:p w14:paraId="45571D49" w14:textId="6E8603CD" w:rsidR="00DE037A" w:rsidRDefault="00DE037A" w:rsidP="004B2122">
      <w:pPr>
        <w:rPr>
          <w:rFonts w:ascii="Comic Sans MS" w:hAnsi="Comic Sans MS"/>
          <w:lang w:val="es-MX"/>
        </w:rPr>
      </w:pPr>
    </w:p>
    <w:p w14:paraId="5F647AC7" w14:textId="77777777" w:rsidR="00DE037A" w:rsidRDefault="00DE037A" w:rsidP="004B2122">
      <w:pPr>
        <w:rPr>
          <w:rFonts w:ascii="Comic Sans MS" w:hAnsi="Comic Sans MS"/>
          <w:lang w:val="es-MX"/>
        </w:rPr>
      </w:pPr>
    </w:p>
    <w:p w14:paraId="69EAA631" w14:textId="77777777" w:rsidR="00DE037A" w:rsidRDefault="00DE037A" w:rsidP="004B2122">
      <w:pPr>
        <w:rPr>
          <w:rFonts w:ascii="Comic Sans MS" w:hAnsi="Comic Sans MS"/>
          <w:lang w:val="es-MX"/>
        </w:rPr>
      </w:pPr>
    </w:p>
    <w:p w14:paraId="54C07F63" w14:textId="77777777" w:rsidR="004425E2" w:rsidRDefault="004425E2" w:rsidP="004B2122">
      <w:pPr>
        <w:rPr>
          <w:rFonts w:ascii="Comic Sans MS" w:hAnsi="Comic Sans MS"/>
          <w:lang w:val="es-MX"/>
        </w:rPr>
      </w:pPr>
    </w:p>
    <w:p w14:paraId="6505C7ED" w14:textId="4091A17A" w:rsidR="004425E2" w:rsidRPr="00920B70" w:rsidRDefault="004425E2" w:rsidP="004425E2">
      <w:pPr>
        <w:jc w:val="center"/>
        <w:rPr>
          <w:rFonts w:ascii="Comic Sans MS" w:hAnsi="Comic Sans MS"/>
        </w:rPr>
      </w:pPr>
      <w:r>
        <w:rPr>
          <w:noProof/>
        </w:rPr>
        <w:lastRenderedPageBreak/>
        <w:t xml:space="preserve">    </w:t>
      </w:r>
      <w:r w:rsidR="004A16C5">
        <w:rPr>
          <w:rFonts w:ascii="Comic Sans MS" w:hAnsi="Comic Sans MS"/>
        </w:rPr>
        <w:t>2</w:t>
      </w:r>
      <w:r>
        <w:rPr>
          <w:rFonts w:ascii="Comic Sans MS" w:hAnsi="Comic Sans MS"/>
        </w:rPr>
        <w:t xml:space="preserve">-6 Opener – </w:t>
      </w:r>
      <w:r w:rsidR="00B36547">
        <w:rPr>
          <w:rFonts w:ascii="Comic Sans MS" w:hAnsi="Comic Sans MS"/>
        </w:rPr>
        <w:t>Represent 3D in 2D</w:t>
      </w:r>
    </w:p>
    <w:p w14:paraId="29D3C51D" w14:textId="596111C2" w:rsidR="004425E2" w:rsidRDefault="003B4B24" w:rsidP="004425E2">
      <w:pPr>
        <w:rPr>
          <w:rFonts w:ascii="Comic Sans MS" w:hAnsi="Comic Sans MS"/>
        </w:rPr>
      </w:pPr>
      <w:r w:rsidRPr="00920B70">
        <w:rPr>
          <w:rFonts w:ascii="Comic Sans MS" w:hAnsi="Comic Sans MS"/>
        </w:rPr>
        <w:t>Name: _</w:t>
      </w:r>
      <w:r w:rsidR="004425E2" w:rsidRPr="00920B70">
        <w:rPr>
          <w:rFonts w:ascii="Comic Sans MS" w:hAnsi="Comic Sans MS"/>
        </w:rPr>
        <w:t>________________________________  Date:________</w:t>
      </w:r>
      <w:r w:rsidR="004425E2" w:rsidRPr="00920B70">
        <w:rPr>
          <w:rFonts w:ascii="Comic Sans MS" w:hAnsi="Comic Sans MS"/>
        </w:rPr>
        <w:tab/>
        <w:t xml:space="preserve">  Period:________</w:t>
      </w:r>
    </w:p>
    <w:p w14:paraId="42991113" w14:textId="4173AD5D" w:rsidR="004425E2" w:rsidRDefault="00AB32F2" w:rsidP="004425E2">
      <w:pPr>
        <w:pStyle w:val="ListParagraph"/>
        <w:numPr>
          <w:ilvl w:val="0"/>
          <w:numId w:val="18"/>
        </w:numPr>
        <w:rPr>
          <w:rFonts w:ascii="Comic Sans MS" w:hAnsi="Comic Sans MS"/>
        </w:rPr>
      </w:pPr>
      <w:r>
        <w:rPr>
          <w:rFonts w:ascii="Comic Sans MS" w:hAnsi="Comic Sans MS"/>
        </w:rPr>
        <w:t xml:space="preserve">Make an orthographic drawing of the figure. </w:t>
      </w:r>
    </w:p>
    <w:p w14:paraId="40A23B13" w14:textId="0DCE9644" w:rsidR="004425E2" w:rsidRDefault="004425E2" w:rsidP="004425E2">
      <w:pPr>
        <w:ind w:left="360"/>
        <w:rPr>
          <w:rFonts w:ascii="Comic Sans MS" w:hAnsi="Comic Sans MS"/>
        </w:rPr>
      </w:pP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"https://lh7-us.googleusercontent.com/docsz/AD_4nXfZCA8u8Cr7gBCA2YaYT4oNxd1LgALvStysA6xg9jr9lMSfYUWY0ZoWNhHEDNASYnoBOH3XPsA19_PDkWMiVPkORhuufgq5l2H5I6GXICWS_nfuKmW84ZJG9hwh7ZZ7o_rFkRpQbqSh1RwqHHOKlJDzHhHO_ngyxlkhBmZ80aN4QrfHwC690B4?key=hf_rWxHDDPfJifw2WUYYzA" \* MERGEFORMATINET </w:instrText>
      </w:r>
      <w:r w:rsidR="00000000">
        <w:rPr>
          <w:rFonts w:ascii="Calibri" w:hAnsi="Calibri" w:cs="Calibri"/>
          <w:color w:val="000000"/>
          <w:sz w:val="22"/>
          <w:szCs w:val="22"/>
          <w:bdr w:val="none" w:sz="0" w:space="0" w:color="auto" w:frame="1"/>
        </w:rPr>
        <w:fldChar w:fldCharType="separate"/>
      </w:r>
      <w:r>
        <w:rPr>
          <w:rFonts w:ascii="Calibri" w:hAnsi="Calibri" w:cs="Calibri"/>
          <w:color w:val="000000"/>
          <w:sz w:val="22"/>
          <w:szCs w:val="22"/>
          <w:bdr w:val="none" w:sz="0" w:space="0" w:color="auto" w:frame="1"/>
        </w:rPr>
        <w:fldChar w:fldCharType="end"/>
      </w:r>
    </w:p>
    <w:p w14:paraId="4A1B1F72" w14:textId="0AC998BF" w:rsidR="004425E2" w:rsidRDefault="002E249F" w:rsidP="004425E2">
      <w:pPr>
        <w:rPr>
          <w:rFonts w:ascii="Comic Sans MS" w:hAnsi="Comic Sans MS"/>
        </w:rPr>
      </w:pPr>
      <w:r>
        <w:rPr>
          <w:bdr w:val="none" w:sz="0" w:space="0" w:color="auto" w:frame="1"/>
        </w:rPr>
        <w:fldChar w:fldCharType="begin"/>
      </w:r>
      <w:r>
        <w:rPr>
          <w:bdr w:val="none" w:sz="0" w:space="0" w:color="auto" w:frame="1"/>
        </w:rPr>
        <w:instrText xml:space="preserve"> INCLUDEPICTURE "https://lh7-us.googleusercontent.com/docsz/AD_4nXfisSy0mybHDnct71oCZ6xlSA0-iXq2OcGoGn3zljeXQnQaTHa_mG9DfQwJHRP8gy7Cdm3U8aTnSADH2sosqr5M6i3Jmp1wif_jWxp0RWrGuSglIA0-vLw1uv0U473O99wUtwVZLeKqQAGQkpggt0gvChfGI5EmAykI_fqwQR0B43Ex-leWdAU?key=dCcV_N8uUb-l1Gfae8zgbQ" \* MERGEFORMATINET </w:instrText>
      </w:r>
      <w:r>
        <w:rPr>
          <w:bdr w:val="none" w:sz="0" w:space="0" w:color="auto" w:frame="1"/>
        </w:rPr>
        <w:fldChar w:fldCharType="separate"/>
      </w:r>
      <w:r>
        <w:rPr>
          <w:noProof/>
          <w:bdr w:val="none" w:sz="0" w:space="0" w:color="auto" w:frame="1"/>
        </w:rPr>
        <w:drawing>
          <wp:inline distT="0" distB="0" distL="0" distR="0" wp14:anchorId="1DA39FAF" wp14:editId="4EC20440">
            <wp:extent cx="1237129" cy="1049570"/>
            <wp:effectExtent l="0" t="0" r="0" b="5080"/>
            <wp:docPr id="1712145735" name="Picture 59" descr="A blue cub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145735" name="Picture 59" descr="A blue cubes on a black background&#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46881" cy="1057843"/>
                    </a:xfrm>
                    <a:prstGeom prst="rect">
                      <a:avLst/>
                    </a:prstGeom>
                    <a:noFill/>
                    <a:ln>
                      <a:noFill/>
                    </a:ln>
                  </pic:spPr>
                </pic:pic>
              </a:graphicData>
            </a:graphic>
          </wp:inline>
        </w:drawing>
      </w:r>
      <w:r>
        <w:rPr>
          <w:bdr w:val="none" w:sz="0" w:space="0" w:color="auto" w:frame="1"/>
        </w:rPr>
        <w:fldChar w:fldCharType="end"/>
      </w:r>
    </w:p>
    <w:p w14:paraId="0CB3E935" w14:textId="77777777" w:rsidR="004425E2" w:rsidRDefault="004425E2" w:rsidP="004425E2">
      <w:pPr>
        <w:rPr>
          <w:rFonts w:ascii="Comic Sans MS" w:hAnsi="Comic Sans MS"/>
        </w:rPr>
      </w:pPr>
    </w:p>
    <w:p w14:paraId="41A5268E" w14:textId="61A3CD65" w:rsidR="004425E2" w:rsidRDefault="004425E2" w:rsidP="004425E2">
      <w:pPr>
        <w:rPr>
          <w:rFonts w:ascii="Comic Sans MS" w:hAnsi="Comic Sans MS"/>
        </w:rPr>
      </w:pPr>
    </w:p>
    <w:p w14:paraId="41241C7A" w14:textId="29EB7D10" w:rsidR="004425E2" w:rsidRPr="00E57768" w:rsidRDefault="00E57768" w:rsidP="00E57768">
      <w:pPr>
        <w:pStyle w:val="ListParagraph"/>
        <w:numPr>
          <w:ilvl w:val="0"/>
          <w:numId w:val="18"/>
        </w:numPr>
        <w:rPr>
          <w:rFonts w:ascii="Comic Sans MS" w:hAnsi="Comic Sans MS"/>
        </w:rPr>
      </w:pPr>
      <w:r w:rsidRPr="00E57768">
        <w:rPr>
          <w:rFonts w:ascii="Comic Sans MS" w:hAnsi="Comic Sans MS"/>
        </w:rPr>
        <w:t>Make a model of the solid that is represented by the net. Then identify the solid and find its surface area.</w:t>
      </w:r>
      <w:r w:rsidR="004425E2" w:rsidRPr="00E57768">
        <w:rPr>
          <w:bdr w:val="none" w:sz="0" w:space="0" w:color="auto" w:frame="1"/>
        </w:rPr>
        <w:fldChar w:fldCharType="begin"/>
      </w:r>
      <w:r w:rsidR="004425E2" w:rsidRPr="00E57768">
        <w:rPr>
          <w:bdr w:val="none" w:sz="0" w:space="0" w:color="auto" w:frame="1"/>
        </w:rPr>
        <w:instrText xml:space="preserve"> INCLUDEPICTURE "https://lh7-us.googleusercontent.com/docsz/AD_4nXf8MIj_1zHWtvzFop76Bv9TV6jHqhgfAt_tR2dI6hcE6qBc3ptG27ECPeLEXurMotfU8PwajeaY6HPfH2fsLW8ucXCPP6HjmdUzh02gxvMYYoAnvFXY4JFA3hu5OvZ-ph2QbOujwEbvwmfmsMpEROPrg5_Kt71nqUQbgOttymEboYhPCZd-4FI?key=hf_rWxHDDPfJifw2WUYYzA" \* MERGEFORMATINET </w:instrText>
      </w:r>
      <w:r w:rsidR="00000000">
        <w:rPr>
          <w:bdr w:val="none" w:sz="0" w:space="0" w:color="auto" w:frame="1"/>
        </w:rPr>
        <w:fldChar w:fldCharType="separate"/>
      </w:r>
      <w:r w:rsidR="004425E2" w:rsidRPr="00E57768">
        <w:rPr>
          <w:bdr w:val="none" w:sz="0" w:space="0" w:color="auto" w:frame="1"/>
        </w:rPr>
        <w:fldChar w:fldCharType="end"/>
      </w:r>
      <w:r w:rsidR="004425E2" w:rsidRPr="00E57768">
        <w:rPr>
          <w:bdr w:val="none" w:sz="0" w:space="0" w:color="auto" w:frame="1"/>
        </w:rPr>
        <w:fldChar w:fldCharType="begin"/>
      </w:r>
      <w:r w:rsidR="004425E2" w:rsidRPr="00E57768">
        <w:rPr>
          <w:bdr w:val="none" w:sz="0" w:space="0" w:color="auto" w:frame="1"/>
        </w:rPr>
        <w:instrText xml:space="preserve"> INCLUDEPICTURE "https://lh7-us.googleusercontent.com/docsz/AD_4nXdxA1046Cx6Pw2d-S_ISYCZdvLutaWqCM17ddAjxdGYFNVpGBhZ-qLp2mpaoI1OhJRAQLWPykpul0nFTDHr_R8K-xxVbqnPjsZZalc5kn2_1cTlkOP_VAVnkBcJ6nUz9jBuTKeFZnsaUtVpG7_j0hwKcG_hFUGQUN3zwTVGsNUJtZo9h7EarQ?key=hf_rWxHDDPfJifw2WUYYzA" \* MERGEFORMATINET </w:instrText>
      </w:r>
      <w:r w:rsidR="00000000">
        <w:rPr>
          <w:bdr w:val="none" w:sz="0" w:space="0" w:color="auto" w:frame="1"/>
        </w:rPr>
        <w:fldChar w:fldCharType="separate"/>
      </w:r>
      <w:r w:rsidR="004425E2" w:rsidRPr="00E57768">
        <w:rPr>
          <w:bdr w:val="none" w:sz="0" w:space="0" w:color="auto" w:frame="1"/>
        </w:rPr>
        <w:fldChar w:fldCharType="end"/>
      </w:r>
    </w:p>
    <w:p w14:paraId="60460BA3" w14:textId="4A29A74D" w:rsidR="004425E2" w:rsidRDefault="006539D0" w:rsidP="004425E2">
      <w:pPr>
        <w:rPr>
          <w:rFonts w:ascii="Comic Sans MS" w:hAnsi="Comic Sans MS"/>
        </w:rPr>
      </w:pPr>
      <w:r>
        <w:rPr>
          <w:noProof/>
          <w:bdr w:val="none" w:sz="0" w:space="0" w:color="auto" w:frame="1"/>
        </w:rPr>
        <w:drawing>
          <wp:anchor distT="0" distB="0" distL="114300" distR="114300" simplePos="0" relativeHeight="251740160" behindDoc="1" locked="0" layoutInCell="1" allowOverlap="1" wp14:anchorId="75601560" wp14:editId="2811D26A">
            <wp:simplePos x="0" y="0"/>
            <wp:positionH relativeFrom="column">
              <wp:posOffset>0</wp:posOffset>
            </wp:positionH>
            <wp:positionV relativeFrom="paragraph">
              <wp:posOffset>135255</wp:posOffset>
            </wp:positionV>
            <wp:extent cx="1891030" cy="1257935"/>
            <wp:effectExtent l="0" t="0" r="1270" b="0"/>
            <wp:wrapTight wrapText="bothSides">
              <wp:wrapPolygon edited="0">
                <wp:start x="10154" y="0"/>
                <wp:lineTo x="6238" y="6978"/>
                <wp:lineTo x="3191" y="8505"/>
                <wp:lineTo x="0" y="10249"/>
                <wp:lineTo x="0" y="11340"/>
                <wp:lineTo x="5948" y="13957"/>
                <wp:lineTo x="10154" y="21371"/>
                <wp:lineTo x="11170" y="21371"/>
                <wp:lineTo x="15522" y="13957"/>
                <wp:lineTo x="21469" y="11776"/>
                <wp:lineTo x="21469" y="10249"/>
                <wp:lineTo x="17843" y="6978"/>
                <wp:lineTo x="19148" y="6542"/>
                <wp:lineTo x="18423" y="5234"/>
                <wp:lineTo x="13201" y="3489"/>
                <wp:lineTo x="15957" y="2181"/>
                <wp:lineTo x="15812" y="654"/>
                <wp:lineTo x="11315" y="0"/>
                <wp:lineTo x="10154" y="0"/>
              </wp:wrapPolygon>
            </wp:wrapTight>
            <wp:docPr id="1617677208" name="Picture 60"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77208" name="Picture 60" descr="A blue square with black text&#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9103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begin"/>
      </w:r>
      <w:r>
        <w:rPr>
          <w:bdr w:val="none" w:sz="0" w:space="0" w:color="auto" w:frame="1"/>
        </w:rPr>
        <w:instrText xml:space="preserve"> INCLUDEPICTURE "https://lh7-us.googleusercontent.com/docsz/AD_4nXdv3XGEQ-4G5Osj1G3mlgfwMKJQ4b3aXU22nmoFHlpoOjaUpPH5cdVuoIfpQYaJWiJediyY28esjGEwGMNBfIk0OdzWm6-S95p3nuTAEubZGGeldBSxQN1JbhdVfdXJmSHMnG_9a6XAYssnPyNC5Yj8-XZZ562ZYywr0Z1zRuXbBiZQlo0KCLE?key=dCcV_N8uUb-l1Gfae8zgbQ" \* MERGEFORMATINET </w:instrText>
      </w:r>
      <w:r w:rsidR="00000000">
        <w:rPr>
          <w:bdr w:val="none" w:sz="0" w:space="0" w:color="auto" w:frame="1"/>
        </w:rPr>
        <w:fldChar w:fldCharType="separate"/>
      </w:r>
      <w:r>
        <w:rPr>
          <w:bdr w:val="none" w:sz="0" w:space="0" w:color="auto" w:frame="1"/>
        </w:rPr>
        <w:fldChar w:fldCharType="end"/>
      </w:r>
    </w:p>
    <w:p w14:paraId="2812E3C9" w14:textId="77777777" w:rsidR="00E57768" w:rsidRDefault="00E57768" w:rsidP="004425E2">
      <w:pPr>
        <w:rPr>
          <w:rFonts w:ascii="Comic Sans MS" w:hAnsi="Comic Sans MS"/>
        </w:rPr>
      </w:pPr>
    </w:p>
    <w:p w14:paraId="64CC85DF" w14:textId="77777777" w:rsidR="00E57768" w:rsidRDefault="00E57768" w:rsidP="004425E2">
      <w:pPr>
        <w:rPr>
          <w:rFonts w:ascii="Comic Sans MS" w:hAnsi="Comic Sans MS"/>
        </w:rPr>
      </w:pPr>
    </w:p>
    <w:p w14:paraId="3BC1C55A" w14:textId="77777777" w:rsidR="00E57768" w:rsidRDefault="00E57768" w:rsidP="004425E2">
      <w:pPr>
        <w:rPr>
          <w:rFonts w:ascii="Comic Sans MS" w:hAnsi="Comic Sans MS"/>
        </w:rPr>
      </w:pPr>
    </w:p>
    <w:p w14:paraId="514D6177" w14:textId="77777777" w:rsidR="00E57768" w:rsidRDefault="00E57768" w:rsidP="004425E2">
      <w:pPr>
        <w:rPr>
          <w:rFonts w:ascii="Comic Sans MS" w:hAnsi="Comic Sans MS"/>
        </w:rPr>
      </w:pPr>
    </w:p>
    <w:p w14:paraId="275B2C07" w14:textId="77777777" w:rsidR="006539D0" w:rsidRDefault="006539D0" w:rsidP="004425E2">
      <w:pPr>
        <w:rPr>
          <w:rFonts w:ascii="Comic Sans MS" w:hAnsi="Comic Sans MS"/>
        </w:rPr>
      </w:pPr>
    </w:p>
    <w:p w14:paraId="07BFADE6" w14:textId="77777777" w:rsidR="006539D0" w:rsidRDefault="006539D0" w:rsidP="004425E2">
      <w:pPr>
        <w:rPr>
          <w:rFonts w:ascii="Comic Sans MS" w:hAnsi="Comic Sans MS"/>
        </w:rPr>
      </w:pPr>
    </w:p>
    <w:p w14:paraId="055D94F0" w14:textId="77777777" w:rsidR="004425E2" w:rsidRPr="00920B70" w:rsidRDefault="004425E2" w:rsidP="004425E2">
      <w:pPr>
        <w:rPr>
          <w:rFonts w:ascii="Comic Sans MS" w:hAnsi="Comic Sans MS"/>
        </w:rPr>
      </w:pPr>
    </w:p>
    <w:p w14:paraId="2D8E4CAA" w14:textId="5A7832D1" w:rsidR="004425E2" w:rsidRPr="00920B70" w:rsidRDefault="004425E2" w:rsidP="004425E2">
      <w:pPr>
        <w:jc w:val="center"/>
        <w:rPr>
          <w:rFonts w:ascii="Comic Sans MS" w:hAnsi="Comic Sans MS"/>
        </w:rPr>
      </w:pPr>
      <w:r>
        <w:rPr>
          <w:noProof/>
        </w:rPr>
        <w:t xml:space="preserve">    </w:t>
      </w:r>
      <w:r w:rsidR="004A16C5">
        <w:rPr>
          <w:rFonts w:ascii="Comic Sans MS" w:hAnsi="Comic Sans MS"/>
        </w:rPr>
        <w:t>2</w:t>
      </w:r>
      <w:r>
        <w:rPr>
          <w:rFonts w:ascii="Comic Sans MS" w:hAnsi="Comic Sans MS"/>
        </w:rPr>
        <w:t xml:space="preserve">-6 Exit Slip – </w:t>
      </w:r>
      <w:r w:rsidR="0018632B">
        <w:rPr>
          <w:rFonts w:ascii="Comic Sans MS" w:hAnsi="Comic Sans MS"/>
        </w:rPr>
        <w:t>Represent 3D in 2D</w:t>
      </w:r>
    </w:p>
    <w:p w14:paraId="471FD406" w14:textId="36DF784F" w:rsidR="004425E2" w:rsidRPr="00920B70" w:rsidRDefault="003B4B24" w:rsidP="004425E2">
      <w:pPr>
        <w:rPr>
          <w:rFonts w:ascii="Comic Sans MS" w:hAnsi="Comic Sans MS"/>
        </w:rPr>
      </w:pPr>
      <w:r w:rsidRPr="00920B70">
        <w:rPr>
          <w:rFonts w:ascii="Comic Sans MS" w:hAnsi="Comic Sans MS"/>
        </w:rPr>
        <w:t>Name: _</w:t>
      </w:r>
      <w:r w:rsidR="004425E2" w:rsidRPr="00920B70">
        <w:rPr>
          <w:rFonts w:ascii="Comic Sans MS" w:hAnsi="Comic Sans MS"/>
        </w:rPr>
        <w:t>________________________________  Date:________</w:t>
      </w:r>
      <w:r w:rsidR="004425E2" w:rsidRPr="00920B70">
        <w:rPr>
          <w:rFonts w:ascii="Comic Sans MS" w:hAnsi="Comic Sans MS"/>
        </w:rPr>
        <w:tab/>
        <w:t xml:space="preserve">  Period:________</w:t>
      </w:r>
    </w:p>
    <w:p w14:paraId="764E95BA" w14:textId="77777777" w:rsidR="006539D0" w:rsidRDefault="006539D0" w:rsidP="006539D0">
      <w:pPr>
        <w:pStyle w:val="ListParagraph"/>
        <w:numPr>
          <w:ilvl w:val="0"/>
          <w:numId w:val="31"/>
        </w:numPr>
        <w:rPr>
          <w:rFonts w:ascii="Comic Sans MS" w:hAnsi="Comic Sans MS"/>
        </w:rPr>
      </w:pPr>
      <w:r>
        <w:rPr>
          <w:rFonts w:ascii="Comic Sans MS" w:hAnsi="Comic Sans MS"/>
        </w:rPr>
        <w:t xml:space="preserve">Make an orthographic drawing of the figure. </w:t>
      </w:r>
    </w:p>
    <w:p w14:paraId="3FD2E80C" w14:textId="77777777" w:rsidR="006539D0" w:rsidRDefault="006539D0" w:rsidP="006539D0">
      <w:pPr>
        <w:ind w:left="360"/>
        <w:rPr>
          <w:rFonts w:ascii="Comic Sans MS" w:hAnsi="Comic Sans MS"/>
        </w:rPr>
      </w:pP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"https://lh7-us.googleusercontent.com/docsz/AD_4nXfZCA8u8Cr7gBCA2YaYT4oNxd1LgALvStysA6xg9jr9lMSfYUWY0ZoWNhHEDNASYnoBOH3XPsA19_PDkWMiVPkORhuufgq5l2H5I6GXICWS_nfuKmW84ZJG9hwh7ZZ7o_rFkRpQbqSh1RwqHHOKlJDzHhHO_ngyxlkhBmZ80aN4QrfHwC690B4?key=hf_rWxHDDPfJifw2WUYYzA" \* MERGEFORMATINET </w:instrText>
      </w:r>
      <w:r w:rsidR="00000000">
        <w:rPr>
          <w:rFonts w:ascii="Calibri" w:hAnsi="Calibri" w:cs="Calibri"/>
          <w:color w:val="000000"/>
          <w:sz w:val="22"/>
          <w:szCs w:val="22"/>
          <w:bdr w:val="none" w:sz="0" w:space="0" w:color="auto" w:frame="1"/>
        </w:rPr>
        <w:fldChar w:fldCharType="separate"/>
      </w:r>
      <w:r>
        <w:rPr>
          <w:rFonts w:ascii="Calibri" w:hAnsi="Calibri" w:cs="Calibri"/>
          <w:color w:val="000000"/>
          <w:sz w:val="22"/>
          <w:szCs w:val="22"/>
          <w:bdr w:val="none" w:sz="0" w:space="0" w:color="auto" w:frame="1"/>
        </w:rPr>
        <w:fldChar w:fldCharType="end"/>
      </w:r>
    </w:p>
    <w:p w14:paraId="191CE85B" w14:textId="7CF0060A" w:rsidR="006539D0" w:rsidRDefault="00257817" w:rsidP="006539D0">
      <w:pPr>
        <w:rPr>
          <w:rFonts w:ascii="Comic Sans MS" w:hAnsi="Comic Sans MS"/>
        </w:rPr>
      </w:pPr>
      <w:r>
        <w:rPr>
          <w:bdr w:val="none" w:sz="0" w:space="0" w:color="auto" w:frame="1"/>
        </w:rPr>
        <w:fldChar w:fldCharType="begin"/>
      </w:r>
      <w:r>
        <w:rPr>
          <w:bdr w:val="none" w:sz="0" w:space="0" w:color="auto" w:frame="1"/>
        </w:rPr>
        <w:instrText xml:space="preserve"> INCLUDEPICTURE "https://lh7-us.googleusercontent.com/docsz/AD_4nXcISOPf8q9HTPOpyFHJAAooPfR2-2fU9bK-FdvyoRo23fxlFoFCuNyO7LPD8WpGksyrt-i1puLrWOzn4BwQtaZF3YDaZsBOyfv_6H0zZSeqDDB5XdLp7dHqv9YZEPihoBj0meSwyxY2bWoB_lFuZAHVSBNT4GLuq7evTEqW4L3ANW1nxnV5DNw?key=dCcV_N8uUb-l1Gfae8zgbQ" \* MERGEFORMATINET </w:instrText>
      </w:r>
      <w:r>
        <w:rPr>
          <w:bdr w:val="none" w:sz="0" w:space="0" w:color="auto" w:frame="1"/>
        </w:rPr>
        <w:fldChar w:fldCharType="separate"/>
      </w:r>
      <w:r>
        <w:rPr>
          <w:noProof/>
          <w:bdr w:val="none" w:sz="0" w:space="0" w:color="auto" w:frame="1"/>
        </w:rPr>
        <w:drawing>
          <wp:anchor distT="0" distB="0" distL="114300" distR="114300" simplePos="0" relativeHeight="251742208" behindDoc="1" locked="0" layoutInCell="1" allowOverlap="1" wp14:anchorId="602BD6B9" wp14:editId="02D1074D">
            <wp:simplePos x="0" y="0"/>
            <wp:positionH relativeFrom="column">
              <wp:posOffset>0</wp:posOffset>
            </wp:positionH>
            <wp:positionV relativeFrom="paragraph">
              <wp:posOffset>-3810</wp:posOffset>
            </wp:positionV>
            <wp:extent cx="1694180" cy="1019810"/>
            <wp:effectExtent l="0" t="0" r="0" b="0"/>
            <wp:wrapTight wrapText="bothSides">
              <wp:wrapPolygon edited="0">
                <wp:start x="11658" y="0"/>
                <wp:lineTo x="9715" y="1883"/>
                <wp:lineTo x="6639" y="5649"/>
                <wp:lineTo x="0" y="11836"/>
                <wp:lineTo x="0" y="18022"/>
                <wp:lineTo x="3562" y="21250"/>
                <wp:lineTo x="7124" y="21250"/>
                <wp:lineTo x="7286" y="21250"/>
                <wp:lineTo x="9877" y="17215"/>
                <wp:lineTo x="12954" y="17215"/>
                <wp:lineTo x="18459" y="14526"/>
                <wp:lineTo x="18297" y="12912"/>
                <wp:lineTo x="21373" y="10222"/>
                <wp:lineTo x="21373" y="8339"/>
                <wp:lineTo x="19754" y="6994"/>
                <wp:lineTo x="15382" y="4304"/>
                <wp:lineTo x="15544" y="2152"/>
                <wp:lineTo x="14897" y="807"/>
                <wp:lineTo x="13115" y="0"/>
                <wp:lineTo x="11658" y="0"/>
              </wp:wrapPolygon>
            </wp:wrapTight>
            <wp:docPr id="1542106496" name="Picture 62" descr="A blue cub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106496" name="Picture 62" descr="A blue cubes on a black background&#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94180" cy="1019810"/>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end"/>
      </w:r>
    </w:p>
    <w:p w14:paraId="050AB64A" w14:textId="77777777" w:rsidR="006539D0" w:rsidRDefault="006539D0" w:rsidP="006539D0">
      <w:pPr>
        <w:rPr>
          <w:rFonts w:ascii="Comic Sans MS" w:hAnsi="Comic Sans MS"/>
        </w:rPr>
      </w:pPr>
    </w:p>
    <w:p w14:paraId="7C3EDDE1" w14:textId="77777777" w:rsidR="00257817" w:rsidRDefault="00257817" w:rsidP="006539D0">
      <w:pPr>
        <w:rPr>
          <w:rFonts w:ascii="Comic Sans MS" w:hAnsi="Comic Sans MS"/>
        </w:rPr>
      </w:pPr>
    </w:p>
    <w:p w14:paraId="41540C44" w14:textId="77777777" w:rsidR="00257817" w:rsidRDefault="00257817" w:rsidP="006539D0">
      <w:pPr>
        <w:rPr>
          <w:rFonts w:ascii="Comic Sans MS" w:hAnsi="Comic Sans MS"/>
        </w:rPr>
      </w:pPr>
    </w:p>
    <w:p w14:paraId="2B2BC4C8" w14:textId="77777777" w:rsidR="00257817" w:rsidRDefault="00257817" w:rsidP="006539D0">
      <w:pPr>
        <w:rPr>
          <w:rFonts w:ascii="Comic Sans MS" w:hAnsi="Comic Sans MS"/>
        </w:rPr>
      </w:pPr>
    </w:p>
    <w:p w14:paraId="6167118E" w14:textId="77777777" w:rsidR="00257817" w:rsidRDefault="00257817" w:rsidP="006539D0">
      <w:pPr>
        <w:rPr>
          <w:rFonts w:ascii="Comic Sans MS" w:hAnsi="Comic Sans MS"/>
        </w:rPr>
      </w:pPr>
    </w:p>
    <w:p w14:paraId="06FFF673" w14:textId="77777777" w:rsidR="006539D0" w:rsidRDefault="006539D0" w:rsidP="006539D0">
      <w:pPr>
        <w:rPr>
          <w:rFonts w:ascii="Comic Sans MS" w:hAnsi="Comic Sans MS"/>
        </w:rPr>
      </w:pPr>
    </w:p>
    <w:p w14:paraId="249E4AC8" w14:textId="77777777" w:rsidR="006539D0" w:rsidRPr="00E57768" w:rsidRDefault="006539D0" w:rsidP="006539D0">
      <w:pPr>
        <w:pStyle w:val="ListParagraph"/>
        <w:numPr>
          <w:ilvl w:val="0"/>
          <w:numId w:val="31"/>
        </w:numPr>
        <w:rPr>
          <w:rFonts w:ascii="Comic Sans MS" w:hAnsi="Comic Sans MS"/>
        </w:rPr>
      </w:pPr>
      <w:r w:rsidRPr="00E57768">
        <w:rPr>
          <w:rFonts w:ascii="Comic Sans MS" w:hAnsi="Comic Sans MS"/>
        </w:rPr>
        <w:t>Make a model of the solid that is represented by the net. Then identify the solid and find its surface area.</w:t>
      </w:r>
      <w:r w:rsidRPr="00E57768">
        <w:rPr>
          <w:bdr w:val="none" w:sz="0" w:space="0" w:color="auto" w:frame="1"/>
        </w:rPr>
        <w:fldChar w:fldCharType="begin"/>
      </w:r>
      <w:r w:rsidRPr="00E57768">
        <w:rPr>
          <w:bdr w:val="none" w:sz="0" w:space="0" w:color="auto" w:frame="1"/>
        </w:rPr>
        <w:instrText xml:space="preserve"> INCLUDEPICTURE "https://lh7-us.googleusercontent.com/docsz/AD_4nXf8MIj_1zHWtvzFop76Bv9TV6jHqhgfAt_tR2dI6hcE6qBc3ptG27ECPeLEXurMotfU8PwajeaY6HPfH2fsLW8ucXCPP6HjmdUzh02gxvMYYoAnvFXY4JFA3hu5OvZ-ph2QbOujwEbvwmfmsMpEROPrg5_Kt71nqUQbgOttymEboYhPCZd-4FI?key=hf_rWxHDDPfJifw2WUYYzA" \* MERGEFORMATINET </w:instrText>
      </w:r>
      <w:r w:rsidR="00000000">
        <w:rPr>
          <w:bdr w:val="none" w:sz="0" w:space="0" w:color="auto" w:frame="1"/>
        </w:rPr>
        <w:fldChar w:fldCharType="separate"/>
      </w:r>
      <w:r w:rsidRPr="00E57768">
        <w:rPr>
          <w:bdr w:val="none" w:sz="0" w:space="0" w:color="auto" w:frame="1"/>
        </w:rPr>
        <w:fldChar w:fldCharType="end"/>
      </w:r>
      <w:r w:rsidRPr="00E57768">
        <w:rPr>
          <w:bdr w:val="none" w:sz="0" w:space="0" w:color="auto" w:frame="1"/>
        </w:rPr>
        <w:fldChar w:fldCharType="begin"/>
      </w:r>
      <w:r w:rsidRPr="00E57768">
        <w:rPr>
          <w:bdr w:val="none" w:sz="0" w:space="0" w:color="auto" w:frame="1"/>
        </w:rPr>
        <w:instrText xml:space="preserve"> INCLUDEPICTURE "https://lh7-us.googleusercontent.com/docsz/AD_4nXdxA1046Cx6Pw2d-S_ISYCZdvLutaWqCM17ddAjxdGYFNVpGBhZ-qLp2mpaoI1OhJRAQLWPykpul0nFTDHr_R8K-xxVbqnPjsZZalc5kn2_1cTlkOP_VAVnkBcJ6nUz9jBuTKeFZnsaUtVpG7_j0hwKcG_hFUGQUN3zwTVGsNUJtZo9h7EarQ?key=hf_rWxHDDPfJifw2WUYYzA" \* MERGEFORMATINET </w:instrText>
      </w:r>
      <w:r w:rsidR="00000000">
        <w:rPr>
          <w:bdr w:val="none" w:sz="0" w:space="0" w:color="auto" w:frame="1"/>
        </w:rPr>
        <w:fldChar w:fldCharType="separate"/>
      </w:r>
      <w:r w:rsidRPr="00E57768">
        <w:rPr>
          <w:bdr w:val="none" w:sz="0" w:space="0" w:color="auto" w:frame="1"/>
        </w:rPr>
        <w:fldChar w:fldCharType="end"/>
      </w:r>
    </w:p>
    <w:p w14:paraId="67A7AC8D" w14:textId="3EF52E09" w:rsidR="006539D0" w:rsidRDefault="0068562A" w:rsidP="006539D0">
      <w:pPr>
        <w:rPr>
          <w:rFonts w:ascii="Comic Sans MS" w:hAnsi="Comic Sans MS"/>
        </w:rPr>
      </w:pPr>
      <w:r>
        <w:rPr>
          <w:noProof/>
          <w:bdr w:val="none" w:sz="0" w:space="0" w:color="auto" w:frame="1"/>
        </w:rPr>
        <w:drawing>
          <wp:anchor distT="0" distB="0" distL="114300" distR="114300" simplePos="0" relativeHeight="251741184" behindDoc="1" locked="0" layoutInCell="1" allowOverlap="1" wp14:anchorId="3A401A32" wp14:editId="4A7843E2">
            <wp:simplePos x="0" y="0"/>
            <wp:positionH relativeFrom="column">
              <wp:posOffset>143436</wp:posOffset>
            </wp:positionH>
            <wp:positionV relativeFrom="paragraph">
              <wp:posOffset>136562</wp:posOffset>
            </wp:positionV>
            <wp:extent cx="1798955" cy="1720850"/>
            <wp:effectExtent l="0" t="0" r="4445" b="6350"/>
            <wp:wrapTight wrapText="bothSides">
              <wp:wrapPolygon edited="0">
                <wp:start x="9302" y="0"/>
                <wp:lineTo x="8539" y="159"/>
                <wp:lineTo x="6405" y="2072"/>
                <wp:lineTo x="5947" y="5101"/>
                <wp:lineTo x="7167" y="7652"/>
                <wp:lineTo x="4422" y="10202"/>
                <wp:lineTo x="3660" y="10680"/>
                <wp:lineTo x="1372" y="12753"/>
                <wp:lineTo x="457" y="14028"/>
                <wp:lineTo x="0" y="14825"/>
                <wp:lineTo x="0" y="16100"/>
                <wp:lineTo x="9912" y="21520"/>
                <wp:lineTo x="10064" y="21520"/>
                <wp:lineTo x="11437" y="21520"/>
                <wp:lineTo x="11589" y="21520"/>
                <wp:lineTo x="13724" y="20404"/>
                <wp:lineTo x="18146" y="20245"/>
                <wp:lineTo x="19061" y="19767"/>
                <wp:lineTo x="18299" y="17854"/>
                <wp:lineTo x="21501" y="16100"/>
                <wp:lineTo x="21501" y="14825"/>
                <wp:lineTo x="21348" y="14506"/>
                <wp:lineTo x="20128" y="12753"/>
                <wp:lineTo x="17841" y="10680"/>
                <wp:lineTo x="17079" y="10202"/>
                <wp:lineTo x="15401" y="5101"/>
                <wp:lineTo x="15249" y="1913"/>
                <wp:lineTo x="12962" y="159"/>
                <wp:lineTo x="12047" y="0"/>
                <wp:lineTo x="9302" y="0"/>
              </wp:wrapPolygon>
            </wp:wrapTight>
            <wp:docPr id="515616973" name="Picture 61" descr="A blue figur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16973" name="Picture 61" descr="A blue figure with a black background&#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8955" cy="1720850"/>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begin"/>
      </w:r>
      <w:r>
        <w:rPr>
          <w:bdr w:val="none" w:sz="0" w:space="0" w:color="auto" w:frame="1"/>
        </w:rPr>
        <w:instrText xml:space="preserve"> INCLUDEPICTURE "https://lh7-us.googleusercontent.com/docsz/AD_4nXeljMbQkpxmdrgy4jb63iNEXQSfFchLILRl7w6VbXtn36qRrK-kOVA9O0pICSwcLTL0ncPMxyvhJRk0SoQmKCgOxd-3-pvgt_0xiNk_PYqEQiunsXUXLlqlQlq0qvtksdUNPxmgJxw-LCHnnmS5Nv7O-zQiAt2PScrYEBTGqETZ8pURDDGqbn8?key=dCcV_N8uUb-l1Gfae8zgbQ" \* MERGEFORMATINET </w:instrText>
      </w:r>
      <w:r w:rsidR="00000000">
        <w:rPr>
          <w:bdr w:val="none" w:sz="0" w:space="0" w:color="auto" w:frame="1"/>
        </w:rPr>
        <w:fldChar w:fldCharType="separate"/>
      </w:r>
      <w:r>
        <w:rPr>
          <w:bdr w:val="none" w:sz="0" w:space="0" w:color="auto" w:frame="1"/>
        </w:rPr>
        <w:fldChar w:fldCharType="end"/>
      </w:r>
      <w:r w:rsidR="006539D0">
        <w:rPr>
          <w:bdr w:val="none" w:sz="0" w:space="0" w:color="auto" w:frame="1"/>
        </w:rPr>
        <w:fldChar w:fldCharType="begin"/>
      </w:r>
      <w:r w:rsidR="006539D0">
        <w:rPr>
          <w:bdr w:val="none" w:sz="0" w:space="0" w:color="auto" w:frame="1"/>
        </w:rPr>
        <w:instrText xml:space="preserve"> INCLUDEPICTURE "https://lh7-us.googleusercontent.com/docsz/AD_4nXdv3XGEQ-4G5Osj1G3mlgfwMKJQ4b3aXU22nmoFHlpoOjaUpPH5cdVuoIfpQYaJWiJediyY28esjGEwGMNBfIk0OdzWm6-S95p3nuTAEubZGGeldBSxQN1JbhdVfdXJmSHMnG_9a6XAYssnPyNC5Yj8-XZZ562ZYywr0Z1zRuXbBiZQlo0KCLE?key=dCcV_N8uUb-l1Gfae8zgbQ" \* MERGEFORMATINET </w:instrText>
      </w:r>
      <w:r w:rsidR="00000000">
        <w:rPr>
          <w:bdr w:val="none" w:sz="0" w:space="0" w:color="auto" w:frame="1"/>
        </w:rPr>
        <w:fldChar w:fldCharType="separate"/>
      </w:r>
      <w:r w:rsidR="006539D0">
        <w:rPr>
          <w:bdr w:val="none" w:sz="0" w:space="0" w:color="auto" w:frame="1"/>
        </w:rPr>
        <w:fldChar w:fldCharType="end"/>
      </w:r>
    </w:p>
    <w:p w14:paraId="26938B85" w14:textId="1CECAEA8" w:rsidR="006539D0" w:rsidRDefault="006539D0" w:rsidP="006539D0">
      <w:pPr>
        <w:rPr>
          <w:rFonts w:ascii="Comic Sans MS" w:hAnsi="Comic Sans MS"/>
        </w:rPr>
      </w:pPr>
    </w:p>
    <w:p w14:paraId="055C2F2F" w14:textId="77777777" w:rsidR="006539D0" w:rsidRDefault="006539D0" w:rsidP="006539D0">
      <w:pPr>
        <w:rPr>
          <w:rFonts w:ascii="Comic Sans MS" w:hAnsi="Comic Sans MS"/>
        </w:rPr>
      </w:pPr>
    </w:p>
    <w:p w14:paraId="3C8AC497" w14:textId="77777777" w:rsidR="006539D0" w:rsidRDefault="006539D0" w:rsidP="006539D0">
      <w:pPr>
        <w:rPr>
          <w:rFonts w:ascii="Comic Sans MS" w:hAnsi="Comic Sans MS"/>
        </w:rPr>
      </w:pPr>
    </w:p>
    <w:p w14:paraId="32A49645" w14:textId="77777777" w:rsidR="006539D0" w:rsidRDefault="006539D0" w:rsidP="006539D0">
      <w:pPr>
        <w:rPr>
          <w:rFonts w:ascii="Comic Sans MS" w:hAnsi="Comic Sans MS"/>
        </w:rPr>
      </w:pPr>
    </w:p>
    <w:p w14:paraId="6F259E7E" w14:textId="77777777" w:rsidR="006539D0" w:rsidRDefault="006539D0" w:rsidP="006539D0">
      <w:pPr>
        <w:rPr>
          <w:rFonts w:ascii="Comic Sans MS" w:hAnsi="Comic Sans MS"/>
        </w:rPr>
      </w:pPr>
    </w:p>
    <w:p w14:paraId="113E4847" w14:textId="77777777" w:rsidR="006539D0" w:rsidRDefault="006539D0" w:rsidP="006539D0">
      <w:pPr>
        <w:rPr>
          <w:rFonts w:ascii="Comic Sans MS" w:hAnsi="Comic Sans MS"/>
        </w:rPr>
      </w:pPr>
    </w:p>
    <w:p w14:paraId="671D833A" w14:textId="183B9EA2" w:rsidR="004E6538" w:rsidRDefault="004E6538" w:rsidP="004E6538">
      <w:pPr>
        <w:rPr>
          <w:rFonts w:ascii="Comic Sans MS" w:hAnsi="Comic Sans MS"/>
          <w:lang w:val="es-MX"/>
        </w:rPr>
      </w:pPr>
    </w:p>
    <w:p w14:paraId="64765982" w14:textId="3C87AA05" w:rsidR="004E6538" w:rsidRDefault="004E6538" w:rsidP="004E6538">
      <w:pPr>
        <w:rPr>
          <w:rFonts w:ascii="Comic Sans MS" w:hAnsi="Comic Sans MS"/>
          <w:lang w:val="es-MX"/>
        </w:rPr>
      </w:pPr>
    </w:p>
    <w:p w14:paraId="44AE754F" w14:textId="7112B533" w:rsidR="004E6538" w:rsidRPr="00920B70" w:rsidRDefault="004E6538" w:rsidP="004E6538">
      <w:pPr>
        <w:jc w:val="center"/>
        <w:rPr>
          <w:rFonts w:ascii="Comic Sans MS" w:hAnsi="Comic Sans MS"/>
        </w:rPr>
      </w:pPr>
      <w:r>
        <w:rPr>
          <w:noProof/>
        </w:rPr>
        <w:lastRenderedPageBreak/>
        <w:t xml:space="preserve">    </w:t>
      </w:r>
      <w:r w:rsidR="004A16C5">
        <w:rPr>
          <w:rFonts w:ascii="Comic Sans MS" w:hAnsi="Comic Sans MS"/>
        </w:rPr>
        <w:t>2</w:t>
      </w:r>
      <w:r>
        <w:rPr>
          <w:rFonts w:ascii="Comic Sans MS" w:hAnsi="Comic Sans MS"/>
        </w:rPr>
        <w:t xml:space="preserve">-7 Opener – </w:t>
      </w:r>
      <w:r w:rsidR="00680D2B">
        <w:rPr>
          <w:rFonts w:ascii="Comic Sans MS" w:hAnsi="Comic Sans MS"/>
        </w:rPr>
        <w:t>Precision</w:t>
      </w:r>
      <w:r>
        <w:rPr>
          <w:rFonts w:ascii="Comic Sans MS" w:hAnsi="Comic Sans MS"/>
        </w:rPr>
        <w:t xml:space="preserve"> and </w:t>
      </w:r>
      <w:r w:rsidR="00680D2B">
        <w:rPr>
          <w:rFonts w:ascii="Comic Sans MS" w:hAnsi="Comic Sans MS"/>
        </w:rPr>
        <w:t>Accuracy</w:t>
      </w:r>
    </w:p>
    <w:p w14:paraId="73D73462" w14:textId="67E974CD" w:rsidR="004E6538" w:rsidRDefault="003B4B24" w:rsidP="004E6538">
      <w:pPr>
        <w:rPr>
          <w:rFonts w:ascii="Comic Sans MS" w:hAnsi="Comic Sans MS"/>
        </w:rPr>
      </w:pPr>
      <w:r w:rsidRPr="00920B70">
        <w:rPr>
          <w:rFonts w:ascii="Comic Sans MS" w:hAnsi="Comic Sans MS"/>
        </w:rPr>
        <w:t>Name: _</w:t>
      </w:r>
      <w:r w:rsidR="004E6538" w:rsidRPr="00920B70">
        <w:rPr>
          <w:rFonts w:ascii="Comic Sans MS" w:hAnsi="Comic Sans MS"/>
        </w:rPr>
        <w:t>________________________________  Date:________</w:t>
      </w:r>
      <w:r w:rsidR="004E6538" w:rsidRPr="00920B70">
        <w:rPr>
          <w:rFonts w:ascii="Comic Sans MS" w:hAnsi="Comic Sans MS"/>
        </w:rPr>
        <w:tab/>
        <w:t xml:space="preserve">  Period:________</w:t>
      </w:r>
    </w:p>
    <w:p w14:paraId="696D484C" w14:textId="3514B118" w:rsidR="004E6538" w:rsidRDefault="00452E55" w:rsidP="00580567">
      <w:pPr>
        <w:rPr>
          <w:rFonts w:ascii="Comic Sans MS" w:hAnsi="Comic Sans MS"/>
          <w:lang w:val="es-MX"/>
        </w:rPr>
      </w:pPr>
      <w:r>
        <w:rPr>
          <w:rFonts w:ascii="Calibri" w:hAnsi="Calibri" w:cs="Calibri"/>
          <w:b/>
          <w:bCs/>
          <w:color w:val="3366FF"/>
          <w:sz w:val="22"/>
          <w:szCs w:val="22"/>
        </w:rPr>
        <w:t xml:space="preserve">GOLF BALLS  </w:t>
      </w:r>
      <w:r>
        <w:rPr>
          <w:rFonts w:ascii="Calibri" w:hAnsi="Calibri" w:cs="Calibri"/>
          <w:color w:val="000000"/>
          <w:sz w:val="22"/>
          <w:szCs w:val="22"/>
        </w:rPr>
        <w:t>A national sports equipment retailer is selling golf balls in bags of 50 golf balls per bag. A consumer advocate group checks 10 random bags, and the actual count for these is 50, 50, 50, 50, 50, 50, 50, 50, 50, and 50 balls per bag. How accurate and precise is the retailer’s advertisement? Explain your reasoning.</w:t>
      </w:r>
      <w:r w:rsidR="004E6538">
        <w:rPr>
          <w:rFonts w:ascii="Comic Sans MS" w:hAnsi="Comic Sans MS"/>
          <w:lang w:val="es-MX"/>
        </w:rPr>
        <w:tab/>
      </w:r>
      <w:r w:rsidR="004E6538">
        <w:rPr>
          <w:rFonts w:ascii="Comic Sans MS" w:hAnsi="Comic Sans MS"/>
          <w:lang w:val="es-MX"/>
        </w:rPr>
        <w:tab/>
      </w:r>
      <w:r w:rsidR="004E6538">
        <w:rPr>
          <w:rFonts w:ascii="Comic Sans MS" w:hAnsi="Comic Sans MS"/>
          <w:lang w:val="es-MX"/>
        </w:rPr>
        <w:tab/>
      </w:r>
      <w:r w:rsidR="004E6538">
        <w:rPr>
          <w:rFonts w:ascii="Comic Sans MS" w:hAnsi="Comic Sans MS"/>
          <w:lang w:val="es-MX"/>
        </w:rPr>
        <w:tab/>
      </w:r>
    </w:p>
    <w:p w14:paraId="45F7DDC7" w14:textId="77777777" w:rsidR="004E6538" w:rsidRDefault="004E6538" w:rsidP="004E6538">
      <w:pPr>
        <w:ind w:left="360"/>
        <w:rPr>
          <w:rFonts w:ascii="Comic Sans MS" w:hAnsi="Comic Sans MS"/>
          <w:lang w:val="es-MX"/>
        </w:rPr>
      </w:pPr>
    </w:p>
    <w:p w14:paraId="20FC7E39" w14:textId="77777777" w:rsidR="004E6538" w:rsidRDefault="004E6538" w:rsidP="004E6538">
      <w:pPr>
        <w:ind w:left="360"/>
        <w:rPr>
          <w:rFonts w:ascii="Comic Sans MS" w:hAnsi="Comic Sans MS"/>
          <w:lang w:val="es-MX"/>
        </w:rPr>
      </w:pPr>
    </w:p>
    <w:p w14:paraId="767A3E73" w14:textId="77777777" w:rsidR="00680D2B" w:rsidRDefault="00680D2B" w:rsidP="004E6538">
      <w:pPr>
        <w:ind w:left="360"/>
        <w:rPr>
          <w:rFonts w:ascii="Comic Sans MS" w:hAnsi="Comic Sans MS"/>
          <w:lang w:val="es-MX"/>
        </w:rPr>
      </w:pPr>
    </w:p>
    <w:p w14:paraId="794350D7" w14:textId="77777777" w:rsidR="00680D2B" w:rsidRDefault="00680D2B" w:rsidP="004E6538">
      <w:pPr>
        <w:ind w:left="360"/>
        <w:rPr>
          <w:rFonts w:ascii="Comic Sans MS" w:hAnsi="Comic Sans MS"/>
          <w:lang w:val="es-MX"/>
        </w:rPr>
      </w:pPr>
    </w:p>
    <w:p w14:paraId="6C4C9956" w14:textId="77777777" w:rsidR="004E6538" w:rsidRDefault="004E6538" w:rsidP="004E6538">
      <w:pPr>
        <w:ind w:left="360"/>
        <w:rPr>
          <w:rFonts w:ascii="Comic Sans MS" w:hAnsi="Comic Sans MS"/>
          <w:lang w:val="es-MX"/>
        </w:rPr>
      </w:pPr>
    </w:p>
    <w:p w14:paraId="04B2BD39" w14:textId="77777777" w:rsidR="004E6538" w:rsidRDefault="004E6538" w:rsidP="004E6538">
      <w:pPr>
        <w:ind w:left="360"/>
        <w:rPr>
          <w:rFonts w:ascii="Comic Sans MS" w:hAnsi="Comic Sans MS"/>
          <w:lang w:val="es-MX"/>
        </w:rPr>
      </w:pPr>
    </w:p>
    <w:p w14:paraId="41F8A695" w14:textId="77777777" w:rsidR="004E6538" w:rsidRDefault="004E6538" w:rsidP="004E6538">
      <w:pPr>
        <w:ind w:left="360"/>
        <w:rPr>
          <w:rFonts w:ascii="Comic Sans MS" w:hAnsi="Comic Sans MS"/>
          <w:lang w:val="es-MX"/>
        </w:rPr>
      </w:pPr>
    </w:p>
    <w:p w14:paraId="7BBBB0A4" w14:textId="5D12A879" w:rsidR="0032719E" w:rsidRDefault="0032719E" w:rsidP="00580567">
      <w:pPr>
        <w:rPr>
          <w:rFonts w:ascii="Calibri" w:hAnsi="Calibri" w:cs="Calibri"/>
          <w:color w:val="000000"/>
          <w:sz w:val="22"/>
          <w:szCs w:val="22"/>
        </w:rPr>
      </w:pPr>
      <w:r>
        <w:rPr>
          <w:rFonts w:ascii="Calibri" w:hAnsi="Calibri" w:cs="Calibri"/>
          <w:color w:val="000000"/>
          <w:sz w:val="22"/>
          <w:szCs w:val="22"/>
        </w:rPr>
        <w:t> </w:t>
      </w:r>
      <w:r>
        <w:rPr>
          <w:rFonts w:ascii="Calibri" w:hAnsi="Calibri" w:cs="Calibri"/>
          <w:b/>
          <w:bCs/>
          <w:color w:val="3366FF"/>
          <w:sz w:val="22"/>
          <w:szCs w:val="22"/>
        </w:rPr>
        <w:t xml:space="preserve">ROPE  </w:t>
      </w:r>
      <w:r>
        <w:rPr>
          <w:rFonts w:ascii="Calibri" w:hAnsi="Calibri" w:cs="Calibri"/>
          <w:color w:val="000000"/>
          <w:sz w:val="22"/>
          <w:szCs w:val="22"/>
        </w:rPr>
        <w:t>The local hardware store sells nylon rope in packages labeled as containing 100 feet of rope. The rope in one package measured 101.5 feet. What is the approximate error? </w:t>
      </w:r>
    </w:p>
    <w:p w14:paraId="42CC7618" w14:textId="77777777" w:rsidR="0032719E" w:rsidRDefault="0032719E" w:rsidP="004E6538">
      <w:pPr>
        <w:ind w:left="360"/>
        <w:rPr>
          <w:rFonts w:ascii="Comic Sans MS" w:hAnsi="Comic Sans MS"/>
          <w:lang w:val="es-MX"/>
        </w:rPr>
      </w:pPr>
    </w:p>
    <w:p w14:paraId="4E7AE8F8" w14:textId="77777777" w:rsidR="0032719E" w:rsidRDefault="0032719E" w:rsidP="004E6538">
      <w:pPr>
        <w:ind w:left="360"/>
        <w:rPr>
          <w:rFonts w:ascii="Comic Sans MS" w:hAnsi="Comic Sans MS"/>
          <w:lang w:val="es-MX"/>
        </w:rPr>
      </w:pPr>
    </w:p>
    <w:p w14:paraId="5CD51EA6" w14:textId="77777777" w:rsidR="0032719E" w:rsidRDefault="0032719E" w:rsidP="004E6538">
      <w:pPr>
        <w:ind w:left="360"/>
        <w:rPr>
          <w:rFonts w:ascii="Comic Sans MS" w:hAnsi="Comic Sans MS"/>
          <w:lang w:val="es-MX"/>
        </w:rPr>
      </w:pPr>
    </w:p>
    <w:p w14:paraId="435C1180" w14:textId="77777777" w:rsidR="00680D2B" w:rsidRDefault="00680D2B" w:rsidP="004E6538">
      <w:pPr>
        <w:ind w:left="360"/>
        <w:rPr>
          <w:rFonts w:ascii="Comic Sans MS" w:hAnsi="Comic Sans MS"/>
          <w:lang w:val="es-MX"/>
        </w:rPr>
      </w:pPr>
    </w:p>
    <w:p w14:paraId="42475654" w14:textId="77777777" w:rsidR="00680D2B" w:rsidRDefault="00680D2B" w:rsidP="004E6538">
      <w:pPr>
        <w:ind w:left="360"/>
        <w:rPr>
          <w:rFonts w:ascii="Comic Sans MS" w:hAnsi="Comic Sans MS"/>
          <w:lang w:val="es-MX"/>
        </w:rPr>
      </w:pPr>
    </w:p>
    <w:p w14:paraId="18BDA7A1" w14:textId="77777777" w:rsidR="00680D2B" w:rsidRDefault="00680D2B" w:rsidP="004E6538">
      <w:pPr>
        <w:ind w:left="360"/>
        <w:rPr>
          <w:rFonts w:ascii="Comic Sans MS" w:hAnsi="Comic Sans MS"/>
          <w:lang w:val="es-MX"/>
        </w:rPr>
      </w:pPr>
    </w:p>
    <w:p w14:paraId="7B73403E" w14:textId="77777777" w:rsidR="00680D2B" w:rsidRDefault="00680D2B" w:rsidP="004E6538">
      <w:pPr>
        <w:ind w:left="360"/>
        <w:rPr>
          <w:rFonts w:ascii="Comic Sans MS" w:hAnsi="Comic Sans MS"/>
          <w:lang w:val="es-MX"/>
        </w:rPr>
      </w:pPr>
    </w:p>
    <w:p w14:paraId="32212CBA" w14:textId="31BB4176" w:rsidR="00580567" w:rsidRPr="00920B70" w:rsidRDefault="00580567" w:rsidP="00580567">
      <w:pPr>
        <w:jc w:val="center"/>
        <w:rPr>
          <w:rFonts w:ascii="Comic Sans MS" w:hAnsi="Comic Sans MS"/>
        </w:rPr>
      </w:pPr>
      <w:r>
        <w:rPr>
          <w:noProof/>
        </w:rPr>
        <w:t xml:space="preserve">    </w:t>
      </w:r>
      <w:r>
        <w:rPr>
          <w:rFonts w:ascii="Comic Sans MS" w:hAnsi="Comic Sans MS"/>
        </w:rPr>
        <w:t xml:space="preserve">2-7 Exit Slip – </w:t>
      </w:r>
      <w:r w:rsidR="00680D2B">
        <w:rPr>
          <w:rFonts w:ascii="Comic Sans MS" w:hAnsi="Comic Sans MS"/>
        </w:rPr>
        <w:t>Precision and Accuracy</w:t>
      </w:r>
    </w:p>
    <w:p w14:paraId="68498535" w14:textId="457BB09F" w:rsidR="0032719E" w:rsidRPr="00580567" w:rsidRDefault="00580567" w:rsidP="00580567">
      <w:pPr>
        <w:rPr>
          <w:rFonts w:ascii="Comic Sans MS" w:hAnsi="Comic Sans MS"/>
        </w:rPr>
      </w:pPr>
      <w:r w:rsidRPr="00920B70">
        <w:rPr>
          <w:rFonts w:ascii="Comic Sans MS" w:hAnsi="Comic Sans MS"/>
        </w:rPr>
        <w:t>Name: _________________________________  Date:________</w:t>
      </w:r>
      <w:r w:rsidRPr="00920B70">
        <w:rPr>
          <w:rFonts w:ascii="Comic Sans MS" w:hAnsi="Comic Sans MS"/>
        </w:rPr>
        <w:tab/>
        <w:t xml:space="preserve">  Period:________</w:t>
      </w:r>
    </w:p>
    <w:p w14:paraId="6D260551" w14:textId="77777777" w:rsidR="0032719E" w:rsidRDefault="0032719E" w:rsidP="004E6538">
      <w:pPr>
        <w:ind w:left="360"/>
        <w:rPr>
          <w:rFonts w:ascii="Comic Sans MS" w:hAnsi="Comic Sans MS"/>
          <w:lang w:val="es-MX"/>
        </w:rPr>
      </w:pPr>
    </w:p>
    <w:p w14:paraId="600D2B99" w14:textId="5169939B" w:rsidR="004E6538" w:rsidRDefault="00843115" w:rsidP="00580567">
      <w:pPr>
        <w:rPr>
          <w:rFonts w:ascii="Comic Sans MS" w:hAnsi="Comic Sans MS"/>
          <w:lang w:val="es-MX"/>
        </w:rPr>
      </w:pPr>
      <w:r>
        <w:rPr>
          <w:rFonts w:ascii="Calibri" w:hAnsi="Calibri" w:cs="Calibri"/>
          <w:color w:val="000000"/>
          <w:sz w:val="22"/>
          <w:szCs w:val="22"/>
        </w:rPr>
        <w:t> </w:t>
      </w:r>
      <w:r>
        <w:rPr>
          <w:rFonts w:ascii="Calibri" w:hAnsi="Calibri" w:cs="Calibri"/>
          <w:b/>
          <w:bCs/>
          <w:color w:val="3366FF"/>
          <w:sz w:val="22"/>
          <w:szCs w:val="22"/>
        </w:rPr>
        <w:t xml:space="preserve">COFFEE </w:t>
      </w:r>
      <w:r>
        <w:rPr>
          <w:rFonts w:ascii="Calibri" w:hAnsi="Calibri" w:cs="Calibri"/>
          <w:color w:val="000000"/>
          <w:sz w:val="22"/>
          <w:szCs w:val="22"/>
        </w:rPr>
        <w:t> A coffee maker manufacturer claims that the customer will get 48 six-ounce cups of coffee from a one-pound bag of coffee. A survey of 7 customers reveals that actual cup counts by the customers of 49, 50, 53, 47, 45, 42, and 53. Is the manufacturer’s claim accurate? Is the manufacturer’s claim precise? Explain your reasoning.</w:t>
      </w:r>
    </w:p>
    <w:p w14:paraId="031D1C79" w14:textId="77777777" w:rsidR="004E6538" w:rsidRDefault="004E6538" w:rsidP="004E6538">
      <w:pPr>
        <w:ind w:left="360"/>
        <w:rPr>
          <w:rFonts w:ascii="Comic Sans MS" w:hAnsi="Comic Sans MS"/>
          <w:lang w:val="es-MX"/>
        </w:rPr>
      </w:pPr>
    </w:p>
    <w:p w14:paraId="5CFFCACA" w14:textId="77777777" w:rsidR="004E6538" w:rsidRDefault="004E6538" w:rsidP="004E6538">
      <w:pPr>
        <w:ind w:left="360"/>
        <w:rPr>
          <w:rFonts w:ascii="Comic Sans MS" w:hAnsi="Comic Sans MS"/>
          <w:lang w:val="es-MX"/>
        </w:rPr>
      </w:pPr>
    </w:p>
    <w:p w14:paraId="14DEC542" w14:textId="77777777" w:rsidR="004E6538" w:rsidRDefault="004E6538" w:rsidP="00843115">
      <w:pPr>
        <w:rPr>
          <w:rFonts w:ascii="Comic Sans MS" w:hAnsi="Comic Sans MS"/>
          <w:lang w:val="es-MX"/>
        </w:rPr>
      </w:pPr>
    </w:p>
    <w:p w14:paraId="01B37916" w14:textId="77777777" w:rsidR="00680D2B" w:rsidRDefault="00680D2B" w:rsidP="00843115">
      <w:pPr>
        <w:rPr>
          <w:rFonts w:ascii="Comic Sans MS" w:hAnsi="Comic Sans MS"/>
          <w:lang w:val="es-MX"/>
        </w:rPr>
      </w:pPr>
    </w:p>
    <w:p w14:paraId="6A5E2FEA" w14:textId="77777777" w:rsidR="00680D2B" w:rsidRDefault="00680D2B" w:rsidP="00843115">
      <w:pPr>
        <w:rPr>
          <w:rFonts w:ascii="Comic Sans MS" w:hAnsi="Comic Sans MS"/>
          <w:lang w:val="es-MX"/>
        </w:rPr>
      </w:pPr>
    </w:p>
    <w:p w14:paraId="3BFBFA30" w14:textId="77777777" w:rsidR="00680D2B" w:rsidRDefault="00680D2B" w:rsidP="00843115">
      <w:pPr>
        <w:rPr>
          <w:rFonts w:ascii="Comic Sans MS" w:hAnsi="Comic Sans MS"/>
          <w:lang w:val="es-MX"/>
        </w:rPr>
      </w:pPr>
    </w:p>
    <w:p w14:paraId="2480C002" w14:textId="77777777" w:rsidR="004E6538" w:rsidRDefault="004E6538" w:rsidP="004E6538">
      <w:pPr>
        <w:pStyle w:val="ListParagraph"/>
        <w:rPr>
          <w:rFonts w:ascii="Comic Sans MS" w:hAnsi="Comic Sans MS"/>
          <w:lang w:val="es-MX"/>
        </w:rPr>
      </w:pPr>
    </w:p>
    <w:p w14:paraId="2CE9E2E9" w14:textId="77777777" w:rsidR="0032719E" w:rsidRDefault="0032719E" w:rsidP="004E6538">
      <w:pPr>
        <w:pStyle w:val="ListParagraph"/>
        <w:rPr>
          <w:rFonts w:ascii="Comic Sans MS" w:hAnsi="Comic Sans MS"/>
          <w:lang w:val="es-MX"/>
        </w:rPr>
      </w:pPr>
    </w:p>
    <w:p w14:paraId="1E5080C4" w14:textId="7A35EB04" w:rsidR="0032719E" w:rsidRPr="00580567" w:rsidRDefault="00580567" w:rsidP="00580567">
      <w:pPr>
        <w:rPr>
          <w:rFonts w:ascii="Comic Sans MS" w:hAnsi="Comic Sans MS"/>
          <w:lang w:val="es-MX"/>
        </w:rPr>
      </w:pPr>
      <w:r w:rsidRPr="00580567">
        <w:rPr>
          <w:rFonts w:ascii="Calibri" w:hAnsi="Calibri" w:cs="Calibri"/>
          <w:b/>
          <w:bCs/>
          <w:color w:val="3366FF"/>
          <w:sz w:val="22"/>
          <w:szCs w:val="22"/>
        </w:rPr>
        <w:t xml:space="preserve">STRING  </w:t>
      </w:r>
      <w:r w:rsidRPr="00580567">
        <w:rPr>
          <w:rFonts w:ascii="Calibri" w:hAnsi="Calibri" w:cs="Calibri"/>
          <w:color w:val="000000"/>
          <w:sz w:val="22"/>
          <w:szCs w:val="22"/>
        </w:rPr>
        <w:t>The package for a ball of string states that the length of the string is 400 yards. The actual measured length is 403 yards.</w:t>
      </w:r>
      <w:r w:rsidRPr="00580567">
        <w:rPr>
          <w:rFonts w:ascii="Calibri" w:hAnsi="Calibri" w:cs="Calibri"/>
          <w:color w:val="000000"/>
          <w:sz w:val="18"/>
          <w:szCs w:val="18"/>
        </w:rPr>
        <w:t xml:space="preserve"> </w:t>
      </w:r>
      <w:r w:rsidRPr="00580567">
        <w:rPr>
          <w:rFonts w:ascii="Calibri" w:hAnsi="Calibri" w:cs="Calibri"/>
          <w:color w:val="000000"/>
          <w:sz w:val="22"/>
          <w:szCs w:val="22"/>
        </w:rPr>
        <w:t>What is the approximate error?</w:t>
      </w:r>
      <w:r w:rsidRPr="00580567">
        <w:rPr>
          <w:rFonts w:ascii="Calibri" w:hAnsi="Calibri" w:cs="Calibri"/>
          <w:color w:val="000000"/>
          <w:sz w:val="18"/>
          <w:szCs w:val="18"/>
        </w:rPr>
        <w:t> </w:t>
      </w:r>
    </w:p>
    <w:p w14:paraId="58C60176" w14:textId="77777777" w:rsidR="004E6538" w:rsidRDefault="004E6538" w:rsidP="004E6538">
      <w:pPr>
        <w:pStyle w:val="ListParagraph"/>
        <w:rPr>
          <w:rFonts w:ascii="Comic Sans MS" w:hAnsi="Comic Sans MS"/>
          <w:lang w:val="es-MX"/>
        </w:rPr>
      </w:pPr>
    </w:p>
    <w:p w14:paraId="753B702E" w14:textId="77777777" w:rsidR="004E6538" w:rsidRDefault="004E6538" w:rsidP="004E6538">
      <w:pPr>
        <w:ind w:left="360"/>
        <w:rPr>
          <w:noProof/>
        </w:rPr>
      </w:pPr>
    </w:p>
    <w:p w14:paraId="3B105EA0" w14:textId="77777777" w:rsidR="00580567" w:rsidRDefault="00580567" w:rsidP="004E6538">
      <w:pPr>
        <w:ind w:left="360"/>
        <w:rPr>
          <w:noProof/>
        </w:rPr>
      </w:pPr>
    </w:p>
    <w:p w14:paraId="069A251B" w14:textId="77777777" w:rsidR="00580567" w:rsidRDefault="00580567" w:rsidP="004E6538">
      <w:pPr>
        <w:ind w:left="360"/>
        <w:rPr>
          <w:noProof/>
        </w:rPr>
      </w:pPr>
    </w:p>
    <w:p w14:paraId="017DCD9D" w14:textId="77777777" w:rsidR="00580567" w:rsidRDefault="00580567" w:rsidP="004E6538">
      <w:pPr>
        <w:ind w:left="360"/>
        <w:rPr>
          <w:noProof/>
        </w:rPr>
      </w:pPr>
    </w:p>
    <w:p w14:paraId="55A5CA0A" w14:textId="77777777" w:rsidR="00580567" w:rsidRDefault="00580567" w:rsidP="004E6538">
      <w:pPr>
        <w:ind w:left="360"/>
        <w:rPr>
          <w:noProof/>
        </w:rPr>
      </w:pPr>
    </w:p>
    <w:p w14:paraId="6E1AA8A2" w14:textId="77777777" w:rsidR="00580567" w:rsidRDefault="00580567" w:rsidP="004E6538">
      <w:pPr>
        <w:ind w:left="360"/>
        <w:rPr>
          <w:noProof/>
        </w:rPr>
      </w:pPr>
    </w:p>
    <w:p w14:paraId="522620C3" w14:textId="77777777" w:rsidR="004A16C5" w:rsidRDefault="004A16C5" w:rsidP="00680D2B">
      <w:pPr>
        <w:rPr>
          <w:noProof/>
        </w:rPr>
      </w:pPr>
    </w:p>
    <w:p w14:paraId="7956ED1B" w14:textId="77777777" w:rsidR="00680D2B" w:rsidRPr="00680D2B" w:rsidRDefault="00680D2B" w:rsidP="00680D2B">
      <w:pPr>
        <w:rPr>
          <w:rFonts w:ascii="Comic Sans MS" w:hAnsi="Comic Sans MS"/>
          <w:lang w:val="es-MX"/>
        </w:rPr>
      </w:pPr>
    </w:p>
    <w:p w14:paraId="3B6CB3DF" w14:textId="732CF024" w:rsidR="004A16C5" w:rsidRPr="00920B70" w:rsidRDefault="004A16C5" w:rsidP="004A16C5">
      <w:pPr>
        <w:jc w:val="center"/>
        <w:rPr>
          <w:rFonts w:ascii="Comic Sans MS" w:hAnsi="Comic Sans MS"/>
        </w:rPr>
      </w:pPr>
      <w:r>
        <w:rPr>
          <w:noProof/>
        </w:rPr>
        <w:lastRenderedPageBreak/>
        <w:t xml:space="preserve">    </w:t>
      </w:r>
      <w:r>
        <w:rPr>
          <w:rFonts w:ascii="Comic Sans MS" w:hAnsi="Comic Sans MS"/>
        </w:rPr>
        <w:t xml:space="preserve">2-8 Opener – </w:t>
      </w:r>
      <w:r w:rsidR="0025247D">
        <w:rPr>
          <w:rFonts w:ascii="Comic Sans MS" w:hAnsi="Comic Sans MS"/>
        </w:rPr>
        <w:t>Representing</w:t>
      </w:r>
      <w:r w:rsidR="00443DD4">
        <w:rPr>
          <w:rFonts w:ascii="Comic Sans MS" w:hAnsi="Comic Sans MS"/>
        </w:rPr>
        <w:t xml:space="preserve"> Measurements</w:t>
      </w:r>
    </w:p>
    <w:p w14:paraId="543D3AD7" w14:textId="77777777" w:rsidR="004A16C5" w:rsidRDefault="004A16C5" w:rsidP="004A16C5">
      <w:pPr>
        <w:rPr>
          <w:rFonts w:ascii="Comic Sans MS" w:hAnsi="Comic Sans MS"/>
        </w:rPr>
      </w:pPr>
      <w:r w:rsidRPr="00920B70">
        <w:rPr>
          <w:rFonts w:ascii="Comic Sans MS" w:hAnsi="Comic Sans MS"/>
        </w:rPr>
        <w:t>Name: _________________________________  Date:________</w:t>
      </w:r>
      <w:r w:rsidRPr="00920B70">
        <w:rPr>
          <w:rFonts w:ascii="Comic Sans MS" w:hAnsi="Comic Sans MS"/>
        </w:rPr>
        <w:tab/>
        <w:t xml:space="preserve">  Period:________</w:t>
      </w:r>
    </w:p>
    <w:p w14:paraId="3EA78381" w14:textId="5E26FC86" w:rsidR="004A16C5" w:rsidRPr="00E54448" w:rsidRDefault="00D57CEE" w:rsidP="00E54448">
      <w:pPr>
        <w:rPr>
          <w:rFonts w:ascii="Comic Sans MS" w:hAnsi="Comic Sans MS"/>
          <w:lang w:val="es-MX"/>
        </w:rPr>
      </w:pPr>
      <w:r w:rsidRPr="00E54448">
        <w:rPr>
          <w:rFonts w:ascii="Comic Sans MS" w:hAnsi="Comic Sans MS"/>
          <w:lang w:val="es-MX"/>
        </w:rPr>
        <w:t>Determine the number of significant digits in each measurement.</w:t>
      </w:r>
    </w:p>
    <w:p w14:paraId="304C2D79" w14:textId="4923676E" w:rsidR="004A16C5" w:rsidRDefault="00490D34" w:rsidP="004E6538">
      <w:pPr>
        <w:pStyle w:val="ListParagraph"/>
        <w:rPr>
          <w:rFonts w:ascii="Comic Sans MS" w:hAnsi="Comic Sans MS"/>
          <w:lang w:val="es-MX"/>
        </w:rPr>
      </w:pPr>
      <w:r>
        <w:rPr>
          <w:noProof/>
          <w:bdr w:val="none" w:sz="0" w:space="0" w:color="auto" w:frame="1"/>
        </w:rPr>
        <w:drawing>
          <wp:anchor distT="0" distB="0" distL="114300" distR="114300" simplePos="0" relativeHeight="251743232" behindDoc="1" locked="0" layoutInCell="1" allowOverlap="1" wp14:anchorId="0DA90EF8" wp14:editId="410FFBAE">
            <wp:simplePos x="0" y="0"/>
            <wp:positionH relativeFrom="column">
              <wp:posOffset>8890</wp:posOffset>
            </wp:positionH>
            <wp:positionV relativeFrom="paragraph">
              <wp:posOffset>17145</wp:posOffset>
            </wp:positionV>
            <wp:extent cx="1483360" cy="1604645"/>
            <wp:effectExtent l="0" t="0" r="2540" b="0"/>
            <wp:wrapTight wrapText="bothSides">
              <wp:wrapPolygon edited="0">
                <wp:start x="16274" y="0"/>
                <wp:lineTo x="7952" y="0"/>
                <wp:lineTo x="2774" y="1026"/>
                <wp:lineTo x="2774" y="13676"/>
                <wp:lineTo x="1110" y="16412"/>
                <wp:lineTo x="0" y="16924"/>
                <wp:lineTo x="0" y="17608"/>
                <wp:lineTo x="2774" y="19147"/>
                <wp:lineTo x="7027" y="21369"/>
                <wp:lineTo x="7212" y="21369"/>
                <wp:lineTo x="8322" y="21369"/>
                <wp:lineTo x="8507" y="21369"/>
                <wp:lineTo x="12760" y="19147"/>
                <wp:lineTo x="21452" y="18805"/>
                <wp:lineTo x="21452" y="0"/>
                <wp:lineTo x="16274" y="0"/>
              </wp:wrapPolygon>
            </wp:wrapTight>
            <wp:docPr id="1520698276" name="Picture 63" descr="A tall building with many wind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698276" name="Picture 63" descr="A tall building with many windows&#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83360" cy="1604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1A46B" w14:textId="164487CA" w:rsidR="004A16C5" w:rsidRDefault="004A16C5" w:rsidP="004E6538">
      <w:pPr>
        <w:pStyle w:val="ListParagraph"/>
        <w:rPr>
          <w:rFonts w:ascii="Comic Sans MS" w:hAnsi="Comic Sans MS"/>
          <w:lang w:val="es-MX"/>
        </w:rPr>
      </w:pPr>
    </w:p>
    <w:p w14:paraId="35AF68DB" w14:textId="0FE3E77A" w:rsidR="004A16C5" w:rsidRDefault="00490D34" w:rsidP="004E6538">
      <w:pPr>
        <w:pStyle w:val="ListParagraph"/>
        <w:rPr>
          <w:rFonts w:ascii="Comic Sans MS" w:hAnsi="Comic Sans MS"/>
          <w:lang w:val="es-MX"/>
        </w:rPr>
      </w:pPr>
      <w:r>
        <w:rPr>
          <w:rFonts w:ascii="Comic Sans MS" w:hAnsi="Comic Sans MS"/>
          <w:lang w:val="es-MX"/>
        </w:rPr>
        <w:tab/>
      </w:r>
      <w:r>
        <w:rPr>
          <w:rFonts w:ascii="Comic Sans MS" w:hAnsi="Comic Sans MS"/>
          <w:lang w:val="es-MX"/>
        </w:rPr>
        <w:tab/>
      </w:r>
      <w:r>
        <w:rPr>
          <w:rFonts w:ascii="Comic Sans MS" w:hAnsi="Comic Sans MS"/>
          <w:lang w:val="es-MX"/>
        </w:rPr>
        <w:tab/>
      </w:r>
      <w:r>
        <w:rPr>
          <w:rFonts w:ascii="Comic Sans MS" w:hAnsi="Comic Sans MS"/>
          <w:lang w:val="es-MX"/>
        </w:rPr>
        <w:tab/>
      </w:r>
      <w:r w:rsidR="002F3CBD">
        <w:rPr>
          <w:rFonts w:ascii="Calibri" w:hAnsi="Calibri" w:cs="Calibri"/>
          <w:color w:val="000000"/>
          <w:sz w:val="22"/>
          <w:szCs w:val="22"/>
        </w:rPr>
        <w:t xml:space="preserve">978.56 </w:t>
      </w:r>
      <w:r w:rsidR="002F3CBD">
        <w:rPr>
          <w:rFonts w:ascii="Calibri" w:hAnsi="Calibri" w:cs="Calibri"/>
          <w:color w:val="000000"/>
          <w:sz w:val="22"/>
          <w:szCs w:val="22"/>
        </w:rPr>
        <w:tab/>
      </w:r>
      <w:r w:rsidR="002F3CBD">
        <w:rPr>
          <w:rFonts w:ascii="Calibri" w:hAnsi="Calibri" w:cs="Calibri"/>
          <w:color w:val="000000"/>
          <w:sz w:val="22"/>
          <w:szCs w:val="22"/>
        </w:rPr>
        <w:tab/>
      </w:r>
      <w:r w:rsidR="002F3CBD">
        <w:rPr>
          <w:rFonts w:ascii="Calibri" w:hAnsi="Calibri" w:cs="Calibri"/>
          <w:color w:val="000000"/>
          <w:sz w:val="22"/>
          <w:szCs w:val="22"/>
        </w:rPr>
        <w:tab/>
      </w:r>
      <w:r w:rsidR="002F3CBD">
        <w:rPr>
          <w:rFonts w:ascii="Calibri" w:hAnsi="Calibri" w:cs="Calibri"/>
          <w:color w:val="000000"/>
          <w:sz w:val="22"/>
          <w:szCs w:val="22"/>
        </w:rPr>
        <w:tab/>
        <w:t>1000</w:t>
      </w:r>
      <w:r w:rsidR="002F3CBD">
        <w:rPr>
          <w:rStyle w:val="apple-tab-span"/>
          <w:rFonts w:ascii="Calibri" w:hAnsi="Calibri" w:cs="Calibri"/>
          <w:color w:val="000000"/>
          <w:sz w:val="22"/>
          <w:szCs w:val="22"/>
        </w:rPr>
        <w:tab/>
      </w:r>
    </w:p>
    <w:p w14:paraId="02001170" w14:textId="6D44D580" w:rsidR="004A16C5" w:rsidRDefault="004A16C5" w:rsidP="004E6538">
      <w:pPr>
        <w:pStyle w:val="ListParagraph"/>
        <w:rPr>
          <w:rFonts w:ascii="Comic Sans MS" w:hAnsi="Comic Sans MS"/>
          <w:lang w:val="es-MX"/>
        </w:rPr>
      </w:pPr>
    </w:p>
    <w:p w14:paraId="49FDA672" w14:textId="60BC33C0" w:rsidR="00662B20" w:rsidRDefault="00662B20" w:rsidP="004E6538">
      <w:pPr>
        <w:pStyle w:val="ListParagraph"/>
        <w:rPr>
          <w:rFonts w:ascii="Comic Sans MS" w:hAnsi="Comic Sans MS"/>
          <w:lang w:val="es-MX"/>
        </w:rPr>
      </w:pPr>
    </w:p>
    <w:p w14:paraId="1FA6A625" w14:textId="4AC86054" w:rsidR="004A16C5" w:rsidRDefault="004A16C5" w:rsidP="004E6538">
      <w:pPr>
        <w:pStyle w:val="ListParagraph"/>
        <w:rPr>
          <w:rFonts w:ascii="Comic Sans MS" w:hAnsi="Comic Sans MS"/>
          <w:lang w:val="es-MX"/>
        </w:rPr>
      </w:pPr>
    </w:p>
    <w:p w14:paraId="26434E17" w14:textId="77777777" w:rsidR="002F3CBD" w:rsidRDefault="002F3CBD" w:rsidP="004E6538">
      <w:pPr>
        <w:pStyle w:val="ListParagraph"/>
        <w:rPr>
          <w:rFonts w:ascii="Comic Sans MS" w:hAnsi="Comic Sans MS"/>
          <w:lang w:val="es-MX"/>
        </w:rPr>
      </w:pPr>
    </w:p>
    <w:p w14:paraId="44EA958C" w14:textId="77777777" w:rsidR="002F3CBD" w:rsidRDefault="002F3CBD" w:rsidP="004E6538">
      <w:pPr>
        <w:pStyle w:val="ListParagraph"/>
        <w:rPr>
          <w:rFonts w:ascii="Comic Sans MS" w:hAnsi="Comic Sans MS"/>
          <w:lang w:val="es-MX"/>
        </w:rPr>
      </w:pPr>
    </w:p>
    <w:p w14:paraId="3670DF5B" w14:textId="77777777" w:rsidR="00490D34" w:rsidRDefault="00490D34" w:rsidP="004E6538">
      <w:pPr>
        <w:pStyle w:val="ListParagraph"/>
        <w:rPr>
          <w:rFonts w:ascii="Comic Sans MS" w:hAnsi="Comic Sans MS"/>
          <w:lang w:val="es-MX"/>
        </w:rPr>
      </w:pPr>
    </w:p>
    <w:p w14:paraId="4E45D0C8" w14:textId="77777777" w:rsidR="00490D34" w:rsidRDefault="00490D34" w:rsidP="004E6538">
      <w:pPr>
        <w:pStyle w:val="ListParagraph"/>
        <w:rPr>
          <w:rFonts w:ascii="Comic Sans MS" w:hAnsi="Comic Sans MS"/>
          <w:lang w:val="es-MX"/>
        </w:rPr>
      </w:pPr>
    </w:p>
    <w:p w14:paraId="663F18F1" w14:textId="7920147F" w:rsidR="004A16C5" w:rsidRPr="00277F51" w:rsidRDefault="00277F51" w:rsidP="00277F51">
      <w:pPr>
        <w:rPr>
          <w:rFonts w:ascii="Comic Sans MS" w:hAnsi="Comic Sans MS"/>
          <w:lang w:val="es-MX"/>
        </w:rPr>
      </w:pPr>
      <w:r w:rsidRPr="00277F51">
        <w:rPr>
          <w:rFonts w:ascii="Calibri" w:hAnsi="Calibri" w:cs="Calibri"/>
          <w:b/>
          <w:bCs/>
          <w:color w:val="3366FF"/>
          <w:sz w:val="22"/>
          <w:szCs w:val="22"/>
        </w:rPr>
        <w:t xml:space="preserve">LAB MEASUREMENTS  </w:t>
      </w:r>
      <w:r w:rsidRPr="00277F51">
        <w:rPr>
          <w:rFonts w:ascii="Calibri" w:hAnsi="Calibri" w:cs="Calibri"/>
          <w:color w:val="000000"/>
          <w:sz w:val="22"/>
          <w:szCs w:val="22"/>
        </w:rPr>
        <w:t>Dr. Metser asked his physical science class to weigh a sample of lead which was to be used in an experiment. He asked the students to record their measurements to 3 significant digits. Which student did as he instructed?</w:t>
      </w:r>
    </w:p>
    <w:tbl>
      <w:tblPr>
        <w:tblW w:w="0" w:type="auto"/>
        <w:tblCellMar>
          <w:top w:w="15" w:type="dxa"/>
          <w:left w:w="15" w:type="dxa"/>
          <w:bottom w:w="15" w:type="dxa"/>
          <w:right w:w="15" w:type="dxa"/>
        </w:tblCellMar>
        <w:tblLook w:val="04A0" w:firstRow="1" w:lastRow="0" w:firstColumn="1" w:lastColumn="0" w:noHBand="0" w:noVBand="1"/>
      </w:tblPr>
      <w:tblGrid>
        <w:gridCol w:w="993"/>
        <w:gridCol w:w="1170"/>
      </w:tblGrid>
      <w:tr w:rsidR="00E54448" w14:paraId="462511F7" w14:textId="77777777" w:rsidTr="00E54448">
        <w:trPr>
          <w:trHeight w:val="245"/>
        </w:trPr>
        <w:tc>
          <w:tcPr>
            <w:tcW w:w="0" w:type="auto"/>
            <w:tcBorders>
              <w:top w:val="single" w:sz="4" w:space="0" w:color="2F7B9F"/>
              <w:left w:val="single" w:sz="4" w:space="0" w:color="2F7B9F"/>
              <w:bottom w:val="single" w:sz="4" w:space="0" w:color="2F7B9F"/>
              <w:right w:val="single" w:sz="4" w:space="0" w:color="FFFFFF"/>
            </w:tcBorders>
            <w:shd w:val="clear" w:color="auto" w:fill="2F7B9F"/>
            <w:tcMar>
              <w:top w:w="0" w:type="dxa"/>
              <w:left w:w="108" w:type="dxa"/>
              <w:bottom w:w="0" w:type="dxa"/>
              <w:right w:w="108" w:type="dxa"/>
            </w:tcMar>
            <w:hideMark/>
          </w:tcPr>
          <w:p w14:paraId="31321A13" w14:textId="77777777" w:rsidR="00E54448" w:rsidRDefault="00E54448">
            <w:pPr>
              <w:pStyle w:val="NormalWeb"/>
              <w:spacing w:before="60" w:beforeAutospacing="0" w:after="60" w:afterAutospacing="0"/>
              <w:ind w:right="31"/>
              <w:jc w:val="center"/>
            </w:pPr>
            <w:r>
              <w:rPr>
                <w:rFonts w:ascii="Calibri" w:hAnsi="Calibri" w:cs="Calibri"/>
                <w:b/>
                <w:bCs/>
                <w:color w:val="FFFFFF"/>
                <w:sz w:val="22"/>
                <w:szCs w:val="22"/>
              </w:rPr>
              <w:t>Student</w:t>
            </w:r>
          </w:p>
        </w:tc>
        <w:tc>
          <w:tcPr>
            <w:tcW w:w="0" w:type="auto"/>
            <w:tcBorders>
              <w:top w:val="single" w:sz="4" w:space="0" w:color="2F7B9F"/>
              <w:left w:val="single" w:sz="4" w:space="0" w:color="FFFFFF"/>
              <w:bottom w:val="single" w:sz="4" w:space="0" w:color="2F7B9F"/>
              <w:right w:val="single" w:sz="4" w:space="0" w:color="2F7B9F"/>
            </w:tcBorders>
            <w:shd w:val="clear" w:color="auto" w:fill="2F7B9F"/>
            <w:tcMar>
              <w:top w:w="0" w:type="dxa"/>
              <w:left w:w="108" w:type="dxa"/>
              <w:bottom w:w="0" w:type="dxa"/>
              <w:right w:w="108" w:type="dxa"/>
            </w:tcMar>
            <w:hideMark/>
          </w:tcPr>
          <w:p w14:paraId="6A1F1993" w14:textId="77777777" w:rsidR="00E54448" w:rsidRDefault="00E54448">
            <w:pPr>
              <w:pStyle w:val="NormalWeb"/>
              <w:spacing w:before="60" w:beforeAutospacing="0" w:after="60" w:afterAutospacing="0"/>
              <w:jc w:val="center"/>
            </w:pPr>
            <w:r>
              <w:rPr>
                <w:rFonts w:ascii="Calibri" w:hAnsi="Calibri" w:cs="Calibri"/>
                <w:b/>
                <w:bCs/>
                <w:color w:val="FFFFFF"/>
                <w:sz w:val="22"/>
                <w:szCs w:val="22"/>
              </w:rPr>
              <w:t>Weight (g)</w:t>
            </w:r>
          </w:p>
        </w:tc>
      </w:tr>
      <w:tr w:rsidR="00E54448" w14:paraId="36AC65D6" w14:textId="77777777" w:rsidTr="00E54448">
        <w:trPr>
          <w:trHeight w:val="253"/>
        </w:trPr>
        <w:tc>
          <w:tcPr>
            <w:tcW w:w="0" w:type="auto"/>
            <w:tcBorders>
              <w:top w:val="single" w:sz="4" w:space="0" w:color="2F7B9F"/>
              <w:left w:val="single" w:sz="4" w:space="0" w:color="2F7B9F"/>
              <w:bottom w:val="single" w:sz="4" w:space="0" w:color="2F7B9F"/>
              <w:right w:val="single" w:sz="4" w:space="0" w:color="2F7B9F"/>
            </w:tcBorders>
            <w:tcMar>
              <w:top w:w="0" w:type="dxa"/>
              <w:left w:w="108" w:type="dxa"/>
              <w:bottom w:w="0" w:type="dxa"/>
              <w:right w:w="108" w:type="dxa"/>
            </w:tcMar>
            <w:hideMark/>
          </w:tcPr>
          <w:p w14:paraId="172F0A59" w14:textId="77777777" w:rsidR="00E54448" w:rsidRDefault="00E54448">
            <w:pPr>
              <w:pStyle w:val="NormalWeb"/>
              <w:spacing w:before="60" w:beforeAutospacing="0" w:after="60" w:afterAutospacing="0"/>
              <w:ind w:right="31"/>
            </w:pPr>
            <w:r>
              <w:rPr>
                <w:rFonts w:ascii="Calibri" w:hAnsi="Calibri" w:cs="Calibri"/>
                <w:color w:val="000000"/>
                <w:sz w:val="22"/>
                <w:szCs w:val="22"/>
              </w:rPr>
              <w:t>Althea</w:t>
            </w:r>
          </w:p>
        </w:tc>
        <w:tc>
          <w:tcPr>
            <w:tcW w:w="0" w:type="auto"/>
            <w:tcBorders>
              <w:top w:val="single" w:sz="4" w:space="0" w:color="2F7B9F"/>
              <w:left w:val="single" w:sz="4" w:space="0" w:color="2F7B9F"/>
              <w:bottom w:val="single" w:sz="4" w:space="0" w:color="2F7B9F"/>
              <w:right w:val="single" w:sz="4" w:space="0" w:color="2F7B9F"/>
            </w:tcBorders>
            <w:tcMar>
              <w:top w:w="0" w:type="dxa"/>
              <w:left w:w="108" w:type="dxa"/>
              <w:bottom w:w="0" w:type="dxa"/>
              <w:right w:w="108" w:type="dxa"/>
            </w:tcMar>
            <w:hideMark/>
          </w:tcPr>
          <w:p w14:paraId="02ACB51A" w14:textId="77777777" w:rsidR="00E54448" w:rsidRDefault="00E54448">
            <w:pPr>
              <w:pStyle w:val="NormalWeb"/>
              <w:spacing w:before="60" w:beforeAutospacing="0" w:after="60" w:afterAutospacing="0"/>
            </w:pPr>
            <w:r>
              <w:rPr>
                <w:rFonts w:ascii="Calibri" w:hAnsi="Calibri" w:cs="Calibri"/>
                <w:color w:val="000000"/>
                <w:sz w:val="22"/>
                <w:szCs w:val="22"/>
              </w:rPr>
              <w:t>2.25</w:t>
            </w:r>
          </w:p>
        </w:tc>
      </w:tr>
      <w:tr w:rsidR="00E54448" w14:paraId="4B27A5BF" w14:textId="77777777" w:rsidTr="00E54448">
        <w:trPr>
          <w:trHeight w:val="245"/>
        </w:trPr>
        <w:tc>
          <w:tcPr>
            <w:tcW w:w="0" w:type="auto"/>
            <w:tcBorders>
              <w:top w:val="single" w:sz="4" w:space="0" w:color="2F7B9F"/>
              <w:left w:val="single" w:sz="4" w:space="0" w:color="2F7B9F"/>
              <w:bottom w:val="single" w:sz="4" w:space="0" w:color="2F7B9F"/>
              <w:right w:val="single" w:sz="4" w:space="0" w:color="2F7B9F"/>
            </w:tcBorders>
            <w:tcMar>
              <w:top w:w="0" w:type="dxa"/>
              <w:left w:w="108" w:type="dxa"/>
              <w:bottom w:w="0" w:type="dxa"/>
              <w:right w:w="108" w:type="dxa"/>
            </w:tcMar>
            <w:hideMark/>
          </w:tcPr>
          <w:p w14:paraId="0ECB8FD9" w14:textId="77777777" w:rsidR="00E54448" w:rsidRDefault="00E54448">
            <w:pPr>
              <w:pStyle w:val="NormalWeb"/>
              <w:spacing w:before="60" w:beforeAutospacing="0" w:after="60" w:afterAutospacing="0"/>
              <w:ind w:right="31"/>
            </w:pPr>
            <w:r>
              <w:rPr>
                <w:rFonts w:ascii="Calibri" w:hAnsi="Calibri" w:cs="Calibri"/>
                <w:color w:val="000000"/>
                <w:sz w:val="22"/>
                <w:szCs w:val="22"/>
              </w:rPr>
              <w:t>Berto</w:t>
            </w:r>
          </w:p>
        </w:tc>
        <w:tc>
          <w:tcPr>
            <w:tcW w:w="0" w:type="auto"/>
            <w:tcBorders>
              <w:top w:val="single" w:sz="4" w:space="0" w:color="2F7B9F"/>
              <w:left w:val="single" w:sz="4" w:space="0" w:color="2F7B9F"/>
              <w:bottom w:val="single" w:sz="4" w:space="0" w:color="2F7B9F"/>
              <w:right w:val="single" w:sz="4" w:space="0" w:color="2F7B9F"/>
            </w:tcBorders>
            <w:tcMar>
              <w:top w:w="0" w:type="dxa"/>
              <w:left w:w="108" w:type="dxa"/>
              <w:bottom w:w="0" w:type="dxa"/>
              <w:right w:w="108" w:type="dxa"/>
            </w:tcMar>
            <w:hideMark/>
          </w:tcPr>
          <w:p w14:paraId="325A3ECA" w14:textId="77777777" w:rsidR="00E54448" w:rsidRDefault="00E54448">
            <w:pPr>
              <w:pStyle w:val="NormalWeb"/>
              <w:spacing w:before="60" w:beforeAutospacing="0" w:after="60" w:afterAutospacing="0"/>
            </w:pPr>
            <w:r>
              <w:rPr>
                <w:rFonts w:ascii="Calibri" w:hAnsi="Calibri" w:cs="Calibri"/>
                <w:color w:val="000000"/>
                <w:sz w:val="22"/>
                <w:szCs w:val="22"/>
              </w:rPr>
              <w:t>2.258</w:t>
            </w:r>
          </w:p>
        </w:tc>
      </w:tr>
      <w:tr w:rsidR="00E54448" w14:paraId="38192F22" w14:textId="77777777" w:rsidTr="00E54448">
        <w:trPr>
          <w:trHeight w:val="253"/>
        </w:trPr>
        <w:tc>
          <w:tcPr>
            <w:tcW w:w="0" w:type="auto"/>
            <w:tcBorders>
              <w:top w:val="single" w:sz="4" w:space="0" w:color="2F7B9F"/>
              <w:left w:val="single" w:sz="4" w:space="0" w:color="2F7B9F"/>
              <w:bottom w:val="single" w:sz="4" w:space="0" w:color="2F7B9F"/>
              <w:right w:val="single" w:sz="4" w:space="0" w:color="2F7B9F"/>
            </w:tcBorders>
            <w:tcMar>
              <w:top w:w="0" w:type="dxa"/>
              <w:left w:w="108" w:type="dxa"/>
              <w:bottom w:w="0" w:type="dxa"/>
              <w:right w:w="108" w:type="dxa"/>
            </w:tcMar>
            <w:hideMark/>
          </w:tcPr>
          <w:p w14:paraId="4B0E6C79" w14:textId="77777777" w:rsidR="00E54448" w:rsidRDefault="00E54448">
            <w:pPr>
              <w:pStyle w:val="NormalWeb"/>
              <w:spacing w:before="60" w:beforeAutospacing="0" w:after="60" w:afterAutospacing="0"/>
              <w:ind w:right="31"/>
            </w:pPr>
            <w:r>
              <w:rPr>
                <w:rFonts w:ascii="Calibri" w:hAnsi="Calibri" w:cs="Calibri"/>
                <w:color w:val="000000"/>
                <w:sz w:val="22"/>
                <w:szCs w:val="22"/>
              </w:rPr>
              <w:t>Rebecca</w:t>
            </w:r>
          </w:p>
        </w:tc>
        <w:tc>
          <w:tcPr>
            <w:tcW w:w="0" w:type="auto"/>
            <w:tcBorders>
              <w:top w:val="single" w:sz="4" w:space="0" w:color="2F7B9F"/>
              <w:left w:val="single" w:sz="4" w:space="0" w:color="2F7B9F"/>
              <w:bottom w:val="single" w:sz="4" w:space="0" w:color="2F7B9F"/>
              <w:right w:val="single" w:sz="4" w:space="0" w:color="2F7B9F"/>
            </w:tcBorders>
            <w:tcMar>
              <w:top w:w="0" w:type="dxa"/>
              <w:left w:w="108" w:type="dxa"/>
              <w:bottom w:w="0" w:type="dxa"/>
              <w:right w:w="108" w:type="dxa"/>
            </w:tcMar>
            <w:hideMark/>
          </w:tcPr>
          <w:p w14:paraId="036440DE" w14:textId="77777777" w:rsidR="00E54448" w:rsidRDefault="00E54448">
            <w:pPr>
              <w:pStyle w:val="NormalWeb"/>
              <w:spacing w:before="60" w:beforeAutospacing="0" w:after="60" w:afterAutospacing="0"/>
            </w:pPr>
            <w:r>
              <w:rPr>
                <w:rFonts w:ascii="Calibri" w:hAnsi="Calibri" w:cs="Calibri"/>
                <w:color w:val="000000"/>
                <w:sz w:val="22"/>
                <w:szCs w:val="22"/>
              </w:rPr>
              <w:t>2.2</w:t>
            </w:r>
          </w:p>
        </w:tc>
      </w:tr>
    </w:tbl>
    <w:p w14:paraId="06DF6956" w14:textId="6C85192B" w:rsidR="004A16C5" w:rsidRDefault="004A16C5" w:rsidP="00E54448">
      <w:pPr>
        <w:rPr>
          <w:rFonts w:ascii="Comic Sans MS" w:hAnsi="Comic Sans MS"/>
          <w:lang w:val="es-MX"/>
        </w:rPr>
      </w:pPr>
    </w:p>
    <w:p w14:paraId="68936CF0" w14:textId="62756EC4" w:rsidR="00797D04" w:rsidRPr="00E54448" w:rsidRDefault="00797D04" w:rsidP="00E54448">
      <w:pPr>
        <w:rPr>
          <w:rFonts w:ascii="Comic Sans MS" w:hAnsi="Comic Sans MS"/>
          <w:lang w:val="es-MX"/>
        </w:rPr>
      </w:pPr>
      <w:r>
        <w:rPr>
          <w:bdr w:val="none" w:sz="0" w:space="0" w:color="auto" w:frame="1"/>
        </w:rPr>
        <w:fldChar w:fldCharType="begin"/>
      </w:r>
      <w:r>
        <w:rPr>
          <w:bdr w:val="none" w:sz="0" w:space="0" w:color="auto" w:frame="1"/>
        </w:rPr>
        <w:instrText xml:space="preserve"> INCLUDEPICTURE "https://lh7-us.googleusercontent.com/docsz/AD_4nXeUomkM1e9XbZTlSKtYylyjo3CAooinmVjWwRG3lceaEd4J6QyLO0re-AKn8YV6wm-sMGpvkYQlKEH2znEYv-CAeSxZXaB6wx-lN64-85FPGw22Z6d7k0icd13crMGU-VsyUfzNzYimgPmbHu_Xal1ko7eqZ-ztTc7lUbS--XzEWZayVRRp9uQ?key=annSl1HRkNli0XqFlT0cCw" \* MERGEFORMATINET </w:instrText>
      </w:r>
      <w:r w:rsidR="00000000">
        <w:rPr>
          <w:bdr w:val="none" w:sz="0" w:space="0" w:color="auto" w:frame="1"/>
        </w:rPr>
        <w:fldChar w:fldCharType="separate"/>
      </w:r>
      <w:r>
        <w:rPr>
          <w:bdr w:val="none" w:sz="0" w:space="0" w:color="auto" w:frame="1"/>
        </w:rPr>
        <w:fldChar w:fldCharType="end"/>
      </w:r>
    </w:p>
    <w:p w14:paraId="716F0989" w14:textId="77777777" w:rsidR="004A16C5" w:rsidRPr="00E54448" w:rsidRDefault="004A16C5" w:rsidP="00E54448">
      <w:pPr>
        <w:rPr>
          <w:rFonts w:ascii="Comic Sans MS" w:hAnsi="Comic Sans MS"/>
          <w:lang w:val="es-MX"/>
        </w:rPr>
      </w:pPr>
    </w:p>
    <w:p w14:paraId="2EA4E8D5" w14:textId="00BE35CC" w:rsidR="004A16C5" w:rsidRPr="00920B70" w:rsidRDefault="004A16C5" w:rsidP="004A16C5">
      <w:pPr>
        <w:jc w:val="center"/>
        <w:rPr>
          <w:rFonts w:ascii="Comic Sans MS" w:hAnsi="Comic Sans MS"/>
        </w:rPr>
      </w:pPr>
      <w:r>
        <w:rPr>
          <w:noProof/>
        </w:rPr>
        <w:t xml:space="preserve">    </w:t>
      </w:r>
      <w:r>
        <w:rPr>
          <w:rFonts w:ascii="Comic Sans MS" w:hAnsi="Comic Sans MS"/>
        </w:rPr>
        <w:t xml:space="preserve">2-8 Exit Slip – </w:t>
      </w:r>
      <w:r w:rsidR="00443DD4">
        <w:rPr>
          <w:rFonts w:ascii="Comic Sans MS" w:hAnsi="Comic Sans MS"/>
        </w:rPr>
        <w:t>Representing Measurements</w:t>
      </w:r>
    </w:p>
    <w:p w14:paraId="11EB7F7A" w14:textId="0CB60638" w:rsidR="00662B20" w:rsidRPr="00662B20" w:rsidRDefault="004A16C5" w:rsidP="00662B20">
      <w:pPr>
        <w:rPr>
          <w:rFonts w:ascii="Comic Sans MS" w:hAnsi="Comic Sans MS"/>
        </w:rPr>
      </w:pPr>
      <w:r w:rsidRPr="00920B70">
        <w:rPr>
          <w:rFonts w:ascii="Comic Sans MS" w:hAnsi="Comic Sans MS"/>
        </w:rPr>
        <w:t>Name: _________________________________  Date:________</w:t>
      </w:r>
      <w:r w:rsidRPr="00920B70">
        <w:rPr>
          <w:rFonts w:ascii="Comic Sans MS" w:hAnsi="Comic Sans MS"/>
        </w:rPr>
        <w:tab/>
        <w:t xml:space="preserve">  Period:________</w:t>
      </w:r>
    </w:p>
    <w:p w14:paraId="37349C81" w14:textId="77777777" w:rsidR="00662B20" w:rsidRPr="00E54448" w:rsidRDefault="00662B20" w:rsidP="00662B20">
      <w:pPr>
        <w:rPr>
          <w:rFonts w:ascii="Comic Sans MS" w:hAnsi="Comic Sans MS"/>
          <w:lang w:val="es-MX"/>
        </w:rPr>
      </w:pPr>
      <w:r w:rsidRPr="00E54448">
        <w:rPr>
          <w:rFonts w:ascii="Comic Sans MS" w:hAnsi="Comic Sans MS"/>
          <w:lang w:val="es-MX"/>
        </w:rPr>
        <w:t>Determine the number of significant digits in each measurement.</w:t>
      </w:r>
    </w:p>
    <w:p w14:paraId="3EBCE541" w14:textId="142AB27B" w:rsidR="00662B20" w:rsidRPr="00662B20" w:rsidRDefault="009D7585" w:rsidP="00662B20">
      <w:pPr>
        <w:rPr>
          <w:lang w:val="es-MX"/>
        </w:rPr>
      </w:pPr>
      <w:r>
        <w:rPr>
          <w:noProof/>
          <w:bdr w:val="none" w:sz="0" w:space="0" w:color="auto" w:frame="1"/>
        </w:rPr>
        <w:drawing>
          <wp:anchor distT="0" distB="0" distL="114300" distR="114300" simplePos="0" relativeHeight="251744256" behindDoc="1" locked="0" layoutInCell="1" allowOverlap="1" wp14:anchorId="45C4EA07" wp14:editId="57289210">
            <wp:simplePos x="0" y="0"/>
            <wp:positionH relativeFrom="column">
              <wp:posOffset>4491280</wp:posOffset>
            </wp:positionH>
            <wp:positionV relativeFrom="paragraph">
              <wp:posOffset>30480</wp:posOffset>
            </wp:positionV>
            <wp:extent cx="2008505" cy="1048385"/>
            <wp:effectExtent l="0" t="0" r="0" b="5715"/>
            <wp:wrapTight wrapText="bothSides">
              <wp:wrapPolygon edited="0">
                <wp:start x="3551" y="0"/>
                <wp:lineTo x="1502" y="4187"/>
                <wp:lineTo x="1093" y="4448"/>
                <wp:lineTo x="956" y="12298"/>
                <wp:lineTo x="1366" y="12560"/>
                <wp:lineTo x="10790" y="12560"/>
                <wp:lineTo x="0" y="13606"/>
                <wp:lineTo x="0" y="21456"/>
                <wp:lineTo x="21443" y="21456"/>
                <wp:lineTo x="21443" y="13606"/>
                <wp:lineTo x="10790" y="12560"/>
                <wp:lineTo x="17755" y="12560"/>
                <wp:lineTo x="18438" y="12298"/>
                <wp:lineTo x="18028" y="4710"/>
                <wp:lineTo x="15570" y="0"/>
                <wp:lineTo x="3551" y="0"/>
              </wp:wrapPolygon>
            </wp:wrapTight>
            <wp:docPr id="628330211" name="Picture 64" descr="A red couch and a ru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30211" name="Picture 64" descr="A red couch and a ruler&#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08505"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000F71CE">
        <w:rPr>
          <w:rFonts w:ascii="Calibri" w:hAnsi="Calibri" w:cs="Calibri"/>
          <w:color w:val="000000"/>
          <w:sz w:val="22"/>
          <w:szCs w:val="22"/>
        </w:rPr>
        <w:t>4.68</w:t>
      </w:r>
      <w:r w:rsidR="000F71CE">
        <w:rPr>
          <w:rFonts w:ascii="Calibri" w:hAnsi="Calibri" w:cs="Calibri"/>
          <w:color w:val="000000"/>
          <w:sz w:val="22"/>
          <w:szCs w:val="22"/>
        </w:rPr>
        <w:tab/>
      </w:r>
      <w:r w:rsidR="000F71CE">
        <w:rPr>
          <w:rFonts w:ascii="Calibri" w:hAnsi="Calibri" w:cs="Calibri"/>
          <w:color w:val="000000"/>
          <w:sz w:val="22"/>
          <w:szCs w:val="22"/>
        </w:rPr>
        <w:tab/>
      </w:r>
      <w:r w:rsidR="000F71CE">
        <w:rPr>
          <w:rFonts w:ascii="Calibri" w:hAnsi="Calibri" w:cs="Calibri"/>
          <w:color w:val="000000"/>
          <w:sz w:val="22"/>
          <w:szCs w:val="22"/>
        </w:rPr>
        <w:tab/>
      </w:r>
      <w:r w:rsidR="000F71CE">
        <w:rPr>
          <w:rFonts w:ascii="Calibri" w:hAnsi="Calibri" w:cs="Calibri"/>
          <w:color w:val="000000"/>
          <w:sz w:val="22"/>
          <w:szCs w:val="22"/>
        </w:rPr>
        <w:tab/>
      </w:r>
      <w:r w:rsidR="000F71CE">
        <w:rPr>
          <w:rFonts w:ascii="Calibri" w:hAnsi="Calibri" w:cs="Calibri"/>
          <w:color w:val="000000"/>
          <w:sz w:val="22"/>
          <w:szCs w:val="22"/>
        </w:rPr>
        <w:tab/>
      </w:r>
      <w:r w:rsidR="000F71CE">
        <w:rPr>
          <w:rFonts w:ascii="Calibri" w:hAnsi="Calibri" w:cs="Calibri"/>
          <w:color w:val="000000"/>
          <w:sz w:val="22"/>
          <w:szCs w:val="22"/>
        </w:rPr>
        <w:tab/>
        <w:t>0.0602</w:t>
      </w:r>
      <w:r w:rsidR="000F71CE">
        <w:rPr>
          <w:rFonts w:ascii="Calibri" w:hAnsi="Calibri" w:cs="Calibri"/>
          <w:color w:val="000000"/>
          <w:sz w:val="22"/>
          <w:szCs w:val="22"/>
        </w:rPr>
        <w:tab/>
      </w:r>
      <w:r w:rsidR="000F71CE">
        <w:rPr>
          <w:rFonts w:ascii="Calibri" w:hAnsi="Calibri" w:cs="Calibri"/>
          <w:color w:val="000000"/>
          <w:sz w:val="22"/>
          <w:szCs w:val="22"/>
        </w:rPr>
        <w:tab/>
      </w:r>
      <w:r w:rsidR="000F71CE">
        <w:rPr>
          <w:rFonts w:ascii="Calibri" w:hAnsi="Calibri" w:cs="Calibri"/>
          <w:color w:val="000000"/>
          <w:sz w:val="22"/>
          <w:szCs w:val="22"/>
        </w:rPr>
        <w:tab/>
      </w:r>
      <w:r w:rsidR="000F71CE">
        <w:rPr>
          <w:rFonts w:ascii="Calibri" w:hAnsi="Calibri" w:cs="Calibri"/>
          <w:color w:val="000000"/>
          <w:sz w:val="22"/>
          <w:szCs w:val="22"/>
        </w:rPr>
        <w:tab/>
      </w:r>
      <w:r w:rsidR="000F71CE">
        <w:rPr>
          <w:rFonts w:ascii="Calibri" w:hAnsi="Calibri" w:cs="Calibri"/>
          <w:color w:val="000000"/>
          <w:sz w:val="22"/>
          <w:szCs w:val="22"/>
        </w:rPr>
        <w:tab/>
      </w:r>
      <w:r w:rsidR="000F71CE">
        <w:rPr>
          <w:bdr w:val="none" w:sz="0" w:space="0" w:color="auto" w:frame="1"/>
        </w:rPr>
        <w:fldChar w:fldCharType="begin"/>
      </w:r>
      <w:r w:rsidR="000F71CE">
        <w:rPr>
          <w:bdr w:val="none" w:sz="0" w:space="0" w:color="auto" w:frame="1"/>
        </w:rPr>
        <w:instrText xml:space="preserve"> INCLUDEPICTURE "https://lh7-us.googleusercontent.com/docsz/AD_4nXdWpw3I5cJ_-3ZZPxa7ToZIl3NKVVBdH_kZSk7ZfjpgquSlH0atC9mdGN76cTCufvNJ1LQXhjHE4pLGeEFYnTMIolNnlgcMkiwp8sI9-bSPB8sEAaJHdpdQrOmHEjM-wQhdC0P8iWkB2X_mUq6h1eiwEuNjhjVAC-25Gx14VsfCWXM-XkWcAw?key=annSl1HRkNli0XqFlT0cCw" \* MERGEFORMATINET </w:instrText>
      </w:r>
      <w:r w:rsidR="00000000">
        <w:rPr>
          <w:bdr w:val="none" w:sz="0" w:space="0" w:color="auto" w:frame="1"/>
        </w:rPr>
        <w:fldChar w:fldCharType="separate"/>
      </w:r>
      <w:r w:rsidR="000F71CE">
        <w:rPr>
          <w:bdr w:val="none" w:sz="0" w:space="0" w:color="auto" w:frame="1"/>
        </w:rPr>
        <w:fldChar w:fldCharType="end"/>
      </w:r>
    </w:p>
    <w:p w14:paraId="606E2CAE" w14:textId="5CCA02DC" w:rsidR="00662B20" w:rsidRPr="00662B20" w:rsidRDefault="00662B20" w:rsidP="00662B20">
      <w:pPr>
        <w:rPr>
          <w:lang w:val="es-MX"/>
        </w:rPr>
      </w:pPr>
    </w:p>
    <w:p w14:paraId="22CA4D76" w14:textId="45FD1258" w:rsidR="00662B20" w:rsidRPr="00662B20" w:rsidRDefault="00662B20" w:rsidP="00662B20">
      <w:pPr>
        <w:rPr>
          <w:lang w:val="es-MX"/>
        </w:rPr>
      </w:pPr>
    </w:p>
    <w:p w14:paraId="1AE29CA7" w14:textId="01FBBAAA" w:rsidR="00662B20" w:rsidRPr="00662B20" w:rsidRDefault="00662B20" w:rsidP="00662B20">
      <w:pPr>
        <w:rPr>
          <w:lang w:val="es-MX"/>
        </w:rPr>
      </w:pPr>
    </w:p>
    <w:p w14:paraId="631BB5D4" w14:textId="3A8D507F" w:rsidR="00662B20" w:rsidRPr="00662B20" w:rsidRDefault="00662B20" w:rsidP="00662B20">
      <w:pPr>
        <w:rPr>
          <w:lang w:val="es-MX"/>
        </w:rPr>
      </w:pPr>
    </w:p>
    <w:p w14:paraId="6E6C4CDD" w14:textId="16569F51" w:rsidR="00662B20" w:rsidRPr="00662B20" w:rsidRDefault="00662B20" w:rsidP="00662B20">
      <w:pPr>
        <w:rPr>
          <w:lang w:val="es-MX"/>
        </w:rPr>
      </w:pPr>
    </w:p>
    <w:p w14:paraId="2C085B26" w14:textId="77777777" w:rsidR="00662B20" w:rsidRDefault="00662B20" w:rsidP="00662B20">
      <w:pPr>
        <w:rPr>
          <w:lang w:val="es-MX"/>
        </w:rPr>
      </w:pPr>
    </w:p>
    <w:p w14:paraId="79FD4267" w14:textId="77777777" w:rsidR="009D7585" w:rsidRPr="00662B20" w:rsidRDefault="009D7585" w:rsidP="00662B20">
      <w:pPr>
        <w:rPr>
          <w:lang w:val="es-MX"/>
        </w:rPr>
      </w:pPr>
    </w:p>
    <w:p w14:paraId="503A8C0A" w14:textId="77777777" w:rsidR="00662B20" w:rsidRDefault="00662B20" w:rsidP="00662B20">
      <w:pPr>
        <w:rPr>
          <w:lang w:val="es-MX"/>
        </w:rPr>
      </w:pPr>
    </w:p>
    <w:p w14:paraId="366422B4" w14:textId="77777777" w:rsidR="009D7585" w:rsidRDefault="009D7585" w:rsidP="00662B20">
      <w:pPr>
        <w:rPr>
          <w:lang w:val="es-MX"/>
        </w:rPr>
      </w:pPr>
    </w:p>
    <w:p w14:paraId="69310B20" w14:textId="77777777" w:rsidR="00662B20" w:rsidRPr="00662B20" w:rsidRDefault="00662B20" w:rsidP="00662B20">
      <w:pPr>
        <w:rPr>
          <w:lang w:val="es-MX"/>
        </w:rPr>
      </w:pPr>
    </w:p>
    <w:p w14:paraId="3F0CB008" w14:textId="1984B46D" w:rsidR="00662B20" w:rsidRPr="00662B20" w:rsidRDefault="00662B20" w:rsidP="00662B20">
      <w:pPr>
        <w:tabs>
          <w:tab w:val="left" w:pos="1002"/>
        </w:tabs>
        <w:rPr>
          <w:lang w:val="es-MX"/>
        </w:rPr>
      </w:pPr>
      <w:r>
        <w:rPr>
          <w:rFonts w:ascii="Calibri" w:hAnsi="Calibri" w:cs="Calibri"/>
          <w:b/>
          <w:bCs/>
          <w:color w:val="3366FF"/>
          <w:sz w:val="22"/>
          <w:szCs w:val="22"/>
        </w:rPr>
        <w:t xml:space="preserve">FREEZER  </w:t>
      </w:r>
      <w:r>
        <w:rPr>
          <w:rFonts w:ascii="Calibri" w:hAnsi="Calibri" w:cs="Calibri"/>
          <w:color w:val="000000"/>
          <w:sz w:val="22"/>
          <w:szCs w:val="22"/>
        </w:rPr>
        <w:t>A food freezer has interior dimensions of 2.58 feet by 5.1 feet by 2.14 feet. Find the storage volume of the freezer. Round your answer to the correct number of significant figures. </w:t>
      </w:r>
    </w:p>
    <w:sectPr w:rsidR="00662B20" w:rsidRPr="00662B20" w:rsidSect="002F225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C0834"/>
    <w:multiLevelType w:val="hybridMultilevel"/>
    <w:tmpl w:val="F670E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32D52"/>
    <w:multiLevelType w:val="hybridMultilevel"/>
    <w:tmpl w:val="77BE57E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DD4"/>
    <w:multiLevelType w:val="hybridMultilevel"/>
    <w:tmpl w:val="435800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E0E39"/>
    <w:multiLevelType w:val="hybridMultilevel"/>
    <w:tmpl w:val="6B480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40F1F"/>
    <w:multiLevelType w:val="hybridMultilevel"/>
    <w:tmpl w:val="47E6A5FE"/>
    <w:lvl w:ilvl="0" w:tplc="FFFFFFFF">
      <w:start w:val="1"/>
      <w:numFmt w:val="decimal"/>
      <w:lvlText w:val="%1."/>
      <w:lvlJc w:val="left"/>
      <w:pPr>
        <w:ind w:left="80" w:hanging="360"/>
      </w:pPr>
      <w:rPr>
        <w:rFonts w:ascii="Calibri" w:hAnsi="Calibri" w:cs="Calibri" w:hint="default"/>
        <w:b/>
        <w:color w:val="000000"/>
        <w:sz w:val="22"/>
      </w:rPr>
    </w:lvl>
    <w:lvl w:ilvl="1" w:tplc="FFFFFFFF" w:tentative="1">
      <w:start w:val="1"/>
      <w:numFmt w:val="lowerLetter"/>
      <w:lvlText w:val="%2."/>
      <w:lvlJc w:val="left"/>
      <w:pPr>
        <w:ind w:left="800" w:hanging="360"/>
      </w:pPr>
    </w:lvl>
    <w:lvl w:ilvl="2" w:tplc="FFFFFFFF" w:tentative="1">
      <w:start w:val="1"/>
      <w:numFmt w:val="lowerRoman"/>
      <w:lvlText w:val="%3."/>
      <w:lvlJc w:val="right"/>
      <w:pPr>
        <w:ind w:left="1520" w:hanging="180"/>
      </w:pPr>
    </w:lvl>
    <w:lvl w:ilvl="3" w:tplc="FFFFFFFF" w:tentative="1">
      <w:start w:val="1"/>
      <w:numFmt w:val="decimal"/>
      <w:lvlText w:val="%4."/>
      <w:lvlJc w:val="left"/>
      <w:pPr>
        <w:ind w:left="2240" w:hanging="360"/>
      </w:pPr>
    </w:lvl>
    <w:lvl w:ilvl="4" w:tplc="FFFFFFFF" w:tentative="1">
      <w:start w:val="1"/>
      <w:numFmt w:val="lowerLetter"/>
      <w:lvlText w:val="%5."/>
      <w:lvlJc w:val="left"/>
      <w:pPr>
        <w:ind w:left="2960" w:hanging="360"/>
      </w:pPr>
    </w:lvl>
    <w:lvl w:ilvl="5" w:tplc="FFFFFFFF" w:tentative="1">
      <w:start w:val="1"/>
      <w:numFmt w:val="lowerRoman"/>
      <w:lvlText w:val="%6."/>
      <w:lvlJc w:val="right"/>
      <w:pPr>
        <w:ind w:left="3680" w:hanging="180"/>
      </w:pPr>
    </w:lvl>
    <w:lvl w:ilvl="6" w:tplc="FFFFFFFF" w:tentative="1">
      <w:start w:val="1"/>
      <w:numFmt w:val="decimal"/>
      <w:lvlText w:val="%7."/>
      <w:lvlJc w:val="left"/>
      <w:pPr>
        <w:ind w:left="4400" w:hanging="360"/>
      </w:pPr>
    </w:lvl>
    <w:lvl w:ilvl="7" w:tplc="FFFFFFFF" w:tentative="1">
      <w:start w:val="1"/>
      <w:numFmt w:val="lowerLetter"/>
      <w:lvlText w:val="%8."/>
      <w:lvlJc w:val="left"/>
      <w:pPr>
        <w:ind w:left="5120" w:hanging="360"/>
      </w:pPr>
    </w:lvl>
    <w:lvl w:ilvl="8" w:tplc="FFFFFFFF" w:tentative="1">
      <w:start w:val="1"/>
      <w:numFmt w:val="lowerRoman"/>
      <w:lvlText w:val="%9."/>
      <w:lvlJc w:val="right"/>
      <w:pPr>
        <w:ind w:left="5840" w:hanging="180"/>
      </w:pPr>
    </w:lvl>
  </w:abstractNum>
  <w:abstractNum w:abstractNumId="5" w15:restartNumberingAfterBreak="0">
    <w:nsid w:val="2CCC4E06"/>
    <w:multiLevelType w:val="hybridMultilevel"/>
    <w:tmpl w:val="6B480A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2E0416"/>
    <w:multiLevelType w:val="hybridMultilevel"/>
    <w:tmpl w:val="CA8CD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55663"/>
    <w:multiLevelType w:val="hybridMultilevel"/>
    <w:tmpl w:val="03C60AF2"/>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1C3304"/>
    <w:multiLevelType w:val="hybridMultilevel"/>
    <w:tmpl w:val="A2BA45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A18CB"/>
    <w:multiLevelType w:val="hybridMultilevel"/>
    <w:tmpl w:val="4230AD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B483D"/>
    <w:multiLevelType w:val="hybridMultilevel"/>
    <w:tmpl w:val="7B5E3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F4D7A"/>
    <w:multiLevelType w:val="hybridMultilevel"/>
    <w:tmpl w:val="03C60AF2"/>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A97FB7"/>
    <w:multiLevelType w:val="hybridMultilevel"/>
    <w:tmpl w:val="DE0AB7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24C7C"/>
    <w:multiLevelType w:val="hybridMultilevel"/>
    <w:tmpl w:val="A28C5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50919"/>
    <w:multiLevelType w:val="hybridMultilevel"/>
    <w:tmpl w:val="A2BA45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33B93"/>
    <w:multiLevelType w:val="hybridMultilevel"/>
    <w:tmpl w:val="41EE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31208"/>
    <w:multiLevelType w:val="hybridMultilevel"/>
    <w:tmpl w:val="F474AB86"/>
    <w:lvl w:ilvl="0" w:tplc="AEDEFB9A">
      <w:start w:val="1"/>
      <w:numFmt w:val="decimal"/>
      <w:lvlText w:val="%1."/>
      <w:lvlJc w:val="left"/>
      <w:pPr>
        <w:ind w:left="400" w:hanging="360"/>
      </w:pPr>
      <w:rPr>
        <w:rFonts w:ascii="Calibri" w:hAnsi="Calibri" w:cs="Calibri" w:hint="default"/>
        <w:b/>
        <w:color w:val="000000"/>
        <w:sz w:val="22"/>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7" w15:restartNumberingAfterBreak="0">
    <w:nsid w:val="4EAC6F2E"/>
    <w:multiLevelType w:val="hybridMultilevel"/>
    <w:tmpl w:val="3CD8BBA2"/>
    <w:lvl w:ilvl="0" w:tplc="192C1446">
      <w:start w:val="1"/>
      <w:numFmt w:val="decimal"/>
      <w:lvlText w:val="%1."/>
      <w:lvlJc w:val="left"/>
      <w:pPr>
        <w:ind w:left="1824" w:hanging="38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1AB4DFE"/>
    <w:multiLevelType w:val="hybridMultilevel"/>
    <w:tmpl w:val="EDDA6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F19AC"/>
    <w:multiLevelType w:val="hybridMultilevel"/>
    <w:tmpl w:val="6B480A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0E1A00"/>
    <w:multiLevelType w:val="hybridMultilevel"/>
    <w:tmpl w:val="F58EF91E"/>
    <w:lvl w:ilvl="0" w:tplc="43125C14">
      <w:start w:val="1"/>
      <w:numFmt w:val="decimal"/>
      <w:lvlText w:val="%1)"/>
      <w:lvlJc w:val="left"/>
      <w:pPr>
        <w:ind w:left="630" w:hanging="360"/>
      </w:pPr>
      <w:rPr>
        <w:rFonts w:ascii="Cambria Math" w:hAnsi="Cambria Math" w:cs="Cambria Math"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DBC5131"/>
    <w:multiLevelType w:val="hybridMultilevel"/>
    <w:tmpl w:val="21C27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26591"/>
    <w:multiLevelType w:val="hybridMultilevel"/>
    <w:tmpl w:val="03C60AF2"/>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F793B"/>
    <w:multiLevelType w:val="hybridMultilevel"/>
    <w:tmpl w:val="F670E9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D141F7"/>
    <w:multiLevelType w:val="hybridMultilevel"/>
    <w:tmpl w:val="47E6A5FE"/>
    <w:lvl w:ilvl="0" w:tplc="68E46814">
      <w:start w:val="1"/>
      <w:numFmt w:val="decimal"/>
      <w:lvlText w:val="%1."/>
      <w:lvlJc w:val="left"/>
      <w:pPr>
        <w:ind w:left="80" w:hanging="360"/>
      </w:pPr>
      <w:rPr>
        <w:rFonts w:ascii="Calibri" w:hAnsi="Calibri" w:cs="Calibri" w:hint="default"/>
        <w:b/>
        <w:color w:val="000000"/>
        <w:sz w:val="22"/>
      </w:rPr>
    </w:lvl>
    <w:lvl w:ilvl="1" w:tplc="04090019" w:tentative="1">
      <w:start w:val="1"/>
      <w:numFmt w:val="lowerLetter"/>
      <w:lvlText w:val="%2."/>
      <w:lvlJc w:val="left"/>
      <w:pPr>
        <w:ind w:left="800" w:hanging="360"/>
      </w:pPr>
    </w:lvl>
    <w:lvl w:ilvl="2" w:tplc="0409001B" w:tentative="1">
      <w:start w:val="1"/>
      <w:numFmt w:val="lowerRoman"/>
      <w:lvlText w:val="%3."/>
      <w:lvlJc w:val="right"/>
      <w:pPr>
        <w:ind w:left="1520" w:hanging="180"/>
      </w:pPr>
    </w:lvl>
    <w:lvl w:ilvl="3" w:tplc="0409000F" w:tentative="1">
      <w:start w:val="1"/>
      <w:numFmt w:val="decimal"/>
      <w:lvlText w:val="%4."/>
      <w:lvlJc w:val="left"/>
      <w:pPr>
        <w:ind w:left="2240" w:hanging="360"/>
      </w:pPr>
    </w:lvl>
    <w:lvl w:ilvl="4" w:tplc="04090019" w:tentative="1">
      <w:start w:val="1"/>
      <w:numFmt w:val="lowerLetter"/>
      <w:lvlText w:val="%5."/>
      <w:lvlJc w:val="left"/>
      <w:pPr>
        <w:ind w:left="2960" w:hanging="360"/>
      </w:pPr>
    </w:lvl>
    <w:lvl w:ilvl="5" w:tplc="0409001B" w:tentative="1">
      <w:start w:val="1"/>
      <w:numFmt w:val="lowerRoman"/>
      <w:lvlText w:val="%6."/>
      <w:lvlJc w:val="right"/>
      <w:pPr>
        <w:ind w:left="3680" w:hanging="180"/>
      </w:pPr>
    </w:lvl>
    <w:lvl w:ilvl="6" w:tplc="0409000F" w:tentative="1">
      <w:start w:val="1"/>
      <w:numFmt w:val="decimal"/>
      <w:lvlText w:val="%7."/>
      <w:lvlJc w:val="left"/>
      <w:pPr>
        <w:ind w:left="4400" w:hanging="360"/>
      </w:pPr>
    </w:lvl>
    <w:lvl w:ilvl="7" w:tplc="04090019" w:tentative="1">
      <w:start w:val="1"/>
      <w:numFmt w:val="lowerLetter"/>
      <w:lvlText w:val="%8."/>
      <w:lvlJc w:val="left"/>
      <w:pPr>
        <w:ind w:left="5120" w:hanging="360"/>
      </w:pPr>
    </w:lvl>
    <w:lvl w:ilvl="8" w:tplc="0409001B" w:tentative="1">
      <w:start w:val="1"/>
      <w:numFmt w:val="lowerRoman"/>
      <w:lvlText w:val="%9."/>
      <w:lvlJc w:val="right"/>
      <w:pPr>
        <w:ind w:left="5840" w:hanging="180"/>
      </w:pPr>
    </w:lvl>
  </w:abstractNum>
  <w:abstractNum w:abstractNumId="25" w15:restartNumberingAfterBreak="0">
    <w:nsid w:val="706229F0"/>
    <w:multiLevelType w:val="hybridMultilevel"/>
    <w:tmpl w:val="D9D8D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06DE7"/>
    <w:multiLevelType w:val="hybridMultilevel"/>
    <w:tmpl w:val="F490C8B4"/>
    <w:lvl w:ilvl="0" w:tplc="9056DD78">
      <w:start w:val="1"/>
      <w:numFmt w:val="decimal"/>
      <w:lvlText w:val="%1)"/>
      <w:lvlJc w:val="left"/>
      <w:pPr>
        <w:ind w:left="540" w:hanging="360"/>
      </w:pPr>
      <w:rPr>
        <w:rFonts w:ascii="Cambria Math" w:hAnsi="Cambria Math" w:cs="Cambria Math"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8867147"/>
    <w:multiLevelType w:val="hybridMultilevel"/>
    <w:tmpl w:val="879C13EE"/>
    <w:lvl w:ilvl="0" w:tplc="DA9044AA">
      <w:start w:val="1"/>
      <w:numFmt w:val="decimal"/>
      <w:lvlText w:val="%1)"/>
      <w:lvlJc w:val="left"/>
      <w:pPr>
        <w:ind w:left="900" w:hanging="360"/>
      </w:pPr>
      <w:rPr>
        <w:rFonts w:ascii="Comic Sans MS" w:hAnsi="Comic Sans M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9297460"/>
    <w:multiLevelType w:val="hybridMultilevel"/>
    <w:tmpl w:val="FFBC8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01A89"/>
    <w:multiLevelType w:val="hybridMultilevel"/>
    <w:tmpl w:val="DE0AB7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B3695A"/>
    <w:multiLevelType w:val="hybridMultilevel"/>
    <w:tmpl w:val="A2BA45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26697">
    <w:abstractNumId w:val="30"/>
  </w:num>
  <w:num w:numId="2" w16cid:durableId="1126972204">
    <w:abstractNumId w:val="14"/>
  </w:num>
  <w:num w:numId="3" w16cid:durableId="1248687782">
    <w:abstractNumId w:val="8"/>
  </w:num>
  <w:num w:numId="4" w16cid:durableId="529756562">
    <w:abstractNumId w:val="17"/>
  </w:num>
  <w:num w:numId="5" w16cid:durableId="1409352548">
    <w:abstractNumId w:val="24"/>
  </w:num>
  <w:num w:numId="6" w16cid:durableId="1414622483">
    <w:abstractNumId w:val="4"/>
  </w:num>
  <w:num w:numId="7" w16cid:durableId="1680741228">
    <w:abstractNumId w:val="16"/>
  </w:num>
  <w:num w:numId="8" w16cid:durableId="370687701">
    <w:abstractNumId w:val="15"/>
  </w:num>
  <w:num w:numId="9" w16cid:durableId="172916192">
    <w:abstractNumId w:val="10"/>
  </w:num>
  <w:num w:numId="10" w16cid:durableId="376928340">
    <w:abstractNumId w:val="28"/>
  </w:num>
  <w:num w:numId="11" w16cid:durableId="1271205799">
    <w:abstractNumId w:val="3"/>
  </w:num>
  <w:num w:numId="12" w16cid:durableId="1965113317">
    <w:abstractNumId w:val="5"/>
  </w:num>
  <w:num w:numId="13" w16cid:durableId="1539974619">
    <w:abstractNumId w:val="0"/>
  </w:num>
  <w:num w:numId="14" w16cid:durableId="490297776">
    <w:abstractNumId w:val="19"/>
  </w:num>
  <w:num w:numId="15" w16cid:durableId="690104110">
    <w:abstractNumId w:val="23"/>
  </w:num>
  <w:num w:numId="16" w16cid:durableId="1268731709">
    <w:abstractNumId w:val="21"/>
  </w:num>
  <w:num w:numId="17" w16cid:durableId="1699968737">
    <w:abstractNumId w:val="25"/>
  </w:num>
  <w:num w:numId="18" w16cid:durableId="1230731305">
    <w:abstractNumId w:val="22"/>
  </w:num>
  <w:num w:numId="19" w16cid:durableId="1431395201">
    <w:abstractNumId w:val="7"/>
  </w:num>
  <w:num w:numId="20" w16cid:durableId="589578677">
    <w:abstractNumId w:val="12"/>
  </w:num>
  <w:num w:numId="21" w16cid:durableId="1047491935">
    <w:abstractNumId w:val="29"/>
  </w:num>
  <w:num w:numId="22" w16cid:durableId="1145661219">
    <w:abstractNumId w:val="18"/>
  </w:num>
  <w:num w:numId="23" w16cid:durableId="134612887">
    <w:abstractNumId w:val="6"/>
  </w:num>
  <w:num w:numId="24" w16cid:durableId="125051807">
    <w:abstractNumId w:val="1"/>
  </w:num>
  <w:num w:numId="25" w16cid:durableId="1416324940">
    <w:abstractNumId w:val="2"/>
  </w:num>
  <w:num w:numId="26" w16cid:durableId="2129008813">
    <w:abstractNumId w:val="13"/>
  </w:num>
  <w:num w:numId="27" w16cid:durableId="184516130">
    <w:abstractNumId w:val="20"/>
  </w:num>
  <w:num w:numId="28" w16cid:durableId="1180268326">
    <w:abstractNumId w:val="26"/>
  </w:num>
  <w:num w:numId="29" w16cid:durableId="2072389345">
    <w:abstractNumId w:val="27"/>
  </w:num>
  <w:num w:numId="30" w16cid:durableId="482088244">
    <w:abstractNumId w:val="9"/>
  </w:num>
  <w:num w:numId="31" w16cid:durableId="21100038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A1"/>
    <w:rsid w:val="00000FB0"/>
    <w:rsid w:val="000012BB"/>
    <w:rsid w:val="00011E1F"/>
    <w:rsid w:val="00014E41"/>
    <w:rsid w:val="0001621E"/>
    <w:rsid w:val="000168E9"/>
    <w:rsid w:val="00022CD3"/>
    <w:rsid w:val="00022E25"/>
    <w:rsid w:val="00024826"/>
    <w:rsid w:val="00033D0D"/>
    <w:rsid w:val="000350B2"/>
    <w:rsid w:val="00036127"/>
    <w:rsid w:val="00037659"/>
    <w:rsid w:val="00044286"/>
    <w:rsid w:val="000453F8"/>
    <w:rsid w:val="00051C22"/>
    <w:rsid w:val="00070DC4"/>
    <w:rsid w:val="00075A61"/>
    <w:rsid w:val="00080A5C"/>
    <w:rsid w:val="00084292"/>
    <w:rsid w:val="000845C1"/>
    <w:rsid w:val="00086AB2"/>
    <w:rsid w:val="00090361"/>
    <w:rsid w:val="00090E8C"/>
    <w:rsid w:val="000A2180"/>
    <w:rsid w:val="000A6F9D"/>
    <w:rsid w:val="000B20C6"/>
    <w:rsid w:val="000B39E7"/>
    <w:rsid w:val="000B3FC3"/>
    <w:rsid w:val="000C2722"/>
    <w:rsid w:val="000C658B"/>
    <w:rsid w:val="000D0FCB"/>
    <w:rsid w:val="000D3CD9"/>
    <w:rsid w:val="000E2B5C"/>
    <w:rsid w:val="000E4605"/>
    <w:rsid w:val="000F1B43"/>
    <w:rsid w:val="000F3270"/>
    <w:rsid w:val="000F386A"/>
    <w:rsid w:val="000F4280"/>
    <w:rsid w:val="000F71CE"/>
    <w:rsid w:val="00100628"/>
    <w:rsid w:val="001010C9"/>
    <w:rsid w:val="00111BB4"/>
    <w:rsid w:val="00112540"/>
    <w:rsid w:val="001158D9"/>
    <w:rsid w:val="00126568"/>
    <w:rsid w:val="00134591"/>
    <w:rsid w:val="00140A2F"/>
    <w:rsid w:val="0015274A"/>
    <w:rsid w:val="00161A6D"/>
    <w:rsid w:val="001643F3"/>
    <w:rsid w:val="00167527"/>
    <w:rsid w:val="00172338"/>
    <w:rsid w:val="001808DC"/>
    <w:rsid w:val="001826BF"/>
    <w:rsid w:val="00182DE6"/>
    <w:rsid w:val="0018632B"/>
    <w:rsid w:val="00197067"/>
    <w:rsid w:val="001A12B0"/>
    <w:rsid w:val="001A1B11"/>
    <w:rsid w:val="001A470A"/>
    <w:rsid w:val="001B773C"/>
    <w:rsid w:val="001B7F21"/>
    <w:rsid w:val="001C1315"/>
    <w:rsid w:val="001C3E20"/>
    <w:rsid w:val="001D5A35"/>
    <w:rsid w:val="001D5EF1"/>
    <w:rsid w:val="001E01AE"/>
    <w:rsid w:val="001E39D7"/>
    <w:rsid w:val="001E62AD"/>
    <w:rsid w:val="00201072"/>
    <w:rsid w:val="00201564"/>
    <w:rsid w:val="0021175F"/>
    <w:rsid w:val="00211C7B"/>
    <w:rsid w:val="00226832"/>
    <w:rsid w:val="00232C77"/>
    <w:rsid w:val="00236A31"/>
    <w:rsid w:val="002371F1"/>
    <w:rsid w:val="002433FD"/>
    <w:rsid w:val="00246FB6"/>
    <w:rsid w:val="0025247D"/>
    <w:rsid w:val="00255DFA"/>
    <w:rsid w:val="00257817"/>
    <w:rsid w:val="002603C7"/>
    <w:rsid w:val="002737F4"/>
    <w:rsid w:val="00273F51"/>
    <w:rsid w:val="00276AB9"/>
    <w:rsid w:val="00277F51"/>
    <w:rsid w:val="00286AD2"/>
    <w:rsid w:val="002962AE"/>
    <w:rsid w:val="002A03E8"/>
    <w:rsid w:val="002A3A6E"/>
    <w:rsid w:val="002A6396"/>
    <w:rsid w:val="002A6FBF"/>
    <w:rsid w:val="002C07F3"/>
    <w:rsid w:val="002C7118"/>
    <w:rsid w:val="002C72BF"/>
    <w:rsid w:val="002D0D35"/>
    <w:rsid w:val="002D4AB4"/>
    <w:rsid w:val="002D5337"/>
    <w:rsid w:val="002D5465"/>
    <w:rsid w:val="002D6142"/>
    <w:rsid w:val="002E009C"/>
    <w:rsid w:val="002E249F"/>
    <w:rsid w:val="002E45BB"/>
    <w:rsid w:val="002E4958"/>
    <w:rsid w:val="002E73F5"/>
    <w:rsid w:val="002F1641"/>
    <w:rsid w:val="002F2257"/>
    <w:rsid w:val="002F3CBD"/>
    <w:rsid w:val="002F47C4"/>
    <w:rsid w:val="00300BA1"/>
    <w:rsid w:val="00314F7D"/>
    <w:rsid w:val="003229C0"/>
    <w:rsid w:val="0032451C"/>
    <w:rsid w:val="0032656A"/>
    <w:rsid w:val="0032719E"/>
    <w:rsid w:val="00327D61"/>
    <w:rsid w:val="00333C89"/>
    <w:rsid w:val="00342617"/>
    <w:rsid w:val="00351C8F"/>
    <w:rsid w:val="003524A2"/>
    <w:rsid w:val="003524C8"/>
    <w:rsid w:val="00364BBE"/>
    <w:rsid w:val="00376CC7"/>
    <w:rsid w:val="00394424"/>
    <w:rsid w:val="003A7F9C"/>
    <w:rsid w:val="003B0DF7"/>
    <w:rsid w:val="003B4B24"/>
    <w:rsid w:val="003B4CC9"/>
    <w:rsid w:val="003B5988"/>
    <w:rsid w:val="003C6BA5"/>
    <w:rsid w:val="003C781C"/>
    <w:rsid w:val="003D07AD"/>
    <w:rsid w:val="003D59FA"/>
    <w:rsid w:val="003E2F0E"/>
    <w:rsid w:val="003E3D8A"/>
    <w:rsid w:val="003E7D78"/>
    <w:rsid w:val="00404267"/>
    <w:rsid w:val="00405B0C"/>
    <w:rsid w:val="004104A0"/>
    <w:rsid w:val="00416967"/>
    <w:rsid w:val="00424AA6"/>
    <w:rsid w:val="00426313"/>
    <w:rsid w:val="0043121B"/>
    <w:rsid w:val="00435A04"/>
    <w:rsid w:val="00437E6F"/>
    <w:rsid w:val="004418E9"/>
    <w:rsid w:val="004425E2"/>
    <w:rsid w:val="00443DD4"/>
    <w:rsid w:val="004454B5"/>
    <w:rsid w:val="00445DC5"/>
    <w:rsid w:val="00452E55"/>
    <w:rsid w:val="00453E9C"/>
    <w:rsid w:val="00456D89"/>
    <w:rsid w:val="0046205A"/>
    <w:rsid w:val="00466394"/>
    <w:rsid w:val="00475881"/>
    <w:rsid w:val="00476A8B"/>
    <w:rsid w:val="00477849"/>
    <w:rsid w:val="00480078"/>
    <w:rsid w:val="00490D34"/>
    <w:rsid w:val="00491183"/>
    <w:rsid w:val="004A0691"/>
    <w:rsid w:val="004A13F6"/>
    <w:rsid w:val="004A16C5"/>
    <w:rsid w:val="004A3A7F"/>
    <w:rsid w:val="004A7FC8"/>
    <w:rsid w:val="004B03C7"/>
    <w:rsid w:val="004B2122"/>
    <w:rsid w:val="004B5A75"/>
    <w:rsid w:val="004C31C8"/>
    <w:rsid w:val="004C645B"/>
    <w:rsid w:val="004C65DC"/>
    <w:rsid w:val="004C7F6B"/>
    <w:rsid w:val="004D002D"/>
    <w:rsid w:val="004D1920"/>
    <w:rsid w:val="004D2128"/>
    <w:rsid w:val="004E0C94"/>
    <w:rsid w:val="004E2C1D"/>
    <w:rsid w:val="004E6538"/>
    <w:rsid w:val="00501DD5"/>
    <w:rsid w:val="00503EB4"/>
    <w:rsid w:val="00510623"/>
    <w:rsid w:val="00510FAB"/>
    <w:rsid w:val="005110BB"/>
    <w:rsid w:val="005117E5"/>
    <w:rsid w:val="00513D0E"/>
    <w:rsid w:val="00514C48"/>
    <w:rsid w:val="005151FC"/>
    <w:rsid w:val="00515AA5"/>
    <w:rsid w:val="00527490"/>
    <w:rsid w:val="00527A51"/>
    <w:rsid w:val="0053256F"/>
    <w:rsid w:val="005333F3"/>
    <w:rsid w:val="005343D3"/>
    <w:rsid w:val="0053596D"/>
    <w:rsid w:val="005425E0"/>
    <w:rsid w:val="00543C37"/>
    <w:rsid w:val="00551B77"/>
    <w:rsid w:val="00552617"/>
    <w:rsid w:val="00553769"/>
    <w:rsid w:val="00553ACD"/>
    <w:rsid w:val="005647FB"/>
    <w:rsid w:val="005648DB"/>
    <w:rsid w:val="00564AF1"/>
    <w:rsid w:val="00567EC8"/>
    <w:rsid w:val="00575490"/>
    <w:rsid w:val="00575A6F"/>
    <w:rsid w:val="00580567"/>
    <w:rsid w:val="00581CAA"/>
    <w:rsid w:val="005844F5"/>
    <w:rsid w:val="00586F79"/>
    <w:rsid w:val="0059477E"/>
    <w:rsid w:val="00595B2C"/>
    <w:rsid w:val="00595F7E"/>
    <w:rsid w:val="005A19B7"/>
    <w:rsid w:val="005A25D1"/>
    <w:rsid w:val="005B54F1"/>
    <w:rsid w:val="005C0E72"/>
    <w:rsid w:val="005D07B3"/>
    <w:rsid w:val="005D24C7"/>
    <w:rsid w:val="005D3CE1"/>
    <w:rsid w:val="005D5DBA"/>
    <w:rsid w:val="005D66C0"/>
    <w:rsid w:val="005D6E1F"/>
    <w:rsid w:val="005E1E71"/>
    <w:rsid w:val="005E430F"/>
    <w:rsid w:val="005E7B7E"/>
    <w:rsid w:val="005F0529"/>
    <w:rsid w:val="005F1C26"/>
    <w:rsid w:val="005F22BF"/>
    <w:rsid w:val="005F5CE2"/>
    <w:rsid w:val="005F655B"/>
    <w:rsid w:val="00601057"/>
    <w:rsid w:val="00606D6A"/>
    <w:rsid w:val="006076B9"/>
    <w:rsid w:val="00611C10"/>
    <w:rsid w:val="006207CA"/>
    <w:rsid w:val="0062326E"/>
    <w:rsid w:val="00633A0C"/>
    <w:rsid w:val="006364DC"/>
    <w:rsid w:val="00640F54"/>
    <w:rsid w:val="00650374"/>
    <w:rsid w:val="006503E2"/>
    <w:rsid w:val="006539D0"/>
    <w:rsid w:val="00653CA1"/>
    <w:rsid w:val="006548D4"/>
    <w:rsid w:val="00662B20"/>
    <w:rsid w:val="006719FE"/>
    <w:rsid w:val="00673720"/>
    <w:rsid w:val="00673F9A"/>
    <w:rsid w:val="00674DC4"/>
    <w:rsid w:val="00680D2B"/>
    <w:rsid w:val="00682F01"/>
    <w:rsid w:val="0068562A"/>
    <w:rsid w:val="00685921"/>
    <w:rsid w:val="006A14A9"/>
    <w:rsid w:val="006A20C4"/>
    <w:rsid w:val="006A5582"/>
    <w:rsid w:val="006B079A"/>
    <w:rsid w:val="006B603A"/>
    <w:rsid w:val="006C05C8"/>
    <w:rsid w:val="006C0A60"/>
    <w:rsid w:val="006C660B"/>
    <w:rsid w:val="006C7562"/>
    <w:rsid w:val="006D20A9"/>
    <w:rsid w:val="006D2FC2"/>
    <w:rsid w:val="006D4782"/>
    <w:rsid w:val="006D71A8"/>
    <w:rsid w:val="006E43A2"/>
    <w:rsid w:val="006E525C"/>
    <w:rsid w:val="006E5553"/>
    <w:rsid w:val="006F4FAC"/>
    <w:rsid w:val="006F7278"/>
    <w:rsid w:val="0070346B"/>
    <w:rsid w:val="00713D7A"/>
    <w:rsid w:val="00714A7B"/>
    <w:rsid w:val="007269CF"/>
    <w:rsid w:val="00734232"/>
    <w:rsid w:val="007367AA"/>
    <w:rsid w:val="007423CD"/>
    <w:rsid w:val="00742F29"/>
    <w:rsid w:val="007509D5"/>
    <w:rsid w:val="007511A9"/>
    <w:rsid w:val="00754BA4"/>
    <w:rsid w:val="00760820"/>
    <w:rsid w:val="00762F94"/>
    <w:rsid w:val="007645B2"/>
    <w:rsid w:val="00765A53"/>
    <w:rsid w:val="0077735D"/>
    <w:rsid w:val="00781036"/>
    <w:rsid w:val="00785432"/>
    <w:rsid w:val="007873D0"/>
    <w:rsid w:val="0079014C"/>
    <w:rsid w:val="00791887"/>
    <w:rsid w:val="00791CF4"/>
    <w:rsid w:val="00797D04"/>
    <w:rsid w:val="007A1CD4"/>
    <w:rsid w:val="007A483A"/>
    <w:rsid w:val="007B10CE"/>
    <w:rsid w:val="007B2F29"/>
    <w:rsid w:val="007B51E9"/>
    <w:rsid w:val="007B7676"/>
    <w:rsid w:val="007C22B7"/>
    <w:rsid w:val="007C4FB6"/>
    <w:rsid w:val="007C56B4"/>
    <w:rsid w:val="007C59D2"/>
    <w:rsid w:val="007C6A68"/>
    <w:rsid w:val="007D35D4"/>
    <w:rsid w:val="007D76AE"/>
    <w:rsid w:val="007E7B1D"/>
    <w:rsid w:val="007F0E9E"/>
    <w:rsid w:val="007F25CF"/>
    <w:rsid w:val="007F2E0D"/>
    <w:rsid w:val="007F6DFE"/>
    <w:rsid w:val="007F7D38"/>
    <w:rsid w:val="0080679E"/>
    <w:rsid w:val="00812CA4"/>
    <w:rsid w:val="00813DEB"/>
    <w:rsid w:val="00814B04"/>
    <w:rsid w:val="008217FA"/>
    <w:rsid w:val="00833C03"/>
    <w:rsid w:val="00841D4C"/>
    <w:rsid w:val="0084263B"/>
    <w:rsid w:val="00843115"/>
    <w:rsid w:val="00853D85"/>
    <w:rsid w:val="0086032E"/>
    <w:rsid w:val="00861C0F"/>
    <w:rsid w:val="00862D9B"/>
    <w:rsid w:val="00863C09"/>
    <w:rsid w:val="008640AA"/>
    <w:rsid w:val="00881F01"/>
    <w:rsid w:val="00885FE2"/>
    <w:rsid w:val="00894352"/>
    <w:rsid w:val="0089463B"/>
    <w:rsid w:val="008A55BD"/>
    <w:rsid w:val="008A55DF"/>
    <w:rsid w:val="008A5921"/>
    <w:rsid w:val="008A601D"/>
    <w:rsid w:val="008B3F33"/>
    <w:rsid w:val="008C2D45"/>
    <w:rsid w:val="008C3045"/>
    <w:rsid w:val="008C4011"/>
    <w:rsid w:val="008C497B"/>
    <w:rsid w:val="008D1D36"/>
    <w:rsid w:val="008E20C0"/>
    <w:rsid w:val="008E4736"/>
    <w:rsid w:val="008E4F52"/>
    <w:rsid w:val="008F1CB4"/>
    <w:rsid w:val="008F313E"/>
    <w:rsid w:val="008F369F"/>
    <w:rsid w:val="008F5414"/>
    <w:rsid w:val="008F66D6"/>
    <w:rsid w:val="00901E3F"/>
    <w:rsid w:val="00911EF0"/>
    <w:rsid w:val="0091462B"/>
    <w:rsid w:val="009150B9"/>
    <w:rsid w:val="00917DE4"/>
    <w:rsid w:val="0092101D"/>
    <w:rsid w:val="009211E1"/>
    <w:rsid w:val="00923BF2"/>
    <w:rsid w:val="009257FA"/>
    <w:rsid w:val="00936FB6"/>
    <w:rsid w:val="00941669"/>
    <w:rsid w:val="009417A4"/>
    <w:rsid w:val="00942D29"/>
    <w:rsid w:val="0094387C"/>
    <w:rsid w:val="00944453"/>
    <w:rsid w:val="00950448"/>
    <w:rsid w:val="00955EE1"/>
    <w:rsid w:val="00960826"/>
    <w:rsid w:val="00962326"/>
    <w:rsid w:val="00974105"/>
    <w:rsid w:val="0098106F"/>
    <w:rsid w:val="00983454"/>
    <w:rsid w:val="00990B9F"/>
    <w:rsid w:val="0099189F"/>
    <w:rsid w:val="0099358B"/>
    <w:rsid w:val="00994C95"/>
    <w:rsid w:val="009979C9"/>
    <w:rsid w:val="009A2113"/>
    <w:rsid w:val="009A26F0"/>
    <w:rsid w:val="009A6DAA"/>
    <w:rsid w:val="009B3EF8"/>
    <w:rsid w:val="009C5430"/>
    <w:rsid w:val="009C5CCC"/>
    <w:rsid w:val="009D0390"/>
    <w:rsid w:val="009D7585"/>
    <w:rsid w:val="009D76C8"/>
    <w:rsid w:val="009E325B"/>
    <w:rsid w:val="009F2845"/>
    <w:rsid w:val="009F3D3E"/>
    <w:rsid w:val="009F42F3"/>
    <w:rsid w:val="009F5E61"/>
    <w:rsid w:val="00A009AF"/>
    <w:rsid w:val="00A01707"/>
    <w:rsid w:val="00A033B8"/>
    <w:rsid w:val="00A03EDB"/>
    <w:rsid w:val="00A04112"/>
    <w:rsid w:val="00A042AF"/>
    <w:rsid w:val="00A05457"/>
    <w:rsid w:val="00A07DB3"/>
    <w:rsid w:val="00A1038F"/>
    <w:rsid w:val="00A106B8"/>
    <w:rsid w:val="00A12ADB"/>
    <w:rsid w:val="00A15ABB"/>
    <w:rsid w:val="00A21D87"/>
    <w:rsid w:val="00A23E3E"/>
    <w:rsid w:val="00A257C9"/>
    <w:rsid w:val="00A33D1F"/>
    <w:rsid w:val="00A40304"/>
    <w:rsid w:val="00A432B8"/>
    <w:rsid w:val="00A51F6D"/>
    <w:rsid w:val="00A540F5"/>
    <w:rsid w:val="00A54F1F"/>
    <w:rsid w:val="00A62127"/>
    <w:rsid w:val="00A6413F"/>
    <w:rsid w:val="00A65E67"/>
    <w:rsid w:val="00A7252B"/>
    <w:rsid w:val="00A73386"/>
    <w:rsid w:val="00A76215"/>
    <w:rsid w:val="00A81044"/>
    <w:rsid w:val="00A86371"/>
    <w:rsid w:val="00A867BD"/>
    <w:rsid w:val="00A91383"/>
    <w:rsid w:val="00A95923"/>
    <w:rsid w:val="00AA31D3"/>
    <w:rsid w:val="00AA5586"/>
    <w:rsid w:val="00AA76CA"/>
    <w:rsid w:val="00AB28F5"/>
    <w:rsid w:val="00AB32F2"/>
    <w:rsid w:val="00AB701B"/>
    <w:rsid w:val="00AC4AF1"/>
    <w:rsid w:val="00AD0C51"/>
    <w:rsid w:val="00AD109A"/>
    <w:rsid w:val="00AD7EE4"/>
    <w:rsid w:val="00AE0849"/>
    <w:rsid w:val="00AE0E15"/>
    <w:rsid w:val="00AE0EFD"/>
    <w:rsid w:val="00AE207D"/>
    <w:rsid w:val="00AE4D32"/>
    <w:rsid w:val="00AF59B0"/>
    <w:rsid w:val="00AF6015"/>
    <w:rsid w:val="00AF6400"/>
    <w:rsid w:val="00B0701F"/>
    <w:rsid w:val="00B140A9"/>
    <w:rsid w:val="00B20453"/>
    <w:rsid w:val="00B2106F"/>
    <w:rsid w:val="00B2718D"/>
    <w:rsid w:val="00B32B33"/>
    <w:rsid w:val="00B34B31"/>
    <w:rsid w:val="00B36547"/>
    <w:rsid w:val="00B473CC"/>
    <w:rsid w:val="00B4798C"/>
    <w:rsid w:val="00B52C42"/>
    <w:rsid w:val="00B548A9"/>
    <w:rsid w:val="00B70504"/>
    <w:rsid w:val="00B72A68"/>
    <w:rsid w:val="00B82252"/>
    <w:rsid w:val="00B82B93"/>
    <w:rsid w:val="00B8465F"/>
    <w:rsid w:val="00B927B8"/>
    <w:rsid w:val="00B937E8"/>
    <w:rsid w:val="00BC3855"/>
    <w:rsid w:val="00BC599E"/>
    <w:rsid w:val="00BC7106"/>
    <w:rsid w:val="00BF15C6"/>
    <w:rsid w:val="00BF61A0"/>
    <w:rsid w:val="00C05209"/>
    <w:rsid w:val="00C06F88"/>
    <w:rsid w:val="00C07AEF"/>
    <w:rsid w:val="00C11C91"/>
    <w:rsid w:val="00C13C1D"/>
    <w:rsid w:val="00C2077E"/>
    <w:rsid w:val="00C2271A"/>
    <w:rsid w:val="00C247FB"/>
    <w:rsid w:val="00C27EC6"/>
    <w:rsid w:val="00C30397"/>
    <w:rsid w:val="00C33380"/>
    <w:rsid w:val="00C33A9D"/>
    <w:rsid w:val="00C346F8"/>
    <w:rsid w:val="00C35E16"/>
    <w:rsid w:val="00C42F6D"/>
    <w:rsid w:val="00C50187"/>
    <w:rsid w:val="00C5053C"/>
    <w:rsid w:val="00C57029"/>
    <w:rsid w:val="00C610BB"/>
    <w:rsid w:val="00C62088"/>
    <w:rsid w:val="00C644AB"/>
    <w:rsid w:val="00C65BF1"/>
    <w:rsid w:val="00C65E4C"/>
    <w:rsid w:val="00C70FD5"/>
    <w:rsid w:val="00CA210D"/>
    <w:rsid w:val="00CB434F"/>
    <w:rsid w:val="00CC1A26"/>
    <w:rsid w:val="00CD2152"/>
    <w:rsid w:val="00CD371D"/>
    <w:rsid w:val="00CD62E0"/>
    <w:rsid w:val="00CE288A"/>
    <w:rsid w:val="00CE30CC"/>
    <w:rsid w:val="00CE44B6"/>
    <w:rsid w:val="00CE4E09"/>
    <w:rsid w:val="00CE4E70"/>
    <w:rsid w:val="00CE6B58"/>
    <w:rsid w:val="00CF3B2C"/>
    <w:rsid w:val="00D0516E"/>
    <w:rsid w:val="00D12539"/>
    <w:rsid w:val="00D21E74"/>
    <w:rsid w:val="00D4574D"/>
    <w:rsid w:val="00D56187"/>
    <w:rsid w:val="00D57CEE"/>
    <w:rsid w:val="00D627DB"/>
    <w:rsid w:val="00D701B5"/>
    <w:rsid w:val="00D70D96"/>
    <w:rsid w:val="00D80F23"/>
    <w:rsid w:val="00D879C1"/>
    <w:rsid w:val="00D92265"/>
    <w:rsid w:val="00D94550"/>
    <w:rsid w:val="00DA1126"/>
    <w:rsid w:val="00DA2AD3"/>
    <w:rsid w:val="00DA6210"/>
    <w:rsid w:val="00DB09CE"/>
    <w:rsid w:val="00DB1B73"/>
    <w:rsid w:val="00DB216D"/>
    <w:rsid w:val="00DB31BF"/>
    <w:rsid w:val="00DB3810"/>
    <w:rsid w:val="00DB658B"/>
    <w:rsid w:val="00DB78F7"/>
    <w:rsid w:val="00DB7C17"/>
    <w:rsid w:val="00DC0BD3"/>
    <w:rsid w:val="00DC2C43"/>
    <w:rsid w:val="00DD0E5B"/>
    <w:rsid w:val="00DD1079"/>
    <w:rsid w:val="00DD3C0B"/>
    <w:rsid w:val="00DE037A"/>
    <w:rsid w:val="00DE40ED"/>
    <w:rsid w:val="00DE43A1"/>
    <w:rsid w:val="00DF6E43"/>
    <w:rsid w:val="00E02BAF"/>
    <w:rsid w:val="00E1139B"/>
    <w:rsid w:val="00E14AC2"/>
    <w:rsid w:val="00E15A07"/>
    <w:rsid w:val="00E22E6D"/>
    <w:rsid w:val="00E23618"/>
    <w:rsid w:val="00E24977"/>
    <w:rsid w:val="00E25493"/>
    <w:rsid w:val="00E3099F"/>
    <w:rsid w:val="00E326F0"/>
    <w:rsid w:val="00E353CD"/>
    <w:rsid w:val="00E41882"/>
    <w:rsid w:val="00E4378B"/>
    <w:rsid w:val="00E5078B"/>
    <w:rsid w:val="00E54448"/>
    <w:rsid w:val="00E56AE0"/>
    <w:rsid w:val="00E57768"/>
    <w:rsid w:val="00E623B6"/>
    <w:rsid w:val="00E64B5D"/>
    <w:rsid w:val="00E722CB"/>
    <w:rsid w:val="00E831AD"/>
    <w:rsid w:val="00E8572B"/>
    <w:rsid w:val="00E9479E"/>
    <w:rsid w:val="00E950E7"/>
    <w:rsid w:val="00E968E1"/>
    <w:rsid w:val="00EA0557"/>
    <w:rsid w:val="00EA5B66"/>
    <w:rsid w:val="00EA5BB0"/>
    <w:rsid w:val="00EA75FE"/>
    <w:rsid w:val="00EB7F74"/>
    <w:rsid w:val="00EC4A13"/>
    <w:rsid w:val="00EC4E43"/>
    <w:rsid w:val="00ED12DD"/>
    <w:rsid w:val="00ED37FD"/>
    <w:rsid w:val="00ED6132"/>
    <w:rsid w:val="00EE491D"/>
    <w:rsid w:val="00EE7FAF"/>
    <w:rsid w:val="00EF0AE2"/>
    <w:rsid w:val="00EF22DB"/>
    <w:rsid w:val="00EF30C7"/>
    <w:rsid w:val="00EF616E"/>
    <w:rsid w:val="00EF7E99"/>
    <w:rsid w:val="00F04130"/>
    <w:rsid w:val="00F05143"/>
    <w:rsid w:val="00F1189B"/>
    <w:rsid w:val="00F128FE"/>
    <w:rsid w:val="00F23C9B"/>
    <w:rsid w:val="00F33EA2"/>
    <w:rsid w:val="00F53ED5"/>
    <w:rsid w:val="00F55994"/>
    <w:rsid w:val="00F61E82"/>
    <w:rsid w:val="00F64FD6"/>
    <w:rsid w:val="00F71958"/>
    <w:rsid w:val="00F80E63"/>
    <w:rsid w:val="00F81FE0"/>
    <w:rsid w:val="00F858FF"/>
    <w:rsid w:val="00F86029"/>
    <w:rsid w:val="00F87E33"/>
    <w:rsid w:val="00F96C2F"/>
    <w:rsid w:val="00FA4C1A"/>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5D95"/>
  <w15:chartTrackingRefBased/>
  <w15:docId w15:val="{7205F73D-24E0-B448-B250-CE65A646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4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7252B"/>
    <w:rPr>
      <w:color w:val="808080"/>
    </w:rPr>
  </w:style>
  <w:style w:type="paragraph" w:styleId="ListParagraph">
    <w:name w:val="List Paragraph"/>
    <w:basedOn w:val="Normal"/>
    <w:uiPriority w:val="34"/>
    <w:qFormat/>
    <w:rsid w:val="006C05C8"/>
    <w:pPr>
      <w:ind w:left="720"/>
      <w:contextualSpacing/>
    </w:pPr>
  </w:style>
  <w:style w:type="paragraph" w:styleId="NormalWeb">
    <w:name w:val="Normal (Web)"/>
    <w:basedOn w:val="Normal"/>
    <w:uiPriority w:val="99"/>
    <w:unhideWhenUsed/>
    <w:rsid w:val="00300BA1"/>
    <w:pPr>
      <w:spacing w:before="100" w:beforeAutospacing="1" w:after="100" w:afterAutospacing="1"/>
    </w:pPr>
  </w:style>
  <w:style w:type="character" w:customStyle="1" w:styleId="apple-tab-span">
    <w:name w:val="apple-tab-span"/>
    <w:basedOn w:val="DefaultParagraphFont"/>
    <w:rsid w:val="00300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98389">
      <w:bodyDiv w:val="1"/>
      <w:marLeft w:val="0"/>
      <w:marRight w:val="0"/>
      <w:marTop w:val="0"/>
      <w:marBottom w:val="0"/>
      <w:divBdr>
        <w:top w:val="none" w:sz="0" w:space="0" w:color="auto"/>
        <w:left w:val="none" w:sz="0" w:space="0" w:color="auto"/>
        <w:bottom w:val="none" w:sz="0" w:space="0" w:color="auto"/>
        <w:right w:val="none" w:sz="0" w:space="0" w:color="auto"/>
      </w:divBdr>
    </w:div>
    <w:div w:id="50618028">
      <w:bodyDiv w:val="1"/>
      <w:marLeft w:val="0"/>
      <w:marRight w:val="0"/>
      <w:marTop w:val="0"/>
      <w:marBottom w:val="0"/>
      <w:divBdr>
        <w:top w:val="none" w:sz="0" w:space="0" w:color="auto"/>
        <w:left w:val="none" w:sz="0" w:space="0" w:color="auto"/>
        <w:bottom w:val="none" w:sz="0" w:space="0" w:color="auto"/>
        <w:right w:val="none" w:sz="0" w:space="0" w:color="auto"/>
      </w:divBdr>
    </w:div>
    <w:div w:id="193541177">
      <w:bodyDiv w:val="1"/>
      <w:marLeft w:val="0"/>
      <w:marRight w:val="0"/>
      <w:marTop w:val="0"/>
      <w:marBottom w:val="0"/>
      <w:divBdr>
        <w:top w:val="none" w:sz="0" w:space="0" w:color="auto"/>
        <w:left w:val="none" w:sz="0" w:space="0" w:color="auto"/>
        <w:bottom w:val="none" w:sz="0" w:space="0" w:color="auto"/>
        <w:right w:val="none" w:sz="0" w:space="0" w:color="auto"/>
      </w:divBdr>
    </w:div>
    <w:div w:id="254555115">
      <w:bodyDiv w:val="1"/>
      <w:marLeft w:val="0"/>
      <w:marRight w:val="0"/>
      <w:marTop w:val="0"/>
      <w:marBottom w:val="0"/>
      <w:divBdr>
        <w:top w:val="none" w:sz="0" w:space="0" w:color="auto"/>
        <w:left w:val="none" w:sz="0" w:space="0" w:color="auto"/>
        <w:bottom w:val="none" w:sz="0" w:space="0" w:color="auto"/>
        <w:right w:val="none" w:sz="0" w:space="0" w:color="auto"/>
      </w:divBdr>
    </w:div>
    <w:div w:id="319775557">
      <w:bodyDiv w:val="1"/>
      <w:marLeft w:val="0"/>
      <w:marRight w:val="0"/>
      <w:marTop w:val="0"/>
      <w:marBottom w:val="0"/>
      <w:divBdr>
        <w:top w:val="none" w:sz="0" w:space="0" w:color="auto"/>
        <w:left w:val="none" w:sz="0" w:space="0" w:color="auto"/>
        <w:bottom w:val="none" w:sz="0" w:space="0" w:color="auto"/>
        <w:right w:val="none" w:sz="0" w:space="0" w:color="auto"/>
      </w:divBdr>
    </w:div>
    <w:div w:id="530387388">
      <w:bodyDiv w:val="1"/>
      <w:marLeft w:val="0"/>
      <w:marRight w:val="0"/>
      <w:marTop w:val="0"/>
      <w:marBottom w:val="0"/>
      <w:divBdr>
        <w:top w:val="none" w:sz="0" w:space="0" w:color="auto"/>
        <w:left w:val="none" w:sz="0" w:space="0" w:color="auto"/>
        <w:bottom w:val="none" w:sz="0" w:space="0" w:color="auto"/>
        <w:right w:val="none" w:sz="0" w:space="0" w:color="auto"/>
      </w:divBdr>
    </w:div>
    <w:div w:id="889001732">
      <w:bodyDiv w:val="1"/>
      <w:marLeft w:val="0"/>
      <w:marRight w:val="0"/>
      <w:marTop w:val="0"/>
      <w:marBottom w:val="0"/>
      <w:divBdr>
        <w:top w:val="none" w:sz="0" w:space="0" w:color="auto"/>
        <w:left w:val="none" w:sz="0" w:space="0" w:color="auto"/>
        <w:bottom w:val="none" w:sz="0" w:space="0" w:color="auto"/>
        <w:right w:val="none" w:sz="0" w:space="0" w:color="auto"/>
      </w:divBdr>
    </w:div>
    <w:div w:id="1063216860">
      <w:bodyDiv w:val="1"/>
      <w:marLeft w:val="0"/>
      <w:marRight w:val="0"/>
      <w:marTop w:val="0"/>
      <w:marBottom w:val="0"/>
      <w:divBdr>
        <w:top w:val="none" w:sz="0" w:space="0" w:color="auto"/>
        <w:left w:val="none" w:sz="0" w:space="0" w:color="auto"/>
        <w:bottom w:val="none" w:sz="0" w:space="0" w:color="auto"/>
        <w:right w:val="none" w:sz="0" w:space="0" w:color="auto"/>
      </w:divBdr>
    </w:div>
    <w:div w:id="1089429828">
      <w:bodyDiv w:val="1"/>
      <w:marLeft w:val="0"/>
      <w:marRight w:val="0"/>
      <w:marTop w:val="0"/>
      <w:marBottom w:val="0"/>
      <w:divBdr>
        <w:top w:val="none" w:sz="0" w:space="0" w:color="auto"/>
        <w:left w:val="none" w:sz="0" w:space="0" w:color="auto"/>
        <w:bottom w:val="none" w:sz="0" w:space="0" w:color="auto"/>
        <w:right w:val="none" w:sz="0" w:space="0" w:color="auto"/>
      </w:divBdr>
    </w:div>
    <w:div w:id="1181164122">
      <w:bodyDiv w:val="1"/>
      <w:marLeft w:val="0"/>
      <w:marRight w:val="0"/>
      <w:marTop w:val="0"/>
      <w:marBottom w:val="0"/>
      <w:divBdr>
        <w:top w:val="none" w:sz="0" w:space="0" w:color="auto"/>
        <w:left w:val="none" w:sz="0" w:space="0" w:color="auto"/>
        <w:bottom w:val="none" w:sz="0" w:space="0" w:color="auto"/>
        <w:right w:val="none" w:sz="0" w:space="0" w:color="auto"/>
      </w:divBdr>
    </w:div>
    <w:div w:id="1533153838">
      <w:bodyDiv w:val="1"/>
      <w:marLeft w:val="0"/>
      <w:marRight w:val="0"/>
      <w:marTop w:val="0"/>
      <w:marBottom w:val="0"/>
      <w:divBdr>
        <w:top w:val="none" w:sz="0" w:space="0" w:color="auto"/>
        <w:left w:val="none" w:sz="0" w:space="0" w:color="auto"/>
        <w:bottom w:val="none" w:sz="0" w:space="0" w:color="auto"/>
        <w:right w:val="none" w:sz="0" w:space="0" w:color="auto"/>
      </w:divBdr>
    </w:div>
    <w:div w:id="1860970659">
      <w:bodyDiv w:val="1"/>
      <w:marLeft w:val="0"/>
      <w:marRight w:val="0"/>
      <w:marTop w:val="0"/>
      <w:marBottom w:val="0"/>
      <w:divBdr>
        <w:top w:val="none" w:sz="0" w:space="0" w:color="auto"/>
        <w:left w:val="none" w:sz="0" w:space="0" w:color="auto"/>
        <w:bottom w:val="none" w:sz="0" w:space="0" w:color="auto"/>
        <w:right w:val="none" w:sz="0" w:space="0" w:color="auto"/>
      </w:divBdr>
    </w:div>
    <w:div w:id="2013094939">
      <w:bodyDiv w:val="1"/>
      <w:marLeft w:val="0"/>
      <w:marRight w:val="0"/>
      <w:marTop w:val="0"/>
      <w:marBottom w:val="0"/>
      <w:divBdr>
        <w:top w:val="none" w:sz="0" w:space="0" w:color="auto"/>
        <w:left w:val="none" w:sz="0" w:space="0" w:color="auto"/>
        <w:bottom w:val="none" w:sz="0" w:space="0" w:color="auto"/>
        <w:right w:val="none" w:sz="0" w:space="0" w:color="auto"/>
      </w:divBdr>
    </w:div>
    <w:div w:id="211420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lensipad/Library/Group%20Containers/UBF8T346G9.Office/User%20Content.localized/Templates.localized/Opener&amp;ExitSl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Opener&amp;ExitSlip.dotx</Template>
  <TotalTime>83</TotalTime>
  <Pages>8</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Jaylen's iPad</dc:creator>
  <cp:keywords/>
  <cp:lastModifiedBy>Jaylen Conley</cp:lastModifiedBy>
  <cp:revision>102</cp:revision>
  <cp:lastPrinted>2024-08-08T01:45:00Z</cp:lastPrinted>
  <dcterms:created xsi:type="dcterms:W3CDTF">2024-07-21T07:40:00Z</dcterms:created>
  <dcterms:modified xsi:type="dcterms:W3CDTF">2024-08-08T01:45:00Z</dcterms:modified>
</cp:coreProperties>
</file>