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875" w14:textId="4B80022D" w:rsidR="00A40304" w:rsidRPr="00920B70" w:rsidRDefault="00300BA1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81036">
        <w:rPr>
          <w:rFonts w:ascii="Comic Sans MS" w:hAnsi="Comic Sans MS"/>
        </w:rPr>
        <w:t xml:space="preserve">-1 </w:t>
      </w:r>
      <w:r w:rsidR="00A40304">
        <w:rPr>
          <w:rFonts w:ascii="Comic Sans MS" w:hAnsi="Comic Sans MS"/>
        </w:rPr>
        <w:t>Opener</w:t>
      </w:r>
      <w:r w:rsidR="004A4334"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>The Geometric System</w:t>
      </w:r>
    </w:p>
    <w:p w14:paraId="6AD4352A" w14:textId="3EE823DA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0A46F0BE" w14:textId="346B2A8B" w:rsidR="00300BA1" w:rsidRPr="00300BA1" w:rsidRDefault="00300BA1" w:rsidP="00300BA1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300BA1">
        <w:rPr>
          <w:rFonts w:ascii="Comic Sans MS" w:hAnsi="Comic Sans MS"/>
        </w:rPr>
        <w:t xml:space="preserve">Use the axioms to make </w:t>
      </w:r>
      <w:r w:rsidRPr="0032656A">
        <w:rPr>
          <w:rFonts w:ascii="Comic Sans MS" w:hAnsi="Comic Sans MS"/>
          <w:b/>
          <w:bCs/>
        </w:rPr>
        <w:t>three</w:t>
      </w:r>
      <w:r w:rsidRPr="00300BA1">
        <w:rPr>
          <w:rFonts w:ascii="Comic Sans MS" w:hAnsi="Comic Sans MS"/>
        </w:rPr>
        <w:t xml:space="preserve"> conclusions about the high school track meet.</w:t>
      </w:r>
    </w:p>
    <w:p w14:paraId="777AC3EF" w14:textId="3CCB6B39" w:rsidR="00300BA1" w:rsidRPr="00300BA1" w:rsidRDefault="00300BA1" w:rsidP="00300BA1">
      <w:pPr>
        <w:rPr>
          <w:rFonts w:ascii="Comic Sans MS" w:hAnsi="Comic Sans MS"/>
        </w:rPr>
      </w:pPr>
      <w:r w:rsidRPr="00300BA1">
        <w:rPr>
          <w:rFonts w:ascii="Calibri" w:hAnsi="Calibri" w:cs="Calibri"/>
          <w:b/>
          <w:bCs/>
          <w:color w:val="3366FF"/>
          <w:sz w:val="22"/>
          <w:szCs w:val="22"/>
        </w:rPr>
        <w:t xml:space="preserve">RUNNING </w:t>
      </w:r>
      <w:proofErr w:type="gramStart"/>
      <w:r w:rsidR="003B4B24" w:rsidRPr="00300BA1">
        <w:rPr>
          <w:rFonts w:ascii="Calibri" w:hAnsi="Calibri" w:cs="Calibri"/>
          <w:b/>
          <w:bCs/>
          <w:color w:val="3366FF"/>
          <w:sz w:val="22"/>
          <w:szCs w:val="22"/>
        </w:rPr>
        <w:t>TRACK</w:t>
      </w:r>
      <w:proofErr w:type="gramEnd"/>
      <w:r w:rsidR="003B4B24" w:rsidRPr="00300BA1">
        <w:rPr>
          <w:rFonts w:ascii="Calibri" w:hAnsi="Calibri" w:cs="Calibri"/>
          <w:color w:val="000000"/>
          <w:sz w:val="22"/>
          <w:szCs w:val="22"/>
        </w:rPr>
        <w:t xml:space="preserve"> The</w:t>
      </w:r>
      <w:r w:rsidRPr="00300BA1">
        <w:rPr>
          <w:rFonts w:ascii="Calibri" w:hAnsi="Calibri" w:cs="Calibri"/>
          <w:color w:val="000000"/>
          <w:sz w:val="22"/>
          <w:szCs w:val="22"/>
        </w:rPr>
        <w:t xml:space="preserve"> Purple Hurricanes high school track team has 8 boys and 8 girls. The girls wear gold track suits, and the boys wear purple. Everyone competed in Thursday’s track meet. All members of the other team wore green suits.</w:t>
      </w:r>
    </w:p>
    <w:p w14:paraId="3BBBAF72" w14:textId="77777777" w:rsidR="00300BA1" w:rsidRPr="00300BA1" w:rsidRDefault="00300BA1" w:rsidP="00300BA1">
      <w:pPr>
        <w:ind w:right="1800" w:hanging="360"/>
      </w:pPr>
      <w:r w:rsidRPr="00300BA1">
        <w:rPr>
          <w:rFonts w:ascii="Calibri" w:hAnsi="Calibri" w:cs="Calibri"/>
          <w:color w:val="000000"/>
          <w:sz w:val="22"/>
        </w:rPr>
        <w:tab/>
        <w:t>• The Hurricanes won 3 first-place finishes.</w:t>
      </w:r>
    </w:p>
    <w:p w14:paraId="2A46796A" w14:textId="77777777" w:rsidR="00300BA1" w:rsidRPr="00300BA1" w:rsidRDefault="00300BA1" w:rsidP="00300BA1">
      <w:pPr>
        <w:ind w:right="1800" w:hanging="360"/>
      </w:pPr>
      <w:r w:rsidRPr="00300BA1">
        <w:rPr>
          <w:rFonts w:ascii="Calibri" w:hAnsi="Calibri" w:cs="Calibri"/>
          <w:color w:val="000000"/>
          <w:sz w:val="22"/>
        </w:rPr>
        <w:tab/>
        <w:t>• Two winners wore purple suits.</w:t>
      </w:r>
    </w:p>
    <w:p w14:paraId="6CAC988B" w14:textId="77777777" w:rsidR="00300BA1" w:rsidRPr="00300BA1" w:rsidRDefault="00300BA1" w:rsidP="00300BA1">
      <w:pPr>
        <w:ind w:right="1800" w:hanging="360"/>
      </w:pPr>
      <w:r w:rsidRPr="00300BA1">
        <w:rPr>
          <w:rFonts w:ascii="Calibri" w:hAnsi="Calibri" w:cs="Calibri"/>
          <w:color w:val="000000"/>
          <w:sz w:val="22"/>
        </w:rPr>
        <w:tab/>
        <w:t>• There were 8 races in all, which included 4 boys and 4 girls.</w:t>
      </w:r>
    </w:p>
    <w:p w14:paraId="3464FFD0" w14:textId="77777777" w:rsidR="00300BA1" w:rsidRPr="00300BA1" w:rsidRDefault="00300BA1" w:rsidP="00300BA1"/>
    <w:p w14:paraId="2A0466A5" w14:textId="42D70A78" w:rsidR="00A40304" w:rsidRPr="00920B70" w:rsidRDefault="00300BA1" w:rsidP="00300BA1">
      <w:pPr>
        <w:ind w:right="3240" w:hanging="360"/>
        <w:rPr>
          <w:rFonts w:ascii="Comic Sans MS" w:hAnsi="Comic Sans MS"/>
        </w:rPr>
      </w:pPr>
      <w:r w:rsidRPr="00300BA1">
        <w:rPr>
          <w:rFonts w:ascii="Calibri" w:hAnsi="Calibri" w:cs="Calibri"/>
          <w:color w:val="000000"/>
          <w:sz w:val="22"/>
        </w:rPr>
        <w:tab/>
      </w:r>
      <w:r w:rsidRPr="00300BA1">
        <w:rPr>
          <w:rFonts w:ascii="Calibri" w:hAnsi="Calibri" w:cs="Calibri"/>
          <w:color w:val="000000"/>
          <w:sz w:val="22"/>
        </w:rPr>
        <w:br/>
      </w:r>
      <w:r w:rsidRPr="00300BA1">
        <w:rPr>
          <w:rFonts w:ascii="Calibri" w:hAnsi="Calibri" w:cs="Calibri"/>
          <w:color w:val="000000"/>
          <w:sz w:val="22"/>
        </w:rPr>
        <w:br/>
      </w:r>
    </w:p>
    <w:p w14:paraId="5EADD222" w14:textId="77777777" w:rsidR="00A40304" w:rsidRDefault="00A40304" w:rsidP="00A40304">
      <w:pPr>
        <w:rPr>
          <w:rFonts w:ascii="Comic Sans MS" w:hAnsi="Comic Sans MS"/>
        </w:rPr>
      </w:pPr>
    </w:p>
    <w:p w14:paraId="74B5B2EA" w14:textId="27438CE2" w:rsidR="00300BA1" w:rsidRPr="00300BA1" w:rsidRDefault="00300BA1" w:rsidP="00300BA1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300BA1">
        <w:rPr>
          <w:rFonts w:ascii="Comic Sans MS" w:hAnsi="Comic Sans MS"/>
        </w:rPr>
        <w:t>Classify each figure as either synthetic geometry or analytic geometry.</w:t>
      </w:r>
    </w:p>
    <w:p w14:paraId="16CBC07B" w14:textId="38537832" w:rsidR="00300BA1" w:rsidRDefault="00300BA1" w:rsidP="00A40304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noProof/>
          <w:color w:val="FF0000"/>
          <w:sz w:val="22"/>
          <w:bdr w:val="none" w:sz="0" w:space="0" w:color="auto" w:frame="1"/>
        </w:rPr>
        <w:drawing>
          <wp:anchor distT="0" distB="0" distL="114300" distR="114300" simplePos="0" relativeHeight="251672576" behindDoc="1" locked="0" layoutInCell="1" allowOverlap="1" wp14:anchorId="2AF1FBC6" wp14:editId="21EA742F">
            <wp:simplePos x="0" y="0"/>
            <wp:positionH relativeFrom="column">
              <wp:posOffset>2455993</wp:posOffset>
            </wp:positionH>
            <wp:positionV relativeFrom="paragraph">
              <wp:posOffset>208915</wp:posOffset>
            </wp:positionV>
            <wp:extent cx="1151890" cy="833120"/>
            <wp:effectExtent l="0" t="0" r="3810" b="5080"/>
            <wp:wrapTight wrapText="bothSides">
              <wp:wrapPolygon edited="0">
                <wp:start x="4763" y="0"/>
                <wp:lineTo x="0" y="659"/>
                <wp:lineTo x="0" y="20085"/>
                <wp:lineTo x="3810" y="21402"/>
                <wp:lineTo x="4763" y="21402"/>
                <wp:lineTo x="15241" y="21402"/>
                <wp:lineTo x="18814" y="21073"/>
                <wp:lineTo x="20719" y="18439"/>
                <wp:lineTo x="20481" y="15805"/>
                <wp:lineTo x="21433" y="11854"/>
                <wp:lineTo x="21433" y="10537"/>
                <wp:lineTo x="20719" y="2634"/>
                <wp:lineTo x="18337" y="329"/>
                <wp:lineTo x="15241" y="0"/>
                <wp:lineTo x="4763" y="0"/>
              </wp:wrapPolygon>
            </wp:wrapTight>
            <wp:docPr id="1374653814" name="Picture 2" descr="A blue and pink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53814" name="Picture 2" descr="A blue and pink circ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  <w:sz w:val="22"/>
          <w:bdr w:val="none" w:sz="0" w:space="0" w:color="auto" w:frame="1"/>
        </w:rPr>
        <w:drawing>
          <wp:anchor distT="0" distB="0" distL="114300" distR="114300" simplePos="0" relativeHeight="251673600" behindDoc="1" locked="0" layoutInCell="1" allowOverlap="1" wp14:anchorId="6853C9E6" wp14:editId="345E54DD">
            <wp:simplePos x="0" y="0"/>
            <wp:positionH relativeFrom="column">
              <wp:posOffset>4993341</wp:posOffset>
            </wp:positionH>
            <wp:positionV relativeFrom="paragraph">
              <wp:posOffset>147245</wp:posOffset>
            </wp:positionV>
            <wp:extent cx="949960" cy="949960"/>
            <wp:effectExtent l="0" t="0" r="2540" b="2540"/>
            <wp:wrapTight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ight>
            <wp:docPr id="951719068" name="Picture 3" descr="A graph of x and y ax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19068" name="Picture 3" descr="A graph of x and y axi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"https://lh7-us.googleusercontent.com/docsz/AD_4nXfSZjt-uQBtNH6f-sT4qVyPJsDka2Dk1r5xAON7sQcWwykep1duqj_lpFRkIms7eYwPSgZrx_KahmwLFALATJyOHh_B2wB5omJTrxIJ3oALCedjJJleGETJLoGQfPkdaObrMTIm67qO6fFO0vrbdnVanKAwyEV5FlJTsloDFnM1-OQBwyhrgFw?key=_7woVAF9gex3Fq4k9TPGXg"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7B20A5C" w14:textId="38D771C7" w:rsidR="00300BA1" w:rsidRPr="00300BA1" w:rsidRDefault="00300BA1" w:rsidP="00300BA1">
      <w:pPr>
        <w:pStyle w:val="ListParagraph"/>
        <w:ind w:left="80"/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"https://lh7-us.googleusercontent.com/docsz/AD_4nXdCUh2uJeAX7hDmJlgG-y3oTBRkfWYgbp9hqTt_Lrbr9hvTBcYSbKyUBcS5LvT0C_mAUscj3HiFIl4iviUcUmblHdLer41R3jPVJ8OeK54UIuL5H8YlVPTQMS71gepsCWJy0fd9G9fp4v-QfeaPsIccNnnF1F7hrcvHsMIhwMrBH7tRf9UfH1g?key=_7woVAF9gex3Fq4k9TPGXg" \* MERGEFORMATINET </w:instrTex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noProof/>
          <w:color w:val="FF0000"/>
          <w:sz w:val="22"/>
          <w:bdr w:val="none" w:sz="0" w:space="0" w:color="auto" w:frame="1"/>
        </w:rPr>
        <w:drawing>
          <wp:inline distT="0" distB="0" distL="0" distR="0" wp14:anchorId="3C34B53C" wp14:editId="6AC8CC9B">
            <wp:extent cx="1004047" cy="1004047"/>
            <wp:effectExtent l="0" t="0" r="0" b="0"/>
            <wp:docPr id="597273396" name="Picture 1" descr="A graph of a hexagon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73396" name="Picture 1" descr="A graph of a hexagon with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33" cy="101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"https://lh7-us.googleusercontent.com/docsz/AD_4nXdRJ1lnCw92k6aYqSin-GuF4fNo0sVf1y2s077PHkP9PfpvcU4GnuauFeM6wP-mNoJCdM7uMCRedIt25CF7AAZ8Lb8ZdimxchQQkCZhmBlgD8wkAce7nyk7-GjMxm156YLwvUkcfzh2I8lTQBpLKJtnY9dhBEvOK2As_ja2P_aKLq4SeReTLco?key=_7woVAF9gex3Fq4k9TPGXg"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4D635118" w14:textId="77777777" w:rsidR="00A40304" w:rsidRDefault="00A40304" w:rsidP="00A40304">
      <w:pPr>
        <w:rPr>
          <w:rFonts w:ascii="Comic Sans MS" w:hAnsi="Comic Sans MS"/>
        </w:rPr>
      </w:pPr>
    </w:p>
    <w:p w14:paraId="762AF163" w14:textId="77777777" w:rsidR="00A40304" w:rsidRDefault="00A40304" w:rsidP="00A40304">
      <w:pPr>
        <w:rPr>
          <w:rFonts w:ascii="Comic Sans MS" w:hAnsi="Comic Sans MS"/>
        </w:rPr>
      </w:pPr>
    </w:p>
    <w:p w14:paraId="687B63D7" w14:textId="77777777" w:rsidR="00A40304" w:rsidRDefault="00A40304" w:rsidP="00A40304">
      <w:pPr>
        <w:rPr>
          <w:rFonts w:ascii="Comic Sans MS" w:hAnsi="Comic Sans MS"/>
        </w:rPr>
      </w:pPr>
    </w:p>
    <w:p w14:paraId="123CB1F9" w14:textId="6C5266BA" w:rsidR="002D0D35" w:rsidRDefault="002D0D35" w:rsidP="00A40304">
      <w:pPr>
        <w:rPr>
          <w:rFonts w:ascii="Comic Sans MS" w:hAnsi="Comic Sans MS"/>
        </w:rPr>
      </w:pPr>
    </w:p>
    <w:p w14:paraId="3D8468D6" w14:textId="559A4220" w:rsidR="002D0D35" w:rsidRDefault="00300BA1" w:rsidP="00A40304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"https://lh7-us.googleusercontent.com/docsz/AD_4nXdjCxaijtobxQzUsyqM6hqN4Cy4fHjy7lmrqIk39PRMhj0vIfrIddQFS4hlKwnODo8yG7dMJDcw759V6TzAyor1TtIbU8AUmL_Ib45Xq3dhR8B5EY405aygNAX1oldHoZibeYc0E6baHqh469vohsJzBoGdpA-lLXzJH1hslHfbAmE-g2yyQZc?key=_7woVAF9gex3Fq4k9TPGXg"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"https://lh7-us.googleusercontent.com/docsz/AD_4nXfFHexvG-zpFLaS2RSrQqUoX49Fy4bOMRUQAzwL0ePBbXfJYgJ6yDAwpC2mj4-7u_OEmo3CGAXX5w-2XBKSNRZxfnp6uGvjLCKnRt7eJx0l0WqvdX92fFWNPBjvUMNDmJh2DQCpgrZU-2Tr8HX4QWZaesEJ72_OSruJeRPb_akMvAAK0fXCpRM?key=_7woVAF9gex3Fq4k9TPGXg"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BB6A93E" w14:textId="65B6A57A" w:rsidR="002D0D35" w:rsidRDefault="002D0D35" w:rsidP="00A40304">
      <w:pPr>
        <w:rPr>
          <w:rFonts w:ascii="Comic Sans MS" w:hAnsi="Comic Sans MS"/>
        </w:rPr>
      </w:pPr>
    </w:p>
    <w:p w14:paraId="6E1278F3" w14:textId="17C13936" w:rsidR="002D0D35" w:rsidRDefault="002D0D35" w:rsidP="00A40304">
      <w:pPr>
        <w:rPr>
          <w:rFonts w:ascii="Comic Sans MS" w:hAnsi="Comic Sans MS"/>
        </w:rPr>
      </w:pPr>
    </w:p>
    <w:p w14:paraId="7CBE748F" w14:textId="65369443" w:rsidR="00300BA1" w:rsidRPr="00920B70" w:rsidRDefault="00300BA1" w:rsidP="00300BA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1-1 Exit Sli</w:t>
      </w:r>
      <w:r w:rsidR="004A4334">
        <w:rPr>
          <w:rFonts w:ascii="Comic Sans MS" w:hAnsi="Comic Sans MS"/>
        </w:rPr>
        <w:t xml:space="preserve">p - </w:t>
      </w:r>
      <w:r>
        <w:rPr>
          <w:rFonts w:ascii="Comic Sans MS" w:hAnsi="Comic Sans MS"/>
        </w:rPr>
        <w:t>The Geometric System</w:t>
      </w:r>
    </w:p>
    <w:p w14:paraId="318A9EE4" w14:textId="42C27DA6" w:rsidR="00300BA1" w:rsidRPr="00920B70" w:rsidRDefault="003B4B24" w:rsidP="00300BA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300BA1" w:rsidRPr="00920B70">
        <w:rPr>
          <w:rFonts w:ascii="Comic Sans MS" w:hAnsi="Comic Sans MS"/>
        </w:rPr>
        <w:t>________________________________  Date:________</w:t>
      </w:r>
      <w:r w:rsidR="00300BA1" w:rsidRPr="00920B70">
        <w:rPr>
          <w:rFonts w:ascii="Comic Sans MS" w:hAnsi="Comic Sans MS"/>
        </w:rPr>
        <w:tab/>
        <w:t xml:space="preserve">  Period:________</w:t>
      </w:r>
    </w:p>
    <w:p w14:paraId="0E8790DC" w14:textId="0C2E06C0" w:rsidR="00781036" w:rsidRPr="00300BA1" w:rsidRDefault="00300BA1" w:rsidP="00300BA1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300BA1">
        <w:rPr>
          <w:rFonts w:ascii="Comic Sans MS" w:hAnsi="Comic Sans MS"/>
        </w:rPr>
        <w:t xml:space="preserve">Use the axioms to make </w:t>
      </w:r>
      <w:r w:rsidRPr="0032656A">
        <w:rPr>
          <w:rFonts w:ascii="Comic Sans MS" w:hAnsi="Comic Sans MS"/>
          <w:b/>
          <w:bCs/>
        </w:rPr>
        <w:t>one</w:t>
      </w:r>
      <w:r w:rsidRPr="00300BA1">
        <w:rPr>
          <w:rFonts w:ascii="Comic Sans MS" w:hAnsi="Comic Sans MS"/>
        </w:rPr>
        <w:t xml:space="preserve"> conclusion about the pizzas, subs, and sodas.</w:t>
      </w:r>
    </w:p>
    <w:p w14:paraId="2335862A" w14:textId="5259A1C4" w:rsidR="00300BA1" w:rsidRDefault="00300BA1" w:rsidP="00300BA1">
      <w:pPr>
        <w:pStyle w:val="NormalWeb"/>
        <w:spacing w:before="0" w:beforeAutospacing="0" w:after="0" w:afterAutospacing="0"/>
        <w:ind w:right="3240" w:hanging="36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PIZZERIA </w:t>
      </w:r>
      <w:r>
        <w:rPr>
          <w:rFonts w:ascii="Calibri" w:hAnsi="Calibri" w:cs="Calibri"/>
          <w:color w:val="000000"/>
          <w:sz w:val="22"/>
          <w:szCs w:val="22"/>
        </w:rPr>
        <w:t>Magi’s Pizzeria serves pizzas and subs. Magi made 100 pizzas and 100 subs on Saturday. He earned $1700 this day.</w:t>
      </w:r>
    </w:p>
    <w:p w14:paraId="5768CCA7" w14:textId="498CB93A" w:rsidR="00300BA1" w:rsidRDefault="00300BA1" w:rsidP="00300BA1">
      <w:pPr>
        <w:pStyle w:val="NormalWeb"/>
        <w:spacing w:before="0" w:beforeAutospacing="0" w:after="0" w:afterAutospacing="0"/>
        <w:ind w:right="1800" w:hanging="36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• A sub costs half as much as a pizza.</w:t>
      </w:r>
    </w:p>
    <w:p w14:paraId="6A8002E0" w14:textId="5CBA13FB" w:rsidR="00300BA1" w:rsidRDefault="00300BA1" w:rsidP="00300BA1">
      <w:pPr>
        <w:pStyle w:val="NormalWeb"/>
        <w:spacing w:before="0" w:beforeAutospacing="0" w:after="0" w:afterAutospacing="0"/>
        <w:ind w:right="1800" w:hanging="36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• Magi sold all the pizzas and subs he made.</w:t>
      </w:r>
    </w:p>
    <w:p w14:paraId="4BFB2DE8" w14:textId="4EB9AB3B" w:rsidR="00300BA1" w:rsidRDefault="00300BA1" w:rsidP="00300BA1">
      <w:pPr>
        <w:pStyle w:val="NormalWeb"/>
        <w:spacing w:before="0" w:beforeAutospacing="0" w:after="0" w:afterAutospacing="0"/>
        <w:ind w:right="1800" w:hanging="36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• He sold 200 sodas at $1 each.</w:t>
      </w:r>
    </w:p>
    <w:p w14:paraId="7E1CF1A6" w14:textId="28870175" w:rsidR="00300BA1" w:rsidRDefault="00300BA1" w:rsidP="00300BA1"/>
    <w:p w14:paraId="376F5B60" w14:textId="14177465" w:rsidR="00300BA1" w:rsidRDefault="00300BA1" w:rsidP="00300BA1">
      <w:pPr>
        <w:pStyle w:val="NormalWeb"/>
        <w:spacing w:before="0" w:beforeAutospacing="0" w:after="0" w:afterAutospacing="0"/>
        <w:ind w:right="3240" w:hanging="36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14:paraId="01CD0C7C" w14:textId="2F276608" w:rsidR="00781036" w:rsidRPr="00920B70" w:rsidRDefault="00781036" w:rsidP="00781036">
      <w:pPr>
        <w:rPr>
          <w:rFonts w:ascii="Comic Sans MS" w:hAnsi="Comic Sans MS"/>
        </w:rPr>
      </w:pPr>
    </w:p>
    <w:p w14:paraId="3264AC3E" w14:textId="64D64137" w:rsidR="00781036" w:rsidRPr="00300BA1" w:rsidRDefault="00300BA1" w:rsidP="00300BA1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300BA1">
        <w:rPr>
          <w:rFonts w:ascii="Comic Sans MS" w:hAnsi="Comic Sans MS"/>
        </w:rPr>
        <w:t>Classify the following figures as analytic geometry or synthetic geometry.</w:t>
      </w:r>
    </w:p>
    <w:p w14:paraId="5B308D08" w14:textId="6EC7307B" w:rsidR="00781036" w:rsidRPr="00920B70" w:rsidRDefault="00300BA1" w:rsidP="00781036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noProof/>
          <w:color w:val="000000"/>
          <w:sz w:val="22"/>
          <w:bdr w:val="none" w:sz="0" w:space="0" w:color="auto" w:frame="1"/>
        </w:rPr>
        <w:drawing>
          <wp:anchor distT="0" distB="0" distL="114300" distR="114300" simplePos="0" relativeHeight="251674624" behindDoc="1" locked="0" layoutInCell="1" allowOverlap="1" wp14:anchorId="35471274" wp14:editId="40D948C0">
            <wp:simplePos x="0" y="0"/>
            <wp:positionH relativeFrom="column">
              <wp:posOffset>5548332</wp:posOffset>
            </wp:positionH>
            <wp:positionV relativeFrom="paragraph">
              <wp:posOffset>41910</wp:posOffset>
            </wp:positionV>
            <wp:extent cx="1102360" cy="1102360"/>
            <wp:effectExtent l="0" t="0" r="2540" b="2540"/>
            <wp:wrapTight wrapText="bothSides">
              <wp:wrapPolygon edited="0">
                <wp:start x="9207" y="0"/>
                <wp:lineTo x="6719" y="498"/>
                <wp:lineTo x="1991" y="3235"/>
                <wp:lineTo x="0" y="7963"/>
                <wp:lineTo x="0" y="11945"/>
                <wp:lineTo x="747" y="15926"/>
                <wp:lineTo x="4977" y="20157"/>
                <wp:lineTo x="8461" y="21401"/>
                <wp:lineTo x="9456" y="21401"/>
                <wp:lineTo x="11945" y="21401"/>
                <wp:lineTo x="12940" y="21401"/>
                <wp:lineTo x="16424" y="20157"/>
                <wp:lineTo x="20654" y="15926"/>
                <wp:lineTo x="21401" y="11945"/>
                <wp:lineTo x="21401" y="7963"/>
                <wp:lineTo x="20406" y="5724"/>
                <wp:lineTo x="19659" y="3235"/>
                <wp:lineTo x="14184" y="249"/>
                <wp:lineTo x="12194" y="0"/>
                <wp:lineTo x="9207" y="0"/>
              </wp:wrapPolygon>
            </wp:wrapTight>
            <wp:docPr id="1075731636" name="Picture 6" descr="A blue and pink lin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31636" name="Picture 6" descr="A blue and pink lin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  <w:sz w:val="22"/>
          <w:bdr w:val="none" w:sz="0" w:space="0" w:color="auto" w:frame="1"/>
        </w:rPr>
        <w:drawing>
          <wp:anchor distT="0" distB="0" distL="114300" distR="114300" simplePos="0" relativeHeight="251675648" behindDoc="1" locked="0" layoutInCell="1" allowOverlap="1" wp14:anchorId="00E687B7" wp14:editId="5B03EE49">
            <wp:simplePos x="0" y="0"/>
            <wp:positionH relativeFrom="column">
              <wp:posOffset>2913193</wp:posOffset>
            </wp:positionH>
            <wp:positionV relativeFrom="paragraph">
              <wp:posOffset>103505</wp:posOffset>
            </wp:positionV>
            <wp:extent cx="1102360" cy="1102360"/>
            <wp:effectExtent l="0" t="0" r="2540" b="2540"/>
            <wp:wrapTight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1100556051" name="Picture 7" descr="A hexagon with a blue line on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56051" name="Picture 7" descr="A hexagon with a blue line on a gri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  <w:sz w:val="22"/>
          <w:bdr w:val="none" w:sz="0" w:space="0" w:color="auto" w:frame="1"/>
        </w:rPr>
        <w:drawing>
          <wp:anchor distT="0" distB="0" distL="114300" distR="114300" simplePos="0" relativeHeight="251676672" behindDoc="1" locked="0" layoutInCell="1" allowOverlap="1" wp14:anchorId="2F8A7E9E" wp14:editId="4D83F968">
            <wp:simplePos x="0" y="0"/>
            <wp:positionH relativeFrom="column">
              <wp:posOffset>0</wp:posOffset>
            </wp:positionH>
            <wp:positionV relativeFrom="paragraph">
              <wp:posOffset>110826</wp:posOffset>
            </wp:positionV>
            <wp:extent cx="1407160" cy="977265"/>
            <wp:effectExtent l="0" t="0" r="2540" b="635"/>
            <wp:wrapTight wrapText="bothSides">
              <wp:wrapPolygon edited="0">
                <wp:start x="16960" y="0"/>
                <wp:lineTo x="3899" y="10386"/>
                <wp:lineTo x="2339" y="12632"/>
                <wp:lineTo x="390" y="14035"/>
                <wp:lineTo x="195" y="14596"/>
                <wp:lineTo x="780" y="17965"/>
                <wp:lineTo x="0" y="20772"/>
                <wp:lineTo x="0" y="21333"/>
                <wp:lineTo x="8188" y="21333"/>
                <wp:lineTo x="16375" y="18246"/>
                <wp:lineTo x="18325" y="13474"/>
                <wp:lineTo x="21444" y="10947"/>
                <wp:lineTo x="21444" y="10105"/>
                <wp:lineTo x="21249" y="8982"/>
                <wp:lineTo x="17935" y="0"/>
                <wp:lineTo x="16960" y="0"/>
              </wp:wrapPolygon>
            </wp:wrapTight>
            <wp:docPr id="2028782520" name="Picture 5" descr="A blue and pink triangle with lines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82520" name="Picture 5" descr="A blue and pink triangle with lines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"https://lh7-us.googleusercontent.com/docsz/AD_4nXcJBa_jmLeSHCVyM9QUeGAkcoK7XFAT4Dxe2haXEZ1wYNy4RK6gXqArxDLTriGDk6UlSVX0EO1xYw8vxVBrgIpWVgsVcM-dqikzP5gYVs8ecRHT88ep1MoJiYA4ug5mfyzpEss-DAw6xOdt5j_2dvWJ8xvn-Df8mMb0stUdqoasseHIqVj8ywc?key=_7woVAF9gex3Fq4k9TPGXg"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09F59D3" w14:textId="38431651" w:rsidR="00781036" w:rsidRPr="00920B70" w:rsidRDefault="00781036" w:rsidP="00781036">
      <w:pPr>
        <w:rPr>
          <w:rFonts w:ascii="Comic Sans MS" w:hAnsi="Comic Sans MS"/>
        </w:rPr>
      </w:pPr>
    </w:p>
    <w:p w14:paraId="2C45DF67" w14:textId="6EA6949E" w:rsidR="00781036" w:rsidRPr="00920B70" w:rsidRDefault="00781036" w:rsidP="00781036">
      <w:pPr>
        <w:rPr>
          <w:rFonts w:ascii="Comic Sans MS" w:hAnsi="Comic Sans MS"/>
        </w:rPr>
      </w:pPr>
    </w:p>
    <w:p w14:paraId="0F982D8A" w14:textId="0D29D784" w:rsidR="00781036" w:rsidRDefault="00781036" w:rsidP="00781036">
      <w:pPr>
        <w:rPr>
          <w:rFonts w:ascii="Comic Sans MS" w:hAnsi="Comic Sans MS"/>
        </w:rPr>
      </w:pPr>
    </w:p>
    <w:p w14:paraId="5C17C6AC" w14:textId="77777777" w:rsidR="00781036" w:rsidRDefault="00781036" w:rsidP="00781036">
      <w:pPr>
        <w:rPr>
          <w:rFonts w:ascii="Comic Sans MS" w:hAnsi="Comic Sans MS"/>
        </w:rPr>
      </w:pPr>
    </w:p>
    <w:p w14:paraId="7F70AB63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6E7667CF" w14:textId="77777777" w:rsidR="003B4B24" w:rsidRDefault="003B4B24" w:rsidP="00A40304">
      <w:pPr>
        <w:jc w:val="center"/>
        <w:rPr>
          <w:rFonts w:ascii="Comic Sans MS" w:hAnsi="Comic Sans MS"/>
        </w:rPr>
      </w:pPr>
    </w:p>
    <w:p w14:paraId="206BE2E3" w14:textId="7C373EF0" w:rsidR="00A40304" w:rsidRPr="00920B70" w:rsidRDefault="00300BA1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</w:t>
      </w:r>
      <w:r w:rsidR="00781036">
        <w:rPr>
          <w:rFonts w:ascii="Comic Sans MS" w:hAnsi="Comic Sans MS"/>
        </w:rPr>
        <w:t xml:space="preserve">-2 </w:t>
      </w:r>
      <w:r w:rsidR="00A40304">
        <w:rPr>
          <w:rFonts w:ascii="Comic Sans MS" w:hAnsi="Comic Sans MS"/>
        </w:rPr>
        <w:t xml:space="preserve">Opener </w:t>
      </w:r>
      <w:r w:rsidR="0032656A">
        <w:rPr>
          <w:rFonts w:ascii="Comic Sans MS" w:hAnsi="Comic Sans MS"/>
        </w:rPr>
        <w:t>–</w:t>
      </w:r>
      <w:r w:rsidR="00A40304">
        <w:rPr>
          <w:rFonts w:ascii="Comic Sans MS" w:hAnsi="Comic Sans MS"/>
        </w:rPr>
        <w:t xml:space="preserve"> </w:t>
      </w:r>
      <w:r w:rsidR="0032656A">
        <w:rPr>
          <w:rFonts w:ascii="Comic Sans MS" w:hAnsi="Comic Sans MS"/>
        </w:rPr>
        <w:t>Points, Lines, and Planes</w:t>
      </w:r>
    </w:p>
    <w:p w14:paraId="029FAAA9" w14:textId="3AAE0CAF" w:rsidR="0032656A" w:rsidRDefault="003B4B24" w:rsidP="0032656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7CFACDF8" w14:textId="2A1DFD99" w:rsidR="00A40304" w:rsidRDefault="0032656A" w:rsidP="0032656A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77696" behindDoc="1" locked="0" layoutInCell="1" allowOverlap="1" wp14:anchorId="0F8319F1" wp14:editId="14B060F3">
            <wp:simplePos x="0" y="0"/>
            <wp:positionH relativeFrom="column">
              <wp:posOffset>4706433</wp:posOffset>
            </wp:positionH>
            <wp:positionV relativeFrom="paragraph">
              <wp:posOffset>197224</wp:posOffset>
            </wp:positionV>
            <wp:extent cx="2049780" cy="842645"/>
            <wp:effectExtent l="0" t="0" r="0" b="0"/>
            <wp:wrapTight wrapText="bothSides">
              <wp:wrapPolygon edited="0">
                <wp:start x="8967" y="0"/>
                <wp:lineTo x="6959" y="4883"/>
                <wp:lineTo x="5487" y="10417"/>
                <wp:lineTo x="5219" y="10743"/>
                <wp:lineTo x="2677" y="15301"/>
                <wp:lineTo x="0" y="18882"/>
                <wp:lineTo x="0" y="21161"/>
                <wp:lineTo x="14855" y="21161"/>
                <wp:lineTo x="20877" y="10417"/>
                <wp:lineTo x="21413" y="8790"/>
                <wp:lineTo x="21413" y="7813"/>
                <wp:lineTo x="14989" y="5209"/>
                <wp:lineTo x="15926" y="651"/>
                <wp:lineTo x="15390" y="0"/>
                <wp:lineTo x="10171" y="0"/>
                <wp:lineTo x="8967" y="0"/>
              </wp:wrapPolygon>
            </wp:wrapTight>
            <wp:docPr id="535034436" name="Picture 8" descr="A drawing of a cube with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34436" name="Picture 8" descr="A drawing of a cube with lines and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Use the figure to answer the questions.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"https://lh7-us.googleusercontent.com/docsz/AD_4nXdP7c0eNYE_aNH0hpa86Rn6rCYVgQyT4jc2UMESC5y-3XYBr_4HoEMjT1PDaIq9dQ8vZtmnsxGfauEL7Pd6_uu2pmTzssWPtgXmkBRgkLz0YAOrTDrQZksfLmdhXmBenYVdRG-ozWXd60fG1idu6W7hk5-hhJMFPl6lOV7Ijke_OzgGxBzQRB4?key=i8QVujmwzrzfMbTdbfuhxw"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6A9E4AD" w14:textId="052EEB4C" w:rsidR="00D80F23" w:rsidRDefault="0032656A" w:rsidP="0032656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32656A">
        <w:rPr>
          <w:rFonts w:ascii="Comic Sans MS" w:hAnsi="Comic Sans MS"/>
        </w:rPr>
        <w:t>How many planes are shown in the figure?</w:t>
      </w:r>
    </w:p>
    <w:p w14:paraId="40931D77" w14:textId="77777777" w:rsidR="0032656A" w:rsidRDefault="0032656A" w:rsidP="0032656A">
      <w:pPr>
        <w:pStyle w:val="ListParagraph"/>
        <w:rPr>
          <w:rFonts w:ascii="Comic Sans MS" w:hAnsi="Comic Sans MS"/>
        </w:rPr>
      </w:pPr>
    </w:p>
    <w:p w14:paraId="7719187D" w14:textId="77777777" w:rsidR="0032656A" w:rsidRDefault="0032656A" w:rsidP="0032656A">
      <w:pPr>
        <w:pStyle w:val="ListParagraph"/>
        <w:rPr>
          <w:rFonts w:ascii="Comic Sans MS" w:hAnsi="Comic Sans MS"/>
        </w:rPr>
      </w:pPr>
    </w:p>
    <w:p w14:paraId="1A9759B4" w14:textId="77777777" w:rsidR="0032656A" w:rsidRDefault="0032656A" w:rsidP="0032656A">
      <w:pPr>
        <w:pStyle w:val="ListParagraph"/>
        <w:rPr>
          <w:rFonts w:ascii="Comic Sans MS" w:hAnsi="Comic Sans MS"/>
        </w:rPr>
      </w:pPr>
    </w:p>
    <w:p w14:paraId="11FA2B5F" w14:textId="6DCAA5D5" w:rsidR="0032656A" w:rsidRPr="0032656A" w:rsidRDefault="0032656A" w:rsidP="0032656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32656A">
        <w:rPr>
          <w:rFonts w:ascii="Comic Sans MS" w:hAnsi="Comic Sans MS"/>
        </w:rPr>
        <w:t>Which side of the cube is coplanar with plane P?</w:t>
      </w:r>
    </w:p>
    <w:p w14:paraId="3EB678D2" w14:textId="77777777" w:rsidR="00D80F23" w:rsidRDefault="00D80F23" w:rsidP="00A40304"/>
    <w:p w14:paraId="7945DE10" w14:textId="77777777" w:rsidR="00A40304" w:rsidRDefault="00A40304" w:rsidP="00A40304"/>
    <w:p w14:paraId="3FDCC051" w14:textId="77777777" w:rsidR="0032656A" w:rsidRDefault="0032656A" w:rsidP="00A40304"/>
    <w:p w14:paraId="08443A70" w14:textId="77777777" w:rsidR="0032656A" w:rsidRDefault="0032656A" w:rsidP="00A40304"/>
    <w:p w14:paraId="0864FA7C" w14:textId="66DE2676" w:rsidR="00A40304" w:rsidRDefault="00A40304" w:rsidP="00A40304"/>
    <w:p w14:paraId="24EA2577" w14:textId="77777777" w:rsidR="00A40304" w:rsidRDefault="00A40304" w:rsidP="00A40304">
      <w:pPr>
        <w:jc w:val="center"/>
        <w:rPr>
          <w:rFonts w:ascii="Comic Sans MS" w:hAnsi="Comic Sans MS"/>
        </w:rPr>
      </w:pPr>
    </w:p>
    <w:p w14:paraId="45AC0578" w14:textId="05059648" w:rsidR="00781036" w:rsidRDefault="0032656A" w:rsidP="0032656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Name the geometric terms modeled by each figure. </w:t>
      </w:r>
    </w:p>
    <w:p w14:paraId="6E52C9E2" w14:textId="4262FE2E" w:rsidR="0032656A" w:rsidRDefault="0032656A" w:rsidP="0032656A">
      <w:pPr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78720" behindDoc="1" locked="0" layoutInCell="1" allowOverlap="1" wp14:anchorId="7A8FB2EE" wp14:editId="730EAA83">
            <wp:simplePos x="0" y="0"/>
            <wp:positionH relativeFrom="column">
              <wp:posOffset>5244278</wp:posOffset>
            </wp:positionH>
            <wp:positionV relativeFrom="paragraph">
              <wp:posOffset>161365</wp:posOffset>
            </wp:positionV>
            <wp:extent cx="1252855" cy="833120"/>
            <wp:effectExtent l="0" t="0" r="4445" b="5080"/>
            <wp:wrapTight wrapText="bothSides">
              <wp:wrapPolygon edited="0">
                <wp:start x="0" y="0"/>
                <wp:lineTo x="0" y="21402"/>
                <wp:lineTo x="21458" y="21402"/>
                <wp:lineTo x="21458" y="0"/>
                <wp:lineTo x="0" y="0"/>
              </wp:wrapPolygon>
            </wp:wrapTight>
            <wp:docPr id="1289938064" name="Picture 9" descr="A rectangular glass frame with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938064" name="Picture 9" descr="A rectangular glass frame with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6A">
        <w:rPr>
          <w:rFonts w:ascii="Comic Sans MS" w:hAnsi="Comic Sans MS"/>
          <w:noProof/>
        </w:rPr>
        <w:drawing>
          <wp:anchor distT="0" distB="0" distL="114300" distR="114300" simplePos="0" relativeHeight="251681792" behindDoc="0" locked="0" layoutInCell="1" allowOverlap="1" wp14:anchorId="37CADBDF" wp14:editId="312EC0CD">
            <wp:simplePos x="0" y="0"/>
            <wp:positionH relativeFrom="column">
              <wp:posOffset>3173058</wp:posOffset>
            </wp:positionH>
            <wp:positionV relativeFrom="paragraph">
              <wp:posOffset>69925</wp:posOffset>
            </wp:positionV>
            <wp:extent cx="994410" cy="1030605"/>
            <wp:effectExtent l="0" t="0" r="0" b="0"/>
            <wp:wrapSquare wrapText="bothSides"/>
            <wp:docPr id="642708901" name="Picture 1" descr="A tennis ball with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08901" name="Picture 1" descr="A tennis ball with white stripes&#10;&#10;Description automatically generated"/>
                    <pic:cNvPicPr/>
                  </pic:nvPicPr>
                  <pic:blipFill rotWithShape="1">
                    <a:blip r:embed="rId13"/>
                    <a:srcRect l="25143" t="17889" r="21192" b="26496"/>
                    <a:stretch/>
                  </pic:blipFill>
                  <pic:spPr bwMode="auto">
                    <a:xfrm>
                      <a:off x="0" y="0"/>
                      <a:ext cx="994410" cy="103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79744" behindDoc="1" locked="0" layoutInCell="1" allowOverlap="1" wp14:anchorId="638D6FDA" wp14:editId="0A90E0D9">
            <wp:simplePos x="0" y="0"/>
            <wp:positionH relativeFrom="column">
              <wp:posOffset>44226</wp:posOffset>
            </wp:positionH>
            <wp:positionV relativeFrom="paragraph">
              <wp:posOffset>161066</wp:posOffset>
            </wp:positionV>
            <wp:extent cx="2035175" cy="672465"/>
            <wp:effectExtent l="0" t="0" r="0" b="635"/>
            <wp:wrapTight wrapText="bothSides">
              <wp:wrapPolygon edited="0">
                <wp:start x="270" y="0"/>
                <wp:lineTo x="0" y="816"/>
                <wp:lineTo x="0" y="19989"/>
                <wp:lineTo x="270" y="21212"/>
                <wp:lineTo x="21432" y="21212"/>
                <wp:lineTo x="21432" y="0"/>
                <wp:lineTo x="270" y="0"/>
              </wp:wrapPolygon>
            </wp:wrapTight>
            <wp:docPr id="384672632" name="Picture 10" descr="A close-up of a ru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72632" name="Picture 10" descr="A close-up of a rul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"https://lh7-us.googleusercontent.com/docsz/AD_4nXdq3L8uH9BIoUbrhAQs70TMBzCUl_gl9cCOPBb7hZdlsWrcXJX5epo-UC93F34JFeFdmdc6P-xkSU9-OvhMbVUigI4vp4y58XGJ6SWRofZnIOrADyo7BdW8bBFu3IvPIT1zZ6K3xAvTNa0r-YjqgkVUJhn4Ab2PeqMAYrk8v4LD-cM-qYd-y10?key=i8QVujmwzrzfMbTdbfuhxw"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35AB21E" w14:textId="750FF308" w:rsidR="002D0D35" w:rsidRDefault="002D0D35" w:rsidP="00A40304">
      <w:pPr>
        <w:jc w:val="center"/>
        <w:rPr>
          <w:rFonts w:ascii="Comic Sans MS" w:hAnsi="Comic Sans MS"/>
        </w:rPr>
      </w:pPr>
    </w:p>
    <w:p w14:paraId="79702DD1" w14:textId="25AF53AD" w:rsidR="002D0D35" w:rsidRDefault="002D0D35" w:rsidP="00A40304">
      <w:pPr>
        <w:jc w:val="center"/>
        <w:rPr>
          <w:rFonts w:ascii="Comic Sans MS" w:hAnsi="Comic Sans MS"/>
        </w:rPr>
      </w:pPr>
    </w:p>
    <w:p w14:paraId="5F9AB3F8" w14:textId="645223B3" w:rsidR="002D0D35" w:rsidRDefault="0032656A" w:rsidP="00A40304">
      <w:pPr>
        <w:jc w:val="center"/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"https://lh7-us.googleusercontent.com/docsz/AD_4nXc-o3rQFJtNaCpeYKe19LeMreYRG0OPi21IV7_WXW3sebsbFSEQkDs1smhs1yTvc3tpI3GY4HQZFyUqrx7xCFgCdZnkLy7IAqctw7csHtFB7nGSvLsHdSLQzM2FG-2M1sv9TlkbC9JFO4mB5eQm4IcrvVC4HP_FyU1aHRp9mMKysefraI1kMN0?key=i8QVujmwzrzfMbTdbfuhxw"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CF71379" w14:textId="77777777" w:rsidR="002D0D35" w:rsidRDefault="002D0D35" w:rsidP="00A40304">
      <w:pPr>
        <w:jc w:val="center"/>
        <w:rPr>
          <w:rFonts w:ascii="Comic Sans MS" w:hAnsi="Comic Sans MS"/>
        </w:rPr>
      </w:pPr>
    </w:p>
    <w:p w14:paraId="3DB2F5C1" w14:textId="77777777" w:rsidR="002D0D35" w:rsidRDefault="002D0D35" w:rsidP="00A40304">
      <w:pPr>
        <w:jc w:val="center"/>
        <w:rPr>
          <w:rFonts w:ascii="Comic Sans MS" w:hAnsi="Comic Sans MS"/>
        </w:rPr>
      </w:pPr>
    </w:p>
    <w:p w14:paraId="168AC95B" w14:textId="77777777" w:rsidR="0032656A" w:rsidRDefault="0032656A" w:rsidP="00A40304">
      <w:pPr>
        <w:jc w:val="center"/>
        <w:rPr>
          <w:rFonts w:ascii="Comic Sans MS" w:hAnsi="Comic Sans MS"/>
        </w:rPr>
      </w:pPr>
    </w:p>
    <w:p w14:paraId="7CFE8680" w14:textId="77777777" w:rsidR="0032656A" w:rsidRDefault="0032656A" w:rsidP="00A40304">
      <w:pPr>
        <w:jc w:val="center"/>
        <w:rPr>
          <w:rFonts w:ascii="Comic Sans MS" w:hAnsi="Comic Sans MS"/>
        </w:rPr>
      </w:pPr>
    </w:p>
    <w:p w14:paraId="747184CC" w14:textId="5B03684A" w:rsidR="0032656A" w:rsidRPr="00920B70" w:rsidRDefault="0032656A" w:rsidP="0032656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1-2 Exit Slip – Points, Lines, and Planes</w:t>
      </w:r>
    </w:p>
    <w:p w14:paraId="0683E163" w14:textId="5516D287" w:rsidR="00781036" w:rsidRPr="00920B70" w:rsidRDefault="003B4B24" w:rsidP="00781036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65146399" w14:textId="3C110145" w:rsidR="00781036" w:rsidRDefault="00781036" w:rsidP="0032656A">
      <w:pPr>
        <w:rPr>
          <w:rFonts w:ascii="Comic Sans MS" w:hAnsi="Comic Sans MS"/>
        </w:rPr>
      </w:pPr>
      <w:r w:rsidRPr="006619CB">
        <w:rPr>
          <w:rFonts w:ascii="Comic Sans MS" w:hAnsi="Comic Sans MS"/>
        </w:rPr>
        <w:t>1)</w:t>
      </w:r>
      <w:r>
        <w:rPr>
          <w:rFonts w:ascii="Comic Sans MS" w:hAnsi="Comic Sans MS"/>
        </w:rPr>
        <w:t xml:space="preserve"> </w:t>
      </w:r>
      <w:r w:rsidR="0032656A">
        <w:rPr>
          <w:rFonts w:ascii="Comic Sans MS" w:hAnsi="Comic Sans MS"/>
        </w:rPr>
        <w:t xml:space="preserve">Draw and label a figure for the following statement. </w:t>
      </w:r>
      <w:r w:rsidR="0032656A" w:rsidRPr="0032656A">
        <w:rPr>
          <w:rFonts w:ascii="Comic Sans MS" w:hAnsi="Comic Sans MS"/>
        </w:rPr>
        <w:t>Points P, Q, and R lie on</w:t>
      </w:r>
      <w:r w:rsidR="009257FA">
        <w:rPr>
          <w:rFonts w:ascii="Comic Sans MS" w:hAnsi="Comic Sans MS"/>
        </w:rP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</m:t>
            </m:r>
          </m:e>
        </m:acc>
      </m:oMath>
      <w:r w:rsidR="0032656A" w:rsidRPr="0032656A">
        <w:rPr>
          <w:rFonts w:ascii="Comic Sans MS" w:hAnsi="Comic Sans MS"/>
        </w:rPr>
        <w:t xml:space="preserve">.   </w:t>
      </w:r>
    </w:p>
    <w:p w14:paraId="5A3DDB31" w14:textId="77777777" w:rsidR="00781036" w:rsidRDefault="00781036" w:rsidP="00781036">
      <w:pPr>
        <w:ind w:left="360"/>
        <w:rPr>
          <w:rFonts w:ascii="Comic Sans MS" w:hAnsi="Comic Sans MS"/>
        </w:rPr>
      </w:pPr>
    </w:p>
    <w:p w14:paraId="120ED540" w14:textId="77777777" w:rsidR="00781036" w:rsidRDefault="00781036" w:rsidP="00781036">
      <w:pPr>
        <w:ind w:left="360"/>
        <w:rPr>
          <w:rFonts w:ascii="Comic Sans MS" w:hAnsi="Comic Sans MS"/>
        </w:rPr>
      </w:pPr>
    </w:p>
    <w:p w14:paraId="5E17A1AF" w14:textId="77777777" w:rsidR="00781036" w:rsidRDefault="00781036" w:rsidP="00781036"/>
    <w:p w14:paraId="4BA2A192" w14:textId="77777777" w:rsidR="00781036" w:rsidRDefault="00781036" w:rsidP="00781036"/>
    <w:p w14:paraId="391D4691" w14:textId="77777777" w:rsidR="00781036" w:rsidRDefault="00781036" w:rsidP="00781036"/>
    <w:p w14:paraId="3328EB10" w14:textId="77777777" w:rsidR="00781036" w:rsidRDefault="00781036" w:rsidP="00781036"/>
    <w:p w14:paraId="56D20A64" w14:textId="76C22ADE" w:rsidR="009257FA" w:rsidRDefault="009257FA" w:rsidP="009257FA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6619CB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Name the geometric terms modeled by each figure. </w:t>
      </w:r>
    </w:p>
    <w:p w14:paraId="1A6F58B7" w14:textId="11F378FE" w:rsidR="002D0D35" w:rsidRDefault="009257FA" w:rsidP="004B2122">
      <w:pPr>
        <w:rPr>
          <w:rFonts w:ascii="Comic Sans MS" w:hAnsi="Comic Sans MS"/>
          <w:lang w:val="es-MX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82816" behindDoc="1" locked="0" layoutInCell="1" allowOverlap="1" wp14:anchorId="12E8421D" wp14:editId="07F2D98E">
            <wp:simplePos x="0" y="0"/>
            <wp:positionH relativeFrom="column">
              <wp:posOffset>0</wp:posOffset>
            </wp:positionH>
            <wp:positionV relativeFrom="paragraph">
              <wp:posOffset>215788</wp:posOffset>
            </wp:positionV>
            <wp:extent cx="1042670" cy="1021715"/>
            <wp:effectExtent l="0" t="0" r="0" b="0"/>
            <wp:wrapTight wrapText="bothSides">
              <wp:wrapPolygon edited="0">
                <wp:start x="0" y="0"/>
                <wp:lineTo x="0" y="16915"/>
                <wp:lineTo x="5525" y="21211"/>
                <wp:lineTo x="5788" y="21211"/>
                <wp:lineTo x="15523" y="21211"/>
                <wp:lineTo x="15786" y="21211"/>
                <wp:lineTo x="21311" y="16915"/>
                <wp:lineTo x="21311" y="0"/>
                <wp:lineTo x="0" y="0"/>
              </wp:wrapPolygon>
            </wp:wrapTight>
            <wp:docPr id="855710977" name="Picture 11" descr="A computer screen with a loading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10977" name="Picture 11" descr="A computer screen with a loading b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"https://lh7-us.googleusercontent.com/docsz/AD_4nXd4MXU-KRNnuDTJwE5sYg0RO-zk0Wz6ydC3UL8EFODZG8_xPj_5nSklqppl-v9bAB1L9f9LbbbVfaRhr88hRQlzQRDC_Nvv0NDqZLJBIoF-2QcGe-ncC3h6UUE8P5eNiYVVFW_KDfzYzAq_oP1rR5AepsiiGp8MxSTHnZEgrPF3dq-ubiK-bQ?key=zVcb59gTlnBtn2EcGIicBw"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CAB25F8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0CDC6B7F" w14:textId="31CC5817" w:rsidR="002D0D35" w:rsidRDefault="009257FA" w:rsidP="004B2122">
      <w:p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ab/>
      </w:r>
      <w:r>
        <w:rPr>
          <w:rFonts w:ascii="Comic Sans MS" w:hAnsi="Comic Sans MS"/>
          <w:lang w:val="es-MX"/>
        </w:rPr>
        <w:tab/>
      </w:r>
      <w:r>
        <w:rPr>
          <w:rFonts w:ascii="Comic Sans MS" w:hAnsi="Comic Sans MS"/>
          <w:lang w:val="es-MX"/>
        </w:rPr>
        <w:tab/>
      </w:r>
      <w:r>
        <w:rPr>
          <w:rFonts w:ascii="Comic Sans MS" w:hAnsi="Comic Sans MS"/>
          <w:lang w:val="es-MX"/>
        </w:rPr>
        <w:tab/>
      </w:r>
      <w:r>
        <w:rPr>
          <w:rFonts w:ascii="Comic Sans MS" w:hAnsi="Comic Sans MS"/>
          <w:lang w:val="es-MX"/>
        </w:rPr>
        <w:tab/>
      </w:r>
      <w:r>
        <w:rPr>
          <w:rFonts w:ascii="Comic Sans MS" w:hAnsi="Comic Sans MS"/>
          <w:lang w:val="es-MX"/>
        </w:rPr>
        <w:tab/>
      </w:r>
      <w:r>
        <w:rPr>
          <w:rFonts w:ascii="Comic Sans MS" w:hAnsi="Comic Sans MS"/>
          <w:lang w:val="es-MX"/>
        </w:rPr>
        <w:tab/>
        <w:t>Light pole</w:t>
      </w:r>
    </w:p>
    <w:p w14:paraId="7F1496CA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53E9B14D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4743C2CB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0D94CE33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20B735F3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2F9D6054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43854112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2CBFFC04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5C33E6B7" w14:textId="420B6510" w:rsidR="00A40304" w:rsidRPr="00920B70" w:rsidRDefault="009257FA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</w:t>
      </w:r>
      <w:r w:rsidR="00781036">
        <w:rPr>
          <w:rFonts w:ascii="Comic Sans MS" w:hAnsi="Comic Sans MS"/>
        </w:rPr>
        <w:t xml:space="preserve">-3 </w:t>
      </w:r>
      <w:r w:rsidR="00A40304">
        <w:rPr>
          <w:rFonts w:ascii="Comic Sans MS" w:hAnsi="Comic Sans MS"/>
        </w:rPr>
        <w:t xml:space="preserve">Opener – </w:t>
      </w:r>
      <w:r>
        <w:rPr>
          <w:rFonts w:ascii="Comic Sans MS" w:hAnsi="Comic Sans MS"/>
        </w:rPr>
        <w:t>Line Segments</w:t>
      </w:r>
      <w:r w:rsidR="00A40304">
        <w:rPr>
          <w:rFonts w:ascii="Comic Sans MS" w:hAnsi="Comic Sans MS"/>
        </w:rPr>
        <w:t xml:space="preserve"> </w:t>
      </w:r>
    </w:p>
    <w:p w14:paraId="4E26DC56" w14:textId="49ACD483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35EEA834" w14:textId="2D53CC2F" w:rsidR="00A40304" w:rsidRPr="009257FA" w:rsidRDefault="009257FA" w:rsidP="009257FA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9257FA">
        <w:rPr>
          <w:rFonts w:ascii="Comic Sans MS" w:hAnsi="Comic Sans MS"/>
        </w:rPr>
        <w:t xml:space="preserve">Find the measure of each segment. </w:t>
      </w:r>
    </w:p>
    <w:p w14:paraId="0AF67E31" w14:textId="3BA29F2D" w:rsidR="009257FA" w:rsidRDefault="009257FA" w:rsidP="009257FA">
      <w:pPr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83840" behindDoc="1" locked="0" layoutInCell="1" allowOverlap="1" wp14:anchorId="268FA70A" wp14:editId="44623E0A">
            <wp:simplePos x="0" y="0"/>
            <wp:positionH relativeFrom="column">
              <wp:posOffset>0</wp:posOffset>
            </wp:positionH>
            <wp:positionV relativeFrom="paragraph">
              <wp:posOffset>90693</wp:posOffset>
            </wp:positionV>
            <wp:extent cx="1308735" cy="711200"/>
            <wp:effectExtent l="0" t="0" r="0" b="0"/>
            <wp:wrapTight wrapText="bothSides">
              <wp:wrapPolygon edited="0">
                <wp:start x="1048" y="0"/>
                <wp:lineTo x="0" y="4243"/>
                <wp:lineTo x="0" y="7714"/>
                <wp:lineTo x="9852" y="12343"/>
                <wp:lineTo x="9852" y="14271"/>
                <wp:lineTo x="16978" y="18514"/>
                <wp:lineTo x="19913" y="18514"/>
                <wp:lineTo x="19284" y="21214"/>
                <wp:lineTo x="21170" y="21214"/>
                <wp:lineTo x="21380" y="15429"/>
                <wp:lineTo x="21380" y="13886"/>
                <wp:lineTo x="18026" y="12343"/>
                <wp:lineTo x="10900" y="6171"/>
                <wp:lineTo x="2096" y="0"/>
                <wp:lineTo x="1048" y="0"/>
              </wp:wrapPolygon>
            </wp:wrapTight>
            <wp:docPr id="1459480153" name="Picture 12" descr="A blue and pink line with a d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80153" name="Picture 12" descr="A blue and pink line with a d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FFF79" w14:textId="7678E9E1" w:rsidR="009257FA" w:rsidRDefault="009257FA" w:rsidP="009257FA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FG</m:t>
            </m:r>
          </m:e>
        </m:acc>
      </m:oMath>
    </w:p>
    <w:p w14:paraId="097D22D1" w14:textId="68C1562A" w:rsidR="009257FA" w:rsidRDefault="009257FA" w:rsidP="009257FA">
      <w:pPr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84864" behindDoc="1" locked="0" layoutInCell="1" allowOverlap="1" wp14:anchorId="353E6D4C" wp14:editId="53AA393A">
            <wp:simplePos x="0" y="0"/>
            <wp:positionH relativeFrom="column">
              <wp:posOffset>3594474</wp:posOffset>
            </wp:positionH>
            <wp:positionV relativeFrom="paragraph">
              <wp:posOffset>43143</wp:posOffset>
            </wp:positionV>
            <wp:extent cx="1568450" cy="492125"/>
            <wp:effectExtent l="0" t="0" r="6350" b="3175"/>
            <wp:wrapTight wrapText="bothSides">
              <wp:wrapPolygon edited="0">
                <wp:start x="525" y="0"/>
                <wp:lineTo x="0" y="8919"/>
                <wp:lineTo x="0" y="16723"/>
                <wp:lineTo x="20288" y="18952"/>
                <wp:lineTo x="20288" y="21182"/>
                <wp:lineTo x="21513" y="21182"/>
                <wp:lineTo x="21513" y="8361"/>
                <wp:lineTo x="1574" y="0"/>
                <wp:lineTo x="525" y="0"/>
              </wp:wrapPolygon>
            </wp:wrapTight>
            <wp:docPr id="2025966049" name="Picture 14" descr="A blue do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966049" name="Picture 14" descr="A blue do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58C2A" w14:textId="2512EE70" w:rsidR="009257FA" w:rsidRDefault="009257FA" w:rsidP="009257FA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m:oMath>
        <m:acc>
          <m:accPr>
            <m:chr m:val="̅"/>
            <m:ctrlPr>
              <w:rPr>
                <w:rFonts w:ascii="Cambria Math" w:hAnsi="Cambria Math" w:cs="Calibri"/>
                <w:i/>
                <w:color w:val="000000"/>
                <w:sz w:val="22"/>
                <w:szCs w:val="22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 w:cs="Calibri"/>
                <w:color w:val="000000"/>
                <w:sz w:val="22"/>
                <w:szCs w:val="22"/>
                <w:bdr w:val="none" w:sz="0" w:space="0" w:color="auto" w:frame="1"/>
              </w:rPr>
              <m:t>BC</m:t>
            </m:r>
          </m:e>
        </m:acc>
      </m:oMath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"https://lh7-us.googleusercontent.com/docsz/AD_4nXdK81iXJgoMcozIA8zrSVviAUyyQ3yBXGieB2ZkksHIjWkV1xhMn8AEhusrWbbHckh8temsYGtq84T9G3Y9iLRRCd6A-8rZ7YplwnZRUrFNdXk7T-vUb6XUOizXGDUfri1GTJikul4Qzf4I02uBukkGg8ngSU66DJUO-NwgTZivD5WWZ1K2_zE?key=KWnTKalfzwyvN1cxGMwnBA"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"https://lh7-us.googleusercontent.com/docsz/AD_4nXe-iWV-OzjT7_U1DRu7CApJh5I6SZSRu02WX1ElgE4u5K1M7P9NZhMgEaFE2N42fJImCHBniypDEtHjvkm-ZBjK9VRkcj3k1Bk96_8JCEFJG67gsl07QTj-Rk2IdAHOzzIZEVMiljCbUDHmMUVtaMtA0_L3FGprzRoCOGDtgG9-RkLeWaZIg-I?key=KWnTKalfzwyvN1cxGMwnBA"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4238620" w14:textId="77777777" w:rsidR="009257FA" w:rsidRDefault="009257FA" w:rsidP="009257FA">
      <w:pPr>
        <w:rPr>
          <w:rFonts w:ascii="Comic Sans MS" w:hAnsi="Comic Sans MS"/>
        </w:rPr>
      </w:pPr>
    </w:p>
    <w:p w14:paraId="40D5450D" w14:textId="77777777" w:rsidR="009257FA" w:rsidRDefault="009257FA" w:rsidP="009257FA">
      <w:pPr>
        <w:rPr>
          <w:rFonts w:ascii="Comic Sans MS" w:hAnsi="Comic Sans MS"/>
        </w:rPr>
      </w:pPr>
    </w:p>
    <w:p w14:paraId="796DC0A0" w14:textId="70E3FD4F" w:rsidR="009257FA" w:rsidRDefault="009257FA" w:rsidP="009257FA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"https://lh7-us.googleusercontent.com/docsz/AD_4nXfAOMH6oC-wWsI6W6SgVMpn9sNi-EudHDLQRjBonbk90iVxTOilEBUou55zuDIbA59VYJfDtdtII0tknWyCJKfuUsWfe7A_WZdE63o024J76Q-wGag4ON8Ren7GfF0v38e5ruM55qnifT6Oi9ad4w-uMYkYqGXgV3E1ban1eP0DQbDXUz0bw_I?key=KWnTKalfzwyvN1cxGMwnBA" \* MERGEFORMATINET </w:instrTex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9690827" wp14:editId="02BACF2A">
            <wp:extent cx="1305037" cy="242047"/>
            <wp:effectExtent l="0" t="0" r="3175" b="0"/>
            <wp:docPr id="1199809807" name="Picture 13" descr="A blue do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09807" name="Picture 13" descr="A blue do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10" cy="25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="Calibri"/>
                <w:i/>
                <w:color w:val="000000"/>
                <w:sz w:val="22"/>
                <w:szCs w:val="22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 w:cs="Calibri"/>
                <w:color w:val="000000"/>
                <w:sz w:val="22"/>
                <w:szCs w:val="22"/>
                <w:bdr w:val="none" w:sz="0" w:space="0" w:color="auto" w:frame="1"/>
              </w:rPr>
              <m:t>CD</m:t>
            </m:r>
          </m:e>
        </m:acc>
      </m:oMath>
    </w:p>
    <w:p w14:paraId="2B25C2E1" w14:textId="77777777" w:rsidR="009257FA" w:rsidRDefault="009257FA" w:rsidP="009257FA">
      <w:pPr>
        <w:rPr>
          <w:rFonts w:ascii="Comic Sans MS" w:hAnsi="Comic Sans MS"/>
        </w:rPr>
      </w:pPr>
    </w:p>
    <w:p w14:paraId="26DE9917" w14:textId="77777777" w:rsidR="009257FA" w:rsidRDefault="009257FA" w:rsidP="009257FA">
      <w:pPr>
        <w:rPr>
          <w:rFonts w:ascii="Comic Sans MS" w:hAnsi="Comic Sans MS"/>
        </w:rPr>
      </w:pPr>
    </w:p>
    <w:p w14:paraId="12EED5EC" w14:textId="77777777" w:rsidR="009257FA" w:rsidRDefault="009257FA" w:rsidP="009257FA">
      <w:pPr>
        <w:rPr>
          <w:rFonts w:ascii="Comic Sans MS" w:hAnsi="Comic Sans MS"/>
        </w:rPr>
      </w:pPr>
    </w:p>
    <w:p w14:paraId="5F7F15CE" w14:textId="19BE1FEC" w:rsidR="009257FA" w:rsidRDefault="009257FA" w:rsidP="009257FA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9257FA">
        <w:rPr>
          <w:rFonts w:ascii="Comic Sans MS" w:hAnsi="Comic Sans MS"/>
        </w:rPr>
        <w:t>Find the value of the variable and YZ if Y is between X and Z.</w:t>
      </w:r>
    </w:p>
    <w:p w14:paraId="61D1C06C" w14:textId="16246726" w:rsidR="009257FA" w:rsidRPr="009257FA" w:rsidRDefault="009257FA" w:rsidP="009257FA">
      <w:pPr>
        <w:pStyle w:val="ListParagraph"/>
        <w:rPr>
          <w:rFonts w:ascii="Comic Sans MS" w:hAnsi="Comic Sans MS"/>
        </w:rPr>
      </w:pPr>
      <w:r w:rsidRPr="009257FA">
        <w:rPr>
          <w:rFonts w:ascii="Comic Sans MS" w:hAnsi="Comic Sans MS"/>
        </w:rPr>
        <w:t>XY = 3p, YZ = 2p – 1, XZ = 6p – 6</w:t>
      </w:r>
    </w:p>
    <w:p w14:paraId="1FB793DB" w14:textId="77777777" w:rsidR="00A40304" w:rsidRDefault="00A40304" w:rsidP="00A40304"/>
    <w:p w14:paraId="60AFFE8A" w14:textId="77777777" w:rsidR="00D80F23" w:rsidRDefault="00D80F23" w:rsidP="00A40304"/>
    <w:p w14:paraId="5AC4E6FF" w14:textId="77777777" w:rsidR="00D80F23" w:rsidRDefault="00D80F23" w:rsidP="00A40304"/>
    <w:p w14:paraId="4EDEAFEF" w14:textId="77777777" w:rsidR="00D80F23" w:rsidRDefault="00D80F23" w:rsidP="00A40304"/>
    <w:p w14:paraId="501041DC" w14:textId="77777777" w:rsidR="00A40304" w:rsidRDefault="00A40304" w:rsidP="00A40304"/>
    <w:p w14:paraId="1ABB6D31" w14:textId="77777777" w:rsidR="00A40304" w:rsidRDefault="00A40304" w:rsidP="00A40304"/>
    <w:p w14:paraId="2358A33B" w14:textId="77777777" w:rsidR="00A40304" w:rsidRDefault="00A40304" w:rsidP="00A40304"/>
    <w:p w14:paraId="73D52926" w14:textId="77E7BEEE" w:rsidR="00A40304" w:rsidRPr="009257FA" w:rsidRDefault="009257FA" w:rsidP="009257FA">
      <w:pPr>
        <w:ind w:firstLine="720"/>
        <w:rPr>
          <w:rFonts w:ascii="Comic Sans MS" w:hAnsi="Comic Sans MS"/>
        </w:rPr>
      </w:pPr>
      <w:r w:rsidRPr="009257FA">
        <w:rPr>
          <w:rFonts w:ascii="Comic Sans MS" w:hAnsi="Comic Sans MS"/>
        </w:rPr>
        <w:t>XY = 32, YZ = 7d, XZ = 74</w:t>
      </w:r>
    </w:p>
    <w:p w14:paraId="2F3884B1" w14:textId="77777777" w:rsidR="002D0D35" w:rsidRDefault="002D0D35" w:rsidP="00A40304">
      <w:pPr>
        <w:jc w:val="center"/>
        <w:rPr>
          <w:rFonts w:ascii="Comic Sans MS" w:hAnsi="Comic Sans MS"/>
          <w:sz w:val="20"/>
          <w:szCs w:val="20"/>
        </w:rPr>
      </w:pPr>
    </w:p>
    <w:p w14:paraId="264749E0" w14:textId="77777777" w:rsidR="002D0D35" w:rsidRDefault="002D0D35" w:rsidP="00A40304">
      <w:pPr>
        <w:jc w:val="center"/>
        <w:rPr>
          <w:rFonts w:ascii="Comic Sans MS" w:hAnsi="Comic Sans MS"/>
          <w:sz w:val="20"/>
          <w:szCs w:val="20"/>
        </w:rPr>
      </w:pPr>
    </w:p>
    <w:p w14:paraId="17E9EC78" w14:textId="77777777" w:rsidR="002D0D35" w:rsidRDefault="002D0D35" w:rsidP="00A40304">
      <w:pPr>
        <w:jc w:val="center"/>
        <w:rPr>
          <w:rFonts w:ascii="Comic Sans MS" w:hAnsi="Comic Sans MS"/>
          <w:sz w:val="20"/>
          <w:szCs w:val="20"/>
        </w:rPr>
      </w:pPr>
    </w:p>
    <w:p w14:paraId="0421861F" w14:textId="77777777" w:rsidR="002D0D35" w:rsidRDefault="002D0D35" w:rsidP="00A40304">
      <w:pPr>
        <w:jc w:val="center"/>
        <w:rPr>
          <w:rFonts w:ascii="Comic Sans MS" w:hAnsi="Comic Sans MS"/>
          <w:sz w:val="20"/>
          <w:szCs w:val="20"/>
        </w:rPr>
      </w:pPr>
    </w:p>
    <w:p w14:paraId="5B7F0FC7" w14:textId="0D778F45" w:rsidR="009257FA" w:rsidRPr="00920B70" w:rsidRDefault="009257FA" w:rsidP="009257F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1-3 Exit Slip – Line Segments </w:t>
      </w:r>
    </w:p>
    <w:p w14:paraId="7DD73A88" w14:textId="68F9CC1C" w:rsidR="00781036" w:rsidRPr="00920B70" w:rsidRDefault="003B4B24" w:rsidP="00781036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149B2F32" w14:textId="46B491C8" w:rsidR="009257FA" w:rsidRPr="007F25CF" w:rsidRDefault="009257FA" w:rsidP="007F25CF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7F25CF">
        <w:rPr>
          <w:rFonts w:ascii="Comic Sans MS" w:hAnsi="Comic Sans MS"/>
        </w:rPr>
        <w:t>Find the measure of each segment.</w:t>
      </w:r>
    </w:p>
    <w:p w14:paraId="3ED67245" w14:textId="1849742F" w:rsidR="00781036" w:rsidRDefault="007F25CF" w:rsidP="009257FA">
      <w:pPr>
        <w:rPr>
          <w:rFonts w:ascii="Comic Sans MS" w:hAnsi="Comic Sans MS"/>
          <w:sz w:val="20"/>
          <w:szCs w:val="2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85888" behindDoc="1" locked="0" layoutInCell="1" allowOverlap="1" wp14:anchorId="336D84A5" wp14:editId="4E934494">
            <wp:simplePos x="0" y="0"/>
            <wp:positionH relativeFrom="column">
              <wp:posOffset>523</wp:posOffset>
            </wp:positionH>
            <wp:positionV relativeFrom="paragraph">
              <wp:posOffset>99060</wp:posOffset>
            </wp:positionV>
            <wp:extent cx="1517650" cy="824230"/>
            <wp:effectExtent l="0" t="0" r="6350" b="1270"/>
            <wp:wrapTight wrapText="bothSides">
              <wp:wrapPolygon edited="0">
                <wp:start x="19521" y="0"/>
                <wp:lineTo x="13376" y="5325"/>
                <wp:lineTo x="9399" y="6989"/>
                <wp:lineTo x="0" y="13646"/>
                <wp:lineTo x="0" y="16308"/>
                <wp:lineTo x="362" y="21300"/>
                <wp:lineTo x="1627" y="21300"/>
                <wp:lineTo x="1808" y="21300"/>
                <wp:lineTo x="3796" y="15975"/>
                <wp:lineTo x="8857" y="15975"/>
                <wp:lineTo x="12110" y="13646"/>
                <wp:lineTo x="11749" y="10650"/>
                <wp:lineTo x="21510" y="10650"/>
                <wp:lineTo x="21510" y="5325"/>
                <wp:lineTo x="21329" y="3661"/>
                <wp:lineTo x="20244" y="0"/>
                <wp:lineTo x="19521" y="0"/>
              </wp:wrapPolygon>
            </wp:wrapTight>
            <wp:docPr id="1353731468" name="Picture 15" descr="A blue line with a dot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31468" name="Picture 15" descr="A blue line with a dot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86912" behindDoc="1" locked="0" layoutInCell="1" allowOverlap="1" wp14:anchorId="67398A2B" wp14:editId="43848947">
            <wp:simplePos x="0" y="0"/>
            <wp:positionH relativeFrom="column">
              <wp:posOffset>3519954</wp:posOffset>
            </wp:positionH>
            <wp:positionV relativeFrom="paragraph">
              <wp:posOffset>105448</wp:posOffset>
            </wp:positionV>
            <wp:extent cx="1577340" cy="291465"/>
            <wp:effectExtent l="0" t="0" r="0" b="635"/>
            <wp:wrapTight wrapText="bothSides">
              <wp:wrapPolygon edited="0">
                <wp:start x="3478" y="0"/>
                <wp:lineTo x="522" y="7529"/>
                <wp:lineTo x="0" y="10353"/>
                <wp:lineTo x="0" y="20706"/>
                <wp:lineTo x="21391" y="20706"/>
                <wp:lineTo x="21391" y="7529"/>
                <wp:lineTo x="17913" y="0"/>
                <wp:lineTo x="3478" y="0"/>
              </wp:wrapPolygon>
            </wp:wrapTight>
            <wp:docPr id="609117136" name="Picture 16" descr="A blue do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17136" name="Picture 16" descr="A blue do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"https://lh7-us.googleusercontent.com/docsz/AD_4nXcinVy16mKg-gvGaWqElHF22ZXU6aGd5y1xAfMZWkwoDpT2Pj4oMmo41UWvV1bgz0RQt1QwLkYoWuL9nVQvey45FAsi0EYAgjmxcLf2W2Ue_8_Z7qAsBVwA2urmEehDiyKMxYSCC1NpKxmfz5rsAOBw0jglWGbHVtzoyCpNJPxI2GaLLEo08PQ?key=KWnTKalfzwyvN1cxGMwnBA"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3EA9510" w14:textId="06FD7026" w:rsidR="00781036" w:rsidRDefault="007F25CF" w:rsidP="007F25CF">
      <w:pPr>
        <w:rPr>
          <w:rFonts w:ascii="Comic Sans MS" w:hAnsi="Comic Sans MS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      </m:t>
        </m:r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LM</m:t>
            </m:r>
          </m:e>
        </m:acc>
      </m:oMath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JL </m:t>
            </m:r>
          </m:e>
        </m:acc>
      </m:oMath>
    </w:p>
    <w:p w14:paraId="1965520B" w14:textId="4A76EFAE" w:rsidR="00781036" w:rsidRDefault="007F25CF" w:rsidP="00A4030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"https://lh7-us.googleusercontent.com/docsz/AD_4nXfB7zwwXIB2CtN192gHyZwaufTkySVgsFdLMtTrpo7o31bxKp6pa3M_9MIPifP9f3wGyOF9Vk9nfMeA6DynTtiNu2LVpoLTxsaecYhv3Zd1it9ZFB5NDJQY7CA-0DfARDPb3hPs09J3vt6L5oa2MWrp3aP1w9gAkhC_UWfW5i2CB3POHwTA3kk?key=KWnTKalfzwyvN1cxGMwnBA"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F09318F" w14:textId="77777777" w:rsidR="00781036" w:rsidRDefault="00781036" w:rsidP="00A40304">
      <w:pPr>
        <w:jc w:val="center"/>
        <w:rPr>
          <w:rFonts w:ascii="Comic Sans MS" w:hAnsi="Comic Sans MS"/>
          <w:sz w:val="20"/>
          <w:szCs w:val="20"/>
        </w:rPr>
      </w:pPr>
    </w:p>
    <w:p w14:paraId="7EBF1250" w14:textId="77777777" w:rsidR="00781036" w:rsidRDefault="00781036" w:rsidP="00A40304">
      <w:pPr>
        <w:jc w:val="center"/>
        <w:rPr>
          <w:rFonts w:ascii="Comic Sans MS" w:hAnsi="Comic Sans MS"/>
          <w:sz w:val="20"/>
          <w:szCs w:val="20"/>
        </w:rPr>
      </w:pPr>
    </w:p>
    <w:p w14:paraId="032E7F54" w14:textId="77777777" w:rsidR="00781036" w:rsidRDefault="00781036" w:rsidP="00A40304">
      <w:pPr>
        <w:jc w:val="center"/>
        <w:rPr>
          <w:rFonts w:ascii="Comic Sans MS" w:hAnsi="Comic Sans MS"/>
          <w:sz w:val="20"/>
          <w:szCs w:val="20"/>
        </w:rPr>
      </w:pPr>
    </w:p>
    <w:p w14:paraId="29D75B29" w14:textId="77777777" w:rsidR="00781036" w:rsidRDefault="00781036" w:rsidP="00A40304">
      <w:pPr>
        <w:jc w:val="center"/>
        <w:rPr>
          <w:rFonts w:ascii="Comic Sans MS" w:hAnsi="Comic Sans MS"/>
          <w:sz w:val="20"/>
          <w:szCs w:val="20"/>
        </w:rPr>
      </w:pPr>
    </w:p>
    <w:p w14:paraId="0B55FEDC" w14:textId="77777777" w:rsidR="007F25CF" w:rsidRDefault="007F25CF" w:rsidP="00A40304">
      <w:pPr>
        <w:jc w:val="center"/>
        <w:rPr>
          <w:rFonts w:ascii="Comic Sans MS" w:hAnsi="Comic Sans MS"/>
          <w:sz w:val="20"/>
          <w:szCs w:val="20"/>
        </w:rPr>
      </w:pPr>
    </w:p>
    <w:p w14:paraId="262B52B9" w14:textId="77777777" w:rsidR="007F25CF" w:rsidRDefault="007F25CF" w:rsidP="00A40304">
      <w:pPr>
        <w:jc w:val="center"/>
        <w:rPr>
          <w:rFonts w:ascii="Comic Sans MS" w:hAnsi="Comic Sans MS"/>
          <w:sz w:val="20"/>
          <w:szCs w:val="20"/>
        </w:rPr>
      </w:pPr>
    </w:p>
    <w:p w14:paraId="02F173CB" w14:textId="62A9D4A3" w:rsidR="007F25CF" w:rsidRPr="007F25CF" w:rsidRDefault="007F25CF" w:rsidP="007F25CF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7F25CF">
        <w:rPr>
          <w:rFonts w:ascii="Comic Sans MS" w:hAnsi="Comic Sans MS"/>
        </w:rPr>
        <w:t>Find the value of the variable and YZ if Y is between X and Z.</w:t>
      </w:r>
    </w:p>
    <w:p w14:paraId="1B1DE13B" w14:textId="77777777" w:rsidR="007F25CF" w:rsidRDefault="007F25CF" w:rsidP="007F25CF">
      <w:pPr>
        <w:rPr>
          <w:rFonts w:ascii="Comic Sans MS" w:hAnsi="Comic Sans MS"/>
          <w:sz w:val="20"/>
          <w:szCs w:val="20"/>
        </w:rPr>
      </w:pPr>
    </w:p>
    <w:p w14:paraId="5EF47197" w14:textId="2784D75D" w:rsidR="007F25CF" w:rsidRPr="007F25CF" w:rsidRDefault="007F25CF" w:rsidP="007F25CF">
      <w:pPr>
        <w:ind w:firstLine="360"/>
        <w:rPr>
          <w:rFonts w:ascii="Comic Sans MS" w:hAnsi="Comic Sans MS"/>
        </w:rPr>
      </w:pPr>
      <w:r w:rsidRPr="007F25CF">
        <w:rPr>
          <w:rFonts w:ascii="Comic Sans MS" w:hAnsi="Comic Sans MS"/>
        </w:rPr>
        <w:t>XY = 9m – 3, YZ = 6m + 1, XZ = 13m + 6</w:t>
      </w:r>
    </w:p>
    <w:p w14:paraId="0F2A4D38" w14:textId="77777777" w:rsidR="007F25CF" w:rsidRDefault="007F25CF" w:rsidP="00A40304">
      <w:pPr>
        <w:jc w:val="center"/>
        <w:rPr>
          <w:rFonts w:ascii="Comic Sans MS" w:hAnsi="Comic Sans MS"/>
          <w:sz w:val="20"/>
          <w:szCs w:val="20"/>
        </w:rPr>
      </w:pPr>
    </w:p>
    <w:p w14:paraId="2A858BFF" w14:textId="77777777" w:rsidR="007F25CF" w:rsidRDefault="007F25CF" w:rsidP="007F25CF">
      <w:pPr>
        <w:rPr>
          <w:rFonts w:ascii="Comic Sans MS" w:hAnsi="Comic Sans MS"/>
          <w:sz w:val="20"/>
          <w:szCs w:val="20"/>
        </w:rPr>
      </w:pPr>
    </w:p>
    <w:p w14:paraId="3CFE759A" w14:textId="77777777" w:rsidR="007F25CF" w:rsidRDefault="007F25CF" w:rsidP="00A40304">
      <w:pPr>
        <w:jc w:val="center"/>
        <w:rPr>
          <w:rFonts w:ascii="Comic Sans MS" w:hAnsi="Comic Sans MS"/>
          <w:sz w:val="20"/>
          <w:szCs w:val="20"/>
        </w:rPr>
      </w:pPr>
    </w:p>
    <w:p w14:paraId="55F2F950" w14:textId="77777777" w:rsidR="007F25CF" w:rsidRDefault="007F25CF" w:rsidP="00A40304">
      <w:pPr>
        <w:jc w:val="center"/>
        <w:rPr>
          <w:rFonts w:ascii="Comic Sans MS" w:hAnsi="Comic Sans MS"/>
          <w:sz w:val="20"/>
          <w:szCs w:val="20"/>
        </w:rPr>
      </w:pPr>
    </w:p>
    <w:p w14:paraId="081400BB" w14:textId="77777777" w:rsidR="003B4B24" w:rsidRDefault="003B4B24" w:rsidP="007F25CF">
      <w:pPr>
        <w:rPr>
          <w:rFonts w:ascii="Comic Sans MS" w:hAnsi="Comic Sans MS"/>
          <w:sz w:val="20"/>
          <w:szCs w:val="20"/>
        </w:rPr>
      </w:pPr>
    </w:p>
    <w:p w14:paraId="45D0FCBA" w14:textId="483BDC6C" w:rsidR="00781036" w:rsidRPr="00920B70" w:rsidRDefault="007F25CF" w:rsidP="0078103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</w:t>
      </w:r>
      <w:r w:rsidR="00781036">
        <w:rPr>
          <w:rFonts w:ascii="Comic Sans MS" w:hAnsi="Comic Sans MS"/>
        </w:rPr>
        <w:t xml:space="preserve">-4 Opener – </w:t>
      </w:r>
      <w:r>
        <w:rPr>
          <w:rFonts w:ascii="Comic Sans MS" w:hAnsi="Comic Sans MS"/>
        </w:rPr>
        <w:t>Distance</w:t>
      </w:r>
      <w:r w:rsidR="00781036">
        <w:rPr>
          <w:rFonts w:ascii="Comic Sans MS" w:hAnsi="Comic Sans MS"/>
        </w:rPr>
        <w:t xml:space="preserve"> </w:t>
      </w:r>
    </w:p>
    <w:p w14:paraId="7D7C4B53" w14:textId="3D5028AD" w:rsidR="00781036" w:rsidRPr="00920B70" w:rsidRDefault="003B4B24" w:rsidP="00781036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05EF3E8B" w14:textId="5C768F56" w:rsidR="00781036" w:rsidRDefault="00781036" w:rsidP="007F25CF">
      <w:pPr>
        <w:rPr>
          <w:rFonts w:ascii="Comic Sans MS" w:hAnsi="Comic Sans MS"/>
        </w:rPr>
      </w:pPr>
      <w:r w:rsidRPr="006619CB">
        <w:rPr>
          <w:rFonts w:ascii="Comic Sans MS" w:hAnsi="Comic Sans MS"/>
        </w:rPr>
        <w:t>1)</w:t>
      </w:r>
      <w:r>
        <w:rPr>
          <w:rFonts w:ascii="Comic Sans MS" w:hAnsi="Comic Sans MS"/>
        </w:rPr>
        <w:t xml:space="preserve"> </w:t>
      </w:r>
      <w:r w:rsidR="007F25CF">
        <w:rPr>
          <w:rFonts w:ascii="Comic Sans MS" w:hAnsi="Comic Sans MS"/>
        </w:rPr>
        <w:t>Use the number line to find each measure.</w:t>
      </w:r>
    </w:p>
    <w:p w14:paraId="463F1876" w14:textId="77777777" w:rsidR="00781036" w:rsidRDefault="00781036" w:rsidP="00781036">
      <w:pPr>
        <w:ind w:left="360"/>
        <w:rPr>
          <w:rFonts w:ascii="Comic Sans MS" w:hAnsi="Comic Sans MS"/>
        </w:rPr>
      </w:pPr>
    </w:p>
    <w:p w14:paraId="7D9A4905" w14:textId="4A405B6C" w:rsidR="002D0D35" w:rsidRDefault="007F25CF" w:rsidP="00781036">
      <w:pPr>
        <w:ind w:left="360"/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"https://lh7-us.googleusercontent.com/docsz/AD_4nXeXauTA70Bijz5hGRaJ4qY2kx2eYpLHtcyDavOM6ntE6dZgcpJ5Kbjr3PT7y6iHew5YLMKXOcp3VPY9eUO39ysTjXtKknlklJiEUUVLRhRTqOwBAdfK6G-kO0iuOdsxu4qLVuWwBTpQThQXdMTqtxrrHGgJcC8nNxruuyUBn0BgkTJC9e_7M6U?key=n0-JreprQJAgdlLUjpxYdA" \* MERGEFORMATINET </w:instrTex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7C07186" wp14:editId="198CA437">
            <wp:extent cx="2402542" cy="388411"/>
            <wp:effectExtent l="0" t="0" r="0" b="5715"/>
            <wp:docPr id="596437046" name="Picture 17" descr="A blue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37046" name="Picture 17" descr="A blue do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38" cy="3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2F04313" w14:textId="77777777" w:rsidR="002D0D35" w:rsidRDefault="002D0D35" w:rsidP="00781036">
      <w:pPr>
        <w:ind w:left="360"/>
        <w:rPr>
          <w:rFonts w:ascii="Comic Sans MS" w:hAnsi="Comic Sans MS"/>
        </w:rPr>
      </w:pPr>
    </w:p>
    <w:p w14:paraId="7649E5EC" w14:textId="3D895DC3" w:rsidR="002D0D35" w:rsidRDefault="007F25CF" w:rsidP="00781036">
      <w:pPr>
        <w:ind w:left="360"/>
        <w:rPr>
          <w:rFonts w:ascii="Comic Sans MS" w:hAnsi="Comic Sans MS"/>
        </w:rPr>
      </w:pPr>
      <m:oMath>
        <m:r>
          <w:rPr>
            <w:rFonts w:ascii="Cambria Math" w:hAnsi="Cambria Math"/>
          </w:rPr>
          <m:t>PR</m:t>
        </m:r>
      </m:oMath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ST</m:t>
        </m:r>
      </m:oMath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QS</m:t>
        </m:r>
      </m:oMath>
    </w:p>
    <w:p w14:paraId="0C068D84" w14:textId="77777777" w:rsidR="00781036" w:rsidRDefault="00781036" w:rsidP="00781036"/>
    <w:p w14:paraId="726FC150" w14:textId="77777777" w:rsidR="00781036" w:rsidRDefault="00781036" w:rsidP="00781036"/>
    <w:p w14:paraId="44581B64" w14:textId="77777777" w:rsidR="00781036" w:rsidRDefault="00781036" w:rsidP="00781036"/>
    <w:p w14:paraId="510F70FD" w14:textId="56E54600" w:rsidR="007F25CF" w:rsidRDefault="007F25CF" w:rsidP="00781036">
      <w:r>
        <w:rPr>
          <w:rFonts w:ascii="Comic Sans MS" w:hAnsi="Comic Sans MS"/>
        </w:rPr>
        <w:t>2</w:t>
      </w:r>
      <w:r w:rsidRPr="006619CB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Determine whether the given segments are congruent.</w:t>
      </w:r>
    </w:p>
    <w:p w14:paraId="170B7E01" w14:textId="2A723A47" w:rsidR="007F25CF" w:rsidRDefault="007F25CF" w:rsidP="007F25CF"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87936" behindDoc="1" locked="0" layoutInCell="1" allowOverlap="1" wp14:anchorId="0E5082E1" wp14:editId="651F9CB7">
            <wp:simplePos x="0" y="0"/>
            <wp:positionH relativeFrom="column">
              <wp:posOffset>62230</wp:posOffset>
            </wp:positionH>
            <wp:positionV relativeFrom="paragraph">
              <wp:posOffset>101600</wp:posOffset>
            </wp:positionV>
            <wp:extent cx="4260850" cy="582295"/>
            <wp:effectExtent l="0" t="0" r="6350" b="1905"/>
            <wp:wrapTight wrapText="bothSides">
              <wp:wrapPolygon edited="0">
                <wp:start x="837" y="0"/>
                <wp:lineTo x="773" y="3298"/>
                <wp:lineTo x="837" y="7538"/>
                <wp:lineTo x="0" y="9893"/>
                <wp:lineTo x="0" y="14133"/>
                <wp:lineTo x="644" y="16017"/>
                <wp:lineTo x="258" y="19315"/>
                <wp:lineTo x="1030" y="21200"/>
                <wp:lineTo x="20795" y="21200"/>
                <wp:lineTo x="21053" y="16489"/>
                <wp:lineTo x="20280" y="16017"/>
                <wp:lineTo x="21568" y="14133"/>
                <wp:lineTo x="21568" y="9893"/>
                <wp:lineTo x="20602" y="7538"/>
                <wp:lineTo x="20860" y="0"/>
                <wp:lineTo x="837" y="0"/>
              </wp:wrapPolygon>
            </wp:wrapTight>
            <wp:docPr id="707214469" name="Picture 18" descr="Blue ligh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14469" name="Picture 18" descr="Blue ligh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F9270" w14:textId="6ADA298C" w:rsidR="00781036" w:rsidRDefault="00781036" w:rsidP="00781036"/>
    <w:p w14:paraId="07EF91FA" w14:textId="06F61AE3" w:rsidR="00781036" w:rsidRDefault="007F25CF" w:rsidP="007F25C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"https://lh7-us.googleusercontent.com/docsz/AD_4nXcLz5uJ-JlTLiQaaam6YGxgGMp0oV2jDRbgVzncodl1ok9UZ_m_8S_i9HvrKgcDIQZpgCPHFwh-Rh_up3iYj9LSfSIfkqGVbEhzBF-bV8DZ9dMsDFfwYqeqvYCTwWmAujiS7VXRexgZK24fSkQ0X2dQxq_N21nwQEX_tr4q9sluCNvav2HYBc4?key=n0-JreprQJAgdlLUjpxYdA"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CBFD1C1" w14:textId="77777777" w:rsidR="00781036" w:rsidRDefault="00781036" w:rsidP="00A40304">
      <w:pPr>
        <w:jc w:val="center"/>
        <w:rPr>
          <w:rFonts w:ascii="Comic Sans MS" w:hAnsi="Comic Sans MS"/>
          <w:sz w:val="20"/>
          <w:szCs w:val="20"/>
        </w:rPr>
      </w:pPr>
    </w:p>
    <w:p w14:paraId="35DE99DA" w14:textId="77777777" w:rsidR="00781036" w:rsidRDefault="00781036" w:rsidP="00A40304">
      <w:pPr>
        <w:jc w:val="center"/>
        <w:rPr>
          <w:rFonts w:ascii="Comic Sans MS" w:hAnsi="Comic Sans MS"/>
          <w:sz w:val="20"/>
          <w:szCs w:val="20"/>
        </w:rPr>
      </w:pPr>
    </w:p>
    <w:p w14:paraId="37C117A3" w14:textId="4DE55A00" w:rsidR="00781036" w:rsidRDefault="00000000" w:rsidP="007F25CF">
      <w:pPr>
        <w:rPr>
          <w:rFonts w:ascii="Comic Sans MS" w:hAnsi="Comic Sans MS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JK</m:t>
            </m:r>
          </m:e>
        </m:acc>
      </m:oMath>
      <w:r w:rsidR="007F25CF" w:rsidRPr="007F25CF">
        <w:rPr>
          <w:rFonts w:ascii="Comic Sans MS" w:hAnsi="Comic Sans MS"/>
          <w:sz w:val="20"/>
          <w:szCs w:val="20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MN</m:t>
            </m:r>
          </m:e>
        </m:acc>
      </m:oMath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HK</m:t>
            </m:r>
          </m:e>
        </m:acc>
      </m:oMath>
      <w:r w:rsidR="007F25CF" w:rsidRPr="007F25CF">
        <w:rPr>
          <w:rFonts w:ascii="Comic Sans MS" w:hAnsi="Comic Sans MS"/>
          <w:sz w:val="20"/>
          <w:szCs w:val="20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KN</m:t>
            </m:r>
          </m:e>
        </m:acc>
      </m:oMath>
      <w:r w:rsidR="007F25CF" w:rsidRPr="007F25CF">
        <w:rPr>
          <w:rFonts w:ascii="Comic Sans MS" w:hAnsi="Comic Sans MS"/>
          <w:sz w:val="20"/>
          <w:szCs w:val="20"/>
        </w:rPr>
        <w:t xml:space="preserve">  </w:t>
      </w:r>
    </w:p>
    <w:p w14:paraId="412ABF4A" w14:textId="77777777" w:rsidR="002D0D35" w:rsidRDefault="002D0D35" w:rsidP="00A40304">
      <w:pPr>
        <w:jc w:val="center"/>
        <w:rPr>
          <w:rFonts w:ascii="Comic Sans MS" w:hAnsi="Comic Sans MS"/>
          <w:sz w:val="20"/>
          <w:szCs w:val="20"/>
        </w:rPr>
      </w:pPr>
    </w:p>
    <w:p w14:paraId="2DE3EF24" w14:textId="77777777" w:rsidR="007F25CF" w:rsidRDefault="007F25CF" w:rsidP="00A40304">
      <w:pPr>
        <w:jc w:val="center"/>
        <w:rPr>
          <w:rFonts w:ascii="Comic Sans MS" w:hAnsi="Comic Sans MS"/>
          <w:sz w:val="20"/>
          <w:szCs w:val="20"/>
        </w:rPr>
      </w:pPr>
    </w:p>
    <w:p w14:paraId="67F9C89D" w14:textId="77777777" w:rsidR="007F25CF" w:rsidRPr="007F25CF" w:rsidRDefault="007F25CF" w:rsidP="007F25CF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7F25CF">
        <w:rPr>
          <w:rFonts w:ascii="Comic Sans MS" w:hAnsi="Comic Sans MS"/>
        </w:rPr>
        <w:t xml:space="preserve">Find the distance between the two points. </w:t>
      </w:r>
    </w:p>
    <w:p w14:paraId="3F2890DE" w14:textId="6AA3A67E" w:rsidR="007F25CF" w:rsidRPr="007F25CF" w:rsidRDefault="007F25CF" w:rsidP="007F25CF">
      <w:pPr>
        <w:ind w:left="360"/>
        <w:rPr>
          <w:rFonts w:ascii="Comic Sans MS" w:hAnsi="Comic Sans MS"/>
        </w:rPr>
      </w:pPr>
      <m:oMath>
        <m:r>
          <w:rPr>
            <w:rFonts w:ascii="Cambria Math" w:hAnsi="Cambria Math"/>
          </w:rPr>
          <m:t>L(3, 7)</m:t>
        </m:r>
      </m:oMath>
      <w:r w:rsidRPr="007F25CF">
        <w:rPr>
          <w:rFonts w:ascii="Comic Sans MS" w:hAnsi="Comic Sans MS"/>
        </w:rPr>
        <w:t xml:space="preserve"> and </w:t>
      </w:r>
      <m:oMath>
        <m:r>
          <w:rPr>
            <w:rFonts w:ascii="Cambria Math" w:hAnsi="Cambria Math"/>
          </w:rPr>
          <m:t>M(–2, 8)</m:t>
        </m:r>
      </m:oMath>
    </w:p>
    <w:p w14:paraId="490DEAA8" w14:textId="77777777" w:rsidR="007F25CF" w:rsidRDefault="007F25CF" w:rsidP="00A40304">
      <w:pPr>
        <w:jc w:val="center"/>
        <w:rPr>
          <w:rFonts w:ascii="Comic Sans MS" w:hAnsi="Comic Sans MS"/>
          <w:sz w:val="20"/>
          <w:szCs w:val="20"/>
        </w:rPr>
      </w:pPr>
    </w:p>
    <w:p w14:paraId="15750FCD" w14:textId="77777777" w:rsidR="007F25CF" w:rsidRDefault="007F25CF" w:rsidP="00A40304">
      <w:pPr>
        <w:jc w:val="center"/>
        <w:rPr>
          <w:rFonts w:ascii="Comic Sans MS" w:hAnsi="Comic Sans MS"/>
          <w:sz w:val="20"/>
          <w:szCs w:val="20"/>
        </w:rPr>
      </w:pPr>
    </w:p>
    <w:p w14:paraId="77EA1BEA" w14:textId="77777777" w:rsidR="007F25CF" w:rsidRDefault="007F25CF" w:rsidP="002F2257">
      <w:pPr>
        <w:rPr>
          <w:rFonts w:ascii="Comic Sans MS" w:hAnsi="Comic Sans MS"/>
          <w:sz w:val="20"/>
          <w:szCs w:val="20"/>
        </w:rPr>
      </w:pPr>
    </w:p>
    <w:p w14:paraId="1FF9433D" w14:textId="5633FEC9" w:rsidR="00781036" w:rsidRPr="00920B70" w:rsidRDefault="007F25CF" w:rsidP="0078103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1-4 </w:t>
      </w:r>
      <w:r w:rsidR="00781036">
        <w:rPr>
          <w:rFonts w:ascii="Comic Sans MS" w:hAnsi="Comic Sans MS"/>
        </w:rPr>
        <w:t xml:space="preserve">Exit Slip - </w:t>
      </w:r>
      <w:r>
        <w:rPr>
          <w:rFonts w:ascii="Comic Sans MS" w:hAnsi="Comic Sans MS"/>
        </w:rPr>
        <w:t>Distance</w:t>
      </w:r>
    </w:p>
    <w:p w14:paraId="38954E55" w14:textId="21010F51" w:rsidR="00781036" w:rsidRPr="00920B70" w:rsidRDefault="003B4B24" w:rsidP="00781036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048445D5" w14:textId="77777777" w:rsidR="007F25CF" w:rsidRDefault="007F25CF" w:rsidP="007F25CF">
      <w:pPr>
        <w:rPr>
          <w:rFonts w:ascii="Comic Sans MS" w:hAnsi="Comic Sans MS"/>
        </w:rPr>
      </w:pPr>
      <w:r w:rsidRPr="006619CB">
        <w:rPr>
          <w:rFonts w:ascii="Comic Sans MS" w:hAnsi="Comic Sans MS"/>
        </w:rPr>
        <w:t>1)</w:t>
      </w:r>
      <w:r>
        <w:rPr>
          <w:rFonts w:ascii="Comic Sans MS" w:hAnsi="Comic Sans MS"/>
        </w:rPr>
        <w:t xml:space="preserve"> Use the number line to find each measure.</w:t>
      </w:r>
    </w:p>
    <w:p w14:paraId="6177A2BE" w14:textId="77777777" w:rsidR="007F25CF" w:rsidRDefault="007F25CF" w:rsidP="007F25CF">
      <w:pPr>
        <w:ind w:left="360"/>
        <w:rPr>
          <w:rFonts w:ascii="Comic Sans MS" w:hAnsi="Comic Sans MS"/>
        </w:rPr>
      </w:pPr>
    </w:p>
    <w:p w14:paraId="45AB2CDD" w14:textId="1D7B41CE" w:rsidR="007F25CF" w:rsidRDefault="007F25CF" w:rsidP="007F25CF">
      <w:pPr>
        <w:ind w:left="360"/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"https://lh7-us.googleusercontent.com/docsz/AD_4nXd5Sp65W-6CFTfLxytylCPWb3K8JJC7UFYDrNs_tDEZ6pqYHdxj7rN0TAG8qDcERCnucUO6D1z89MWWpK35GOPE0FW6r6rGQrgYUd_E-7clLmVeCZx16NsUa3ycojwcSUbWBAFYtKcyRzEvSD4rBKMUPpBPSbA48ERfnlMs4lLNL8qMmqnQW00?key=n0-JreprQJAgdlLUjpxYdA" \* MERGEFORMATINET </w:instrTex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631B854" wp14:editId="06B64549">
            <wp:extent cx="2796989" cy="403507"/>
            <wp:effectExtent l="0" t="0" r="0" b="3175"/>
            <wp:docPr id="1870617170" name="Picture 2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17170" name="Picture 20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28" cy="4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2E4EBF5" w14:textId="77777777" w:rsidR="007F25CF" w:rsidRDefault="007F25CF" w:rsidP="007F25CF">
      <w:pPr>
        <w:ind w:left="360"/>
        <w:rPr>
          <w:rFonts w:ascii="Comic Sans MS" w:hAnsi="Comic Sans MS"/>
        </w:rPr>
      </w:pPr>
    </w:p>
    <w:p w14:paraId="333CEF65" w14:textId="7FBB436F" w:rsidR="007F25CF" w:rsidRDefault="007F25CF" w:rsidP="007F25CF">
      <w:pPr>
        <w:ind w:left="360"/>
        <w:rPr>
          <w:rFonts w:ascii="Comic Sans MS" w:hAnsi="Comic Sans MS"/>
        </w:rPr>
      </w:pPr>
      <m:oMath>
        <m:r>
          <w:rPr>
            <w:rFonts w:ascii="Cambria Math" w:hAnsi="Cambria Math"/>
          </w:rPr>
          <m:t>GC</m:t>
        </m:r>
      </m:oMath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DH</m:t>
        </m:r>
      </m:oMath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GE</m:t>
        </m:r>
      </m:oMath>
    </w:p>
    <w:p w14:paraId="43B8C3EB" w14:textId="77777777" w:rsidR="007F25CF" w:rsidRDefault="007F25CF" w:rsidP="007F25CF"/>
    <w:p w14:paraId="2240DA20" w14:textId="77777777" w:rsidR="007F25CF" w:rsidRDefault="007F25CF" w:rsidP="007F25CF"/>
    <w:p w14:paraId="2CFCC99B" w14:textId="77777777" w:rsidR="007F25CF" w:rsidRDefault="007F25CF" w:rsidP="007F25CF"/>
    <w:p w14:paraId="78CEF9D3" w14:textId="77777777" w:rsidR="007F25CF" w:rsidRDefault="007F25CF" w:rsidP="007F25CF">
      <w:r>
        <w:rPr>
          <w:rFonts w:ascii="Comic Sans MS" w:hAnsi="Comic Sans MS"/>
        </w:rPr>
        <w:t>2</w:t>
      </w:r>
      <w:r w:rsidRPr="006619CB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Determine whether the given segments are congruent.</w:t>
      </w:r>
    </w:p>
    <w:p w14:paraId="37530E89" w14:textId="77777777" w:rsidR="007F25CF" w:rsidRDefault="007F25CF" w:rsidP="007F25CF"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89984" behindDoc="1" locked="0" layoutInCell="1" allowOverlap="1" wp14:anchorId="4A3E9105" wp14:editId="1A1272E4">
            <wp:simplePos x="0" y="0"/>
            <wp:positionH relativeFrom="column">
              <wp:posOffset>62230</wp:posOffset>
            </wp:positionH>
            <wp:positionV relativeFrom="paragraph">
              <wp:posOffset>102235</wp:posOffset>
            </wp:positionV>
            <wp:extent cx="3881120" cy="530225"/>
            <wp:effectExtent l="0" t="0" r="5080" b="3175"/>
            <wp:wrapTight wrapText="bothSides">
              <wp:wrapPolygon edited="0">
                <wp:start x="848" y="0"/>
                <wp:lineTo x="707" y="4656"/>
                <wp:lineTo x="777" y="8278"/>
                <wp:lineTo x="0" y="9313"/>
                <wp:lineTo x="0" y="11382"/>
                <wp:lineTo x="990" y="16556"/>
                <wp:lineTo x="283" y="18625"/>
                <wp:lineTo x="283" y="19143"/>
                <wp:lineTo x="990" y="21212"/>
                <wp:lineTo x="20780" y="21212"/>
                <wp:lineTo x="20851" y="21212"/>
                <wp:lineTo x="20851" y="17073"/>
                <wp:lineTo x="20780" y="16556"/>
                <wp:lineTo x="21558" y="11382"/>
                <wp:lineTo x="21558" y="9313"/>
                <wp:lineTo x="20568" y="8278"/>
                <wp:lineTo x="20921" y="0"/>
                <wp:lineTo x="848" y="0"/>
              </wp:wrapPolygon>
            </wp:wrapTight>
            <wp:docPr id="709587317" name="Picture 18" descr="Blue ligh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14469" name="Picture 18" descr="Blue ligh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1736B" w14:textId="77777777" w:rsidR="007F25CF" w:rsidRDefault="007F25CF" w:rsidP="007F25CF"/>
    <w:p w14:paraId="1D957497" w14:textId="67849EFF" w:rsidR="007F25CF" w:rsidRDefault="002F2257" w:rsidP="007F25C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91008" behindDoc="1" locked="0" layoutInCell="1" allowOverlap="1" wp14:anchorId="1A604C93" wp14:editId="6D3433DB">
            <wp:simplePos x="0" y="0"/>
            <wp:positionH relativeFrom="column">
              <wp:posOffset>5161915</wp:posOffset>
            </wp:positionH>
            <wp:positionV relativeFrom="paragraph">
              <wp:posOffset>183515</wp:posOffset>
            </wp:positionV>
            <wp:extent cx="1420495" cy="1407160"/>
            <wp:effectExtent l="0" t="0" r="1905" b="2540"/>
            <wp:wrapTight wrapText="bothSides">
              <wp:wrapPolygon edited="0">
                <wp:start x="0" y="0"/>
                <wp:lineTo x="0" y="21444"/>
                <wp:lineTo x="21436" y="21444"/>
                <wp:lineTo x="21436" y="0"/>
                <wp:lineTo x="0" y="0"/>
              </wp:wrapPolygon>
            </wp:wrapTight>
            <wp:docPr id="646041360" name="Picture 2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41360" name="Picture 2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5C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7F25C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"https://lh7-us.googleusercontent.com/docsz/AD_4nXcLz5uJ-JlTLiQaaam6YGxgGMp0oV2jDRbgVzncodl1ok9UZ_m_8S_i9HvrKgcDIQZpgCPHFwh-Rh_up3iYj9LSfSIfkqGVbEhzBF-bV8DZ9dMsDFfwYqeqvYCTwWmAujiS7VXRexgZK24fSkQ0X2dQxq_N21nwQEX_tr4q9sluCNvav2HYBc4?key=n0-JreprQJAgdlLUjpxYdA"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7F25C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9A6787C" w14:textId="13921D8E" w:rsidR="007F25CF" w:rsidRDefault="007F25CF" w:rsidP="007F25CF">
      <w:pPr>
        <w:jc w:val="center"/>
        <w:rPr>
          <w:rFonts w:ascii="Comic Sans MS" w:hAnsi="Comic Sans MS"/>
          <w:sz w:val="20"/>
          <w:szCs w:val="20"/>
        </w:rPr>
      </w:pPr>
    </w:p>
    <w:p w14:paraId="5268E64B" w14:textId="77777777" w:rsidR="007F25CF" w:rsidRDefault="007F25CF" w:rsidP="007F25CF">
      <w:pPr>
        <w:jc w:val="center"/>
        <w:rPr>
          <w:rFonts w:ascii="Comic Sans MS" w:hAnsi="Comic Sans MS"/>
          <w:sz w:val="20"/>
          <w:szCs w:val="20"/>
        </w:rPr>
      </w:pPr>
    </w:p>
    <w:p w14:paraId="1D579C65" w14:textId="39A9DAA8" w:rsidR="007F25CF" w:rsidRDefault="00000000" w:rsidP="007F25CF">
      <w:pPr>
        <w:rPr>
          <w:rFonts w:ascii="Comic Sans MS" w:hAnsi="Comic Sans MS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ML</m:t>
            </m:r>
          </m:e>
        </m:acc>
      </m:oMath>
      <w:r w:rsidR="007F25CF" w:rsidRPr="007F25CF">
        <w:rPr>
          <w:rFonts w:ascii="Comic Sans MS" w:hAnsi="Comic Sans MS"/>
          <w:sz w:val="20"/>
          <w:szCs w:val="20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HJ</m:t>
            </m:r>
          </m:e>
        </m:acc>
      </m:oMath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>
        <w:rPr>
          <w:rFonts w:ascii="Comic Sans MS" w:hAnsi="Comic Sans MS"/>
          <w:sz w:val="20"/>
          <w:szCs w:val="20"/>
        </w:rPr>
        <w:tab/>
      </w:r>
      <w:r w:rsidR="007F25CF" w:rsidRPr="007F25CF">
        <w:rPr>
          <w:rFonts w:ascii="Comic Sans MS" w:hAnsi="Comic Sans MS"/>
          <w:sz w:val="20"/>
          <w:szCs w:val="20"/>
        </w:rPr>
        <w:t xml:space="preserve"> </w:t>
      </w:r>
    </w:p>
    <w:p w14:paraId="45179DAA" w14:textId="77777777" w:rsidR="007F25CF" w:rsidRDefault="007F25CF" w:rsidP="007F25CF">
      <w:pPr>
        <w:jc w:val="center"/>
        <w:rPr>
          <w:rFonts w:ascii="Comic Sans MS" w:hAnsi="Comic Sans MS"/>
          <w:sz w:val="20"/>
          <w:szCs w:val="20"/>
        </w:rPr>
      </w:pPr>
    </w:p>
    <w:p w14:paraId="36086DD5" w14:textId="0748B2AB" w:rsidR="007F25CF" w:rsidRDefault="007F25CF" w:rsidP="007F25CF">
      <w:pPr>
        <w:jc w:val="center"/>
        <w:rPr>
          <w:rFonts w:ascii="Comic Sans MS" w:hAnsi="Comic Sans MS"/>
          <w:sz w:val="20"/>
          <w:szCs w:val="20"/>
        </w:rPr>
      </w:pPr>
    </w:p>
    <w:p w14:paraId="7C6A4D81" w14:textId="32804ABE" w:rsidR="007F25CF" w:rsidRPr="007F25CF" w:rsidRDefault="007F25CF" w:rsidP="007F25CF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7F25CF">
        <w:rPr>
          <w:rFonts w:ascii="Comic Sans MS" w:hAnsi="Comic Sans MS"/>
        </w:rPr>
        <w:t xml:space="preserve">Find the distance </w:t>
      </w:r>
      <w:r w:rsidR="002F2257">
        <w:rPr>
          <w:rFonts w:ascii="Comic Sans MS" w:hAnsi="Comic Sans MS"/>
        </w:rPr>
        <w:t>of the points on the graph</w:t>
      </w:r>
      <w:r w:rsidRPr="007F25CF">
        <w:rPr>
          <w:rFonts w:ascii="Comic Sans MS" w:hAnsi="Comic Sans MS"/>
        </w:rPr>
        <w:t xml:space="preserve">. </w:t>
      </w:r>
    </w:p>
    <w:p w14:paraId="1861556C" w14:textId="25872DF7" w:rsidR="002D0D35" w:rsidRDefault="002F2257" w:rsidP="00781036"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"https://lh7-us.googleusercontent.com/docsz/AD_4nXd9ic7RNE29Ub_bALWpUZKTNqvlHmL4T4taMB1bXhOBAj41Ls_ot9K5uWjcPfPmnIvBq67SEdtsSF6Ad8TlLW6HNQhib0UimyE4SB_PEGkjw_bJ7axO_PES_ekBTv4I6WEiNgU6Z2xpIDHoGiHL-MtDquve-Ane4UcIgyC0B2O1ldvZ6e3-Ce4?key=n0-JreprQJAgdlLUjpxYdA"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773E9F0" w14:textId="77777777" w:rsidR="00781036" w:rsidRDefault="00781036" w:rsidP="00A40304">
      <w:pPr>
        <w:jc w:val="center"/>
        <w:rPr>
          <w:rFonts w:ascii="Comic Sans MS" w:hAnsi="Comic Sans MS"/>
          <w:sz w:val="20"/>
          <w:szCs w:val="20"/>
        </w:rPr>
      </w:pPr>
    </w:p>
    <w:p w14:paraId="24E27727" w14:textId="048608DC" w:rsidR="00A40304" w:rsidRPr="00920B70" w:rsidRDefault="00A40304" w:rsidP="00A40304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t xml:space="preserve">    </w:t>
      </w:r>
      <w:r w:rsidR="002F2257">
        <w:rPr>
          <w:rFonts w:ascii="Comic Sans MS" w:hAnsi="Comic Sans MS"/>
        </w:rPr>
        <w:t xml:space="preserve">1-5 </w:t>
      </w:r>
      <w:r>
        <w:rPr>
          <w:rFonts w:ascii="Comic Sans MS" w:hAnsi="Comic Sans MS"/>
        </w:rPr>
        <w:t xml:space="preserve">Opener – </w:t>
      </w:r>
      <w:r w:rsidR="002F2257">
        <w:rPr>
          <w:rFonts w:ascii="Comic Sans MS" w:hAnsi="Comic Sans MS"/>
        </w:rPr>
        <w:t>Locating Points on Number Lines</w:t>
      </w:r>
    </w:p>
    <w:p w14:paraId="1F01DA47" w14:textId="4B4F054F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480CB4C7" w14:textId="0CE0A065" w:rsidR="00A40304" w:rsidRDefault="002F2257" w:rsidP="002F2257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Use the number line to answer the questions:</w:t>
      </w:r>
    </w:p>
    <w:p w14:paraId="661D10A0" w14:textId="44B19875" w:rsidR="002F2257" w:rsidRPr="002F2257" w:rsidRDefault="002F2257" w:rsidP="002F2257">
      <w:pPr>
        <w:pStyle w:val="ListParagraph"/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"https://lh7-us.googleusercontent.com/docsz/AD_4nXdFiwzCQqr3I7XJCQjIA2ZkP_LLsZlVi6lWmNg33BjCmd73w_YtQ7M_3J1fI36rW5ILaV5URYheXPgr47O0HvbZc7zt-YqfCF38Z6HfN4Y71Sve8_ZxJUl5dwD8ILEmoadTOeqlcO83_F_OcFyTDR42Zz935sC0HLisYlnF162LA_KYM8TzXiA?key=2IXPAPuk0t8Sn9AQHYOM2Q" \* MERGEFORMATINET </w:instrTex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sz w:val="22"/>
          <w:bdr w:val="none" w:sz="0" w:space="0" w:color="auto" w:frame="1"/>
        </w:rPr>
        <w:drawing>
          <wp:inline distT="0" distB="0" distL="0" distR="0" wp14:anchorId="464DC737" wp14:editId="74DD69E4">
            <wp:extent cx="3415665" cy="492760"/>
            <wp:effectExtent l="0" t="0" r="635" b="2540"/>
            <wp:docPr id="149934990" name="Picture 2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4990" name="Picture 2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A8019F3" w14:textId="77777777" w:rsidR="00A40304" w:rsidRDefault="00A40304" w:rsidP="00A40304">
      <w:pPr>
        <w:rPr>
          <w:rFonts w:ascii="Comic Sans MS" w:hAnsi="Comic Sans MS"/>
        </w:rPr>
      </w:pPr>
    </w:p>
    <w:p w14:paraId="43DBBD62" w14:textId="77777777" w:rsidR="002F2257" w:rsidRDefault="002F2257" w:rsidP="002F2257">
      <w:pPr>
        <w:rPr>
          <w:rFonts w:ascii="Comic Sans MS" w:hAnsi="Comic Sans MS"/>
        </w:rPr>
        <w:sectPr w:rsidR="002F2257" w:rsidSect="00C35E1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704916" w14:textId="67E31CD4" w:rsidR="00A40304" w:rsidRDefault="002F2257" w:rsidP="002F2257">
      <w:pPr>
        <w:rPr>
          <w:rFonts w:ascii="Comic Sans MS" w:hAnsi="Comic Sans MS"/>
        </w:rPr>
      </w:pPr>
      <w:r w:rsidRPr="002F2257">
        <w:rPr>
          <w:rFonts w:ascii="Comic Sans MS" w:hAnsi="Comic Sans MS"/>
        </w:rPr>
        <w:t xml:space="preserve">Find the coordinate of point N that is </w:t>
      </w:r>
      <w:r>
        <w:rPr>
          <w:rFonts w:ascii="Comic Sans MS" w:hAnsi="Comic Sans MS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2F2257">
        <w:rPr>
          <w:rFonts w:ascii="Comic Sans MS" w:hAnsi="Comic Sans MS"/>
        </w:rPr>
        <w:t xml:space="preserve">of the distance from K to F.  </w:t>
      </w:r>
    </w:p>
    <w:p w14:paraId="61B0813F" w14:textId="77777777" w:rsidR="00A40304" w:rsidRDefault="00A40304" w:rsidP="00A40304">
      <w:pPr>
        <w:rPr>
          <w:rFonts w:ascii="Comic Sans MS" w:hAnsi="Comic Sans MS"/>
        </w:rPr>
      </w:pPr>
    </w:p>
    <w:p w14:paraId="4E06CC5C" w14:textId="782C57B4" w:rsidR="002F2257" w:rsidRDefault="002F2257" w:rsidP="00A40304">
      <w:pPr>
        <w:rPr>
          <w:rFonts w:ascii="Comic Sans MS" w:hAnsi="Comic Sans MS"/>
        </w:rPr>
      </w:pPr>
      <w:r w:rsidRPr="002F2257">
        <w:rPr>
          <w:rFonts w:ascii="Comic Sans MS" w:hAnsi="Comic Sans MS"/>
        </w:rPr>
        <w:t xml:space="preserve">Find the coordinate of point M such that the ratio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KM </m:t>
            </m:r>
          </m:e>
        </m:acc>
      </m:oMath>
      <w:r w:rsidRPr="002F2257">
        <w:rPr>
          <w:rFonts w:ascii="Comic Sans MS" w:hAnsi="Comic Sans MS"/>
        </w:rPr>
        <w:t xml:space="preserve">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MF</m:t>
            </m:r>
          </m:e>
        </m:acc>
      </m:oMath>
      <w:r w:rsidRPr="002F2257">
        <w:rPr>
          <w:rFonts w:ascii="Comic Sans MS" w:hAnsi="Comic Sans MS"/>
        </w:rPr>
        <w:t xml:space="preserve"> is 1:2.  </w:t>
      </w:r>
    </w:p>
    <w:p w14:paraId="5FFD362F" w14:textId="77777777" w:rsidR="002F2257" w:rsidRDefault="002F2257" w:rsidP="00A40304">
      <w:pPr>
        <w:rPr>
          <w:rFonts w:ascii="Comic Sans MS" w:hAnsi="Comic Sans MS"/>
        </w:rPr>
        <w:sectPr w:rsidR="002F2257" w:rsidSect="002F225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5B26D4" w14:textId="77777777" w:rsidR="00A40304" w:rsidRDefault="00A40304" w:rsidP="00A40304">
      <w:pPr>
        <w:rPr>
          <w:rFonts w:ascii="Comic Sans MS" w:hAnsi="Comic Sans MS"/>
        </w:rPr>
      </w:pPr>
    </w:p>
    <w:p w14:paraId="07E3C84A" w14:textId="77777777" w:rsidR="002F2257" w:rsidRDefault="002F2257" w:rsidP="00A40304">
      <w:pPr>
        <w:rPr>
          <w:rFonts w:ascii="Comic Sans MS" w:hAnsi="Comic Sans MS"/>
        </w:rPr>
      </w:pPr>
    </w:p>
    <w:p w14:paraId="10B39428" w14:textId="77777777" w:rsidR="002F2257" w:rsidRDefault="002F2257" w:rsidP="00A40304">
      <w:pPr>
        <w:rPr>
          <w:rFonts w:ascii="Comic Sans MS" w:hAnsi="Comic Sans MS"/>
        </w:rPr>
      </w:pPr>
    </w:p>
    <w:p w14:paraId="540B61F5" w14:textId="77777777" w:rsidR="002F2257" w:rsidRDefault="002F2257" w:rsidP="00A40304">
      <w:pPr>
        <w:rPr>
          <w:rFonts w:ascii="Comic Sans MS" w:hAnsi="Comic Sans MS"/>
        </w:rPr>
      </w:pPr>
    </w:p>
    <w:p w14:paraId="1D98A0EC" w14:textId="77777777" w:rsidR="002F2257" w:rsidRDefault="002F2257" w:rsidP="00A40304">
      <w:pPr>
        <w:rPr>
          <w:rFonts w:ascii="Comic Sans MS" w:hAnsi="Comic Sans MS"/>
        </w:rPr>
      </w:pPr>
    </w:p>
    <w:p w14:paraId="02ED5DCC" w14:textId="527B8413" w:rsidR="00A40304" w:rsidRDefault="002F2257" w:rsidP="00A40304">
      <w:pPr>
        <w:rPr>
          <w:rFonts w:ascii="Comic Sans MS" w:hAnsi="Comic Sans MS"/>
        </w:rPr>
      </w:pPr>
      <w:r w:rsidRPr="002F2257">
        <w:rPr>
          <w:rFonts w:ascii="Comic Sans MS" w:hAnsi="Comic Sans MS"/>
        </w:rPr>
        <w:t xml:space="preserve">Find the coordinate of point G such that the ratio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KG</m:t>
            </m:r>
          </m:e>
        </m:acc>
      </m:oMath>
      <w:r w:rsidRPr="002F2257">
        <w:rPr>
          <w:rFonts w:ascii="Comic Sans MS" w:hAnsi="Comic Sans MS"/>
        </w:rPr>
        <w:t xml:space="preserve">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GF</m:t>
            </m:r>
          </m:e>
        </m:acc>
      </m:oMath>
      <w:r w:rsidRPr="002F2257">
        <w:rPr>
          <w:rFonts w:ascii="Comic Sans MS" w:hAnsi="Comic Sans MS"/>
        </w:rPr>
        <w:t xml:space="preserve"> is 4:1.  </w:t>
      </w:r>
    </w:p>
    <w:p w14:paraId="67341939" w14:textId="77777777" w:rsidR="00A40304" w:rsidRDefault="00A40304" w:rsidP="00A40304">
      <w:pPr>
        <w:rPr>
          <w:rFonts w:ascii="Comic Sans MS" w:hAnsi="Comic Sans MS"/>
        </w:rPr>
      </w:pPr>
    </w:p>
    <w:p w14:paraId="54B88FCD" w14:textId="77777777" w:rsidR="00A40304" w:rsidRDefault="00A40304" w:rsidP="00A40304">
      <w:pPr>
        <w:rPr>
          <w:rFonts w:ascii="Comic Sans MS" w:hAnsi="Comic Sans MS"/>
        </w:rPr>
      </w:pPr>
      <w:r>
        <w:rPr>
          <w:noProof/>
        </w:rPr>
        <w:t xml:space="preserve">  </w:t>
      </w:r>
    </w:p>
    <w:p w14:paraId="47719220" w14:textId="77777777" w:rsidR="00A40304" w:rsidRDefault="00A40304" w:rsidP="004B2122">
      <w:pPr>
        <w:rPr>
          <w:rFonts w:ascii="Comic Sans MS" w:hAnsi="Comic Sans MS"/>
          <w:lang w:val="es-MX"/>
        </w:rPr>
      </w:pPr>
    </w:p>
    <w:p w14:paraId="6D1B03FD" w14:textId="77777777" w:rsidR="00781036" w:rsidRDefault="00781036" w:rsidP="004B2122">
      <w:pPr>
        <w:rPr>
          <w:rFonts w:ascii="Comic Sans MS" w:hAnsi="Comic Sans MS"/>
          <w:lang w:val="es-MX"/>
        </w:rPr>
      </w:pPr>
    </w:p>
    <w:p w14:paraId="4074E8D6" w14:textId="77777777" w:rsidR="00781036" w:rsidRDefault="00781036" w:rsidP="004B2122">
      <w:pPr>
        <w:rPr>
          <w:rFonts w:ascii="Comic Sans MS" w:hAnsi="Comic Sans MS"/>
          <w:lang w:val="es-MX"/>
        </w:rPr>
      </w:pPr>
    </w:p>
    <w:p w14:paraId="6015312F" w14:textId="77777777" w:rsidR="00781036" w:rsidRDefault="00781036" w:rsidP="004B2122">
      <w:pPr>
        <w:rPr>
          <w:rFonts w:ascii="Comic Sans MS" w:hAnsi="Comic Sans MS"/>
          <w:lang w:val="es-MX"/>
        </w:rPr>
      </w:pPr>
    </w:p>
    <w:p w14:paraId="280CB0F1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09ECD15D" w14:textId="77777777" w:rsidR="002D0D35" w:rsidRDefault="002D0D35" w:rsidP="004B2122">
      <w:pPr>
        <w:rPr>
          <w:rFonts w:ascii="Comic Sans MS" w:hAnsi="Comic Sans MS"/>
          <w:lang w:val="es-MX"/>
        </w:rPr>
      </w:pPr>
    </w:p>
    <w:p w14:paraId="5D289F05" w14:textId="38C11E2E" w:rsidR="00781036" w:rsidRPr="00920B70" w:rsidRDefault="002F2257" w:rsidP="0078103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81036">
        <w:rPr>
          <w:rFonts w:ascii="Comic Sans MS" w:hAnsi="Comic Sans MS"/>
        </w:rPr>
        <w:t>-</w:t>
      </w:r>
      <w:r>
        <w:rPr>
          <w:rFonts w:ascii="Comic Sans MS" w:hAnsi="Comic Sans MS"/>
        </w:rPr>
        <w:t>5 Exit</w:t>
      </w:r>
      <w:r w:rsidR="00781036">
        <w:rPr>
          <w:rFonts w:ascii="Comic Sans MS" w:hAnsi="Comic Sans MS"/>
        </w:rPr>
        <w:t xml:space="preserve"> Slip – </w:t>
      </w:r>
      <w:r>
        <w:rPr>
          <w:rFonts w:ascii="Comic Sans MS" w:hAnsi="Comic Sans MS"/>
        </w:rPr>
        <w:t>Locating Points on Number Lines</w:t>
      </w:r>
    </w:p>
    <w:p w14:paraId="7A697288" w14:textId="05F4862A" w:rsidR="00781036" w:rsidRPr="00920B70" w:rsidRDefault="003B4B24" w:rsidP="00781036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6D9F1CDA" w14:textId="5AB3ACE2" w:rsidR="00781036" w:rsidRPr="004425E2" w:rsidRDefault="004425E2" w:rsidP="004425E2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Use the number line to answer the following questions.</w:t>
      </w:r>
      <w:r w:rsidR="00781036" w:rsidRPr="004425E2">
        <w:rPr>
          <w:rFonts w:ascii="Comic Sans MS" w:hAnsi="Comic Sans MS"/>
        </w:rPr>
        <w:tab/>
      </w:r>
      <w:r w:rsidR="00781036" w:rsidRPr="004425E2">
        <w:rPr>
          <w:rFonts w:ascii="Comic Sans MS" w:hAnsi="Comic Sans MS"/>
        </w:rPr>
        <w:tab/>
      </w:r>
      <w:r w:rsidR="00781036" w:rsidRPr="004425E2">
        <w:rPr>
          <w:rFonts w:ascii="Comic Sans MS" w:hAnsi="Comic Sans MS"/>
        </w:rPr>
        <w:tab/>
      </w:r>
      <w:r w:rsidR="00781036" w:rsidRPr="004425E2">
        <w:rPr>
          <w:rFonts w:ascii="Comic Sans MS" w:hAnsi="Comic Sans MS"/>
        </w:rPr>
        <w:tab/>
        <w:t xml:space="preserve"> </w:t>
      </w:r>
    </w:p>
    <w:p w14:paraId="0C22C618" w14:textId="77777777" w:rsidR="00781036" w:rsidRDefault="00781036" w:rsidP="00781036">
      <w:pPr>
        <w:rPr>
          <w:rFonts w:ascii="Comic Sans MS" w:hAnsi="Comic Sans MS"/>
        </w:rPr>
      </w:pPr>
    </w:p>
    <w:p w14:paraId="2D16339A" w14:textId="660B6297" w:rsidR="00781036" w:rsidRDefault="004425E2" w:rsidP="00781036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"https://lh7-us.googleusercontent.com/docsz/AD_4nXfPmIClvQ-nQfA3HLzZGRa76MsSzRrYSEnhWo3Y900SrIw5acE8h2Z6AkGqAhHF6h1Q6Grap0x96tX9yLKH-ippnhWkcCE-aMS8QYOwgplRJjEJI2l6UazahZFKhkDzBFMBw3gqzl0JjMoPLSdPgahO4eU6TqwZrp6RpeugjBr_D_tKeeQ7HA?key=2IXPAPuk0t8Sn9AQHYOM2Q" \* MERGEFORMATINET </w:instrTex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1647A61" wp14:editId="7A85AA26">
            <wp:extent cx="2922494" cy="472470"/>
            <wp:effectExtent l="0" t="0" r="0" b="0"/>
            <wp:docPr id="1535176923" name="Picture 2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76923" name="Picture 2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07" cy="4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7C66D37" w14:textId="77777777" w:rsidR="00781036" w:rsidRDefault="00781036" w:rsidP="00781036">
      <w:pPr>
        <w:rPr>
          <w:rFonts w:ascii="Comic Sans MS" w:hAnsi="Comic Sans MS"/>
        </w:rPr>
      </w:pPr>
    </w:p>
    <w:p w14:paraId="0C928C4F" w14:textId="77777777" w:rsidR="004425E2" w:rsidRDefault="004425E2" w:rsidP="00781036">
      <w:pPr>
        <w:rPr>
          <w:rFonts w:ascii="Comic Sans MS" w:hAnsi="Comic Sans MS"/>
        </w:rPr>
        <w:sectPr w:rsidR="004425E2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58C1C1" w14:textId="77777777" w:rsidR="00781036" w:rsidRDefault="00781036" w:rsidP="00781036">
      <w:pPr>
        <w:rPr>
          <w:rFonts w:ascii="Comic Sans MS" w:hAnsi="Comic Sans MS"/>
        </w:rPr>
      </w:pPr>
    </w:p>
    <w:p w14:paraId="420DDCBC" w14:textId="07E90C73" w:rsidR="00781036" w:rsidRDefault="004425E2" w:rsidP="00781036">
      <w:pPr>
        <w:rPr>
          <w:rFonts w:ascii="Comic Sans MS" w:hAnsi="Comic Sans MS"/>
        </w:rPr>
      </w:pPr>
      <w:r w:rsidRPr="004425E2">
        <w:rPr>
          <w:rFonts w:ascii="Comic Sans MS" w:hAnsi="Comic Sans MS"/>
        </w:rPr>
        <w:t xml:space="preserve">Find the coordinate of point G such that the ratio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RG</m:t>
            </m:r>
          </m:e>
        </m:acc>
      </m:oMath>
      <w:r w:rsidRPr="004425E2">
        <w:rPr>
          <w:rFonts w:ascii="Comic Sans MS" w:hAnsi="Comic Sans MS"/>
        </w:rPr>
        <w:t xml:space="preserve">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GU</m:t>
            </m:r>
          </m:e>
        </m:acc>
      </m:oMath>
      <w:r w:rsidRPr="004425E2">
        <w:rPr>
          <w:rFonts w:ascii="Comic Sans MS" w:hAnsi="Comic Sans MS"/>
        </w:rPr>
        <w:t xml:space="preserve"> is 3:2.  </w:t>
      </w:r>
    </w:p>
    <w:p w14:paraId="66A1E8DB" w14:textId="77777777" w:rsidR="004425E2" w:rsidRDefault="004425E2" w:rsidP="00781036">
      <w:pPr>
        <w:rPr>
          <w:rFonts w:ascii="Comic Sans MS" w:hAnsi="Comic Sans MS"/>
        </w:rPr>
      </w:pPr>
    </w:p>
    <w:p w14:paraId="78C9D2B9" w14:textId="77777777" w:rsidR="004425E2" w:rsidRDefault="004425E2" w:rsidP="00781036">
      <w:pPr>
        <w:rPr>
          <w:rFonts w:ascii="Comic Sans MS" w:hAnsi="Comic Sans MS"/>
        </w:rPr>
      </w:pPr>
    </w:p>
    <w:p w14:paraId="636CE97E" w14:textId="77777777" w:rsidR="004425E2" w:rsidRDefault="004425E2" w:rsidP="00781036">
      <w:pPr>
        <w:rPr>
          <w:rFonts w:ascii="Comic Sans MS" w:hAnsi="Comic Sans MS"/>
        </w:rPr>
      </w:pPr>
    </w:p>
    <w:p w14:paraId="06260431" w14:textId="6877E4CE" w:rsidR="004425E2" w:rsidRDefault="004425E2" w:rsidP="004425E2">
      <w:pPr>
        <w:rPr>
          <w:rFonts w:ascii="Comic Sans MS" w:hAnsi="Comic Sans MS"/>
        </w:rPr>
      </w:pPr>
      <w:r w:rsidRPr="004425E2">
        <w:rPr>
          <w:rFonts w:ascii="Comic Sans MS" w:hAnsi="Comic Sans MS"/>
        </w:rPr>
        <w:t xml:space="preserve">Find the coordinate of point E that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425E2">
        <w:rPr>
          <w:rFonts w:ascii="Comic Sans MS" w:hAnsi="Comic Sans MS"/>
        </w:rPr>
        <w:t xml:space="preserve"> of the distance from R to T.  </w:t>
      </w:r>
    </w:p>
    <w:p w14:paraId="6D1D66FF" w14:textId="77777777" w:rsidR="004425E2" w:rsidRDefault="004425E2" w:rsidP="004B2122">
      <w:pPr>
        <w:rPr>
          <w:rFonts w:ascii="Comic Sans MS" w:hAnsi="Comic Sans MS"/>
          <w:lang w:val="es-MX"/>
        </w:rPr>
        <w:sectPr w:rsidR="004425E2" w:rsidSect="004425E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8D9E70C" w14:textId="77777777" w:rsidR="00A40304" w:rsidRDefault="00A40304" w:rsidP="004B2122">
      <w:pPr>
        <w:rPr>
          <w:rFonts w:ascii="Comic Sans MS" w:hAnsi="Comic Sans MS"/>
          <w:lang w:val="es-MX"/>
        </w:rPr>
      </w:pPr>
    </w:p>
    <w:p w14:paraId="4A818D87" w14:textId="77777777" w:rsidR="00A40304" w:rsidRDefault="00A40304" w:rsidP="004B2122">
      <w:pPr>
        <w:rPr>
          <w:rFonts w:ascii="Comic Sans MS" w:hAnsi="Comic Sans MS"/>
          <w:lang w:val="es-MX"/>
        </w:rPr>
      </w:pPr>
    </w:p>
    <w:p w14:paraId="671F4989" w14:textId="347F4691" w:rsidR="00A40304" w:rsidRDefault="004425E2" w:rsidP="004B2122">
      <w:pPr>
        <w:rPr>
          <w:rFonts w:ascii="Comic Sans MS" w:hAnsi="Comic Sans MS"/>
          <w:lang w:val="es-MX"/>
        </w:rPr>
      </w:pPr>
      <w:r w:rsidRPr="004425E2">
        <w:rPr>
          <w:rFonts w:ascii="Comic Sans MS" w:hAnsi="Comic Sans MS"/>
          <w:lang w:val="es-MX"/>
        </w:rPr>
        <w:t xml:space="preserve">Find the coordinate of point O such that the ratio of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QO</m:t>
            </m:r>
          </m:e>
        </m:acc>
      </m:oMath>
      <w:r w:rsidRPr="004425E2">
        <w:rPr>
          <w:rFonts w:ascii="Comic Sans MS" w:hAnsi="Comic Sans MS"/>
          <w:lang w:val="es-MX"/>
        </w:rPr>
        <w:t xml:space="preserve"> to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OT</m:t>
            </m:r>
          </m:e>
        </m:acc>
      </m:oMath>
      <w:r w:rsidRPr="004425E2">
        <w:rPr>
          <w:rFonts w:ascii="Comic Sans MS" w:hAnsi="Comic Sans MS"/>
          <w:lang w:val="es-MX"/>
        </w:rPr>
        <w:t xml:space="preserve"> is 1:4.  </w:t>
      </w:r>
    </w:p>
    <w:p w14:paraId="3654F046" w14:textId="77777777" w:rsidR="00A40304" w:rsidRDefault="00A40304" w:rsidP="004B2122">
      <w:pPr>
        <w:rPr>
          <w:rFonts w:ascii="Comic Sans MS" w:hAnsi="Comic Sans MS"/>
          <w:lang w:val="es-MX"/>
        </w:rPr>
      </w:pPr>
    </w:p>
    <w:p w14:paraId="0FF28C15" w14:textId="77777777" w:rsidR="004425E2" w:rsidRDefault="004425E2" w:rsidP="004B2122">
      <w:pPr>
        <w:rPr>
          <w:rFonts w:ascii="Comic Sans MS" w:hAnsi="Comic Sans MS"/>
          <w:lang w:val="es-MX"/>
        </w:rPr>
      </w:pPr>
    </w:p>
    <w:p w14:paraId="5AFCBFFB" w14:textId="77777777" w:rsidR="003B4B24" w:rsidRDefault="003B4B24" w:rsidP="004B2122">
      <w:pPr>
        <w:rPr>
          <w:rFonts w:ascii="Comic Sans MS" w:hAnsi="Comic Sans MS"/>
          <w:lang w:val="es-MX"/>
        </w:rPr>
      </w:pPr>
    </w:p>
    <w:p w14:paraId="54C07F63" w14:textId="77777777" w:rsidR="004425E2" w:rsidRDefault="004425E2" w:rsidP="004B2122">
      <w:pPr>
        <w:rPr>
          <w:rFonts w:ascii="Comic Sans MS" w:hAnsi="Comic Sans MS"/>
          <w:lang w:val="es-MX"/>
        </w:rPr>
      </w:pPr>
    </w:p>
    <w:p w14:paraId="6505C7ED" w14:textId="501EA5D5" w:rsidR="004425E2" w:rsidRPr="00920B70" w:rsidRDefault="004425E2" w:rsidP="004425E2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t xml:space="preserve">    </w:t>
      </w:r>
      <w:r>
        <w:rPr>
          <w:rFonts w:ascii="Comic Sans MS" w:hAnsi="Comic Sans MS"/>
        </w:rPr>
        <w:t>1-6 Opener – Locating Points on Coordinate Plane</w:t>
      </w:r>
    </w:p>
    <w:p w14:paraId="29D3C51D" w14:textId="596111C2" w:rsidR="004425E2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42991113" w14:textId="0562B8B2" w:rsidR="004425E2" w:rsidRDefault="004425E2" w:rsidP="004425E2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Find the coordinates of point X on the coordinate plane for each situation.</w:t>
      </w:r>
    </w:p>
    <w:p w14:paraId="40A23B13" w14:textId="1C520447" w:rsidR="004425E2" w:rsidRDefault="004425E2" w:rsidP="004425E2">
      <w:pPr>
        <w:ind w:left="360"/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92032" behindDoc="1" locked="0" layoutInCell="1" allowOverlap="1" wp14:anchorId="5D3E7F61" wp14:editId="1E81F44B">
            <wp:simplePos x="0" y="0"/>
            <wp:positionH relativeFrom="column">
              <wp:posOffset>62716</wp:posOffset>
            </wp:positionH>
            <wp:positionV relativeFrom="paragraph">
              <wp:posOffset>152400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446745912" name="Picture 24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45912" name="Picture 24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"https://lh7-us.googleusercontent.com/docsz/AD_4nXfZCA8u8Cr7gBCA2YaYT4oNxd1LgALvStysA6xg9jr9lMSfYUWY0ZoWNhHEDNASYnoBOH3XPsA19_PDkWMiVPkORhuufgq5l2H5I6GXICWS_nfuKmW84ZJG9hwh7ZZ7o_rFkRpQbqSh1RwqHHOKlJDzHhHO_ngyxlkhBmZ80aN4QrfHwC690B4?key=hf_rWxHDDPfJifw2WUYYzA"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1AD33E1" w14:textId="7D5B65B3" w:rsidR="004425E2" w:rsidRDefault="004425E2" w:rsidP="004425E2">
      <w:pPr>
        <w:rPr>
          <w:rFonts w:ascii="Comic Sans MS" w:hAnsi="Comic Sans MS"/>
        </w:rPr>
      </w:pPr>
      <w:r w:rsidRPr="004425E2">
        <w:rPr>
          <w:rFonts w:ascii="Comic Sans MS" w:hAnsi="Comic Sans MS"/>
        </w:rPr>
        <w:t xml:space="preserve">Point X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</m:t>
            </m:r>
          </m:e>
        </m:acc>
      </m:oMath>
      <w:r w:rsidRPr="004425E2">
        <w:rPr>
          <w:rFonts w:ascii="Comic Sans MS" w:hAnsi="Comic Sans MS"/>
        </w:rPr>
        <w:t xml:space="preserve"> is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4425E2">
        <w:rPr>
          <w:rFonts w:ascii="Comic Sans MS" w:hAnsi="Comic Sans MS"/>
        </w:rPr>
        <w:t xml:space="preserve"> of the distance from K to L.</w:t>
      </w:r>
    </w:p>
    <w:p w14:paraId="4A1B1F72" w14:textId="77777777" w:rsidR="004425E2" w:rsidRDefault="004425E2" w:rsidP="004425E2">
      <w:pPr>
        <w:rPr>
          <w:rFonts w:ascii="Comic Sans MS" w:hAnsi="Comic Sans MS"/>
        </w:rPr>
      </w:pPr>
    </w:p>
    <w:p w14:paraId="0CB3E935" w14:textId="77777777" w:rsidR="004425E2" w:rsidRDefault="004425E2" w:rsidP="004425E2">
      <w:pPr>
        <w:rPr>
          <w:rFonts w:ascii="Comic Sans MS" w:hAnsi="Comic Sans MS"/>
        </w:rPr>
      </w:pPr>
    </w:p>
    <w:p w14:paraId="2791C23A" w14:textId="07433028" w:rsidR="004425E2" w:rsidRDefault="004425E2" w:rsidP="004425E2">
      <w:pPr>
        <w:rPr>
          <w:rFonts w:ascii="Comic Sans MS" w:hAnsi="Comic Sans MS"/>
        </w:rPr>
      </w:pPr>
    </w:p>
    <w:p w14:paraId="3C28DE97" w14:textId="555F1CC8" w:rsidR="004425E2" w:rsidRDefault="004425E2" w:rsidP="004425E2">
      <w:pPr>
        <w:rPr>
          <w:rFonts w:ascii="Comic Sans MS" w:hAnsi="Comic Sans MS"/>
        </w:rPr>
      </w:pPr>
    </w:p>
    <w:p w14:paraId="41A5268E" w14:textId="45F276BA" w:rsidR="004425E2" w:rsidRDefault="004425E2" w:rsidP="004425E2">
      <w:pPr>
        <w:rPr>
          <w:rFonts w:ascii="Comic Sans MS" w:hAnsi="Comic Sans MS"/>
        </w:rPr>
      </w:pPr>
    </w:p>
    <w:p w14:paraId="41241C7A" w14:textId="1D000A1A" w:rsidR="004425E2" w:rsidRPr="00682950" w:rsidRDefault="004425E2" w:rsidP="00682950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Use the figure to answer the questions: </w:t>
      </w:r>
      <w:r w:rsidRPr="00682950">
        <w:rPr>
          <w:bdr w:val="none" w:sz="0" w:space="0" w:color="auto" w:frame="1"/>
        </w:rPr>
        <w:fldChar w:fldCharType="begin"/>
      </w:r>
      <w:r w:rsidRPr="00682950">
        <w:rPr>
          <w:bdr w:val="none" w:sz="0" w:space="0" w:color="auto" w:frame="1"/>
        </w:rPr>
        <w:instrText xml:space="preserve"> INCLUDEPICTURE "https://lh7-us.googleusercontent.com/docsz/AD_4nXf8MIj_1zHWtvzFop76Bv9TV6jHqhgfAt_tR2dI6hcE6qBc3ptG27ECPeLEXurMotfU8PwajeaY6HPfH2fsLW8ucXCPP6HjmdUzh02gxvMYYoAnvFXY4JFA3hu5OvZ-ph2QbOujwEbvwmfmsMpEROPrg5_Kt71nqUQbgOttymEboYhPCZd-4FI?key=hf_rWxHDDPfJifw2WUYYzA" \* MERGEFORMATINET </w:instrText>
      </w:r>
      <w:r w:rsidR="00000000">
        <w:rPr>
          <w:bdr w:val="none" w:sz="0" w:space="0" w:color="auto" w:frame="1"/>
        </w:rPr>
        <w:fldChar w:fldCharType="separate"/>
      </w:r>
      <w:r w:rsidRPr="00682950">
        <w:rPr>
          <w:bdr w:val="none" w:sz="0" w:space="0" w:color="auto" w:frame="1"/>
        </w:rPr>
        <w:fldChar w:fldCharType="end"/>
      </w:r>
      <w:r w:rsidRPr="00682950">
        <w:rPr>
          <w:bdr w:val="none" w:sz="0" w:space="0" w:color="auto" w:frame="1"/>
        </w:rPr>
        <w:fldChar w:fldCharType="begin"/>
      </w:r>
      <w:r w:rsidRPr="00682950">
        <w:rPr>
          <w:bdr w:val="none" w:sz="0" w:space="0" w:color="auto" w:frame="1"/>
        </w:rPr>
        <w:instrText xml:space="preserve"> INCLUDEPICTURE "https://lh7-us.googleusercontent.com/docsz/AD_4nXdxA1046Cx6Pw2d-S_ISYCZdvLutaWqCM17ddAjxdGYFNVpGBhZ-qLp2mpaoI1OhJRAQLWPykpul0nFTDHr_R8K-xxVbqnPjsZZalc5kn2_1cTlkOP_VAVnkBcJ6nUz9jBuTKeFZnsaUtVpG7_j0hwKcG_hFUGQUN3zwTVGsNUJtZo9h7EarQ?key=hf_rWxHDDPfJifw2WUYYzA" \* MERGEFORMATINET </w:instrText>
      </w:r>
      <w:r w:rsidR="00000000">
        <w:rPr>
          <w:bdr w:val="none" w:sz="0" w:space="0" w:color="auto" w:frame="1"/>
        </w:rPr>
        <w:fldChar w:fldCharType="separate"/>
      </w:r>
      <w:r w:rsidRPr="00682950">
        <w:rPr>
          <w:bdr w:val="none" w:sz="0" w:space="0" w:color="auto" w:frame="1"/>
        </w:rPr>
        <w:fldChar w:fldCharType="end"/>
      </w:r>
    </w:p>
    <w:p w14:paraId="5B698004" w14:textId="259046B0" w:rsidR="004425E2" w:rsidRDefault="00682950" w:rsidP="004425E2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94080" behindDoc="1" locked="0" layoutInCell="1" allowOverlap="1" wp14:anchorId="234908C7" wp14:editId="30B157CC">
            <wp:simplePos x="0" y="0"/>
            <wp:positionH relativeFrom="column">
              <wp:posOffset>5396230</wp:posOffset>
            </wp:positionH>
            <wp:positionV relativeFrom="paragraph">
              <wp:posOffset>121920</wp:posOffset>
            </wp:positionV>
            <wp:extent cx="1596390" cy="1075690"/>
            <wp:effectExtent l="0" t="0" r="3810" b="3810"/>
            <wp:wrapTight wrapText="bothSides">
              <wp:wrapPolygon edited="0">
                <wp:start x="0" y="0"/>
                <wp:lineTo x="0" y="21421"/>
                <wp:lineTo x="21480" y="21421"/>
                <wp:lineTo x="21480" y="0"/>
                <wp:lineTo x="0" y="0"/>
              </wp:wrapPolygon>
            </wp:wrapTight>
            <wp:docPr id="673424832" name="Picture 26" descr="A graph of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24832" name="Picture 26" descr="A graph of lines and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5E2" w:rsidRPr="004425E2">
        <w:rPr>
          <w:rFonts w:ascii="Comic Sans MS" w:hAnsi="Comic Sans MS"/>
        </w:rPr>
        <w:t>Find point Q on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YZ</m:t>
            </m:r>
          </m:e>
        </m:acc>
      </m:oMath>
      <w:r w:rsidR="004425E2" w:rsidRPr="004425E2">
        <w:rPr>
          <w:rFonts w:ascii="Comic Sans MS" w:hAnsi="Comic Sans MS"/>
        </w:rPr>
        <w:t xml:space="preserve"> such that the ratio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YQ</m:t>
            </m:r>
          </m:e>
        </m:acc>
      </m:oMath>
      <w:r w:rsidR="004425E2" w:rsidRPr="004425E2">
        <w:rPr>
          <w:rFonts w:ascii="Comic Sans MS" w:hAnsi="Comic Sans MS"/>
        </w:rPr>
        <w:t xml:space="preserve">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QZ</m:t>
            </m:r>
          </m:e>
        </m:acc>
      </m:oMath>
      <w:r w:rsidR="004425E2" w:rsidRPr="004425E2">
        <w:rPr>
          <w:rFonts w:ascii="Comic Sans MS" w:hAnsi="Comic Sans MS"/>
        </w:rPr>
        <w:t xml:space="preserve"> is 1:4.</w:t>
      </w:r>
    </w:p>
    <w:p w14:paraId="1D2C9248" w14:textId="77777777" w:rsidR="004425E2" w:rsidRDefault="004425E2" w:rsidP="004425E2">
      <w:pPr>
        <w:rPr>
          <w:rFonts w:ascii="Comic Sans MS" w:hAnsi="Comic Sans MS"/>
        </w:rPr>
      </w:pPr>
    </w:p>
    <w:p w14:paraId="30C71833" w14:textId="77777777" w:rsidR="004425E2" w:rsidRDefault="004425E2" w:rsidP="004425E2">
      <w:pPr>
        <w:rPr>
          <w:rFonts w:ascii="Comic Sans MS" w:hAnsi="Comic Sans MS"/>
        </w:rPr>
      </w:pPr>
    </w:p>
    <w:p w14:paraId="013EEF35" w14:textId="77777777" w:rsidR="004425E2" w:rsidRDefault="004425E2" w:rsidP="004425E2">
      <w:pPr>
        <w:rPr>
          <w:rFonts w:ascii="Comic Sans MS" w:hAnsi="Comic Sans MS"/>
        </w:rPr>
      </w:pPr>
    </w:p>
    <w:p w14:paraId="2D4D65B1" w14:textId="718CF7C6" w:rsidR="004425E2" w:rsidRDefault="004425E2" w:rsidP="004425E2">
      <w:pPr>
        <w:rPr>
          <w:rFonts w:ascii="Comic Sans MS" w:hAnsi="Comic Sans MS"/>
        </w:rPr>
      </w:pPr>
      <w:r w:rsidRPr="004425E2">
        <w:rPr>
          <w:rFonts w:ascii="Comic Sans MS" w:hAnsi="Comic Sans MS"/>
        </w:rPr>
        <w:t xml:space="preserve">Find point F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HJ</m:t>
            </m:r>
          </m:e>
        </m:acc>
      </m:oMath>
      <w:r w:rsidRPr="004425E2">
        <w:rPr>
          <w:rFonts w:ascii="Comic Sans MS" w:hAnsi="Comic Sans MS"/>
        </w:rPr>
        <w:t xml:space="preserve"> such that the ratio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HF</m:t>
            </m:r>
          </m:e>
        </m:acc>
      </m:oMath>
      <w:r w:rsidRPr="004425E2">
        <w:rPr>
          <w:rFonts w:ascii="Comic Sans MS" w:hAnsi="Comic Sans MS"/>
        </w:rPr>
        <w:t xml:space="preserve">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FJ</m:t>
            </m:r>
          </m:e>
        </m:acc>
      </m:oMath>
      <w:r w:rsidRPr="004425E2">
        <w:rPr>
          <w:rFonts w:ascii="Comic Sans MS" w:hAnsi="Comic Sans MS"/>
        </w:rPr>
        <w:t xml:space="preserve"> is 2:3.  </w:t>
      </w:r>
    </w:p>
    <w:p w14:paraId="60460BA3" w14:textId="77777777" w:rsidR="004425E2" w:rsidRDefault="004425E2" w:rsidP="004425E2">
      <w:pPr>
        <w:rPr>
          <w:rFonts w:ascii="Comic Sans MS" w:hAnsi="Comic Sans MS"/>
        </w:rPr>
      </w:pPr>
    </w:p>
    <w:p w14:paraId="055D94F0" w14:textId="77777777" w:rsidR="004425E2" w:rsidRDefault="004425E2" w:rsidP="004425E2">
      <w:pPr>
        <w:rPr>
          <w:rFonts w:ascii="Comic Sans MS" w:hAnsi="Comic Sans MS"/>
        </w:rPr>
      </w:pPr>
    </w:p>
    <w:p w14:paraId="195833B8" w14:textId="77777777" w:rsidR="00682950" w:rsidRPr="00920B70" w:rsidRDefault="00682950" w:rsidP="004425E2">
      <w:pPr>
        <w:rPr>
          <w:rFonts w:ascii="Comic Sans MS" w:hAnsi="Comic Sans MS"/>
        </w:rPr>
      </w:pPr>
    </w:p>
    <w:p w14:paraId="2D8E4CAA" w14:textId="72676EA7" w:rsidR="004425E2" w:rsidRPr="00920B70" w:rsidRDefault="004425E2" w:rsidP="004425E2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>
        <w:rPr>
          <w:rFonts w:ascii="Comic Sans MS" w:hAnsi="Comic Sans MS"/>
        </w:rPr>
        <w:t>1-6 Exit Slip – Locating Points on Coordinate Plane</w:t>
      </w:r>
    </w:p>
    <w:p w14:paraId="471FD406" w14:textId="36DF784F" w:rsidR="004425E2" w:rsidRPr="00920B70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76229339" w14:textId="77777777" w:rsidR="004425E2" w:rsidRDefault="004425E2" w:rsidP="004425E2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Find the coordinates of point X on the coordinate plane for each situation.</w:t>
      </w:r>
    </w:p>
    <w:p w14:paraId="3A7C84E3" w14:textId="7B00B517" w:rsidR="004425E2" w:rsidRDefault="004425E2" w:rsidP="004425E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95104" behindDoc="1" locked="0" layoutInCell="1" allowOverlap="1" wp14:anchorId="7F8E4CD2" wp14:editId="1F8E49C9">
            <wp:simplePos x="0" y="0"/>
            <wp:positionH relativeFrom="column">
              <wp:posOffset>-224117</wp:posOffset>
            </wp:positionH>
            <wp:positionV relativeFrom="paragraph">
              <wp:posOffset>144705</wp:posOffset>
            </wp:positionV>
            <wp:extent cx="1129030" cy="1129030"/>
            <wp:effectExtent l="0" t="0" r="1270" b="1270"/>
            <wp:wrapTight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ight>
            <wp:docPr id="1794059603" name="Picture 27" descr="A graph of a line in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59603" name="Picture 27" descr="A graph of a line in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"https://lh7-us.googleusercontent.com/docsz/AD_4nXeLxKuRnRWM6moskIu4AYdG-3tOUa50_TczwsU1nNAXfWBpEflPEWchfceVzNyAdQaKDwvi1NnuMEDrOqf6TG43-UN-MByy_EUOqm3BiUt_tD8YoTTGipcgljDx9aV8kL-7Qwf7dJfJaBIjw_q2aAkgN8EbbhStlToQN-aoQYntJv_YdXmA2A?key=hf_rWxHDDPfJifw2WUYYzA"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56D4A75" w14:textId="6C6ACF3F" w:rsidR="004425E2" w:rsidRDefault="004425E2" w:rsidP="004425E2">
      <w:pPr>
        <w:rPr>
          <w:rFonts w:ascii="Comic Sans MS" w:hAnsi="Comic Sans MS"/>
          <w:lang w:val="es-MX"/>
        </w:rPr>
      </w:pPr>
      <w:r w:rsidRPr="004425E2">
        <w:rPr>
          <w:rFonts w:ascii="Comic Sans MS" w:hAnsi="Comic Sans MS"/>
          <w:lang w:val="es-MX"/>
        </w:rPr>
        <w:t xml:space="preserve">Point X on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PQ</m:t>
            </m:r>
          </m:e>
        </m:acc>
      </m:oMath>
      <w:r w:rsidRPr="004425E2">
        <w:rPr>
          <w:rFonts w:ascii="Comic Sans MS" w:hAnsi="Comic Sans MS"/>
          <w:lang w:val="es-MX"/>
        </w:rPr>
        <w:t xml:space="preserve"> is </w:t>
      </w:r>
      <m:oMath>
        <m:f>
          <m:fPr>
            <m:ctrlPr>
              <w:rPr>
                <w:rFonts w:ascii="Cambria Math" w:hAnsi="Cambria Math"/>
                <w:i/>
                <w:lang w:val="es-MX"/>
              </w:rPr>
            </m:ctrlPr>
          </m:fPr>
          <m:num>
            <m:r>
              <w:rPr>
                <w:rFonts w:ascii="Cambria Math" w:hAnsi="Cambria Math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lang w:val="es-MX"/>
              </w:rPr>
              <m:t>5</m:t>
            </m:r>
          </m:den>
        </m:f>
      </m:oMath>
      <w:r w:rsidRPr="004425E2">
        <w:rPr>
          <w:rFonts w:ascii="Comic Sans MS" w:hAnsi="Comic Sans MS"/>
          <w:lang w:val="es-MX"/>
        </w:rPr>
        <w:t xml:space="preserve"> of the distance from P to Q.</w:t>
      </w:r>
    </w:p>
    <w:p w14:paraId="37726FE8" w14:textId="77777777" w:rsidR="004425E2" w:rsidRPr="004425E2" w:rsidRDefault="004425E2" w:rsidP="004425E2">
      <w:pPr>
        <w:rPr>
          <w:rFonts w:ascii="Comic Sans MS" w:hAnsi="Comic Sans MS"/>
          <w:lang w:val="es-MX"/>
        </w:rPr>
      </w:pPr>
    </w:p>
    <w:p w14:paraId="5EF20E39" w14:textId="77777777" w:rsidR="004425E2" w:rsidRPr="004425E2" w:rsidRDefault="004425E2" w:rsidP="004425E2">
      <w:pPr>
        <w:rPr>
          <w:rFonts w:ascii="Comic Sans MS" w:hAnsi="Comic Sans MS"/>
          <w:lang w:val="es-MX"/>
        </w:rPr>
      </w:pPr>
    </w:p>
    <w:p w14:paraId="51CBB6E6" w14:textId="77777777" w:rsidR="004425E2" w:rsidRPr="004425E2" w:rsidRDefault="004425E2" w:rsidP="004425E2">
      <w:pPr>
        <w:rPr>
          <w:rFonts w:ascii="Comic Sans MS" w:hAnsi="Comic Sans MS"/>
          <w:lang w:val="es-MX"/>
        </w:rPr>
      </w:pPr>
    </w:p>
    <w:p w14:paraId="6D5F7C4C" w14:textId="77777777" w:rsidR="004425E2" w:rsidRPr="004425E2" w:rsidRDefault="004425E2" w:rsidP="004425E2">
      <w:pPr>
        <w:rPr>
          <w:rFonts w:ascii="Comic Sans MS" w:hAnsi="Comic Sans MS"/>
          <w:lang w:val="es-MX"/>
        </w:rPr>
      </w:pPr>
    </w:p>
    <w:p w14:paraId="6FBDA417" w14:textId="77777777" w:rsidR="004425E2" w:rsidRDefault="004425E2" w:rsidP="004425E2">
      <w:pPr>
        <w:rPr>
          <w:rFonts w:ascii="Comic Sans MS" w:hAnsi="Comic Sans MS"/>
          <w:lang w:val="es-MX"/>
        </w:rPr>
      </w:pPr>
    </w:p>
    <w:p w14:paraId="233E6285" w14:textId="5E3D3750" w:rsidR="004E6538" w:rsidRPr="00682950" w:rsidRDefault="004425E2" w:rsidP="00682950">
      <w:pPr>
        <w:pStyle w:val="ListParagraph"/>
        <w:numPr>
          <w:ilvl w:val="0"/>
          <w:numId w:val="19"/>
        </w:num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Use the figure to answer the questions:</w:t>
      </w:r>
    </w:p>
    <w:p w14:paraId="7D1421EA" w14:textId="31039B00" w:rsidR="004425E2" w:rsidRDefault="004E6538" w:rsidP="004425E2">
      <w:pPr>
        <w:ind w:left="180"/>
        <w:rPr>
          <w:rFonts w:ascii="Comic Sans MS" w:hAnsi="Comic Sans MS"/>
          <w:lang w:val="es-MX"/>
        </w:rPr>
      </w:pPr>
      <w:r w:rsidRPr="004E6538">
        <w:rPr>
          <w:rFonts w:ascii="Comic Sans MS" w:hAnsi="Comic Sans MS"/>
          <w:lang w:val="es-MX"/>
        </w:rPr>
        <w:t xml:space="preserve">Find point A on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TU</m:t>
            </m:r>
          </m:e>
        </m:acc>
      </m:oMath>
      <w:r w:rsidRPr="004E6538">
        <w:rPr>
          <w:rFonts w:ascii="Comic Sans MS" w:hAnsi="Comic Sans MS"/>
          <w:lang w:val="es-MX"/>
        </w:rPr>
        <w:t xml:space="preserve"> that is </w:t>
      </w:r>
      <m:oMath>
        <m:f>
          <m:fPr>
            <m:ctrlPr>
              <w:rPr>
                <w:rFonts w:ascii="Cambria Math" w:hAnsi="Cambria Math"/>
                <w:i/>
                <w:lang w:val="es-MX"/>
              </w:rPr>
            </m:ctrlPr>
          </m:fPr>
          <m:num>
            <m:r>
              <w:rPr>
                <w:rFonts w:ascii="Cambria Math" w:hAnsi="Cambria Math"/>
                <w:lang w:val="es-MX"/>
              </w:rPr>
              <m:t>2</m:t>
            </m:r>
          </m:num>
          <m:den>
            <m:r>
              <w:rPr>
                <w:rFonts w:ascii="Cambria Math" w:hAnsi="Cambria Math"/>
                <w:lang w:val="es-MX"/>
              </w:rPr>
              <m:t>3</m:t>
            </m:r>
          </m:den>
        </m:f>
      </m:oMath>
      <w:r w:rsidRPr="004E6538">
        <w:rPr>
          <w:rFonts w:ascii="Comic Sans MS" w:hAnsi="Comic Sans MS"/>
          <w:lang w:val="es-MX"/>
        </w:rPr>
        <w:t xml:space="preserve"> of the distance from T to U.  </w:t>
      </w:r>
    </w:p>
    <w:p w14:paraId="5D27E25D" w14:textId="6415B3BF" w:rsidR="004E6538" w:rsidRPr="004E6538" w:rsidRDefault="004E6538" w:rsidP="004E6538">
      <w:pPr>
        <w:rPr>
          <w:rFonts w:ascii="Comic Sans MS" w:hAnsi="Comic Sans MS"/>
          <w:lang w:val="es-MX"/>
        </w:rPr>
      </w:pPr>
    </w:p>
    <w:p w14:paraId="2350323F" w14:textId="30046DEB" w:rsidR="004E6538" w:rsidRPr="004E6538" w:rsidRDefault="004E6538" w:rsidP="004E6538">
      <w:pPr>
        <w:rPr>
          <w:rFonts w:ascii="Comic Sans MS" w:hAnsi="Comic Sans MS"/>
          <w:lang w:val="es-MX"/>
        </w:rPr>
      </w:pPr>
    </w:p>
    <w:p w14:paraId="79BDC7AD" w14:textId="7FC9C249" w:rsidR="004E6538" w:rsidRPr="004E6538" w:rsidRDefault="004E6538" w:rsidP="004E6538">
      <w:pPr>
        <w:rPr>
          <w:rFonts w:ascii="Comic Sans MS" w:hAnsi="Comic Sans MS"/>
          <w:lang w:val="es-MX"/>
        </w:rPr>
      </w:pPr>
    </w:p>
    <w:p w14:paraId="69A0A43A" w14:textId="5F0CD13D" w:rsidR="004E6538" w:rsidRDefault="004E6538" w:rsidP="004E6538">
      <w:pPr>
        <w:rPr>
          <w:rFonts w:ascii="Comic Sans MS" w:hAnsi="Comic Sans MS"/>
          <w:lang w:val="es-MX"/>
        </w:rPr>
      </w:pPr>
    </w:p>
    <w:p w14:paraId="0C3D250C" w14:textId="2F9D8E9D" w:rsidR="004E6538" w:rsidRDefault="00682950" w:rsidP="004E6538">
      <w:pPr>
        <w:rPr>
          <w:rFonts w:ascii="Comic Sans MS" w:hAnsi="Comic Sans MS"/>
          <w:lang w:val="es-MX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93056" behindDoc="1" locked="0" layoutInCell="1" allowOverlap="1" wp14:anchorId="3784A5B6" wp14:editId="18D78822">
            <wp:simplePos x="0" y="0"/>
            <wp:positionH relativeFrom="column">
              <wp:posOffset>5392420</wp:posOffset>
            </wp:positionH>
            <wp:positionV relativeFrom="paragraph">
              <wp:posOffset>149860</wp:posOffset>
            </wp:positionV>
            <wp:extent cx="1416050" cy="1176020"/>
            <wp:effectExtent l="0" t="0" r="6350" b="5080"/>
            <wp:wrapTight wrapText="bothSides">
              <wp:wrapPolygon edited="0">
                <wp:start x="0" y="0"/>
                <wp:lineTo x="0" y="21460"/>
                <wp:lineTo x="21503" y="21460"/>
                <wp:lineTo x="21503" y="0"/>
                <wp:lineTo x="0" y="0"/>
              </wp:wrapPolygon>
            </wp:wrapTight>
            <wp:docPr id="470352438" name="Picture 25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52438" name="Picture 25" descr="A graph of a line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38" w:rsidRPr="004E6538">
        <w:rPr>
          <w:rFonts w:ascii="Comic Sans MS" w:hAnsi="Comic Sans MS"/>
          <w:lang w:val="es-MX"/>
        </w:rPr>
        <w:t xml:space="preserve">Find point M on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FE</m:t>
            </m:r>
          </m:e>
        </m:acc>
      </m:oMath>
      <w:r w:rsidR="004E6538" w:rsidRPr="004E6538">
        <w:rPr>
          <w:rFonts w:ascii="Comic Sans MS" w:hAnsi="Comic Sans MS"/>
          <w:lang w:val="es-MX"/>
        </w:rPr>
        <w:t xml:space="preserve"> that is </w:t>
      </w:r>
      <m:oMath>
        <m:f>
          <m:fPr>
            <m:ctrlPr>
              <w:rPr>
                <w:rFonts w:ascii="Cambria Math" w:hAnsi="Cambria Math"/>
                <w:i/>
                <w:lang w:val="es-MX"/>
              </w:rPr>
            </m:ctrlPr>
          </m:fPr>
          <m:num>
            <m:r>
              <w:rPr>
                <w:rFonts w:ascii="Cambria Math" w:hAnsi="Cambria Math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lang w:val="es-MX"/>
              </w:rPr>
              <m:t>4</m:t>
            </m:r>
          </m:den>
        </m:f>
      </m:oMath>
      <w:r w:rsidR="004E6538" w:rsidRPr="004E6538">
        <w:rPr>
          <w:rFonts w:ascii="Comic Sans MS" w:hAnsi="Comic Sans MS"/>
          <w:lang w:val="es-MX"/>
        </w:rPr>
        <w:t xml:space="preserve"> of the distance from F to E.  </w:t>
      </w:r>
    </w:p>
    <w:p w14:paraId="671D833A" w14:textId="225233CC" w:rsidR="004E6538" w:rsidRDefault="004E6538" w:rsidP="004E6538">
      <w:pPr>
        <w:rPr>
          <w:rFonts w:ascii="Comic Sans MS" w:hAnsi="Comic Sans MS"/>
          <w:lang w:val="es-MX"/>
        </w:rPr>
      </w:pPr>
    </w:p>
    <w:p w14:paraId="22D488A3" w14:textId="77777777" w:rsidR="004E6538" w:rsidRDefault="004E6538" w:rsidP="004E6538">
      <w:pPr>
        <w:rPr>
          <w:rFonts w:ascii="Comic Sans MS" w:hAnsi="Comic Sans MS"/>
          <w:lang w:val="es-MX"/>
        </w:rPr>
      </w:pPr>
    </w:p>
    <w:p w14:paraId="346E372E" w14:textId="77777777" w:rsidR="004E6538" w:rsidRDefault="004E6538" w:rsidP="004E6538">
      <w:pPr>
        <w:rPr>
          <w:rFonts w:ascii="Comic Sans MS" w:hAnsi="Comic Sans MS"/>
          <w:lang w:val="es-MX"/>
        </w:rPr>
      </w:pPr>
    </w:p>
    <w:p w14:paraId="6FD47CD8" w14:textId="77777777" w:rsidR="004E6538" w:rsidRDefault="004E6538" w:rsidP="004E6538">
      <w:pPr>
        <w:rPr>
          <w:rFonts w:ascii="Comic Sans MS" w:hAnsi="Comic Sans MS"/>
          <w:lang w:val="es-MX"/>
        </w:rPr>
      </w:pPr>
    </w:p>
    <w:p w14:paraId="065827D8" w14:textId="77777777" w:rsidR="00682950" w:rsidRDefault="00682950" w:rsidP="004E6538">
      <w:pPr>
        <w:rPr>
          <w:rFonts w:ascii="Comic Sans MS" w:hAnsi="Comic Sans MS"/>
          <w:lang w:val="es-MX"/>
        </w:rPr>
      </w:pPr>
    </w:p>
    <w:p w14:paraId="64765982" w14:textId="77777777" w:rsidR="004E6538" w:rsidRDefault="004E6538" w:rsidP="004E6538">
      <w:pPr>
        <w:rPr>
          <w:rFonts w:ascii="Comic Sans MS" w:hAnsi="Comic Sans MS"/>
          <w:lang w:val="es-MX"/>
        </w:rPr>
      </w:pPr>
    </w:p>
    <w:p w14:paraId="44AE754F" w14:textId="5C0670DC" w:rsidR="004E6538" w:rsidRPr="00920B70" w:rsidRDefault="004E6538" w:rsidP="004E6538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t xml:space="preserve">    </w:t>
      </w:r>
      <w:r>
        <w:rPr>
          <w:rFonts w:ascii="Comic Sans MS" w:hAnsi="Comic Sans MS"/>
        </w:rPr>
        <w:t>1-7 Opener – Midpoints and Bisectors</w:t>
      </w:r>
    </w:p>
    <w:p w14:paraId="73D73462" w14:textId="67E974CD" w:rsidR="004E6538" w:rsidRDefault="003B4B24" w:rsidP="004E6538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E6538" w:rsidRPr="00920B70">
        <w:rPr>
          <w:rFonts w:ascii="Comic Sans MS" w:hAnsi="Comic Sans MS"/>
        </w:rPr>
        <w:t>________________________________  Date:________</w:t>
      </w:r>
      <w:r w:rsidR="004E6538" w:rsidRPr="00920B70">
        <w:rPr>
          <w:rFonts w:ascii="Comic Sans MS" w:hAnsi="Comic Sans MS"/>
        </w:rPr>
        <w:tab/>
        <w:t xml:space="preserve">  Period:________</w:t>
      </w:r>
    </w:p>
    <w:p w14:paraId="6B96EE21" w14:textId="3AD27F90" w:rsidR="004E6538" w:rsidRDefault="004E6538" w:rsidP="004E6538">
      <w:pPr>
        <w:pStyle w:val="ListParagraph"/>
        <w:numPr>
          <w:ilvl w:val="0"/>
          <w:numId w:val="20"/>
        </w:num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Find the coordinates of the midpoint of a segment with the given endpoints. </w:t>
      </w:r>
    </w:p>
    <w:p w14:paraId="696D484C" w14:textId="4ED271CD" w:rsidR="004E6538" w:rsidRDefault="003B4B24" w:rsidP="004E6538">
      <w:pPr>
        <w:ind w:left="360"/>
        <w:rPr>
          <w:rFonts w:ascii="Comic Sans MS" w:hAnsi="Comic Sans MS"/>
          <w:lang w:val="es-MX"/>
        </w:rPr>
      </w:pPr>
      <m:oMath>
        <m:r>
          <w:rPr>
            <w:rFonts w:ascii="Cambria Math" w:hAnsi="Cambria Math"/>
            <w:lang w:val="es-MX"/>
          </w:rPr>
          <m:t>(5, 24), (–1, 10)</m:t>
        </m:r>
      </m:oMath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m:oMath>
        <m:r>
          <w:rPr>
            <w:rFonts w:ascii="Cambria Math" w:hAnsi="Cambria Math"/>
            <w:lang w:val="es-MX"/>
          </w:rPr>
          <m:t>(7, 7), (7, 3)</m:t>
        </m:r>
      </m:oMath>
    </w:p>
    <w:p w14:paraId="45F7DDC7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20FC7E39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6C4C9956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04B2BD39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41F8A695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688F4957" w14:textId="231A6039" w:rsidR="004E6538" w:rsidRDefault="004E6538" w:rsidP="004E6538">
      <w:pPr>
        <w:pStyle w:val="ListParagraph"/>
        <w:numPr>
          <w:ilvl w:val="0"/>
          <w:numId w:val="20"/>
        </w:numPr>
        <w:rPr>
          <w:rFonts w:ascii="Comic Sans MS" w:hAnsi="Comic Sans MS"/>
          <w:lang w:val="es-MX"/>
        </w:rPr>
      </w:pPr>
      <w:r w:rsidRPr="004E6538">
        <w:rPr>
          <w:rFonts w:ascii="Comic Sans MS" w:hAnsi="Comic Sans MS"/>
          <w:lang w:val="es-MX"/>
        </w:rPr>
        <w:t xml:space="preserve">Find the coordinates of the missing endpoint if B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AC</m:t>
            </m:r>
          </m:e>
        </m:acc>
      </m:oMath>
      <w:r w:rsidRPr="004E6538">
        <w:rPr>
          <w:rFonts w:ascii="Comic Sans MS" w:hAnsi="Comic Sans MS"/>
          <w:lang w:val="es-MX"/>
        </w:rPr>
        <w:t>.</w:t>
      </w:r>
    </w:p>
    <w:p w14:paraId="7189E2BE" w14:textId="3322B5FA" w:rsidR="004E6538" w:rsidRDefault="003B4B24" w:rsidP="004E6538">
      <w:pPr>
        <w:ind w:left="360"/>
        <w:rPr>
          <w:rFonts w:ascii="Comic Sans MS" w:hAnsi="Comic Sans MS"/>
          <w:lang w:val="es-MX"/>
        </w:rPr>
      </w:pPr>
      <m:oMath>
        <m:r>
          <w:rPr>
            <w:rFonts w:ascii="Cambria Math" w:hAnsi="Cambria Math"/>
            <w:lang w:val="es-MX"/>
          </w:rPr>
          <m:t>A(2, 1), B(10, 4)</m:t>
        </m:r>
      </m:oMath>
      <w:r>
        <w:rPr>
          <w:rFonts w:ascii="Comic Sans MS" w:hAnsi="Comic Sans MS"/>
          <w:lang w:val="es-MX"/>
        </w:rPr>
        <w:t xml:space="preserve"> </w:t>
      </w:r>
    </w:p>
    <w:p w14:paraId="600D2B99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031D1C79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5CFFCACA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3C529FF0" w14:textId="77777777" w:rsidR="003B4B24" w:rsidRDefault="003B4B24" w:rsidP="004E6538">
      <w:pPr>
        <w:ind w:left="360"/>
        <w:rPr>
          <w:rFonts w:ascii="Comic Sans MS" w:hAnsi="Comic Sans MS"/>
          <w:lang w:val="es-MX"/>
        </w:rPr>
      </w:pPr>
    </w:p>
    <w:p w14:paraId="75CC7CCB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665F8686" w14:textId="2EF7BB52" w:rsidR="004E6538" w:rsidRDefault="004E6538" w:rsidP="004E6538">
      <w:pPr>
        <w:pStyle w:val="ListParagraph"/>
        <w:numPr>
          <w:ilvl w:val="0"/>
          <w:numId w:val="20"/>
        </w:numPr>
        <w:rPr>
          <w:rFonts w:ascii="Comic Sans MS" w:hAnsi="Comic Sans MS"/>
          <w:lang w:val="es-MX"/>
        </w:rPr>
      </w:pPr>
      <w:r w:rsidRPr="004E6538">
        <w:rPr>
          <w:rFonts w:ascii="Comic Sans MS" w:hAnsi="Comic Sans MS"/>
          <w:lang w:val="es-MX"/>
        </w:rPr>
        <w:t xml:space="preserve">Suppose M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JK</m:t>
            </m:r>
          </m:e>
        </m:acc>
      </m:oMath>
      <w:r w:rsidRPr="004E6538">
        <w:rPr>
          <w:rFonts w:ascii="Comic Sans MS" w:hAnsi="Comic Sans MS"/>
          <w:lang w:val="es-MX"/>
        </w:rPr>
        <w:t>. Find each missing measure.</w:t>
      </w:r>
    </w:p>
    <w:p w14:paraId="7876E2C1" w14:textId="0FFA84A7" w:rsidR="004E6538" w:rsidRDefault="004E6538" w:rsidP="004E6538">
      <w:pPr>
        <w:pStyle w:val="ListParagraph"/>
        <w:rPr>
          <w:rFonts w:ascii="Comic Sans MS" w:hAnsi="Comic Sans MS"/>
          <w:lang w:val="es-MX"/>
        </w:rPr>
      </w:pPr>
      <m:oMath>
        <m:r>
          <w:rPr>
            <w:rFonts w:ascii="Cambria Math" w:hAnsi="Cambria Math"/>
            <w:lang w:val="es-MX"/>
          </w:rPr>
          <m:t>JM = y + 4,  MK = 2y + 2</m:t>
        </m:r>
      </m:oMath>
      <w:r w:rsidRPr="004E6538">
        <w:rPr>
          <w:rFonts w:ascii="Comic Sans MS" w:hAnsi="Comic Sans MS"/>
          <w:lang w:val="es-MX"/>
        </w:rPr>
        <w:t>,</w:t>
      </w:r>
      <w:r w:rsidR="003B4B24">
        <w:rPr>
          <w:rFonts w:ascii="Comic Sans MS" w:hAnsi="Comic Sans MS"/>
          <w:lang w:val="es-MX"/>
        </w:rPr>
        <w:t xml:space="preserve"> </w:t>
      </w:r>
      <w:r w:rsidRPr="004E6538">
        <w:rPr>
          <w:rFonts w:ascii="Comic Sans MS" w:hAnsi="Comic Sans MS"/>
          <w:lang w:val="es-MX"/>
        </w:rPr>
        <w:t xml:space="preserve"> </w:t>
      </w:r>
      <m:oMath>
        <m:r>
          <w:rPr>
            <w:rFonts w:ascii="Cambria Math" w:hAnsi="Cambria Math"/>
            <w:lang w:val="es-MX"/>
          </w:rPr>
          <m:t>JK =</m:t>
        </m:r>
      </m:oMath>
      <w:r w:rsidRPr="004E6538">
        <w:rPr>
          <w:rFonts w:ascii="Comic Sans MS" w:hAnsi="Comic Sans MS"/>
          <w:lang w:val="es-MX"/>
        </w:rPr>
        <w:t xml:space="preserve"> ?</w:t>
      </w:r>
    </w:p>
    <w:p w14:paraId="6A1C5C9A" w14:textId="77777777" w:rsidR="004E6538" w:rsidRDefault="004E6538" w:rsidP="004E6538">
      <w:pPr>
        <w:pStyle w:val="ListParagraph"/>
        <w:rPr>
          <w:rFonts w:ascii="Comic Sans MS" w:hAnsi="Comic Sans MS"/>
          <w:lang w:val="es-MX"/>
        </w:rPr>
      </w:pPr>
    </w:p>
    <w:p w14:paraId="14DEC542" w14:textId="77777777" w:rsidR="004E6538" w:rsidRDefault="004E6538" w:rsidP="004E6538">
      <w:pPr>
        <w:pStyle w:val="ListParagraph"/>
        <w:rPr>
          <w:rFonts w:ascii="Comic Sans MS" w:hAnsi="Comic Sans MS"/>
          <w:lang w:val="es-MX"/>
        </w:rPr>
      </w:pPr>
    </w:p>
    <w:p w14:paraId="2480C002" w14:textId="77777777" w:rsidR="004E6538" w:rsidRDefault="004E6538" w:rsidP="004E6538">
      <w:pPr>
        <w:pStyle w:val="ListParagraph"/>
        <w:rPr>
          <w:rFonts w:ascii="Comic Sans MS" w:hAnsi="Comic Sans MS"/>
          <w:lang w:val="es-MX"/>
        </w:rPr>
      </w:pPr>
    </w:p>
    <w:p w14:paraId="58C60176" w14:textId="77777777" w:rsidR="004E6538" w:rsidRDefault="004E6538" w:rsidP="004E6538">
      <w:pPr>
        <w:pStyle w:val="ListParagraph"/>
        <w:rPr>
          <w:rFonts w:ascii="Comic Sans MS" w:hAnsi="Comic Sans MS"/>
          <w:lang w:val="es-MX"/>
        </w:rPr>
      </w:pPr>
    </w:p>
    <w:p w14:paraId="48F6FB25" w14:textId="481B8880" w:rsidR="004E6538" w:rsidRPr="00920B70" w:rsidRDefault="004E6538" w:rsidP="004E6538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>
        <w:rPr>
          <w:rFonts w:ascii="Comic Sans MS" w:hAnsi="Comic Sans MS"/>
        </w:rPr>
        <w:t>1-7 Exit Slip – Midpoints and Bisectors</w:t>
      </w:r>
    </w:p>
    <w:p w14:paraId="460DA284" w14:textId="524EDDEB" w:rsidR="004E6538" w:rsidRDefault="003B4B24" w:rsidP="004E6538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E6538" w:rsidRPr="00920B70">
        <w:rPr>
          <w:rFonts w:ascii="Comic Sans MS" w:hAnsi="Comic Sans MS"/>
        </w:rPr>
        <w:t>________________________________  Date:________</w:t>
      </w:r>
      <w:r w:rsidR="004E6538" w:rsidRPr="00920B70">
        <w:rPr>
          <w:rFonts w:ascii="Comic Sans MS" w:hAnsi="Comic Sans MS"/>
        </w:rPr>
        <w:tab/>
        <w:t xml:space="preserve">  Period:________</w:t>
      </w:r>
    </w:p>
    <w:p w14:paraId="14208742" w14:textId="77777777" w:rsidR="004E6538" w:rsidRDefault="004E6538" w:rsidP="004E6538">
      <w:pPr>
        <w:pStyle w:val="ListParagraph"/>
        <w:numPr>
          <w:ilvl w:val="0"/>
          <w:numId w:val="21"/>
        </w:num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Find the coordinates of the midpoint of a segment with the given endpoints. </w:t>
      </w:r>
    </w:p>
    <w:p w14:paraId="5A44E788" w14:textId="0A9DBB0B" w:rsidR="004E6538" w:rsidRDefault="003B4B24" w:rsidP="004E6538">
      <w:pPr>
        <w:ind w:left="360"/>
        <w:rPr>
          <w:rFonts w:ascii="Comic Sans MS" w:hAnsi="Comic Sans MS"/>
          <w:lang w:val="es-MX"/>
        </w:rPr>
      </w:pPr>
      <m:oMath>
        <m:r>
          <w:rPr>
            <w:rFonts w:ascii="Cambria Math" w:hAnsi="Cambria Math"/>
            <w:lang w:val="es-MX"/>
          </w:rPr>
          <m:t>(4, 4), (130, 110)</m:t>
        </m:r>
      </m:oMath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w:r w:rsidR="004E6538">
        <w:rPr>
          <w:rFonts w:ascii="Comic Sans MS" w:hAnsi="Comic Sans MS"/>
          <w:lang w:val="es-MX"/>
        </w:rPr>
        <w:tab/>
      </w:r>
      <m:oMath>
        <m:r>
          <w:rPr>
            <w:rFonts w:ascii="Cambria Math" w:hAnsi="Cambria Math"/>
            <w:lang w:val="es-MX"/>
          </w:rPr>
          <m:t>(1, 7), (3, 29)</m:t>
        </m:r>
      </m:oMath>
    </w:p>
    <w:p w14:paraId="20732D97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7DA8C3E2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18CF2EC4" w14:textId="77777777" w:rsidR="003B4B24" w:rsidRDefault="003B4B24" w:rsidP="004E6538">
      <w:pPr>
        <w:ind w:left="360"/>
        <w:rPr>
          <w:rFonts w:ascii="Comic Sans MS" w:hAnsi="Comic Sans MS"/>
          <w:lang w:val="es-MX"/>
        </w:rPr>
      </w:pPr>
    </w:p>
    <w:p w14:paraId="2B71E6C7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4BAF332A" w14:textId="77777777" w:rsidR="004E6538" w:rsidRDefault="004E6538" w:rsidP="004E6538">
      <w:pPr>
        <w:pStyle w:val="ListParagraph"/>
        <w:numPr>
          <w:ilvl w:val="0"/>
          <w:numId w:val="21"/>
        </w:numPr>
        <w:rPr>
          <w:rFonts w:ascii="Comic Sans MS" w:hAnsi="Comic Sans MS"/>
          <w:lang w:val="es-MX"/>
        </w:rPr>
      </w:pPr>
      <w:r w:rsidRPr="004E6538">
        <w:rPr>
          <w:rFonts w:ascii="Comic Sans MS" w:hAnsi="Comic Sans MS"/>
          <w:lang w:val="es-MX"/>
        </w:rPr>
        <w:t xml:space="preserve">Find the coordinates of the missing endpoint if B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AC</m:t>
            </m:r>
          </m:e>
        </m:acc>
      </m:oMath>
      <w:r w:rsidRPr="004E6538">
        <w:rPr>
          <w:rFonts w:ascii="Comic Sans MS" w:hAnsi="Comic Sans MS"/>
          <w:lang w:val="es-MX"/>
        </w:rPr>
        <w:t>.</w:t>
      </w:r>
    </w:p>
    <w:p w14:paraId="1A1DD3BD" w14:textId="2D47D105" w:rsidR="004E6538" w:rsidRDefault="003B4B24" w:rsidP="004E6538">
      <w:pPr>
        <w:ind w:left="360"/>
        <w:rPr>
          <w:rFonts w:ascii="Comic Sans MS" w:hAnsi="Comic Sans MS"/>
          <w:lang w:val="es-MX"/>
        </w:rPr>
      </w:pPr>
      <m:oMath>
        <m:r>
          <w:rPr>
            <w:rFonts w:ascii="Cambria Math" w:hAnsi="Cambria Math"/>
            <w:lang w:val="es-MX"/>
          </w:rPr>
          <m:t>B(18, 7), C(32, 2)</m:t>
        </m:r>
      </m:oMath>
      <w:r>
        <w:rPr>
          <w:rFonts w:ascii="Comic Sans MS" w:hAnsi="Comic Sans MS"/>
          <w:lang w:val="es-MX"/>
        </w:rPr>
        <w:t xml:space="preserve"> </w:t>
      </w:r>
    </w:p>
    <w:p w14:paraId="0550CB69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07983525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7B1E1CF9" w14:textId="77777777" w:rsidR="003B4B24" w:rsidRDefault="003B4B24" w:rsidP="004E6538">
      <w:pPr>
        <w:ind w:left="360"/>
        <w:rPr>
          <w:rFonts w:ascii="Comic Sans MS" w:hAnsi="Comic Sans MS"/>
          <w:lang w:val="es-MX"/>
        </w:rPr>
      </w:pPr>
    </w:p>
    <w:p w14:paraId="753B702E" w14:textId="77777777" w:rsidR="004E6538" w:rsidRDefault="004E6538" w:rsidP="004E6538">
      <w:pPr>
        <w:ind w:left="360"/>
        <w:rPr>
          <w:rFonts w:ascii="Comic Sans MS" w:hAnsi="Comic Sans MS"/>
          <w:lang w:val="es-MX"/>
        </w:rPr>
      </w:pPr>
    </w:p>
    <w:p w14:paraId="74B375C1" w14:textId="77777777" w:rsidR="003B4B24" w:rsidRDefault="003B4B24" w:rsidP="004E6538">
      <w:pPr>
        <w:ind w:left="360"/>
        <w:rPr>
          <w:rFonts w:ascii="Comic Sans MS" w:hAnsi="Comic Sans MS"/>
          <w:lang w:val="es-MX"/>
        </w:rPr>
      </w:pPr>
    </w:p>
    <w:p w14:paraId="044B8735" w14:textId="77777777" w:rsidR="004E6538" w:rsidRDefault="004E6538" w:rsidP="004E6538">
      <w:pPr>
        <w:pStyle w:val="ListParagraph"/>
        <w:numPr>
          <w:ilvl w:val="0"/>
          <w:numId w:val="21"/>
        </w:numPr>
        <w:rPr>
          <w:rFonts w:ascii="Comic Sans MS" w:hAnsi="Comic Sans MS"/>
          <w:lang w:val="es-MX"/>
        </w:rPr>
      </w:pPr>
      <w:r w:rsidRPr="004E6538">
        <w:rPr>
          <w:rFonts w:ascii="Comic Sans MS" w:hAnsi="Comic Sans MS"/>
          <w:lang w:val="es-MX"/>
        </w:rPr>
        <w:t xml:space="preserve">Suppose M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JK</m:t>
            </m:r>
          </m:e>
        </m:acc>
      </m:oMath>
      <w:r w:rsidRPr="004E6538">
        <w:rPr>
          <w:rFonts w:ascii="Comic Sans MS" w:hAnsi="Comic Sans MS"/>
          <w:lang w:val="es-MX"/>
        </w:rPr>
        <w:t>. Find each missing measure.</w:t>
      </w:r>
    </w:p>
    <w:p w14:paraId="315C9CC5" w14:textId="46310397" w:rsidR="004E6538" w:rsidRPr="004E6538" w:rsidRDefault="003B4B24" w:rsidP="004E6538">
      <w:pPr>
        <w:pStyle w:val="ListParagraph"/>
        <w:rPr>
          <w:rFonts w:ascii="Comic Sans MS" w:hAnsi="Comic Sans MS"/>
          <w:lang w:val="es-MX"/>
        </w:rPr>
      </w:pPr>
      <m:oMath>
        <m:r>
          <w:rPr>
            <w:rFonts w:ascii="Cambria Math" w:hAnsi="Cambria Math"/>
            <w:lang w:val="es-MX"/>
          </w:rPr>
          <m:t>MK = 5x + 5,  JK = 48,  x = ?</m:t>
        </m:r>
      </m:oMath>
      <w:r>
        <w:rPr>
          <w:rFonts w:ascii="Comic Sans MS" w:hAnsi="Comic Sans MS"/>
          <w:lang w:val="es-MX"/>
        </w:rPr>
        <w:t xml:space="preserve"> </w:t>
      </w:r>
    </w:p>
    <w:sectPr w:rsidR="004E6538" w:rsidRPr="004E6538" w:rsidSect="002F22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0834"/>
    <w:multiLevelType w:val="hybridMultilevel"/>
    <w:tmpl w:val="F670E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E39"/>
    <w:multiLevelType w:val="hybridMultilevel"/>
    <w:tmpl w:val="6B480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0F1F"/>
    <w:multiLevelType w:val="hybridMultilevel"/>
    <w:tmpl w:val="47E6A5FE"/>
    <w:lvl w:ilvl="0" w:tplc="FFFFFFFF">
      <w:start w:val="1"/>
      <w:numFmt w:val="decimal"/>
      <w:lvlText w:val="%1."/>
      <w:lvlJc w:val="left"/>
      <w:pPr>
        <w:ind w:left="80" w:hanging="360"/>
      </w:pPr>
      <w:rPr>
        <w:rFonts w:ascii="Calibri" w:hAnsi="Calibri" w:cs="Calibri" w:hint="default"/>
        <w:b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800" w:hanging="360"/>
      </w:pPr>
    </w:lvl>
    <w:lvl w:ilvl="2" w:tplc="FFFFFFFF" w:tentative="1">
      <w:start w:val="1"/>
      <w:numFmt w:val="lowerRoman"/>
      <w:lvlText w:val="%3."/>
      <w:lvlJc w:val="right"/>
      <w:pPr>
        <w:ind w:left="1520" w:hanging="180"/>
      </w:pPr>
    </w:lvl>
    <w:lvl w:ilvl="3" w:tplc="FFFFFFFF" w:tentative="1">
      <w:start w:val="1"/>
      <w:numFmt w:val="decimal"/>
      <w:lvlText w:val="%4."/>
      <w:lvlJc w:val="left"/>
      <w:pPr>
        <w:ind w:left="2240" w:hanging="360"/>
      </w:pPr>
    </w:lvl>
    <w:lvl w:ilvl="4" w:tplc="FFFFFFFF" w:tentative="1">
      <w:start w:val="1"/>
      <w:numFmt w:val="lowerLetter"/>
      <w:lvlText w:val="%5."/>
      <w:lvlJc w:val="left"/>
      <w:pPr>
        <w:ind w:left="2960" w:hanging="360"/>
      </w:pPr>
    </w:lvl>
    <w:lvl w:ilvl="5" w:tplc="FFFFFFFF" w:tentative="1">
      <w:start w:val="1"/>
      <w:numFmt w:val="lowerRoman"/>
      <w:lvlText w:val="%6."/>
      <w:lvlJc w:val="right"/>
      <w:pPr>
        <w:ind w:left="3680" w:hanging="180"/>
      </w:pPr>
    </w:lvl>
    <w:lvl w:ilvl="6" w:tplc="FFFFFFFF" w:tentative="1">
      <w:start w:val="1"/>
      <w:numFmt w:val="decimal"/>
      <w:lvlText w:val="%7."/>
      <w:lvlJc w:val="left"/>
      <w:pPr>
        <w:ind w:left="4400" w:hanging="360"/>
      </w:pPr>
    </w:lvl>
    <w:lvl w:ilvl="7" w:tplc="FFFFFFFF" w:tentative="1">
      <w:start w:val="1"/>
      <w:numFmt w:val="lowerLetter"/>
      <w:lvlText w:val="%8."/>
      <w:lvlJc w:val="left"/>
      <w:pPr>
        <w:ind w:left="5120" w:hanging="360"/>
      </w:pPr>
    </w:lvl>
    <w:lvl w:ilvl="8" w:tplc="FFFFFFFF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3" w15:restartNumberingAfterBreak="0">
    <w:nsid w:val="2CCC4E06"/>
    <w:multiLevelType w:val="hybridMultilevel"/>
    <w:tmpl w:val="6B480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663"/>
    <w:multiLevelType w:val="hybridMultilevel"/>
    <w:tmpl w:val="03C60AF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C3304"/>
    <w:multiLevelType w:val="hybridMultilevel"/>
    <w:tmpl w:val="A2BA4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483D"/>
    <w:multiLevelType w:val="hybridMultilevel"/>
    <w:tmpl w:val="7B5E3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97FB7"/>
    <w:multiLevelType w:val="hybridMultilevel"/>
    <w:tmpl w:val="DE0AB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0919"/>
    <w:multiLevelType w:val="hybridMultilevel"/>
    <w:tmpl w:val="A2BA4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33B93"/>
    <w:multiLevelType w:val="hybridMultilevel"/>
    <w:tmpl w:val="41EEB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31208"/>
    <w:multiLevelType w:val="hybridMultilevel"/>
    <w:tmpl w:val="F474AB86"/>
    <w:lvl w:ilvl="0" w:tplc="AEDEFB9A">
      <w:start w:val="1"/>
      <w:numFmt w:val="decimal"/>
      <w:lvlText w:val="%1."/>
      <w:lvlJc w:val="left"/>
      <w:pPr>
        <w:ind w:left="40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4EAC6F2E"/>
    <w:multiLevelType w:val="hybridMultilevel"/>
    <w:tmpl w:val="3CD8BBA2"/>
    <w:lvl w:ilvl="0" w:tplc="192C1446">
      <w:start w:val="1"/>
      <w:numFmt w:val="decimal"/>
      <w:lvlText w:val="%1."/>
      <w:lvlJc w:val="left"/>
      <w:pPr>
        <w:ind w:left="182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4F19AC"/>
    <w:multiLevelType w:val="hybridMultilevel"/>
    <w:tmpl w:val="6B480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C5131"/>
    <w:multiLevelType w:val="hybridMultilevel"/>
    <w:tmpl w:val="21C27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26591"/>
    <w:multiLevelType w:val="hybridMultilevel"/>
    <w:tmpl w:val="03C60AF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F793B"/>
    <w:multiLevelType w:val="hybridMultilevel"/>
    <w:tmpl w:val="F670E9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141F7"/>
    <w:multiLevelType w:val="hybridMultilevel"/>
    <w:tmpl w:val="47E6A5FE"/>
    <w:lvl w:ilvl="0" w:tplc="68E46814">
      <w:start w:val="1"/>
      <w:numFmt w:val="decimal"/>
      <w:lvlText w:val="%1."/>
      <w:lvlJc w:val="left"/>
      <w:pPr>
        <w:ind w:left="8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00" w:hanging="360"/>
      </w:pPr>
    </w:lvl>
    <w:lvl w:ilvl="2" w:tplc="0409001B" w:tentative="1">
      <w:start w:val="1"/>
      <w:numFmt w:val="lowerRoman"/>
      <w:lvlText w:val="%3."/>
      <w:lvlJc w:val="right"/>
      <w:pPr>
        <w:ind w:left="1520" w:hanging="180"/>
      </w:pPr>
    </w:lvl>
    <w:lvl w:ilvl="3" w:tplc="0409000F" w:tentative="1">
      <w:start w:val="1"/>
      <w:numFmt w:val="decimal"/>
      <w:lvlText w:val="%4."/>
      <w:lvlJc w:val="left"/>
      <w:pPr>
        <w:ind w:left="2240" w:hanging="360"/>
      </w:pPr>
    </w:lvl>
    <w:lvl w:ilvl="4" w:tplc="04090019" w:tentative="1">
      <w:start w:val="1"/>
      <w:numFmt w:val="lowerLetter"/>
      <w:lvlText w:val="%5."/>
      <w:lvlJc w:val="left"/>
      <w:pPr>
        <w:ind w:left="2960" w:hanging="360"/>
      </w:pPr>
    </w:lvl>
    <w:lvl w:ilvl="5" w:tplc="0409001B" w:tentative="1">
      <w:start w:val="1"/>
      <w:numFmt w:val="lowerRoman"/>
      <w:lvlText w:val="%6."/>
      <w:lvlJc w:val="right"/>
      <w:pPr>
        <w:ind w:left="3680" w:hanging="180"/>
      </w:pPr>
    </w:lvl>
    <w:lvl w:ilvl="6" w:tplc="0409000F" w:tentative="1">
      <w:start w:val="1"/>
      <w:numFmt w:val="decimal"/>
      <w:lvlText w:val="%7."/>
      <w:lvlJc w:val="left"/>
      <w:pPr>
        <w:ind w:left="4400" w:hanging="360"/>
      </w:pPr>
    </w:lvl>
    <w:lvl w:ilvl="7" w:tplc="04090019" w:tentative="1">
      <w:start w:val="1"/>
      <w:numFmt w:val="lowerLetter"/>
      <w:lvlText w:val="%8."/>
      <w:lvlJc w:val="left"/>
      <w:pPr>
        <w:ind w:left="5120" w:hanging="360"/>
      </w:pPr>
    </w:lvl>
    <w:lvl w:ilvl="8" w:tplc="040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7" w15:restartNumberingAfterBreak="0">
    <w:nsid w:val="706229F0"/>
    <w:multiLevelType w:val="hybridMultilevel"/>
    <w:tmpl w:val="D9D8D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97460"/>
    <w:multiLevelType w:val="hybridMultilevel"/>
    <w:tmpl w:val="FFBC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01A89"/>
    <w:multiLevelType w:val="hybridMultilevel"/>
    <w:tmpl w:val="DE0AB7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3695A"/>
    <w:multiLevelType w:val="hybridMultilevel"/>
    <w:tmpl w:val="A2BA4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26697">
    <w:abstractNumId w:val="20"/>
  </w:num>
  <w:num w:numId="2" w16cid:durableId="1126972204">
    <w:abstractNumId w:val="8"/>
  </w:num>
  <w:num w:numId="3" w16cid:durableId="1248687782">
    <w:abstractNumId w:val="5"/>
  </w:num>
  <w:num w:numId="4" w16cid:durableId="529756562">
    <w:abstractNumId w:val="11"/>
  </w:num>
  <w:num w:numId="5" w16cid:durableId="1409352548">
    <w:abstractNumId w:val="16"/>
  </w:num>
  <w:num w:numId="6" w16cid:durableId="1414622483">
    <w:abstractNumId w:val="2"/>
  </w:num>
  <w:num w:numId="7" w16cid:durableId="1680741228">
    <w:abstractNumId w:val="10"/>
  </w:num>
  <w:num w:numId="8" w16cid:durableId="370687701">
    <w:abstractNumId w:val="9"/>
  </w:num>
  <w:num w:numId="9" w16cid:durableId="172916192">
    <w:abstractNumId w:val="6"/>
  </w:num>
  <w:num w:numId="10" w16cid:durableId="376928340">
    <w:abstractNumId w:val="18"/>
  </w:num>
  <w:num w:numId="11" w16cid:durableId="1271205799">
    <w:abstractNumId w:val="1"/>
  </w:num>
  <w:num w:numId="12" w16cid:durableId="1965113317">
    <w:abstractNumId w:val="3"/>
  </w:num>
  <w:num w:numId="13" w16cid:durableId="1539974619">
    <w:abstractNumId w:val="0"/>
  </w:num>
  <w:num w:numId="14" w16cid:durableId="490297776">
    <w:abstractNumId w:val="12"/>
  </w:num>
  <w:num w:numId="15" w16cid:durableId="690104110">
    <w:abstractNumId w:val="15"/>
  </w:num>
  <w:num w:numId="16" w16cid:durableId="1268731709">
    <w:abstractNumId w:val="13"/>
  </w:num>
  <w:num w:numId="17" w16cid:durableId="1699968737">
    <w:abstractNumId w:val="17"/>
  </w:num>
  <w:num w:numId="18" w16cid:durableId="1230731305">
    <w:abstractNumId w:val="14"/>
  </w:num>
  <w:num w:numId="19" w16cid:durableId="1431395201">
    <w:abstractNumId w:val="4"/>
  </w:num>
  <w:num w:numId="20" w16cid:durableId="589578677">
    <w:abstractNumId w:val="7"/>
  </w:num>
  <w:num w:numId="21" w16cid:durableId="10474919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A1"/>
    <w:rsid w:val="00000FB0"/>
    <w:rsid w:val="000012BB"/>
    <w:rsid w:val="00014E41"/>
    <w:rsid w:val="0001621E"/>
    <w:rsid w:val="000168E9"/>
    <w:rsid w:val="00022E25"/>
    <w:rsid w:val="00024826"/>
    <w:rsid w:val="00033D0D"/>
    <w:rsid w:val="000350B2"/>
    <w:rsid w:val="00036127"/>
    <w:rsid w:val="00037659"/>
    <w:rsid w:val="00044286"/>
    <w:rsid w:val="000453F8"/>
    <w:rsid w:val="00051C22"/>
    <w:rsid w:val="00070DC4"/>
    <w:rsid w:val="00075A61"/>
    <w:rsid w:val="00080A5C"/>
    <w:rsid w:val="00084292"/>
    <w:rsid w:val="000845C1"/>
    <w:rsid w:val="00086AB2"/>
    <w:rsid w:val="00090361"/>
    <w:rsid w:val="00090E8C"/>
    <w:rsid w:val="000A6F9D"/>
    <w:rsid w:val="000B20C6"/>
    <w:rsid w:val="000B39E7"/>
    <w:rsid w:val="000B3FC3"/>
    <w:rsid w:val="000C2722"/>
    <w:rsid w:val="000C658B"/>
    <w:rsid w:val="000D3CD9"/>
    <w:rsid w:val="000E2B5C"/>
    <w:rsid w:val="000E4605"/>
    <w:rsid w:val="000F1B43"/>
    <w:rsid w:val="000F3270"/>
    <w:rsid w:val="000F386A"/>
    <w:rsid w:val="00100628"/>
    <w:rsid w:val="001010C9"/>
    <w:rsid w:val="00111BB4"/>
    <w:rsid w:val="00112540"/>
    <w:rsid w:val="001158D9"/>
    <w:rsid w:val="00134591"/>
    <w:rsid w:val="0015274A"/>
    <w:rsid w:val="00161A6D"/>
    <w:rsid w:val="001643F3"/>
    <w:rsid w:val="00167527"/>
    <w:rsid w:val="00172338"/>
    <w:rsid w:val="001808DC"/>
    <w:rsid w:val="001826BF"/>
    <w:rsid w:val="00182DE6"/>
    <w:rsid w:val="00197067"/>
    <w:rsid w:val="001A12B0"/>
    <w:rsid w:val="001A1B11"/>
    <w:rsid w:val="001A470A"/>
    <w:rsid w:val="001B773C"/>
    <w:rsid w:val="001B7F21"/>
    <w:rsid w:val="001C1315"/>
    <w:rsid w:val="001C3E20"/>
    <w:rsid w:val="001D5EF1"/>
    <w:rsid w:val="001E01AE"/>
    <w:rsid w:val="001E39D7"/>
    <w:rsid w:val="001E62AD"/>
    <w:rsid w:val="00201072"/>
    <w:rsid w:val="00201564"/>
    <w:rsid w:val="0021175F"/>
    <w:rsid w:val="00211C7B"/>
    <w:rsid w:val="00226832"/>
    <w:rsid w:val="00232C77"/>
    <w:rsid w:val="00236A31"/>
    <w:rsid w:val="002371F1"/>
    <w:rsid w:val="002433FD"/>
    <w:rsid w:val="00246FB6"/>
    <w:rsid w:val="002603C7"/>
    <w:rsid w:val="002737F4"/>
    <w:rsid w:val="00273F51"/>
    <w:rsid w:val="00276AB9"/>
    <w:rsid w:val="00286AD2"/>
    <w:rsid w:val="0029245C"/>
    <w:rsid w:val="002962AE"/>
    <w:rsid w:val="002A03E8"/>
    <w:rsid w:val="002A3A6E"/>
    <w:rsid w:val="002A6396"/>
    <w:rsid w:val="002A6FBF"/>
    <w:rsid w:val="002C07F3"/>
    <w:rsid w:val="002C7118"/>
    <w:rsid w:val="002C72BF"/>
    <w:rsid w:val="002D0D35"/>
    <w:rsid w:val="002D4AB4"/>
    <w:rsid w:val="002D5337"/>
    <w:rsid w:val="002D5465"/>
    <w:rsid w:val="002D6142"/>
    <w:rsid w:val="002E009C"/>
    <w:rsid w:val="002E45BB"/>
    <w:rsid w:val="002E73F5"/>
    <w:rsid w:val="002F1641"/>
    <w:rsid w:val="002F2257"/>
    <w:rsid w:val="002F47C4"/>
    <w:rsid w:val="00300BA1"/>
    <w:rsid w:val="00314F7D"/>
    <w:rsid w:val="003229C0"/>
    <w:rsid w:val="0032451C"/>
    <w:rsid w:val="0032656A"/>
    <w:rsid w:val="00327D61"/>
    <w:rsid w:val="00333C89"/>
    <w:rsid w:val="00342617"/>
    <w:rsid w:val="00351C8F"/>
    <w:rsid w:val="003524A2"/>
    <w:rsid w:val="003524C8"/>
    <w:rsid w:val="00364BBE"/>
    <w:rsid w:val="00376CC7"/>
    <w:rsid w:val="00394424"/>
    <w:rsid w:val="003A7F9C"/>
    <w:rsid w:val="003B0DF7"/>
    <w:rsid w:val="003B4B24"/>
    <w:rsid w:val="003B4CC9"/>
    <w:rsid w:val="003B5988"/>
    <w:rsid w:val="003C6BA5"/>
    <w:rsid w:val="003C781C"/>
    <w:rsid w:val="003D07AD"/>
    <w:rsid w:val="003E2F0E"/>
    <w:rsid w:val="003E7D78"/>
    <w:rsid w:val="00404267"/>
    <w:rsid w:val="00405B0C"/>
    <w:rsid w:val="00416967"/>
    <w:rsid w:val="00424AA6"/>
    <w:rsid w:val="00426313"/>
    <w:rsid w:val="0043121B"/>
    <w:rsid w:val="00437E6F"/>
    <w:rsid w:val="004425E2"/>
    <w:rsid w:val="004454B5"/>
    <w:rsid w:val="00445DC5"/>
    <w:rsid w:val="00453E9C"/>
    <w:rsid w:val="00456D89"/>
    <w:rsid w:val="0046205A"/>
    <w:rsid w:val="00475881"/>
    <w:rsid w:val="00476A8B"/>
    <w:rsid w:val="00477849"/>
    <w:rsid w:val="00491183"/>
    <w:rsid w:val="004A0691"/>
    <w:rsid w:val="004A13F6"/>
    <w:rsid w:val="004A3A7F"/>
    <w:rsid w:val="004A4334"/>
    <w:rsid w:val="004A7FC8"/>
    <w:rsid w:val="004B2122"/>
    <w:rsid w:val="004B5A75"/>
    <w:rsid w:val="004C31C8"/>
    <w:rsid w:val="004D002D"/>
    <w:rsid w:val="004D1920"/>
    <w:rsid w:val="004D2128"/>
    <w:rsid w:val="004E0C94"/>
    <w:rsid w:val="004E2C1D"/>
    <w:rsid w:val="004E6538"/>
    <w:rsid w:val="00501DD5"/>
    <w:rsid w:val="00510623"/>
    <w:rsid w:val="00510FAB"/>
    <w:rsid w:val="005110BB"/>
    <w:rsid w:val="005117E5"/>
    <w:rsid w:val="00513D0E"/>
    <w:rsid w:val="00514C48"/>
    <w:rsid w:val="005151FC"/>
    <w:rsid w:val="00515AA5"/>
    <w:rsid w:val="00527490"/>
    <w:rsid w:val="0053256F"/>
    <w:rsid w:val="005343D3"/>
    <w:rsid w:val="00543C37"/>
    <w:rsid w:val="00551B77"/>
    <w:rsid w:val="00552617"/>
    <w:rsid w:val="00553769"/>
    <w:rsid w:val="00553ACD"/>
    <w:rsid w:val="005647FB"/>
    <w:rsid w:val="005648DB"/>
    <w:rsid w:val="00564AF1"/>
    <w:rsid w:val="00567EC8"/>
    <w:rsid w:val="00575490"/>
    <w:rsid w:val="00575A6F"/>
    <w:rsid w:val="00581CAA"/>
    <w:rsid w:val="005844F5"/>
    <w:rsid w:val="00586F79"/>
    <w:rsid w:val="0059477E"/>
    <w:rsid w:val="00595B2C"/>
    <w:rsid w:val="005A19B7"/>
    <w:rsid w:val="005A25D1"/>
    <w:rsid w:val="005B54F1"/>
    <w:rsid w:val="005C0E72"/>
    <w:rsid w:val="005D24C7"/>
    <w:rsid w:val="005D3CE1"/>
    <w:rsid w:val="005D5DBA"/>
    <w:rsid w:val="005D66C0"/>
    <w:rsid w:val="005D6E1F"/>
    <w:rsid w:val="005E430F"/>
    <w:rsid w:val="005E7B7E"/>
    <w:rsid w:val="005F1C26"/>
    <w:rsid w:val="005F22BF"/>
    <w:rsid w:val="005F655B"/>
    <w:rsid w:val="00601057"/>
    <w:rsid w:val="00606D6A"/>
    <w:rsid w:val="00611C10"/>
    <w:rsid w:val="006207CA"/>
    <w:rsid w:val="0062326E"/>
    <w:rsid w:val="00633A0C"/>
    <w:rsid w:val="006364DC"/>
    <w:rsid w:val="00640F54"/>
    <w:rsid w:val="00650374"/>
    <w:rsid w:val="006503E2"/>
    <w:rsid w:val="00653CA1"/>
    <w:rsid w:val="006548D4"/>
    <w:rsid w:val="006719FE"/>
    <w:rsid w:val="00673720"/>
    <w:rsid w:val="00673F9A"/>
    <w:rsid w:val="00674DC4"/>
    <w:rsid w:val="00682950"/>
    <w:rsid w:val="00682F01"/>
    <w:rsid w:val="00685921"/>
    <w:rsid w:val="006A14A9"/>
    <w:rsid w:val="006A20C4"/>
    <w:rsid w:val="006A5582"/>
    <w:rsid w:val="006B079A"/>
    <w:rsid w:val="006B603A"/>
    <w:rsid w:val="006C05C8"/>
    <w:rsid w:val="006C660B"/>
    <w:rsid w:val="006C7562"/>
    <w:rsid w:val="006D20A9"/>
    <w:rsid w:val="006D2FC2"/>
    <w:rsid w:val="006D4782"/>
    <w:rsid w:val="006D71A8"/>
    <w:rsid w:val="006E43A2"/>
    <w:rsid w:val="006E525C"/>
    <w:rsid w:val="006E5553"/>
    <w:rsid w:val="00714A7B"/>
    <w:rsid w:val="007269CF"/>
    <w:rsid w:val="00734232"/>
    <w:rsid w:val="007367AA"/>
    <w:rsid w:val="007423CD"/>
    <w:rsid w:val="00742F29"/>
    <w:rsid w:val="007509D5"/>
    <w:rsid w:val="007511A9"/>
    <w:rsid w:val="00754BA4"/>
    <w:rsid w:val="00760820"/>
    <w:rsid w:val="007645B2"/>
    <w:rsid w:val="00765A53"/>
    <w:rsid w:val="0077274B"/>
    <w:rsid w:val="0077735D"/>
    <w:rsid w:val="00781036"/>
    <w:rsid w:val="007873D0"/>
    <w:rsid w:val="0079014C"/>
    <w:rsid w:val="00791887"/>
    <w:rsid w:val="00791CF4"/>
    <w:rsid w:val="007A1CD4"/>
    <w:rsid w:val="007A483A"/>
    <w:rsid w:val="007B10CE"/>
    <w:rsid w:val="007B2F29"/>
    <w:rsid w:val="007B51E9"/>
    <w:rsid w:val="007B7676"/>
    <w:rsid w:val="007C22B7"/>
    <w:rsid w:val="007C4FB6"/>
    <w:rsid w:val="007C56B4"/>
    <w:rsid w:val="007C59D2"/>
    <w:rsid w:val="007C6A68"/>
    <w:rsid w:val="007D35D4"/>
    <w:rsid w:val="007D76AE"/>
    <w:rsid w:val="007E7B1D"/>
    <w:rsid w:val="007F0E9E"/>
    <w:rsid w:val="007F25CF"/>
    <w:rsid w:val="007F6DFE"/>
    <w:rsid w:val="007F7D38"/>
    <w:rsid w:val="0080679E"/>
    <w:rsid w:val="00812CA4"/>
    <w:rsid w:val="00813DEB"/>
    <w:rsid w:val="00814B04"/>
    <w:rsid w:val="008217FA"/>
    <w:rsid w:val="00833C03"/>
    <w:rsid w:val="00841D4C"/>
    <w:rsid w:val="0084263B"/>
    <w:rsid w:val="00853D85"/>
    <w:rsid w:val="00861C0F"/>
    <w:rsid w:val="00862D9B"/>
    <w:rsid w:val="00863C09"/>
    <w:rsid w:val="008640AA"/>
    <w:rsid w:val="00881F01"/>
    <w:rsid w:val="00885FE2"/>
    <w:rsid w:val="00894352"/>
    <w:rsid w:val="008A55BD"/>
    <w:rsid w:val="008A55DF"/>
    <w:rsid w:val="008A5921"/>
    <w:rsid w:val="008A601D"/>
    <w:rsid w:val="008B3F33"/>
    <w:rsid w:val="008C2D45"/>
    <w:rsid w:val="008C3045"/>
    <w:rsid w:val="008C4011"/>
    <w:rsid w:val="008C497B"/>
    <w:rsid w:val="008D1D36"/>
    <w:rsid w:val="008E20C0"/>
    <w:rsid w:val="008E4736"/>
    <w:rsid w:val="008E4F52"/>
    <w:rsid w:val="008F1CB4"/>
    <w:rsid w:val="008F313E"/>
    <w:rsid w:val="008F369F"/>
    <w:rsid w:val="008F5414"/>
    <w:rsid w:val="008F66D6"/>
    <w:rsid w:val="00901E3F"/>
    <w:rsid w:val="00911EF0"/>
    <w:rsid w:val="0091462B"/>
    <w:rsid w:val="009150B9"/>
    <w:rsid w:val="0092101D"/>
    <w:rsid w:val="00923BF2"/>
    <w:rsid w:val="009257FA"/>
    <w:rsid w:val="00936FB6"/>
    <w:rsid w:val="00941669"/>
    <w:rsid w:val="009417A4"/>
    <w:rsid w:val="00942D29"/>
    <w:rsid w:val="0094387C"/>
    <w:rsid w:val="00944453"/>
    <w:rsid w:val="00950448"/>
    <w:rsid w:val="00960826"/>
    <w:rsid w:val="00974105"/>
    <w:rsid w:val="0098106F"/>
    <w:rsid w:val="00983454"/>
    <w:rsid w:val="00990B9F"/>
    <w:rsid w:val="0099189F"/>
    <w:rsid w:val="0099358B"/>
    <w:rsid w:val="009979C9"/>
    <w:rsid w:val="009A2113"/>
    <w:rsid w:val="009A26F0"/>
    <w:rsid w:val="009A6DAA"/>
    <w:rsid w:val="009B3EF8"/>
    <w:rsid w:val="009C5CCC"/>
    <w:rsid w:val="009D0390"/>
    <w:rsid w:val="009D76C8"/>
    <w:rsid w:val="009E325B"/>
    <w:rsid w:val="009F2845"/>
    <w:rsid w:val="009F3D3E"/>
    <w:rsid w:val="009F42F3"/>
    <w:rsid w:val="009F5E61"/>
    <w:rsid w:val="00A009AF"/>
    <w:rsid w:val="00A01707"/>
    <w:rsid w:val="00A033B8"/>
    <w:rsid w:val="00A03EDB"/>
    <w:rsid w:val="00A04112"/>
    <w:rsid w:val="00A05457"/>
    <w:rsid w:val="00A07DB3"/>
    <w:rsid w:val="00A1038F"/>
    <w:rsid w:val="00A106B8"/>
    <w:rsid w:val="00A12ADB"/>
    <w:rsid w:val="00A15ABB"/>
    <w:rsid w:val="00A21D87"/>
    <w:rsid w:val="00A23E3E"/>
    <w:rsid w:val="00A257C9"/>
    <w:rsid w:val="00A33D1F"/>
    <w:rsid w:val="00A40304"/>
    <w:rsid w:val="00A51F6D"/>
    <w:rsid w:val="00A540F5"/>
    <w:rsid w:val="00A54F1F"/>
    <w:rsid w:val="00A62127"/>
    <w:rsid w:val="00A6413F"/>
    <w:rsid w:val="00A65E67"/>
    <w:rsid w:val="00A7252B"/>
    <w:rsid w:val="00A73386"/>
    <w:rsid w:val="00A76215"/>
    <w:rsid w:val="00A867BD"/>
    <w:rsid w:val="00A95923"/>
    <w:rsid w:val="00AA31D3"/>
    <w:rsid w:val="00AA5586"/>
    <w:rsid w:val="00AA76CA"/>
    <w:rsid w:val="00AB28F5"/>
    <w:rsid w:val="00AB701B"/>
    <w:rsid w:val="00AC4AF1"/>
    <w:rsid w:val="00AD0C51"/>
    <w:rsid w:val="00AD109A"/>
    <w:rsid w:val="00AD7EE4"/>
    <w:rsid w:val="00AE0849"/>
    <w:rsid w:val="00AE0E15"/>
    <w:rsid w:val="00AE0EFD"/>
    <w:rsid w:val="00AE207D"/>
    <w:rsid w:val="00AE4D32"/>
    <w:rsid w:val="00AF59B0"/>
    <w:rsid w:val="00AF6015"/>
    <w:rsid w:val="00AF6400"/>
    <w:rsid w:val="00B0701F"/>
    <w:rsid w:val="00B140A9"/>
    <w:rsid w:val="00B20453"/>
    <w:rsid w:val="00B2106F"/>
    <w:rsid w:val="00B2718D"/>
    <w:rsid w:val="00B32B33"/>
    <w:rsid w:val="00B34B31"/>
    <w:rsid w:val="00B473CC"/>
    <w:rsid w:val="00B4798C"/>
    <w:rsid w:val="00B52C42"/>
    <w:rsid w:val="00B548A9"/>
    <w:rsid w:val="00B70504"/>
    <w:rsid w:val="00B72A68"/>
    <w:rsid w:val="00B82252"/>
    <w:rsid w:val="00B82B93"/>
    <w:rsid w:val="00B8465F"/>
    <w:rsid w:val="00B937E8"/>
    <w:rsid w:val="00BC3855"/>
    <w:rsid w:val="00BC599E"/>
    <w:rsid w:val="00BC7106"/>
    <w:rsid w:val="00BF61A0"/>
    <w:rsid w:val="00C05209"/>
    <w:rsid w:val="00C06F88"/>
    <w:rsid w:val="00C07AEF"/>
    <w:rsid w:val="00C11C91"/>
    <w:rsid w:val="00C13C1D"/>
    <w:rsid w:val="00C2271A"/>
    <w:rsid w:val="00C27EC6"/>
    <w:rsid w:val="00C30397"/>
    <w:rsid w:val="00C33A9D"/>
    <w:rsid w:val="00C35E16"/>
    <w:rsid w:val="00C42F6D"/>
    <w:rsid w:val="00C50187"/>
    <w:rsid w:val="00C5053C"/>
    <w:rsid w:val="00C57029"/>
    <w:rsid w:val="00C65BF1"/>
    <w:rsid w:val="00C65E4C"/>
    <w:rsid w:val="00C70FD5"/>
    <w:rsid w:val="00CA210D"/>
    <w:rsid w:val="00CB434F"/>
    <w:rsid w:val="00CC1A26"/>
    <w:rsid w:val="00CD62E0"/>
    <w:rsid w:val="00CE288A"/>
    <w:rsid w:val="00CE30CC"/>
    <w:rsid w:val="00CE44B6"/>
    <w:rsid w:val="00CE4E70"/>
    <w:rsid w:val="00CE6B58"/>
    <w:rsid w:val="00CF3B2C"/>
    <w:rsid w:val="00D12539"/>
    <w:rsid w:val="00D21E74"/>
    <w:rsid w:val="00D4574D"/>
    <w:rsid w:val="00D56187"/>
    <w:rsid w:val="00D627DB"/>
    <w:rsid w:val="00D701B5"/>
    <w:rsid w:val="00D70D96"/>
    <w:rsid w:val="00D80F23"/>
    <w:rsid w:val="00D879C1"/>
    <w:rsid w:val="00D94550"/>
    <w:rsid w:val="00DA1126"/>
    <w:rsid w:val="00DA2AD3"/>
    <w:rsid w:val="00DA6210"/>
    <w:rsid w:val="00DB09CE"/>
    <w:rsid w:val="00DB216D"/>
    <w:rsid w:val="00DB31BF"/>
    <w:rsid w:val="00DB3810"/>
    <w:rsid w:val="00DB7C17"/>
    <w:rsid w:val="00DC0BD3"/>
    <w:rsid w:val="00DC2C43"/>
    <w:rsid w:val="00DD0E5B"/>
    <w:rsid w:val="00DD1079"/>
    <w:rsid w:val="00DE40ED"/>
    <w:rsid w:val="00DE43A1"/>
    <w:rsid w:val="00DF6E43"/>
    <w:rsid w:val="00E02BAF"/>
    <w:rsid w:val="00E1139B"/>
    <w:rsid w:val="00E14AC2"/>
    <w:rsid w:val="00E22E6D"/>
    <w:rsid w:val="00E23618"/>
    <w:rsid w:val="00E24977"/>
    <w:rsid w:val="00E25493"/>
    <w:rsid w:val="00E3099F"/>
    <w:rsid w:val="00E326F0"/>
    <w:rsid w:val="00E353CD"/>
    <w:rsid w:val="00E41882"/>
    <w:rsid w:val="00E4378B"/>
    <w:rsid w:val="00E56AE0"/>
    <w:rsid w:val="00E623B6"/>
    <w:rsid w:val="00E64B5D"/>
    <w:rsid w:val="00E722CB"/>
    <w:rsid w:val="00E831AD"/>
    <w:rsid w:val="00E8572B"/>
    <w:rsid w:val="00E950E7"/>
    <w:rsid w:val="00EA5B66"/>
    <w:rsid w:val="00EA5BB0"/>
    <w:rsid w:val="00EA75FE"/>
    <w:rsid w:val="00EC4A13"/>
    <w:rsid w:val="00EC4E43"/>
    <w:rsid w:val="00ED12DD"/>
    <w:rsid w:val="00ED37FD"/>
    <w:rsid w:val="00ED6132"/>
    <w:rsid w:val="00EE491D"/>
    <w:rsid w:val="00EF0AE2"/>
    <w:rsid w:val="00EF22DB"/>
    <w:rsid w:val="00EF30C7"/>
    <w:rsid w:val="00EF616E"/>
    <w:rsid w:val="00EF7E99"/>
    <w:rsid w:val="00F04130"/>
    <w:rsid w:val="00F05143"/>
    <w:rsid w:val="00F1189B"/>
    <w:rsid w:val="00F128FE"/>
    <w:rsid w:val="00F23C9B"/>
    <w:rsid w:val="00F33EA2"/>
    <w:rsid w:val="00F53ED5"/>
    <w:rsid w:val="00F55994"/>
    <w:rsid w:val="00F61E82"/>
    <w:rsid w:val="00F64FD6"/>
    <w:rsid w:val="00F71958"/>
    <w:rsid w:val="00F80E63"/>
    <w:rsid w:val="00F81FE0"/>
    <w:rsid w:val="00F858FF"/>
    <w:rsid w:val="00F86029"/>
    <w:rsid w:val="00F87E33"/>
    <w:rsid w:val="00F96C2F"/>
    <w:rsid w:val="00FA4C1A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5D95"/>
  <w15:chartTrackingRefBased/>
  <w15:docId w15:val="{7205F73D-24E0-B448-B250-CE65A64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A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7252B"/>
    <w:rPr>
      <w:color w:val="808080"/>
    </w:rPr>
  </w:style>
  <w:style w:type="paragraph" w:styleId="ListParagraph">
    <w:name w:val="List Paragraph"/>
    <w:basedOn w:val="Normal"/>
    <w:uiPriority w:val="34"/>
    <w:qFormat/>
    <w:rsid w:val="006C05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0BA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0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lensipad/Library/Group%20Containers/UBF8T346G9.Office/User%20Content.localized/Templates.localized/Opener&amp;Exit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Opener&amp;ExitSlip.dotx</Template>
  <TotalTime>51</TotalTime>
  <Pages>7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Jaylen's iPad</dc:creator>
  <cp:keywords/>
  <cp:lastModifiedBy>Jaylen Conley</cp:lastModifiedBy>
  <cp:revision>3</cp:revision>
  <cp:lastPrinted>2024-08-08T01:46:00Z</cp:lastPrinted>
  <dcterms:created xsi:type="dcterms:W3CDTF">2024-07-21T06:21:00Z</dcterms:created>
  <dcterms:modified xsi:type="dcterms:W3CDTF">2024-08-08T01:46:00Z</dcterms:modified>
</cp:coreProperties>
</file>