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5A6665AE" w:rsidR="00A40304" w:rsidRPr="00920B70" w:rsidRDefault="005E3A3B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4B69C6">
        <w:rPr>
          <w:rFonts w:ascii="Comic Sans MS" w:hAnsi="Comic Sans MS"/>
        </w:rPr>
        <w:t>-</w:t>
      </w:r>
      <w:r w:rsidR="00781036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&amp; 11.3 </w:t>
      </w:r>
      <w:r w:rsidR="00A40304">
        <w:rPr>
          <w:rFonts w:ascii="Comic Sans MS" w:hAnsi="Comic Sans MS"/>
        </w:rPr>
        <w:t>Opener</w:t>
      </w:r>
      <w:r w:rsidR="00966C52">
        <w:rPr>
          <w:rFonts w:ascii="Comic Sans MS" w:hAnsi="Comic Sans MS"/>
        </w:rPr>
        <w:t xml:space="preserve"> </w:t>
      </w:r>
      <w:r w:rsidR="00D66450">
        <w:rPr>
          <w:rFonts w:ascii="Comic Sans MS" w:hAnsi="Comic Sans MS"/>
        </w:rPr>
        <w:t>-</w:t>
      </w:r>
      <w:r w:rsidR="00A40304">
        <w:rPr>
          <w:rFonts w:ascii="Comic Sans MS" w:hAnsi="Comic Sans MS"/>
        </w:rPr>
        <w:t xml:space="preserve"> </w:t>
      </w:r>
      <w:r w:rsidR="00196030">
        <w:rPr>
          <w:rFonts w:ascii="Comic Sans MS" w:hAnsi="Comic Sans MS"/>
        </w:rPr>
        <w:t>Circles, Circumference, Area, and Sectors</w:t>
      </w:r>
    </w:p>
    <w:p w14:paraId="49DC6CBB" w14:textId="77777777" w:rsidR="00207140" w:rsidRDefault="003B4B24" w:rsidP="0020714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6EF44358" w14:textId="54D9D703" w:rsidR="0030439A" w:rsidRPr="0030439A" w:rsidRDefault="001D36FA" w:rsidP="0030439A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44288" behindDoc="1" locked="0" layoutInCell="1" allowOverlap="1" wp14:anchorId="6242C781" wp14:editId="45E841C3">
            <wp:simplePos x="0" y="0"/>
            <wp:positionH relativeFrom="column">
              <wp:posOffset>5450242</wp:posOffset>
            </wp:positionH>
            <wp:positionV relativeFrom="paragraph">
              <wp:posOffset>130624</wp:posOffset>
            </wp:positionV>
            <wp:extent cx="1102360" cy="1024255"/>
            <wp:effectExtent l="0" t="0" r="2540" b="4445"/>
            <wp:wrapTight wrapText="bothSides">
              <wp:wrapPolygon edited="0">
                <wp:start x="7714" y="0"/>
                <wp:lineTo x="5972" y="803"/>
                <wp:lineTo x="2240" y="3750"/>
                <wp:lineTo x="747" y="8570"/>
                <wp:lineTo x="0" y="10177"/>
                <wp:lineTo x="0" y="10713"/>
                <wp:lineTo x="5475" y="21426"/>
                <wp:lineTo x="15926" y="21426"/>
                <wp:lineTo x="19908" y="12856"/>
                <wp:lineTo x="21401" y="10713"/>
                <wp:lineTo x="21401" y="9374"/>
                <wp:lineTo x="20406" y="8570"/>
                <wp:lineTo x="19161" y="4017"/>
                <wp:lineTo x="15180" y="803"/>
                <wp:lineTo x="13438" y="0"/>
                <wp:lineTo x="7714" y="0"/>
              </wp:wrapPolygon>
            </wp:wrapTight>
            <wp:docPr id="1997455176" name="Picture 1" descr="A blue circle with a triang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5176" name="Picture 1" descr="A blue circle with a triangl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966">
        <w:rPr>
          <w:rFonts w:ascii="Comic Sans MS" w:hAnsi="Comic Sans MS"/>
        </w:rPr>
        <w:t>R</w:t>
      </w:r>
      <w:r w:rsidR="00DD2966" w:rsidRPr="00DD2966">
        <w:rPr>
          <w:rFonts w:ascii="Comic Sans MS" w:hAnsi="Comic Sans MS"/>
        </w:rPr>
        <w:t>efer to the circle at the right.</w:t>
      </w:r>
    </w:p>
    <w:p w14:paraId="75F2EA8A" w14:textId="0392D48C" w:rsidR="001D36FA" w:rsidRDefault="001D36FA" w:rsidP="001D36FA">
      <w:pPr>
        <w:pStyle w:val="NormalWeb"/>
        <w:numPr>
          <w:ilvl w:val="0"/>
          <w:numId w:val="37"/>
        </w:numPr>
        <w:spacing w:before="0" w:beforeAutospacing="0" w:after="0" w:afterAutospacing="0"/>
        <w:ind w:right="878"/>
      </w:pPr>
      <w:r>
        <w:rPr>
          <w:rFonts w:ascii="Calibri" w:hAnsi="Calibri" w:cs="Calibri"/>
          <w:color w:val="000000"/>
          <w:sz w:val="22"/>
          <w:szCs w:val="22"/>
        </w:rPr>
        <w:t>Name the circle.  </w:t>
      </w:r>
    </w:p>
    <w:p w14:paraId="031C9A29" w14:textId="77777777" w:rsidR="001D36FA" w:rsidRDefault="001D36FA" w:rsidP="001D36FA"/>
    <w:p w14:paraId="638F9B8F" w14:textId="77777777" w:rsidR="001D36FA" w:rsidRDefault="001D36FA" w:rsidP="001D36FA">
      <w:pPr>
        <w:pStyle w:val="NormalWeb"/>
        <w:numPr>
          <w:ilvl w:val="0"/>
          <w:numId w:val="37"/>
        </w:numPr>
        <w:spacing w:before="0" w:beforeAutospacing="0" w:after="0" w:afterAutospacing="0"/>
        <w:ind w:right="87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Name the radii of the circle.  </w:t>
      </w:r>
    </w:p>
    <w:p w14:paraId="174FB643" w14:textId="77777777" w:rsidR="001D36FA" w:rsidRDefault="001D36FA" w:rsidP="001D36FA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1501F" w14:textId="5AC21AEB" w:rsidR="0030439A" w:rsidRPr="001D36FA" w:rsidRDefault="001D36FA" w:rsidP="001D36FA">
      <w:pPr>
        <w:pStyle w:val="NormalWeb"/>
        <w:numPr>
          <w:ilvl w:val="0"/>
          <w:numId w:val="37"/>
        </w:numPr>
        <w:spacing w:before="0" w:beforeAutospacing="0" w:after="0" w:afterAutospacing="0"/>
        <w:ind w:right="87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 </w:t>
      </w:r>
      <w:r>
        <w:rPr>
          <w:rFonts w:ascii="Calibri" w:hAnsi="Calibri" w:cs="Calibri"/>
          <w:color w:val="000000"/>
          <w:sz w:val="22"/>
          <w:szCs w:val="22"/>
        </w:rPr>
        <w:t xml:space="preserve">Name the chords of the circle.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"https://lh7-us.googleusercontent.com/docsz/AD_4nXesezc2vQ3KeK-FwvM85xG7K59njm6utYxeh6BDdMLxlRbqjK6V6FDpxV4wJYhZ6cYtrBL0VHrNuER8CbwacwoLKxYmG3ruuq4wjRqy4y2C88WEIIUE4fQ1M_ZCVYygVVudf5_cZo3wUeKwaxwdx3QWwiODL0YH7Ngrb7z_V-vh-M3h9ymxyKY?key=Tycw3YZxoqUzVM3uZSCwyg"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27A786B" w14:textId="77777777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24C19A1B" w14:textId="380E096D" w:rsidR="00BD4808" w:rsidRPr="00944C46" w:rsidRDefault="00D420D9" w:rsidP="00944C46">
      <w:pPr>
        <w:pStyle w:val="ListParagraph"/>
        <w:numPr>
          <w:ilvl w:val="0"/>
          <w:numId w:val="14"/>
        </w:numPr>
        <w:rPr>
          <w:rFonts w:ascii="Comic Sans MS" w:hAnsi="Comic Sans MS" w:cs="Calibri"/>
          <w:color w:val="000000"/>
          <w:sz w:val="22"/>
          <w:szCs w:val="22"/>
        </w:rPr>
      </w:pP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="00944C46" w:rsidRPr="00944C46">
        <w:rPr>
          <w:rFonts w:ascii="Comic Sans MS" w:hAnsi="Comic Sans MS" w:cs="Calibri"/>
          <w:color w:val="000000"/>
          <w:sz w:val="22"/>
          <w:szCs w:val="22"/>
        </w:rPr>
        <w:t xml:space="preserve">Find the </w:t>
      </w:r>
      <w:r w:rsidR="00BF7F30">
        <w:rPr>
          <w:rFonts w:ascii="Comic Sans MS" w:hAnsi="Comic Sans MS" w:cs="Calibri"/>
          <w:color w:val="000000"/>
          <w:sz w:val="22"/>
          <w:szCs w:val="22"/>
        </w:rPr>
        <w:t>area of the sector and circle.</w:t>
      </w:r>
    </w:p>
    <w:p w14:paraId="3425D03A" w14:textId="3588C1DA" w:rsidR="004658A1" w:rsidRDefault="003E3539" w:rsidP="001B3B4C">
      <w:pPr>
        <w:ind w:right="324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51456" behindDoc="1" locked="0" layoutInCell="1" allowOverlap="1" wp14:anchorId="46590055" wp14:editId="6CE5C5F5">
            <wp:simplePos x="0" y="0"/>
            <wp:positionH relativeFrom="column">
              <wp:posOffset>2563906</wp:posOffset>
            </wp:positionH>
            <wp:positionV relativeFrom="paragraph">
              <wp:posOffset>106717</wp:posOffset>
            </wp:positionV>
            <wp:extent cx="979170" cy="887095"/>
            <wp:effectExtent l="0" t="0" r="0" b="1905"/>
            <wp:wrapTight wrapText="bothSides">
              <wp:wrapPolygon edited="0">
                <wp:start x="8405" y="0"/>
                <wp:lineTo x="2802" y="1855"/>
                <wp:lineTo x="2241" y="2474"/>
                <wp:lineTo x="2802" y="4948"/>
                <wp:lineTo x="0" y="8040"/>
                <wp:lineTo x="0" y="9895"/>
                <wp:lineTo x="1121" y="9895"/>
                <wp:lineTo x="1961" y="15152"/>
                <wp:lineTo x="5323" y="19791"/>
                <wp:lineTo x="8125" y="21337"/>
                <wp:lineTo x="8405" y="21337"/>
                <wp:lineTo x="14848" y="21337"/>
                <wp:lineTo x="15128" y="21337"/>
                <wp:lineTo x="17930" y="19791"/>
                <wp:lineTo x="21292" y="15152"/>
                <wp:lineTo x="21292" y="7422"/>
                <wp:lineTo x="20732" y="4329"/>
                <wp:lineTo x="17370" y="1546"/>
                <wp:lineTo x="14848" y="0"/>
                <wp:lineTo x="8405" y="0"/>
              </wp:wrapPolygon>
            </wp:wrapTight>
            <wp:docPr id="455937846" name="Picture 6" descr="A blue circle with a triangle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37846" name="Picture 6" descr="A blue circle with a triangle pointing to the 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8A1">
        <w:rPr>
          <w:noProof/>
          <w:bdr w:val="none" w:sz="0" w:space="0" w:color="auto" w:frame="1"/>
        </w:rPr>
        <w:drawing>
          <wp:anchor distT="0" distB="0" distL="114300" distR="114300" simplePos="0" relativeHeight="252050432" behindDoc="1" locked="0" layoutInCell="1" allowOverlap="1" wp14:anchorId="0AB61F16" wp14:editId="55746223">
            <wp:simplePos x="0" y="0"/>
            <wp:positionH relativeFrom="column">
              <wp:posOffset>-44562</wp:posOffset>
            </wp:positionH>
            <wp:positionV relativeFrom="paragraph">
              <wp:posOffset>160020</wp:posOffset>
            </wp:positionV>
            <wp:extent cx="833120" cy="833120"/>
            <wp:effectExtent l="0" t="0" r="5080" b="5080"/>
            <wp:wrapTight wrapText="bothSides">
              <wp:wrapPolygon edited="0">
                <wp:start x="7244" y="0"/>
                <wp:lineTo x="4280" y="1317"/>
                <wp:lineTo x="659" y="4280"/>
                <wp:lineTo x="0" y="7573"/>
                <wp:lineTo x="0" y="13829"/>
                <wp:lineTo x="329" y="16793"/>
                <wp:lineTo x="5598" y="21073"/>
                <wp:lineTo x="7244" y="21402"/>
                <wp:lineTo x="14159" y="21402"/>
                <wp:lineTo x="15805" y="21073"/>
                <wp:lineTo x="21073" y="16463"/>
                <wp:lineTo x="21402" y="13829"/>
                <wp:lineTo x="21402" y="7573"/>
                <wp:lineTo x="21073" y="4610"/>
                <wp:lineTo x="17122" y="1317"/>
                <wp:lineTo x="14159" y="0"/>
                <wp:lineTo x="7244" y="0"/>
              </wp:wrapPolygon>
            </wp:wrapTight>
            <wp:docPr id="1474582207" name="Picture 5" descr="A blue circle with a black dot and a pin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82207" name="Picture 5" descr="A blue circle with a black dot and a pink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3BEF7" w14:textId="6D5D761A" w:rsidR="00307DFA" w:rsidRPr="001B3B4C" w:rsidRDefault="004658A1" w:rsidP="001B3B4C">
      <w:pPr>
        <w:ind w:right="3240"/>
        <w:rPr>
          <w:rFonts w:ascii="Comic Sans MS" w:hAnsi="Comic Sans MS" w:cs="Calibri"/>
          <w:color w:val="00000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"https://lh7-us.googleusercontent.com/docsz/AD_4nXdKUx-Bme3Puk_oO4slyAv8ve9NyY6Uu8zLFSodyF_Oh-369WGMBWg4h_yZLzUDyN_N7Oh058922m1oM0vZl09cRCZo3NE9mqeIxZ1hmsgQ9JQP7GszAR5CHj1G9wy1S7C2dTP9m9oqVJF5mcCaO0egACUdAm6ZGZBJ6f7P96Q3EQCxmWYJacg?key=jWhCXUrAdkXjxn1uPZGMAg"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F31B69">
        <w:rPr>
          <w:bdr w:val="none" w:sz="0" w:space="0" w:color="auto" w:frame="1"/>
        </w:rPr>
        <w:fldChar w:fldCharType="begin"/>
      </w:r>
      <w:r w:rsidR="00F31B69">
        <w:rPr>
          <w:bdr w:val="none" w:sz="0" w:space="0" w:color="auto" w:frame="1"/>
        </w:rPr>
        <w:instrText xml:space="preserve"> INCLUDEPICTURE "https://lh7-us.googleusercontent.com/docsz/AD_4nXeahLpxuDAEJe1LJGasEHeVNW1A0Fb1CdpvbCbKg3fGJhJ9rO9vfKeKIYZ6PNAITjvFYZdbPlBN-tk8MLcTkaeXZs_6Wy_W0r0xNNKSYuyeMU0GP6fyAlsdWt3H60H-crtA139nwBdjS-lcKEGcXssJf6a6adn8q0AgLWi46pJjcFPwVlzBIbw?key=Vcg2c4NCmT6kTnLtq3W38Q" \* MERGEFORMATINET </w:instrText>
      </w:r>
      <w:r w:rsidR="00000000">
        <w:rPr>
          <w:bdr w:val="none" w:sz="0" w:space="0" w:color="auto" w:frame="1"/>
        </w:rPr>
        <w:fldChar w:fldCharType="separate"/>
      </w:r>
      <w:r w:rsidR="00F31B69">
        <w:rPr>
          <w:bdr w:val="none" w:sz="0" w:space="0" w:color="auto" w:frame="1"/>
        </w:rPr>
        <w:fldChar w:fldCharType="end"/>
      </w:r>
      <w:r w:rsidR="001A11F1">
        <w:rPr>
          <w:bdr w:val="none" w:sz="0" w:space="0" w:color="auto" w:frame="1"/>
        </w:rPr>
        <w:fldChar w:fldCharType="begin"/>
      </w:r>
      <w:r w:rsidR="001A11F1">
        <w:rPr>
          <w:bdr w:val="none" w:sz="0" w:space="0" w:color="auto" w:frame="1"/>
        </w:rPr>
        <w:instrText xml:space="preserve"> INCLUDEPICTURE "https://lh7-us.googleusercontent.com/docsz/AD_4nXcGt4HdvYqmLbzYTkhPf9AWM1SLgfaODBXD7_kNFLkibpNFis4Cmp4CQKRhu2hGpZgnY_g4C936qSHG3nyKoryD2VFLwKLwP4uiirTDsSRpdiPuC7ztkuSJxOHveQzblqVrplAUBYL6UE2LbuBxmXlhigqhm8-0yEGjrc_spoX8B3AYdyRrKSE?key=Vcg2c4NCmT6kTnLtq3W38Q" \* MERGEFORMATINET </w:instrText>
      </w:r>
      <w:r w:rsidR="00000000">
        <w:rPr>
          <w:bdr w:val="none" w:sz="0" w:space="0" w:color="auto" w:frame="1"/>
        </w:rPr>
        <w:fldChar w:fldCharType="separate"/>
      </w:r>
      <w:r w:rsidR="001A11F1">
        <w:rPr>
          <w:bdr w:val="none" w:sz="0" w:space="0" w:color="auto" w:frame="1"/>
        </w:rPr>
        <w:fldChar w:fldCharType="end"/>
      </w:r>
      <w:r w:rsidR="009C6B99">
        <w:rPr>
          <w:bdr w:val="none" w:sz="0" w:space="0" w:color="auto" w:frame="1"/>
        </w:rPr>
        <w:fldChar w:fldCharType="begin"/>
      </w:r>
      <w:r w:rsidR="009C6B99"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 w:rsidR="009C6B99">
        <w:rPr>
          <w:bdr w:val="none" w:sz="0" w:space="0" w:color="auto" w:frame="1"/>
        </w:rPr>
        <w:fldChar w:fldCharType="end"/>
      </w:r>
    </w:p>
    <w:p w14:paraId="2C648DD6" w14:textId="138E8380" w:rsidR="009C6B99" w:rsidRDefault="003E3539" w:rsidP="00A40304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"https://lh7-us.googleusercontent.com/docsz/AD_4nXcOuNnCigXgW2mrzZu_X8PNmXaz31zSV9w3Sh_ODDy5p8ysxNG7pEVMN3G1NFNImC7Iy8tCs9ohChNLog9d3PCGSHApaI0UozdxTYAV1-Rx3OFlcjF_Ahp8WNM7edrkFgtkKPkbcSUgoCPtssLpqd9cRNga50m4guwpgytITGEpmMFz8nKEBAQ?key=jWhCXUrAdkXjxn1uPZGMAg"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BC0B7E4" w14:textId="4411AE34" w:rsidR="00F31B69" w:rsidRDefault="00F31B69" w:rsidP="00A40304">
      <w:pPr>
        <w:rPr>
          <w:rFonts w:ascii="Comic Sans MS" w:hAnsi="Comic Sans MS"/>
        </w:rPr>
      </w:pPr>
    </w:p>
    <w:p w14:paraId="65ECE055" w14:textId="72D1F3A9" w:rsidR="004658A1" w:rsidRDefault="004658A1" w:rsidP="00A40304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45312" behindDoc="1" locked="0" layoutInCell="1" allowOverlap="1" wp14:anchorId="6B57F157" wp14:editId="40D56444">
            <wp:simplePos x="0" y="0"/>
            <wp:positionH relativeFrom="column">
              <wp:posOffset>5449234</wp:posOffset>
            </wp:positionH>
            <wp:positionV relativeFrom="paragraph">
              <wp:posOffset>182843</wp:posOffset>
            </wp:positionV>
            <wp:extent cx="1174115" cy="1192530"/>
            <wp:effectExtent l="0" t="0" r="0" b="1270"/>
            <wp:wrapTight wrapText="bothSides">
              <wp:wrapPolygon edited="0">
                <wp:start x="3505" y="0"/>
                <wp:lineTo x="2103" y="3911"/>
                <wp:lineTo x="1635" y="4601"/>
                <wp:lineTo x="0" y="7591"/>
                <wp:lineTo x="0" y="13802"/>
                <wp:lineTo x="234" y="14952"/>
                <wp:lineTo x="1402" y="18633"/>
                <wp:lineTo x="1168" y="20473"/>
                <wp:lineTo x="3271" y="21393"/>
                <wp:lineTo x="7476" y="21393"/>
                <wp:lineTo x="13785" y="21393"/>
                <wp:lineTo x="14953" y="21393"/>
                <wp:lineTo x="21028" y="19093"/>
                <wp:lineTo x="21261" y="13572"/>
                <wp:lineTo x="21261" y="7591"/>
                <wp:lineTo x="19626" y="4601"/>
                <wp:lineTo x="19158" y="3911"/>
                <wp:lineTo x="20794" y="2760"/>
                <wp:lineTo x="19859" y="1610"/>
                <wp:lineTo x="12850" y="0"/>
                <wp:lineTo x="3505" y="0"/>
              </wp:wrapPolygon>
            </wp:wrapTight>
            <wp:docPr id="244588837" name="Picture 2" descr="A blue circle with a triang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88837" name="Picture 2" descr="A blue circle with a triang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B421C" w14:textId="77777777" w:rsidR="004658A1" w:rsidRDefault="004658A1" w:rsidP="00A40304">
      <w:pPr>
        <w:rPr>
          <w:rFonts w:ascii="Comic Sans MS" w:hAnsi="Comic Sans MS"/>
        </w:rPr>
      </w:pPr>
    </w:p>
    <w:p w14:paraId="7BFE8440" w14:textId="77777777" w:rsidR="003E3539" w:rsidRDefault="003E3539" w:rsidP="00A40304">
      <w:pPr>
        <w:rPr>
          <w:rFonts w:ascii="Comic Sans MS" w:hAnsi="Comic Sans MS"/>
        </w:rPr>
      </w:pPr>
    </w:p>
    <w:p w14:paraId="0216D9C2" w14:textId="78F100EC" w:rsidR="001A11F1" w:rsidRPr="003E3539" w:rsidRDefault="00901D69" w:rsidP="00A40304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1B3B4C" w:rsidRPr="001B3B4C">
        <w:rPr>
          <w:rFonts w:ascii="Comic Sans MS" w:hAnsi="Comic Sans MS"/>
        </w:rPr>
        <w:t xml:space="preserve">efer to </w:t>
      </w:r>
      <w:r w:rsidR="001B3B4C" w:rsidRPr="001B3B4C">
        <w:rPr>
          <w:rFonts w:ascii="Cambria Math" w:hAnsi="Cambria Math" w:cs="Cambria Math"/>
        </w:rPr>
        <w:t>⨀</w:t>
      </w:r>
      <w:r w:rsidR="001B3B4C" w:rsidRPr="001B3B4C">
        <w:rPr>
          <w:rFonts w:ascii="Comic Sans MS" w:hAnsi="Comic Sans MS"/>
        </w:rPr>
        <w:t>W.</w:t>
      </w:r>
      <w:r w:rsidR="00C350E6" w:rsidRPr="003E3539">
        <w:rPr>
          <w:bdr w:val="none" w:sz="0" w:space="0" w:color="auto" w:frame="1"/>
        </w:rPr>
        <w:fldChar w:fldCharType="begin"/>
      </w:r>
      <w:r w:rsidR="00C350E6" w:rsidRPr="003E3539">
        <w:rPr>
          <w:bdr w:val="none" w:sz="0" w:space="0" w:color="auto" w:frame="1"/>
        </w:rPr>
        <w:instrText xml:space="preserve"> INCLUDEPICTURE "https://lh7-us.googleusercontent.com/docsz/AD_4nXd2jA2Ox4soXsOvoeVB0Y04P3H1FXB60czU4ODVvAS_s_eW2Dra7hhZZVA0J4Ba9dnNbreoXaFuxzaDlS48nAtwhKcsxh1T4_1mBjpvNI-paN_7fCCLGJGsZilxtu3QV6976tXbds5CIaSyOIEEPGBEI8OYNuht38Sq5QG4k3ofI7X06SoPVQ?key=Tycw3YZxoqUzVM3uZSCwyg"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 w:rsidR="00C350E6" w:rsidRPr="003E3539">
        <w:rPr>
          <w:bdr w:val="none" w:sz="0" w:space="0" w:color="auto" w:frame="1"/>
        </w:rPr>
        <w:fldChar w:fldCharType="end"/>
      </w:r>
    </w:p>
    <w:p w14:paraId="2659969E" w14:textId="5C795AE1" w:rsidR="00EF42BE" w:rsidRPr="00EF42BE" w:rsidRDefault="00EF42BE" w:rsidP="00602FA4">
      <w:pPr>
        <w:pStyle w:val="NormalWeb"/>
        <w:numPr>
          <w:ilvl w:val="0"/>
          <w:numId w:val="42"/>
        </w:numPr>
        <w:spacing w:before="0" w:beforeAutospacing="0" w:after="0" w:afterAutospacing="0"/>
        <w:ind w:right="878"/>
      </w:pPr>
      <w:r>
        <w:rPr>
          <w:rFonts w:ascii="Calibri" w:hAnsi="Calibri" w:cs="Calibri"/>
          <w:color w:val="000000"/>
          <w:sz w:val="22"/>
          <w:szCs w:val="22"/>
        </w:rPr>
        <w:t>Suppose the radius of the circle is 37 yards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Find the diameter.  </w:t>
      </w:r>
    </w:p>
    <w:p w14:paraId="5D59C9D7" w14:textId="77777777" w:rsidR="00EF42BE" w:rsidRDefault="00EF42BE" w:rsidP="00EF42BE">
      <w:pPr>
        <w:pStyle w:val="NormalWeb"/>
        <w:spacing w:before="0" w:beforeAutospacing="0" w:after="0" w:afterAutospacing="0"/>
        <w:ind w:left="-14" w:right="878"/>
      </w:pPr>
    </w:p>
    <w:p w14:paraId="134F169C" w14:textId="2F0D3411" w:rsidR="001B3B4C" w:rsidRPr="004658A1" w:rsidRDefault="00EF42BE" w:rsidP="00602FA4">
      <w:pPr>
        <w:pStyle w:val="ListParagraph"/>
        <w:numPr>
          <w:ilvl w:val="0"/>
          <w:numId w:val="42"/>
        </w:numPr>
        <w:rPr>
          <w:rFonts w:ascii="Comic Sans MS" w:hAnsi="Comic Sans MS"/>
        </w:rPr>
      </w:pPr>
      <w:r w:rsidRPr="00EF42BE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Pr="00EF42BE">
        <w:rPr>
          <w:rFonts w:ascii="Calibri" w:hAnsi="Calibri" w:cs="Calibri"/>
          <w:i/>
          <w:iCs/>
          <w:color w:val="000000"/>
          <w:sz w:val="22"/>
          <w:szCs w:val="22"/>
        </w:rPr>
        <w:t xml:space="preserve">RQ </w:t>
      </w:r>
      <w:r w:rsidRPr="00EF42BE">
        <w:rPr>
          <w:rFonts w:ascii="Calibri" w:hAnsi="Calibri" w:cs="Calibri"/>
          <w:color w:val="000000"/>
          <w:sz w:val="22"/>
          <w:szCs w:val="22"/>
        </w:rPr>
        <w:t xml:space="preserve">= 14 meters, find </w:t>
      </w:r>
      <w:r w:rsidRPr="00EF42BE">
        <w:rPr>
          <w:rFonts w:ascii="Calibri" w:hAnsi="Calibri" w:cs="Calibri"/>
          <w:i/>
          <w:iCs/>
          <w:color w:val="000000"/>
          <w:sz w:val="22"/>
          <w:szCs w:val="22"/>
        </w:rPr>
        <w:t>SW</w:t>
      </w:r>
      <w:r w:rsidRPr="00EF42BE">
        <w:rPr>
          <w:rFonts w:ascii="Calibri" w:hAnsi="Calibri" w:cs="Calibri"/>
          <w:color w:val="000000"/>
          <w:sz w:val="22"/>
          <w:szCs w:val="22"/>
        </w:rPr>
        <w:t>. </w:t>
      </w:r>
    </w:p>
    <w:p w14:paraId="170BE572" w14:textId="77777777" w:rsidR="001A11F1" w:rsidRDefault="001A11F1" w:rsidP="00A40304">
      <w:pPr>
        <w:rPr>
          <w:rFonts w:ascii="Comic Sans MS" w:hAnsi="Comic Sans MS"/>
        </w:rPr>
      </w:pPr>
    </w:p>
    <w:p w14:paraId="720F3457" w14:textId="77777777" w:rsidR="003E3539" w:rsidRDefault="003E3539" w:rsidP="00A40304">
      <w:pPr>
        <w:rPr>
          <w:rFonts w:ascii="Comic Sans MS" w:hAnsi="Comic Sans MS"/>
        </w:rPr>
      </w:pPr>
    </w:p>
    <w:p w14:paraId="0A7EEB6A" w14:textId="25579D01" w:rsidR="00196030" w:rsidRDefault="00196030" w:rsidP="0019603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10-1 &amp; 11.3 </w:t>
      </w:r>
      <w:r w:rsidR="0026612D">
        <w:rPr>
          <w:rFonts w:ascii="Comic Sans MS" w:hAnsi="Comic Sans MS"/>
        </w:rPr>
        <w:t>Exit Slip</w:t>
      </w:r>
      <w:r w:rsidR="00966C52">
        <w:rPr>
          <w:rFonts w:ascii="Comic Sans MS" w:hAnsi="Comic Sans MS"/>
        </w:rPr>
        <w:t xml:space="preserve"> </w:t>
      </w:r>
      <w:r w:rsidR="00D66450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Circles, Circumference, Area, and Sectors</w:t>
      </w:r>
    </w:p>
    <w:p w14:paraId="318A9EE4" w14:textId="01B04A2B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08762B65" w14:textId="7ADC0B78" w:rsidR="00EF42BE" w:rsidRPr="0030439A" w:rsidRDefault="00982C1A" w:rsidP="00602FA4">
      <w:pPr>
        <w:pStyle w:val="ListParagraph"/>
        <w:numPr>
          <w:ilvl w:val="0"/>
          <w:numId w:val="3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49408" behindDoc="1" locked="0" layoutInCell="1" allowOverlap="1" wp14:anchorId="18A2116C" wp14:editId="59F255E0">
            <wp:simplePos x="0" y="0"/>
            <wp:positionH relativeFrom="column">
              <wp:posOffset>5197475</wp:posOffset>
            </wp:positionH>
            <wp:positionV relativeFrom="paragraph">
              <wp:posOffset>142240</wp:posOffset>
            </wp:positionV>
            <wp:extent cx="1186815" cy="1102360"/>
            <wp:effectExtent l="0" t="0" r="0" b="2540"/>
            <wp:wrapTight wrapText="bothSides">
              <wp:wrapPolygon edited="0">
                <wp:start x="7628" y="0"/>
                <wp:lineTo x="3236" y="498"/>
                <wp:lineTo x="2311" y="1244"/>
                <wp:lineTo x="2311" y="3982"/>
                <wp:lineTo x="0" y="9705"/>
                <wp:lineTo x="0" y="10203"/>
                <wp:lineTo x="2311" y="15926"/>
                <wp:lineTo x="4854" y="19908"/>
                <wp:lineTo x="4854" y="20654"/>
                <wp:lineTo x="5316" y="21152"/>
                <wp:lineTo x="6010" y="21401"/>
                <wp:lineTo x="6934" y="21401"/>
                <wp:lineTo x="7628" y="21152"/>
                <wp:lineTo x="12944" y="20157"/>
                <wp:lineTo x="17567" y="19908"/>
                <wp:lineTo x="19185" y="18664"/>
                <wp:lineTo x="18491" y="15926"/>
                <wp:lineTo x="19878" y="12194"/>
                <wp:lineTo x="19878" y="11945"/>
                <wp:lineTo x="21265" y="10700"/>
                <wp:lineTo x="21265" y="9207"/>
                <wp:lineTo x="20109" y="7963"/>
                <wp:lineTo x="18491" y="3484"/>
                <wp:lineTo x="15024" y="747"/>
                <wp:lineTo x="13175" y="0"/>
                <wp:lineTo x="7628" y="0"/>
              </wp:wrapPolygon>
            </wp:wrapTight>
            <wp:docPr id="627081299" name="Picture 4" descr="A blue line drawing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81299" name="Picture 4" descr="A blue line drawing of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"https://lh7-us.googleusercontent.com/docsz/AD_4nXc8Nh53CG5s4HxiY5gXr0Yhab7Avc_6F8Y1uDcD5oNe35xptVn1Mntd7GtNC-MnKWD-HUQADYc-3YrWpmB7ldJ5GtA2SEkZ0n3a0A6PCsu3opK_OLgGqk-Ho_tlOrlLegmBgCV5bL4lrFEIAkJGbxBKnr2mVFIQz9gGhzcwzpTPQbLWKdhP0w?key=Tycw3YZxoqUzVM3uZSCwyg"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EF42BE">
        <w:rPr>
          <w:rFonts w:ascii="Comic Sans MS" w:hAnsi="Comic Sans MS"/>
        </w:rPr>
        <w:t>R</w:t>
      </w:r>
      <w:r w:rsidR="00EF42BE" w:rsidRPr="00DD2966">
        <w:rPr>
          <w:rFonts w:ascii="Comic Sans MS" w:hAnsi="Comic Sans MS"/>
        </w:rPr>
        <w:t>efer to the circle at the right.</w:t>
      </w:r>
    </w:p>
    <w:p w14:paraId="386B6B21" w14:textId="22E19F50" w:rsidR="00EF42BE" w:rsidRDefault="00EF42BE" w:rsidP="00602FA4">
      <w:pPr>
        <w:pStyle w:val="NormalWeb"/>
        <w:numPr>
          <w:ilvl w:val="0"/>
          <w:numId w:val="40"/>
        </w:numPr>
        <w:spacing w:before="0" w:beforeAutospacing="0" w:after="0" w:afterAutospacing="0"/>
        <w:ind w:right="878"/>
      </w:pPr>
      <w:r>
        <w:rPr>
          <w:rFonts w:ascii="Calibri" w:hAnsi="Calibri" w:cs="Calibri"/>
          <w:color w:val="000000"/>
          <w:sz w:val="22"/>
          <w:szCs w:val="22"/>
        </w:rPr>
        <w:t>Name the circle.  </w:t>
      </w:r>
    </w:p>
    <w:p w14:paraId="0BF995A0" w14:textId="77777777" w:rsidR="00EF42BE" w:rsidRDefault="00EF42BE" w:rsidP="00EF42BE"/>
    <w:p w14:paraId="00EDDD4A" w14:textId="0FC36316" w:rsidR="00EF42BE" w:rsidRDefault="00EF42BE" w:rsidP="00602FA4">
      <w:pPr>
        <w:pStyle w:val="NormalWeb"/>
        <w:numPr>
          <w:ilvl w:val="0"/>
          <w:numId w:val="40"/>
        </w:numPr>
        <w:spacing w:before="0" w:beforeAutospacing="0" w:after="0" w:afterAutospacing="0"/>
        <w:ind w:right="87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Name the radii of the circle.  </w:t>
      </w:r>
    </w:p>
    <w:p w14:paraId="404F2245" w14:textId="77777777" w:rsidR="00EF42BE" w:rsidRDefault="00EF42BE" w:rsidP="00EF42BE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E2885C" w14:textId="77777777" w:rsidR="00EF42BE" w:rsidRPr="001D36FA" w:rsidRDefault="00EF42BE" w:rsidP="00602FA4">
      <w:pPr>
        <w:pStyle w:val="NormalWeb"/>
        <w:numPr>
          <w:ilvl w:val="0"/>
          <w:numId w:val="40"/>
        </w:numPr>
        <w:spacing w:before="0" w:beforeAutospacing="0" w:after="0" w:afterAutospacing="0"/>
        <w:ind w:right="87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 </w:t>
      </w:r>
      <w:r>
        <w:rPr>
          <w:rFonts w:ascii="Calibri" w:hAnsi="Calibri" w:cs="Calibri"/>
          <w:color w:val="000000"/>
          <w:sz w:val="22"/>
          <w:szCs w:val="22"/>
        </w:rPr>
        <w:t xml:space="preserve">Name the chords of the circle.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"https://lh7-us.googleusercontent.com/docsz/AD_4nXesezc2vQ3KeK-FwvM85xG7K59njm6utYxeh6BDdMLxlRbqjK6V6FDpxV4wJYhZ6cYtrBL0VHrNuER8CbwacwoLKxYmG3ruuq4wjRqy4y2C88WEIIUE4fQ1M_ZCVYygVVudf5_cZo3wUeKwaxwdx3QWwiODL0YH7Ngrb7z_V-vh-M3h9ymxyKY?key=Tycw3YZxoqUzVM3uZSCwyg"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A49D482" w14:textId="6B46571D" w:rsidR="00EF42BE" w:rsidRDefault="00EF42BE" w:rsidP="00EF42BE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4676817D" w14:textId="4E7FBDAB" w:rsidR="00BF7F30" w:rsidRPr="00944C46" w:rsidRDefault="00BF7F30" w:rsidP="00602FA4">
      <w:pPr>
        <w:pStyle w:val="ListParagraph"/>
        <w:numPr>
          <w:ilvl w:val="0"/>
          <w:numId w:val="39"/>
        </w:numPr>
        <w:rPr>
          <w:rFonts w:ascii="Comic Sans MS" w:hAnsi="Comic Sans MS" w:cs="Calibri"/>
          <w:color w:val="000000"/>
          <w:sz w:val="22"/>
          <w:szCs w:val="22"/>
        </w:rPr>
      </w:pP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1A11F1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Pr="00944C46">
        <w:rPr>
          <w:rFonts w:ascii="Comic Sans MS" w:hAnsi="Comic Sans MS" w:cs="Calibri"/>
          <w:color w:val="000000"/>
          <w:sz w:val="22"/>
          <w:szCs w:val="22"/>
        </w:rPr>
        <w:t xml:space="preserve">Find the </w:t>
      </w:r>
      <w:r>
        <w:rPr>
          <w:rFonts w:ascii="Comic Sans MS" w:hAnsi="Comic Sans MS" w:cs="Calibri"/>
          <w:color w:val="000000"/>
          <w:sz w:val="22"/>
          <w:szCs w:val="22"/>
        </w:rPr>
        <w:t>area of the sector and circle.</w:t>
      </w:r>
    </w:p>
    <w:p w14:paraId="5DD8C616" w14:textId="7FD550FF" w:rsidR="008F16FE" w:rsidRDefault="00602FA4" w:rsidP="00EF42BE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53504" behindDoc="1" locked="0" layoutInCell="1" allowOverlap="1" wp14:anchorId="295C7E39" wp14:editId="4D0F2B06">
            <wp:simplePos x="0" y="0"/>
            <wp:positionH relativeFrom="column">
              <wp:posOffset>2850366</wp:posOffset>
            </wp:positionH>
            <wp:positionV relativeFrom="paragraph">
              <wp:posOffset>64434</wp:posOffset>
            </wp:positionV>
            <wp:extent cx="826770" cy="826770"/>
            <wp:effectExtent l="0" t="0" r="0" b="0"/>
            <wp:wrapTight wrapText="bothSides">
              <wp:wrapPolygon edited="0">
                <wp:start x="6968" y="0"/>
                <wp:lineTo x="4313" y="1327"/>
                <wp:lineTo x="664" y="4313"/>
                <wp:lineTo x="0" y="7300"/>
                <wp:lineTo x="0" y="13935"/>
                <wp:lineTo x="664" y="16922"/>
                <wp:lineTo x="5972" y="21235"/>
                <wp:lineTo x="6968" y="21235"/>
                <wp:lineTo x="14267" y="21235"/>
                <wp:lineTo x="15263" y="21235"/>
                <wp:lineTo x="20903" y="16590"/>
                <wp:lineTo x="21235" y="13935"/>
                <wp:lineTo x="21235" y="7631"/>
                <wp:lineTo x="20903" y="4645"/>
                <wp:lineTo x="16922" y="1327"/>
                <wp:lineTo x="14267" y="0"/>
                <wp:lineTo x="6968" y="0"/>
              </wp:wrapPolygon>
            </wp:wrapTight>
            <wp:docPr id="176003910" name="Picture 8" descr="A blue circle with a black dot and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3910" name="Picture 8" descr="A blue circle with a black dot and a r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FE">
        <w:rPr>
          <w:noProof/>
          <w:bdr w:val="none" w:sz="0" w:space="0" w:color="auto" w:frame="1"/>
        </w:rPr>
        <w:drawing>
          <wp:anchor distT="0" distB="0" distL="114300" distR="114300" simplePos="0" relativeHeight="252052480" behindDoc="1" locked="0" layoutInCell="1" allowOverlap="1" wp14:anchorId="29CAF047" wp14:editId="2A7B08D9">
            <wp:simplePos x="0" y="0"/>
            <wp:positionH relativeFrom="column">
              <wp:posOffset>44824</wp:posOffset>
            </wp:positionH>
            <wp:positionV relativeFrom="paragraph">
              <wp:posOffset>64509</wp:posOffset>
            </wp:positionV>
            <wp:extent cx="794385" cy="895985"/>
            <wp:effectExtent l="0" t="0" r="5715" b="5715"/>
            <wp:wrapTight wrapText="bothSides">
              <wp:wrapPolygon edited="0">
                <wp:start x="7252" y="0"/>
                <wp:lineTo x="2072" y="1225"/>
                <wp:lineTo x="345" y="2755"/>
                <wp:lineTo x="0" y="7042"/>
                <wp:lineTo x="0" y="12247"/>
                <wp:lineTo x="691" y="15921"/>
                <wp:lineTo x="7597" y="19595"/>
                <wp:lineTo x="9669" y="19595"/>
                <wp:lineTo x="9324" y="21432"/>
                <wp:lineTo x="12086" y="21432"/>
                <wp:lineTo x="12086" y="19595"/>
                <wp:lineTo x="13813" y="19595"/>
                <wp:lineTo x="20719" y="15614"/>
                <wp:lineTo x="21410" y="12247"/>
                <wp:lineTo x="21410" y="7042"/>
                <wp:lineTo x="21065" y="3980"/>
                <wp:lineTo x="16230" y="612"/>
                <wp:lineTo x="14158" y="0"/>
                <wp:lineTo x="7252" y="0"/>
              </wp:wrapPolygon>
            </wp:wrapTight>
            <wp:docPr id="22106193" name="Picture 7" descr="A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6193" name="Picture 7" descr="A blue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7B471" w14:textId="16957C7C" w:rsidR="00EF42BE" w:rsidRDefault="008F16FE" w:rsidP="00EF42B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"https://lh7-us.googleusercontent.com/docsz/AD_4nXeDFeIRgmRiCXKr9KjNBaU4S_nNAp9G--k8tajJhJcwIqJ071PAUNbUxrM7jN7XmrIvL5mKz9W_iYlzg38e2R4xe1Tc8dcIXJLj5E2guUyx-vfWxujjGQmCf8mCXdHZh5WeRF5CtplqCj_E-QS76KlinkWmA07SrPbSpSe1XkB7DEGil_-Mo8o?key=jWhCXUrAdkXjxn1uPZGMAg"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D63B5">
        <w:rPr>
          <w:bdr w:val="none" w:sz="0" w:space="0" w:color="auto" w:frame="1"/>
        </w:rPr>
        <w:fldChar w:fldCharType="begin"/>
      </w:r>
      <w:r w:rsidR="007D63B5">
        <w:rPr>
          <w:bdr w:val="none" w:sz="0" w:space="0" w:color="auto" w:frame="1"/>
        </w:rPr>
        <w:instrText xml:space="preserve"> INCLUDEPICTURE "https://lh7-us.googleusercontent.com/docsz/AD_4nXf3ithgdzV-RenMXBHFpfMv-kgnOO8FYDx7uHyG6sHCmPwab_RLs2HIiCTaYa_yRx8aT_OEEMsiNujY9ASgf6ESwD4Db8MxsJhgex1ABxinIhcmKRczPH-1RZeoDDsqMTZWYdAntawD9B_Lvp7lcDvpju1ERLFAulFVOTFw52Zp2HxTRmndrf0?key=Tycw3YZxoqUzVM3uZSCwyg"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 w:rsidR="007D63B5">
        <w:rPr>
          <w:bdr w:val="none" w:sz="0" w:space="0" w:color="auto" w:frame="1"/>
        </w:rPr>
        <w:fldChar w:fldCharType="end"/>
      </w:r>
    </w:p>
    <w:p w14:paraId="66D217C0" w14:textId="289170EB" w:rsidR="007D63B5" w:rsidRDefault="00602FA4" w:rsidP="00EF42B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"https://lh7-us.googleusercontent.com/docsz/AD_4nXcn8m0opCcvaPXZMUEOw-Im_HdT58DAXP-08pZEIe4f36aHqcTYEuaQp95N0coLqdm7onitOONIbewgpsQ5cuvSrYOwTdKkGqJB8xR9v2PY1PYhjWuicYCFWQEVxnEfuGAsWJB2u9M7AjbfHf-ag3Lteh3YEUQEwNDdI5pGTGdqw0k4-OLFMg?key=jWhCXUrAdkXjxn1uPZGMAg"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78216DD" w14:textId="180B1305" w:rsidR="00EF42BE" w:rsidRDefault="00EF42BE" w:rsidP="00EF42BE">
      <w:pPr>
        <w:rPr>
          <w:rFonts w:ascii="Comic Sans MS" w:hAnsi="Comic Sans MS"/>
        </w:rPr>
      </w:pPr>
    </w:p>
    <w:p w14:paraId="31C7397B" w14:textId="77777777" w:rsidR="003E3539" w:rsidRDefault="003E3539" w:rsidP="00EF42BE">
      <w:pPr>
        <w:rPr>
          <w:rFonts w:ascii="Comic Sans MS" w:hAnsi="Comic Sans MS"/>
        </w:rPr>
      </w:pPr>
    </w:p>
    <w:p w14:paraId="336C8409" w14:textId="023CB0BC" w:rsidR="00EF42BE" w:rsidRPr="003E3539" w:rsidRDefault="0026612D" w:rsidP="00602FA4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EF42BE" w:rsidRPr="001B3B4C">
        <w:rPr>
          <w:rFonts w:ascii="Comic Sans MS" w:hAnsi="Comic Sans MS"/>
        </w:rPr>
        <w:t xml:space="preserve">efer to </w:t>
      </w:r>
      <w:r w:rsidR="00EF42BE" w:rsidRPr="001B3B4C">
        <w:rPr>
          <w:rFonts w:ascii="Cambria Math" w:hAnsi="Cambria Math" w:cs="Cambria Math"/>
        </w:rPr>
        <w:t>⨀</w:t>
      </w:r>
      <w:r w:rsidR="00EF42BE" w:rsidRPr="001B3B4C">
        <w:rPr>
          <w:rFonts w:ascii="Comic Sans MS" w:hAnsi="Comic Sans MS"/>
        </w:rPr>
        <w:t>W.</w:t>
      </w:r>
      <w:r w:rsidR="00EF42BE" w:rsidRPr="003E3539">
        <w:rPr>
          <w:bdr w:val="none" w:sz="0" w:space="0" w:color="auto" w:frame="1"/>
        </w:rPr>
        <w:fldChar w:fldCharType="begin"/>
      </w:r>
      <w:r w:rsidR="00EF42BE" w:rsidRPr="003E3539">
        <w:rPr>
          <w:bdr w:val="none" w:sz="0" w:space="0" w:color="auto" w:frame="1"/>
        </w:rPr>
        <w:instrText xml:space="preserve"> INCLUDEPICTURE "https://lh7-us.googleusercontent.com/docsz/AD_4nXd2jA2Ox4soXsOvoeVB0Y04P3H1FXB60czU4ODVvAS_s_eW2Dra7hhZZVA0J4Ba9dnNbreoXaFuxzaDlS48nAtwhKcsxh1T4_1mBjpvNI-paN_7fCCLGJGsZilxtu3QV6976tXbds5CIaSyOIEEPGBEI8OYNuht38Sq5QG4k3ofI7X06SoPVQ?key=Tycw3YZxoqUzVM3uZSCwyg" \* MERGEFORMATINET </w:instrText>
      </w:r>
      <w:r w:rsidR="00000000">
        <w:rPr>
          <w:bdr w:val="none" w:sz="0" w:space="0" w:color="auto" w:frame="1"/>
        </w:rPr>
        <w:fldChar w:fldCharType="separate"/>
      </w:r>
      <w:r w:rsidR="00EF42BE" w:rsidRPr="003E3539">
        <w:rPr>
          <w:bdr w:val="none" w:sz="0" w:space="0" w:color="auto" w:frame="1"/>
        </w:rPr>
        <w:fldChar w:fldCharType="end"/>
      </w:r>
    </w:p>
    <w:p w14:paraId="65122083" w14:textId="3114153E" w:rsidR="00EF42BE" w:rsidRPr="00EF42BE" w:rsidRDefault="00602FA4" w:rsidP="00602FA4">
      <w:pPr>
        <w:pStyle w:val="NormalWeb"/>
        <w:numPr>
          <w:ilvl w:val="0"/>
          <w:numId w:val="41"/>
        </w:numPr>
        <w:spacing w:before="0" w:beforeAutospacing="0" w:after="0" w:afterAutospacing="0"/>
        <w:ind w:right="878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48384" behindDoc="1" locked="0" layoutInCell="1" allowOverlap="1" wp14:anchorId="147F5139" wp14:editId="23310434">
            <wp:simplePos x="0" y="0"/>
            <wp:positionH relativeFrom="column">
              <wp:posOffset>5447030</wp:posOffset>
            </wp:positionH>
            <wp:positionV relativeFrom="paragraph">
              <wp:posOffset>48783</wp:posOffset>
            </wp:positionV>
            <wp:extent cx="1024255" cy="1263650"/>
            <wp:effectExtent l="0" t="0" r="4445" b="6350"/>
            <wp:wrapTight wrapText="bothSides">
              <wp:wrapPolygon edited="0">
                <wp:start x="9642" y="0"/>
                <wp:lineTo x="4017" y="3473"/>
                <wp:lineTo x="0" y="4559"/>
                <wp:lineTo x="0" y="14111"/>
                <wp:lineTo x="2946" y="17584"/>
                <wp:lineTo x="11249" y="21491"/>
                <wp:lineTo x="12320" y="21491"/>
                <wp:lineTo x="12588" y="20840"/>
                <wp:lineTo x="18480" y="17367"/>
                <wp:lineTo x="20890" y="17367"/>
                <wp:lineTo x="21426" y="16716"/>
                <wp:lineTo x="21426" y="8466"/>
                <wp:lineTo x="21158" y="6947"/>
                <wp:lineTo x="19015" y="4776"/>
                <wp:lineTo x="17409" y="3473"/>
                <wp:lineTo x="10713" y="0"/>
                <wp:lineTo x="9642" y="0"/>
              </wp:wrapPolygon>
            </wp:wrapTight>
            <wp:docPr id="1875371789" name="Picture 3" descr="A blue circle with black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71789" name="Picture 3" descr="A blue circle with black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76D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A8576D">
        <w:rPr>
          <w:rFonts w:ascii="Calibri" w:hAnsi="Calibri" w:cs="Calibri"/>
          <w:i/>
          <w:iCs/>
          <w:color w:val="000000"/>
          <w:sz w:val="22"/>
          <w:szCs w:val="22"/>
        </w:rPr>
        <w:t>PS</w:t>
      </w:r>
      <w:r w:rsidR="00A8576D">
        <w:rPr>
          <w:rFonts w:ascii="Calibri" w:hAnsi="Calibri" w:cs="Calibri"/>
          <w:color w:val="000000"/>
          <w:sz w:val="22"/>
          <w:szCs w:val="22"/>
        </w:rPr>
        <w:t xml:space="preserve"> = 8 meters, find </w:t>
      </w:r>
      <w:r w:rsidR="00A8576D">
        <w:rPr>
          <w:rFonts w:ascii="Calibri" w:hAnsi="Calibri" w:cs="Calibri"/>
          <w:i/>
          <w:iCs/>
          <w:color w:val="000000"/>
          <w:sz w:val="22"/>
          <w:szCs w:val="22"/>
        </w:rPr>
        <w:t>SW.</w:t>
      </w:r>
      <w:r w:rsidR="00A8576D">
        <w:rPr>
          <w:rFonts w:ascii="Calibri" w:hAnsi="Calibri" w:cs="Calibri"/>
          <w:color w:val="000000"/>
          <w:sz w:val="22"/>
          <w:szCs w:val="22"/>
        </w:rPr>
        <w:t> </w:t>
      </w:r>
      <w:r w:rsidR="00EF42BE">
        <w:rPr>
          <w:rFonts w:ascii="Calibri" w:hAnsi="Calibri" w:cs="Calibri"/>
          <w:color w:val="000000"/>
          <w:sz w:val="22"/>
          <w:szCs w:val="22"/>
        </w:rPr>
        <w:t>.  </w:t>
      </w:r>
    </w:p>
    <w:p w14:paraId="03763A3A" w14:textId="1978BD00" w:rsidR="00EF42BE" w:rsidRDefault="00EF42BE" w:rsidP="00EF42BE">
      <w:pPr>
        <w:pStyle w:val="NormalWeb"/>
        <w:spacing w:before="0" w:beforeAutospacing="0" w:after="0" w:afterAutospacing="0"/>
        <w:ind w:left="-14" w:right="878"/>
      </w:pPr>
    </w:p>
    <w:p w14:paraId="5E1798A3" w14:textId="24ECE635" w:rsidR="00542C52" w:rsidRPr="00A8576D" w:rsidRDefault="00EF42BE" w:rsidP="004F20C3">
      <w:pPr>
        <w:pStyle w:val="ListParagraph"/>
        <w:numPr>
          <w:ilvl w:val="0"/>
          <w:numId w:val="41"/>
        </w:numPr>
        <w:rPr>
          <w:rFonts w:ascii="Comic Sans MS" w:hAnsi="Comic Sans MS" w:cs="Calibri"/>
          <w:color w:val="000000"/>
        </w:rPr>
      </w:pPr>
      <w:r w:rsidRPr="00A8576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8576D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A8576D">
        <w:rPr>
          <w:rFonts w:ascii="Calibri" w:hAnsi="Calibri" w:cs="Calibri"/>
          <w:i/>
          <w:iCs/>
          <w:color w:val="000000"/>
          <w:sz w:val="22"/>
          <w:szCs w:val="22"/>
        </w:rPr>
        <w:t>WP</w:t>
      </w:r>
      <w:r w:rsidR="00A8576D">
        <w:rPr>
          <w:rFonts w:ascii="Calibri" w:hAnsi="Calibri" w:cs="Calibri"/>
          <w:color w:val="000000"/>
          <w:sz w:val="22"/>
          <w:szCs w:val="22"/>
        </w:rPr>
        <w:t xml:space="preserve"> = 12 inches, find </w:t>
      </w:r>
      <w:r w:rsidR="00A8576D">
        <w:rPr>
          <w:rFonts w:ascii="Calibri" w:hAnsi="Calibri" w:cs="Calibri"/>
          <w:i/>
          <w:iCs/>
          <w:color w:val="000000"/>
          <w:sz w:val="22"/>
          <w:szCs w:val="22"/>
        </w:rPr>
        <w:t>QW</w:t>
      </w:r>
      <w:r w:rsidR="00A8576D">
        <w:rPr>
          <w:rFonts w:ascii="Calibri" w:hAnsi="Calibri" w:cs="Calibri"/>
          <w:color w:val="000000"/>
          <w:sz w:val="22"/>
          <w:szCs w:val="22"/>
        </w:rPr>
        <w:t xml:space="preserve"> and Q</w:t>
      </w:r>
      <w:r w:rsidR="00A8576D">
        <w:rPr>
          <w:rFonts w:ascii="Calibri" w:hAnsi="Calibri" w:cs="Calibri"/>
          <w:i/>
          <w:iCs/>
          <w:color w:val="000000"/>
          <w:sz w:val="22"/>
          <w:szCs w:val="22"/>
        </w:rPr>
        <w:t>R</w:t>
      </w:r>
      <w:r w:rsidR="00A8576D">
        <w:rPr>
          <w:rFonts w:ascii="Calibri" w:hAnsi="Calibri" w:cs="Calibri"/>
          <w:color w:val="000000"/>
          <w:sz w:val="22"/>
          <w:szCs w:val="22"/>
        </w:rPr>
        <w:t>. </w:t>
      </w:r>
    </w:p>
    <w:p w14:paraId="7B4C8C76" w14:textId="77777777" w:rsidR="00FE755A" w:rsidRDefault="00FE755A" w:rsidP="009C6B99">
      <w:pPr>
        <w:rPr>
          <w:rFonts w:ascii="Comic Sans MS" w:hAnsi="Comic Sans MS"/>
        </w:rPr>
      </w:pPr>
    </w:p>
    <w:p w14:paraId="08F23778" w14:textId="77777777" w:rsidR="00BF7F30" w:rsidRDefault="00BF7F30" w:rsidP="009C6B99">
      <w:pPr>
        <w:rPr>
          <w:rFonts w:ascii="Comic Sans MS" w:hAnsi="Comic Sans MS"/>
        </w:rPr>
      </w:pPr>
    </w:p>
    <w:p w14:paraId="2A4A382F" w14:textId="77777777" w:rsidR="00A8576D" w:rsidRDefault="00A8576D" w:rsidP="009C6B99">
      <w:pPr>
        <w:rPr>
          <w:rFonts w:ascii="Comic Sans MS" w:hAnsi="Comic Sans MS"/>
        </w:rPr>
      </w:pPr>
    </w:p>
    <w:p w14:paraId="65AF3DEF" w14:textId="77777777" w:rsidR="00BF7F30" w:rsidRDefault="00BF7F30" w:rsidP="009C6B99">
      <w:pPr>
        <w:rPr>
          <w:rFonts w:ascii="Comic Sans MS" w:hAnsi="Comic Sans MS"/>
        </w:rPr>
      </w:pPr>
    </w:p>
    <w:p w14:paraId="3F4AD478" w14:textId="77777777" w:rsidR="003E3539" w:rsidRDefault="003E3539" w:rsidP="009C6B99">
      <w:pPr>
        <w:rPr>
          <w:rFonts w:ascii="Comic Sans MS" w:hAnsi="Comic Sans MS"/>
        </w:rPr>
      </w:pPr>
    </w:p>
    <w:p w14:paraId="206BE2E3" w14:textId="26CF5352" w:rsidR="00A40304" w:rsidRPr="00F109E8" w:rsidRDefault="00F109E8" w:rsidP="00D6645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10.2 </w:t>
      </w:r>
      <w:r w:rsidR="00A40304" w:rsidRPr="00F109E8">
        <w:rPr>
          <w:rFonts w:ascii="Comic Sans MS" w:hAnsi="Comic Sans MS"/>
        </w:rPr>
        <w:t xml:space="preserve">Opener </w:t>
      </w:r>
      <w:r w:rsidR="0032656A" w:rsidRPr="00F109E8">
        <w:rPr>
          <w:rFonts w:ascii="Comic Sans MS" w:hAnsi="Comic Sans MS"/>
        </w:rPr>
        <w:t>–</w:t>
      </w:r>
      <w:r w:rsidR="00A40304" w:rsidRPr="00F109E8">
        <w:rPr>
          <w:rFonts w:ascii="Comic Sans MS" w:hAnsi="Comic Sans MS"/>
        </w:rPr>
        <w:t xml:space="preserve"> </w:t>
      </w:r>
      <w:r w:rsidR="00D66450">
        <w:rPr>
          <w:rFonts w:ascii="Comic Sans MS" w:hAnsi="Comic Sans MS"/>
        </w:rPr>
        <w:t>Angles</w:t>
      </w:r>
      <w:r w:rsidR="007953E4">
        <w:rPr>
          <w:rFonts w:ascii="Comic Sans MS" w:hAnsi="Comic Sans MS"/>
        </w:rPr>
        <w:t xml:space="preserve"> and</w:t>
      </w:r>
      <w:r w:rsidR="00D66450">
        <w:rPr>
          <w:rFonts w:ascii="Comic Sans MS" w:hAnsi="Comic Sans MS"/>
        </w:rPr>
        <w:t xml:space="preserve"> Arcs</w:t>
      </w:r>
    </w:p>
    <w:p w14:paraId="0766A52F" w14:textId="53733975" w:rsidR="00301BF3" w:rsidRDefault="003B4B24" w:rsidP="00301BF3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8BC40FF" w14:textId="1462937B" w:rsidR="007B5D76" w:rsidRPr="00E40DC1" w:rsidRDefault="00411B17" w:rsidP="00E40DC1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54528" behindDoc="1" locked="0" layoutInCell="1" allowOverlap="1" wp14:anchorId="177585FB" wp14:editId="6097309E">
            <wp:simplePos x="0" y="0"/>
            <wp:positionH relativeFrom="column">
              <wp:posOffset>5253317</wp:posOffset>
            </wp:positionH>
            <wp:positionV relativeFrom="paragraph">
              <wp:posOffset>292362</wp:posOffset>
            </wp:positionV>
            <wp:extent cx="1179830" cy="1156335"/>
            <wp:effectExtent l="0" t="0" r="1270" b="0"/>
            <wp:wrapTight wrapText="bothSides">
              <wp:wrapPolygon edited="0">
                <wp:start x="8370" y="0"/>
                <wp:lineTo x="3953" y="0"/>
                <wp:lineTo x="2790" y="712"/>
                <wp:lineTo x="2790" y="3796"/>
                <wp:lineTo x="0" y="6405"/>
                <wp:lineTo x="0" y="7829"/>
                <wp:lineTo x="698" y="11387"/>
                <wp:lineTo x="2093" y="15183"/>
                <wp:lineTo x="5813" y="18979"/>
                <wp:lineTo x="6975" y="21351"/>
                <wp:lineTo x="7905" y="21351"/>
                <wp:lineTo x="15811" y="20639"/>
                <wp:lineTo x="16741" y="19453"/>
                <wp:lineTo x="16043" y="18979"/>
                <wp:lineTo x="19763" y="15183"/>
                <wp:lineTo x="21391" y="13285"/>
                <wp:lineTo x="21391" y="12573"/>
                <wp:lineTo x="20926" y="7591"/>
                <wp:lineTo x="19298" y="3321"/>
                <wp:lineTo x="15113" y="474"/>
                <wp:lineTo x="13718" y="0"/>
                <wp:lineTo x="8370" y="0"/>
              </wp:wrapPolygon>
            </wp:wrapTight>
            <wp:docPr id="33570328" name="Picture 9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0328" name="Picture 9" descr="A blue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C1">
        <w:rPr>
          <w:rFonts w:ascii="Comic Sans MS" w:hAnsi="Comic Sans MS"/>
        </w:rPr>
        <w:t xml:space="preserve">NL </w:t>
      </w:r>
      <w:r w:rsidR="00E40DC1" w:rsidRPr="00E40DC1">
        <w:rPr>
          <w:rFonts w:ascii="Comic Sans MS" w:hAnsi="Comic Sans MS"/>
        </w:rPr>
        <w:t xml:space="preserve">and MK are diameters of </w:t>
      </w:r>
      <w:r w:rsidR="00E40DC1" w:rsidRPr="00E40DC1">
        <w:rPr>
          <w:rFonts w:ascii="Cambria Math" w:hAnsi="Cambria Math" w:cs="Cambria Math"/>
        </w:rPr>
        <w:t>⨀</w:t>
      </w:r>
      <w:r w:rsidR="00E40DC1" w:rsidRPr="00E40DC1">
        <w:rPr>
          <w:rFonts w:ascii="Comic Sans MS" w:hAnsi="Comic Sans MS"/>
        </w:rPr>
        <w:t xml:space="preserve">T. Identify each arc as a major arc, minor arc, or semicircle. </w:t>
      </w:r>
      <w:r w:rsidR="0040394F">
        <w:rPr>
          <w:rFonts w:ascii="Comic Sans MS" w:hAnsi="Comic Sans MS"/>
        </w:rPr>
        <w:t>Then find each measure.</w:t>
      </w:r>
      <w:r w:rsidR="00E84D39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E84D39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"https://lh7-rt.googleusercontent.com/docsz/AD_4nXciqBO573fvSm8SwR14wcHKG4xYjUE6UhVyC2Sw0FVq9MVS1utcD5_9c30f_yGafm0T42gzCQ66IzLWEIgp-67-cra5I71KTkmh9XBo5N-ZXFHI4xebYN3mtyvqBPTDSNRt8o4S7ZlKXL26O1Jpr4Ss1u8KAV3Rfcn1z7bCW5NLcRKqkscIqA?key=DJukucmDPE_OvEMRlET9Sw"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E84D39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A30D1EF" w14:textId="35B63C32" w:rsidR="007B5D76" w:rsidRDefault="007B5D76" w:rsidP="00F945D5">
      <w:pPr>
        <w:pStyle w:val="NormalWeb"/>
        <w:spacing w:before="0" w:beforeAutospacing="0" w:after="0" w:afterAutospacing="0"/>
        <w:ind w:hanging="377"/>
      </w:pPr>
    </w:p>
    <w:p w14:paraId="707D87AC" w14:textId="77777777" w:rsidR="007C0330" w:rsidRPr="007C0330" w:rsidRDefault="00411B17" w:rsidP="00A21716">
      <w:pPr>
        <w:ind w:left="720" w:firstLine="720"/>
        <w:rPr>
          <w:b/>
          <w:bCs/>
          <w:color w:val="FF0000"/>
          <w:sz w:val="22"/>
          <w:szCs w:val="22"/>
          <w:bdr w:val="none" w:sz="0" w:space="0" w:color="auto" w:frame="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2"/>
              <w:szCs w:val="22"/>
            </w:rPr>
            <m:t>m</m:t>
          </m:r>
          <m:groupChr>
            <m:groupChrPr>
              <m:chr m:val="⏜"/>
              <m:pos m:val="top"/>
              <m:vertJc m:val="bot"/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groupChr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JL</m:t>
              </m:r>
            </m:e>
          </m:groupChr>
        </m:oMath>
      </m:oMathPara>
    </w:p>
    <w:p w14:paraId="7FB74C13" w14:textId="16E529B3" w:rsidR="009805F7" w:rsidRPr="00BE4F95" w:rsidRDefault="00017503" w:rsidP="00A21716">
      <w:pPr>
        <w:ind w:left="720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begin"/>
          </m:r>
          <m:r>
            <m:rPr>
              <m:sty m:val="p"/>
            </m:rPr>
            <w:rPr>
              <w:rFonts w:ascii="Cambria Math" w:hAnsi="Cambria Math" w:cs="Calibri"/>
              <w:color w:val="FF0000"/>
              <w:sz w:val="22"/>
              <w:szCs w:val="22"/>
              <w:bdr w:val="none" w:sz="0" w:space="0" w:color="auto" w:frame="1"/>
            </w:rPr>
            <m: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m:t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separate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end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begin"/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2"/>
              <w:szCs w:val="22"/>
              <w:bdr w:val="none" w:sz="0" w:space="0" w:color="auto" w:frame="1"/>
            </w:rPr>
            <m: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m:t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separate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end"/>
          </m:r>
        </m:oMath>
      </m:oMathPara>
    </w:p>
    <w:p w14:paraId="2A512460" w14:textId="35B03D78" w:rsidR="007C0330" w:rsidRDefault="007C0330" w:rsidP="00A21716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LKM</m:t>
            </m:r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 </m:t>
            </m:r>
          </m:e>
        </m:groupChr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 xml:space="preserve"> 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256B90C" w14:textId="77777777" w:rsidR="007C0330" w:rsidRDefault="007C0330" w:rsidP="00A21716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6AC3C5" w14:textId="3A29C953" w:rsidR="007C0330" w:rsidRDefault="007C0330" w:rsidP="00A21716">
      <w:pPr>
        <w:pStyle w:val="NormalWeb"/>
        <w:spacing w:before="0" w:beforeAutospacing="0" w:after="0" w:afterAutospacing="0"/>
        <w:ind w:left="720" w:right="1267" w:hanging="86"/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  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NL</m:t>
            </m:r>
          </m:e>
        </m:groupChr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>  </m:t>
        </m:r>
      </m:oMath>
      <w:r>
        <w:rPr>
          <w:b/>
          <w:bCs/>
          <w:color w:val="000000"/>
          <w:sz w:val="22"/>
          <w:szCs w:val="22"/>
        </w:rPr>
        <w:t xml:space="preserve"> </w:t>
      </w:r>
    </w:p>
    <w:p w14:paraId="6FB43A2F" w14:textId="03E6D1B1" w:rsidR="00891F37" w:rsidRDefault="000C374D" w:rsidP="0078543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"https://lh7-us.googleusercontent.com/docsz/AD_4nXfO62c4NftLl9F8kwR6HHUtfAaUbPFsfvWFQUvrhMX6bz1UrhppOCD92M5LGqXSRO_-k9dU-4BfYz5ooS__eXsy2DLSd1p_UlTTGleINHzYPk4HizCuCK7nyFEBYtqxHJ8u1UlKa-hm1dVFFWkOcIuV2by5Z4ej_jfeST3xskB4xm1JquokNws?key=kw7pXWUeiGTnKhEYZANmkQ"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EAEDE9D" w14:textId="69050E3D" w:rsidR="00B06739" w:rsidRPr="005405CB" w:rsidRDefault="00512434" w:rsidP="00A50F81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55552" behindDoc="1" locked="0" layoutInCell="1" allowOverlap="1" wp14:anchorId="4E8C26DE" wp14:editId="00693EB4">
            <wp:simplePos x="0" y="0"/>
            <wp:positionH relativeFrom="column">
              <wp:posOffset>5889812</wp:posOffset>
            </wp:positionH>
            <wp:positionV relativeFrom="paragraph">
              <wp:posOffset>141754</wp:posOffset>
            </wp:positionV>
            <wp:extent cx="1057275" cy="1130935"/>
            <wp:effectExtent l="0" t="0" r="0" b="0"/>
            <wp:wrapTight wrapText="bothSides">
              <wp:wrapPolygon edited="0">
                <wp:start x="8303" y="0"/>
                <wp:lineTo x="3373" y="3881"/>
                <wp:lineTo x="0" y="7762"/>
                <wp:lineTo x="0" y="8975"/>
                <wp:lineTo x="519" y="11643"/>
                <wp:lineTo x="1816" y="15524"/>
                <wp:lineTo x="1557" y="17707"/>
                <wp:lineTo x="3892" y="19405"/>
                <wp:lineTo x="7265" y="19405"/>
                <wp:lineTo x="11416" y="21103"/>
                <wp:lineTo x="11676" y="21345"/>
                <wp:lineTo x="13232" y="21345"/>
                <wp:lineTo x="13492" y="21103"/>
                <wp:lineTo x="14789" y="19405"/>
                <wp:lineTo x="19200" y="16009"/>
                <wp:lineTo x="19459" y="15524"/>
                <wp:lineTo x="20757" y="11643"/>
                <wp:lineTo x="21276" y="8004"/>
                <wp:lineTo x="21276" y="7034"/>
                <wp:lineTo x="18162" y="3638"/>
                <wp:lineTo x="13232" y="1455"/>
                <wp:lineTo x="9341" y="0"/>
                <wp:lineTo x="8303" y="0"/>
              </wp:wrapPolygon>
            </wp:wrapTight>
            <wp:docPr id="2133901747" name="Picture 10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01747" name="Picture 10" descr="A blue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C1" w:rsidRPr="00AC77C1">
        <w:rPr>
          <w:rFonts w:ascii="Comic Sans MS" w:hAnsi="Comic Sans MS"/>
        </w:rPr>
        <w:t xml:space="preserve">Use </w:t>
      </w:r>
      <w:r w:rsidR="00AC77C1" w:rsidRPr="00AC77C1">
        <w:rPr>
          <w:rFonts w:ascii="Cambria Math" w:hAnsi="Cambria Math" w:cs="Cambria Math"/>
        </w:rPr>
        <w:t>⨀</w:t>
      </w:r>
      <w:r w:rsidR="00AC77C1" w:rsidRPr="00AC77C1">
        <w:rPr>
          <w:rFonts w:ascii="Comic Sans MS" w:hAnsi="Comic Sans MS"/>
        </w:rPr>
        <w:t>W to find the length of each arc to the nearest hundredth. DB is a diameter</w:t>
      </w:r>
      <w:r w:rsidR="00AC77C1">
        <w:rPr>
          <w:rFonts w:ascii="Comic Sans MS" w:hAnsi="Comic Sans MS"/>
        </w:rPr>
        <w:t>.</w:t>
      </w:r>
      <w:r w:rsidR="003D2DE8" w:rsidRPr="005405CB">
        <w:rPr>
          <w:bdr w:val="none" w:sz="0" w:space="0" w:color="auto" w:frame="1"/>
        </w:rPr>
        <w:fldChar w:fldCharType="begin"/>
      </w:r>
      <w:r w:rsidR="003D2DE8" w:rsidRPr="005405CB"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="003D2DE8" w:rsidRPr="005405CB">
        <w:rPr>
          <w:bdr w:val="none" w:sz="0" w:space="0" w:color="auto" w:frame="1"/>
        </w:rPr>
        <w:fldChar w:fldCharType="end"/>
      </w:r>
    </w:p>
    <w:p w14:paraId="7DFE3E47" w14:textId="40E089B5" w:rsidR="00FA4C0E" w:rsidRPr="00FD1B25" w:rsidRDefault="00000000" w:rsidP="009F5CD0">
      <w:pPr>
        <w:ind w:firstLine="360"/>
        <w:rPr>
          <w:rFonts w:ascii="Comic Sans MS" w:hAnsi="Comic Sans MS"/>
          <w:color w:val="000000"/>
          <w:sz w:val="22"/>
          <w:szCs w:val="22"/>
        </w:rPr>
      </w:pP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CB</m:t>
            </m:r>
          </m:e>
        </m:groupChr>
      </m:oMath>
      <w:r w:rsidR="0091202D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91202D">
        <w:rPr>
          <w:rFonts w:ascii="Calibri" w:hAnsi="Calibri" w:cs="Calibri"/>
          <w:color w:val="000000"/>
          <w:sz w:val="22"/>
          <w:szCs w:val="22"/>
        </w:rPr>
        <w:t>if the diameter is 23 millimeters</w:t>
      </w:r>
      <w:r w:rsidR="00FD1B2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2A3E9B93" w14:textId="0DAAAA2B" w:rsidR="000C374D" w:rsidRDefault="00512434" w:rsidP="000C374D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"https://lh7-us.googleusercontent.com/docsz/AD_4nXchqcuqavNhjxm0JaAzlyM8wzHNku9VaXd0yKoKpX5wSpGk0NzfCOn-6nLus0usLrCEt0vvH_bVOBD-7SmsM2qLpmA-R3GSMWU040p3jvmwAszv6584r1vzIYTpFIKwpeepUE3ie-usQ7nUDQG3r3kvGdx871y46vqyl1ywYaBGLHSi6ZHL6dg?key=oouuef2IaTS65v0un7OgTg"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91F37">
        <w:rPr>
          <w:bdr w:val="none" w:sz="0" w:space="0" w:color="auto" w:frame="1"/>
        </w:rPr>
        <w:fldChar w:fldCharType="begin"/>
      </w:r>
      <w:r w:rsidR="00891F37"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891F37">
        <w:rPr>
          <w:bdr w:val="none" w:sz="0" w:space="0" w:color="auto" w:frame="1"/>
        </w:rPr>
        <w:fldChar w:fldCharType="end"/>
      </w:r>
      <w:r w:rsidR="002C2048">
        <w:rPr>
          <w:bdr w:val="none" w:sz="0" w:space="0" w:color="auto" w:frame="1"/>
        </w:rPr>
        <w:fldChar w:fldCharType="begin"/>
      </w:r>
      <w:r w:rsidR="002C2048"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2C2048">
        <w:rPr>
          <w:bdr w:val="none" w:sz="0" w:space="0" w:color="auto" w:frame="1"/>
        </w:rPr>
        <w:fldChar w:fldCharType="end"/>
      </w:r>
    </w:p>
    <w:p w14:paraId="7F1D5E5C" w14:textId="2BF3020C" w:rsidR="000C374D" w:rsidRDefault="00171B3F" w:rsidP="000C374D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"https://lh7-us.googleusercontent.com/docsz/AD_4nXdAqJbtnNh5ClhpZ7uUwDwUUMNKLc39r2FwK6u8BiY1KzsUQqmdYhjvLZWnIU4WtmnmbxlFqo7vxtoSywKX9la2RWnOR02bBwgmfHwnu4wTjrt9ZTe-rFICsSlSi6NtljcgukhrbZj9CatZ7qxnixzKF7D-1O_puF8SeOASHEqL461EAV0SOgQ?key=kw7pXWUeiGTnKhEYZANmkQ"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9DA7984" w14:textId="65D0635F" w:rsidR="000C374D" w:rsidRDefault="000C374D" w:rsidP="000C374D">
      <w:pPr>
        <w:rPr>
          <w:rFonts w:ascii="Comic Sans MS" w:hAnsi="Comic Sans MS"/>
        </w:rPr>
      </w:pPr>
    </w:p>
    <w:p w14:paraId="2A2828EB" w14:textId="00DB4BA4" w:rsidR="000C374D" w:rsidRDefault="00697D5A" w:rsidP="000C374D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"https://lh7-us.googleusercontent.com/docsz/AD_4nXd0IpF_72dXPm9_M0wnKiFTUWIifVwOnoAjUbzXVwI-Rl0oo8jhF-PVYIlMAswhUpSts2X9mX2rqLpFySNQtZVtnTdsqT-diYx7z2XnH0Bn58GFbiiVI-DLLSdrwSaHP6DPwFbg3fnENVPPGZlbA_KfvDtCOQLznbOU-2C-Yh2-eQ9O5xlKN1E?key=kw7pXWUeiGTnKhEYZANmkQ"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0271795" w14:textId="355C0313" w:rsidR="000C374D" w:rsidRDefault="00A50F81" w:rsidP="00A50F81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Convert from radians to degrees, and then degrees to radians.</w:t>
      </w:r>
    </w:p>
    <w:p w14:paraId="5451149C" w14:textId="3A066F6A" w:rsidR="00A50F81" w:rsidRPr="00A50F81" w:rsidRDefault="00407F9C" w:rsidP="00A50F81">
      <w:pPr>
        <w:pStyle w:val="ListParagraph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60°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2π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radians</w:t>
      </w:r>
    </w:p>
    <w:p w14:paraId="470E4DAB" w14:textId="618F5423" w:rsidR="00697D5A" w:rsidRDefault="00697D5A" w:rsidP="00910C3E">
      <w:pPr>
        <w:rPr>
          <w:rFonts w:ascii="Comic Sans MS" w:hAnsi="Comic Sans MS"/>
        </w:rPr>
      </w:pPr>
    </w:p>
    <w:p w14:paraId="140EBC53" w14:textId="77777777" w:rsidR="00910C3E" w:rsidRDefault="00910C3E" w:rsidP="00910C3E">
      <w:pPr>
        <w:rPr>
          <w:rFonts w:ascii="Comic Sans MS" w:hAnsi="Comic Sans MS"/>
        </w:rPr>
      </w:pPr>
    </w:p>
    <w:p w14:paraId="4E097920" w14:textId="4EE1EF41" w:rsidR="005F71EC" w:rsidRDefault="005F71EC" w:rsidP="005F71EC">
      <w:pPr>
        <w:rPr>
          <w:rFonts w:ascii="Comic Sans MS" w:hAnsi="Comic Sans MS"/>
        </w:rPr>
      </w:pPr>
    </w:p>
    <w:p w14:paraId="65B0FD55" w14:textId="2A01EC34" w:rsidR="002E4958" w:rsidRPr="00920B70" w:rsidRDefault="00D66450" w:rsidP="00D6645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10.2 Exit Slip</w:t>
      </w:r>
      <w:r w:rsidRPr="00F109E8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Angles</w:t>
      </w:r>
      <w:r w:rsidR="007953E4">
        <w:rPr>
          <w:rFonts w:ascii="Comic Sans MS" w:hAnsi="Comic Sans MS"/>
        </w:rPr>
        <w:t xml:space="preserve"> and Arcs</w:t>
      </w:r>
    </w:p>
    <w:p w14:paraId="1B1B6B5F" w14:textId="60904497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03F189CB" w14:textId="02191AD8" w:rsidR="00E602BF" w:rsidRPr="00E40DC1" w:rsidRDefault="00602F9E" w:rsidP="00E602BF">
      <w:pPr>
        <w:pStyle w:val="ListParagraph"/>
        <w:numPr>
          <w:ilvl w:val="0"/>
          <w:numId w:val="46"/>
        </w:num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59648" behindDoc="1" locked="0" layoutInCell="1" allowOverlap="1" wp14:anchorId="4F5AC1DD" wp14:editId="17CBCC4C">
            <wp:simplePos x="0" y="0"/>
            <wp:positionH relativeFrom="column">
              <wp:posOffset>4903395</wp:posOffset>
            </wp:positionH>
            <wp:positionV relativeFrom="paragraph">
              <wp:posOffset>339277</wp:posOffset>
            </wp:positionV>
            <wp:extent cx="1127760" cy="1191895"/>
            <wp:effectExtent l="0" t="0" r="2540" b="1905"/>
            <wp:wrapTight wrapText="bothSides">
              <wp:wrapPolygon edited="0">
                <wp:start x="12649" y="0"/>
                <wp:lineTo x="5108" y="1151"/>
                <wp:lineTo x="3649" y="1841"/>
                <wp:lineTo x="3649" y="3913"/>
                <wp:lineTo x="0" y="7595"/>
                <wp:lineTo x="0" y="8976"/>
                <wp:lineTo x="1703" y="14960"/>
                <wp:lineTo x="1703" y="17722"/>
                <wp:lineTo x="2676" y="18643"/>
                <wp:lineTo x="5351" y="18643"/>
                <wp:lineTo x="7054" y="21404"/>
                <wp:lineTo x="9000" y="21404"/>
                <wp:lineTo x="16297" y="19103"/>
                <wp:lineTo x="19946" y="15420"/>
                <wp:lineTo x="19946" y="14960"/>
                <wp:lineTo x="21405" y="14039"/>
                <wp:lineTo x="21405" y="13809"/>
                <wp:lineTo x="20676" y="7595"/>
                <wp:lineTo x="19216" y="5524"/>
                <wp:lineTo x="18000" y="3913"/>
                <wp:lineTo x="14595" y="0"/>
                <wp:lineTo x="12649" y="0"/>
              </wp:wrapPolygon>
            </wp:wrapTight>
            <wp:docPr id="2072721679" name="Picture 11" descr="A blue and pin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21679" name="Picture 11" descr="A blue and pink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94F" w:rsidRPr="00A21716">
        <w:rPr>
          <w:rFonts w:ascii="Comic Sans MS" w:hAnsi="Comic Sans MS"/>
          <w:noProof/>
          <w:bdr w:val="none" w:sz="0" w:space="0" w:color="auto" w:frame="1"/>
        </w:rPr>
        <w:t xml:space="preserve">PL and KM are diameters of </w:t>
      </w:r>
      <w:r w:rsidR="0040394F" w:rsidRPr="00A21716">
        <w:rPr>
          <w:rFonts w:ascii="Cambria Math" w:hAnsi="Cambria Math" w:cs="Cambria Math"/>
          <w:noProof/>
          <w:bdr w:val="none" w:sz="0" w:space="0" w:color="auto" w:frame="1"/>
        </w:rPr>
        <w:t>⨀</w:t>
      </w:r>
      <w:r w:rsidR="0040394F" w:rsidRPr="00A21716">
        <w:rPr>
          <w:rFonts w:ascii="Comic Sans MS" w:hAnsi="Comic Sans MS"/>
          <w:noProof/>
          <w:bdr w:val="none" w:sz="0" w:space="0" w:color="auto" w:frame="1"/>
        </w:rPr>
        <w:t>T</w:t>
      </w:r>
      <w:r w:rsidR="0040394F" w:rsidRPr="0040394F">
        <w:rPr>
          <w:noProof/>
          <w:bdr w:val="none" w:sz="0" w:space="0" w:color="auto" w:frame="1"/>
        </w:rPr>
        <w:t xml:space="preserve">. </w:t>
      </w:r>
      <w:r w:rsidR="00E602BF" w:rsidRPr="00E40DC1">
        <w:rPr>
          <w:rFonts w:ascii="Comic Sans MS" w:hAnsi="Comic Sans MS"/>
        </w:rPr>
        <w:t xml:space="preserve">Identify each arc as a major arc, minor arc, or semicircle. </w:t>
      </w:r>
      <w:r w:rsidR="0040394F">
        <w:rPr>
          <w:rFonts w:ascii="Comic Sans MS" w:hAnsi="Comic Sans MS"/>
        </w:rPr>
        <w:t>Then find each measure.</w:t>
      </w:r>
      <w:r w:rsidR="00E602BF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E602BF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"https://lh7-rt.googleusercontent.com/docsz/AD_4nXciqBO573fvSm8SwR14wcHKG4xYjUE6UhVyC2Sw0FVq9MVS1utcD5_9c30f_yGafm0T42gzCQ66IzLWEIgp-67-cra5I71KTkmh9XBo5N-ZXFHI4xebYN3mtyvqBPTDSNRt8o4S7ZlKXL26O1Jpr4Ss1u8KAV3Rfcn1z7bCW5NLcRKqkscIqA?key=DJukucmDPE_OvEMRlET9Sw"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E602BF" w:rsidRPr="00E40DC1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643FEC62" w14:textId="2E8454C2" w:rsidR="00E602BF" w:rsidRDefault="00E602BF" w:rsidP="00E602BF">
      <w:pPr>
        <w:pStyle w:val="NormalWeb"/>
        <w:spacing w:before="0" w:beforeAutospacing="0" w:after="0" w:afterAutospacing="0"/>
        <w:ind w:hanging="377"/>
      </w:pPr>
    </w:p>
    <w:p w14:paraId="035C544B" w14:textId="08A4CFA4" w:rsidR="00E602BF" w:rsidRPr="007C0330" w:rsidRDefault="00E602BF" w:rsidP="00A21716">
      <w:pPr>
        <w:ind w:left="720"/>
        <w:rPr>
          <w:b/>
          <w:bCs/>
          <w:color w:val="FF0000"/>
          <w:sz w:val="22"/>
          <w:szCs w:val="22"/>
          <w:bdr w:val="none" w:sz="0" w:space="0" w:color="auto" w:frame="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2"/>
              <w:szCs w:val="22"/>
            </w:rPr>
            <m:t>m</m:t>
          </m:r>
          <m:groupChr>
            <m:groupChrPr>
              <m:chr m:val="⏜"/>
              <m:pos m:val="top"/>
              <m:vertJc m:val="bot"/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groupChr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JKL</m:t>
              </m:r>
            </m:e>
          </m:groupChr>
        </m:oMath>
      </m:oMathPara>
    </w:p>
    <w:p w14:paraId="081A8210" w14:textId="77777777" w:rsidR="00E602BF" w:rsidRPr="00BE4F95" w:rsidRDefault="00E602BF" w:rsidP="00A21716">
      <w:pPr>
        <w:ind w:left="720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begin"/>
          </m:r>
          <m:r>
            <m:rPr>
              <m:sty m:val="p"/>
            </m:rPr>
            <w:rPr>
              <w:rFonts w:ascii="Cambria Math" w:hAnsi="Cambria Math" w:cs="Calibri"/>
              <w:color w:val="FF0000"/>
              <w:sz w:val="22"/>
              <w:szCs w:val="22"/>
              <w:bdr w:val="none" w:sz="0" w:space="0" w:color="auto" w:frame="1"/>
            </w:rPr>
            <m: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m:t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separate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FF0000"/>
              <w:sz w:val="22"/>
              <w:szCs w:val="22"/>
              <w:bdr w:val="none" w:sz="0" w:space="0" w:color="auto" w:frame="1"/>
            </w:rPr>
            <w:fldChar w:fldCharType="end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begin"/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2"/>
              <w:szCs w:val="22"/>
              <w:bdr w:val="none" w:sz="0" w:space="0" w:color="auto" w:frame="1"/>
            </w:rPr>
            <m: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m:t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separate"/>
          </m:r>
          <m:r>
            <m:rPr>
              <m:sty m:val="bi"/>
            </m:rPr>
            <w:rPr>
              <w:rFonts w:ascii="Cambria Math" w:hAnsi="Cambria Math" w:cs="Calibri"/>
              <w:b/>
              <w:bCs/>
              <w:i/>
              <w:color w:val="000000"/>
              <w:sz w:val="22"/>
              <w:szCs w:val="22"/>
              <w:bdr w:val="none" w:sz="0" w:space="0" w:color="auto" w:frame="1"/>
            </w:rPr>
            <w:fldChar w:fldCharType="end"/>
          </m:r>
        </m:oMath>
      </m:oMathPara>
    </w:p>
    <w:p w14:paraId="7BFC57DB" w14:textId="06A4FA0B" w:rsidR="00E602BF" w:rsidRDefault="00E602BF" w:rsidP="00A21716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PJ</m:t>
            </m:r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 </m:t>
            </m:r>
          </m:e>
        </m:groupChr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 xml:space="preserve"> 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02F9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602F9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"https://lh7-us.googleusercontent.com/docsz/AD_4nXf-JwSgTrzwB05uFYpplmkdKNrudOznw97tf7HweQgJN7O9w0TlLu-vftt7xX_1L8xgK7zOJUDrKN1nhvZJPySwE6lyJbNsqUC13p5Yw4XwOPivmSbOiXDS4RtQkFzUK-_Sh9OTku_9BBAQ-9uplO-hyU6_U-H1wPxAgsZPG_LIkE8a9tT7-sg?key=oouuef2IaTS65v0un7OgTg"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602F9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AC367AB" w14:textId="77777777" w:rsidR="00E602BF" w:rsidRDefault="00E602BF" w:rsidP="00A21716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6CCF61" w14:textId="65691342" w:rsidR="00E602BF" w:rsidRDefault="00E602BF" w:rsidP="00A21716">
      <w:pPr>
        <w:pStyle w:val="NormalWeb"/>
        <w:spacing w:before="0" w:beforeAutospacing="0" w:after="0" w:afterAutospacing="0"/>
        <w:ind w:left="720" w:right="1267" w:hanging="86"/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  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ML</m:t>
            </m:r>
          </m:e>
        </m:groupChr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>  </m:t>
        </m:r>
      </m:oMath>
      <w:r>
        <w:rPr>
          <w:b/>
          <w:bCs/>
          <w:color w:val="000000"/>
          <w:sz w:val="22"/>
          <w:szCs w:val="22"/>
        </w:rPr>
        <w:t xml:space="preserve"> </w:t>
      </w:r>
    </w:p>
    <w:p w14:paraId="4A5CA849" w14:textId="77777777" w:rsidR="00E602BF" w:rsidRDefault="00E602BF" w:rsidP="00E602B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"https://lh7-us.googleusercontent.com/docsz/AD_4nXfO62c4NftLl9F8kwR6HHUtfAaUbPFsfvWFQUvrhMX6bz1UrhppOCD92M5LGqXSRO_-k9dU-4BfYz5ooS__eXsy2DLSd1p_UlTTGleINHzYPk4HizCuCK7nyFEBYtqxHJ8u1UlKa-hm1dVFFWkOcIuV2by5Z4ej_jfeST3xskB4xm1JquokNws?key=kw7pXWUeiGTnKhEYZANmkQ"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FB0CF82" w14:textId="77777777" w:rsidR="00E602BF" w:rsidRPr="005405CB" w:rsidRDefault="00E602BF" w:rsidP="00E602BF">
      <w:pPr>
        <w:pStyle w:val="ListParagraph"/>
        <w:numPr>
          <w:ilvl w:val="0"/>
          <w:numId w:val="46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58624" behindDoc="1" locked="0" layoutInCell="1" allowOverlap="1" wp14:anchorId="7C79E2BE" wp14:editId="3140A377">
            <wp:simplePos x="0" y="0"/>
            <wp:positionH relativeFrom="column">
              <wp:posOffset>5548966</wp:posOffset>
            </wp:positionH>
            <wp:positionV relativeFrom="paragraph">
              <wp:posOffset>213323</wp:posOffset>
            </wp:positionV>
            <wp:extent cx="1057275" cy="1130935"/>
            <wp:effectExtent l="0" t="0" r="0" b="0"/>
            <wp:wrapTight wrapText="bothSides">
              <wp:wrapPolygon edited="0">
                <wp:start x="8303" y="0"/>
                <wp:lineTo x="3373" y="3881"/>
                <wp:lineTo x="0" y="7762"/>
                <wp:lineTo x="0" y="8975"/>
                <wp:lineTo x="519" y="11643"/>
                <wp:lineTo x="1816" y="15524"/>
                <wp:lineTo x="1557" y="17707"/>
                <wp:lineTo x="3892" y="19405"/>
                <wp:lineTo x="7265" y="19405"/>
                <wp:lineTo x="11416" y="21103"/>
                <wp:lineTo x="11676" y="21345"/>
                <wp:lineTo x="13232" y="21345"/>
                <wp:lineTo x="13492" y="21103"/>
                <wp:lineTo x="14789" y="19405"/>
                <wp:lineTo x="19200" y="16009"/>
                <wp:lineTo x="19459" y="15524"/>
                <wp:lineTo x="20757" y="11643"/>
                <wp:lineTo x="21276" y="8004"/>
                <wp:lineTo x="21276" y="7034"/>
                <wp:lineTo x="18162" y="3638"/>
                <wp:lineTo x="13232" y="1455"/>
                <wp:lineTo x="9341" y="0"/>
                <wp:lineTo x="8303" y="0"/>
              </wp:wrapPolygon>
            </wp:wrapTight>
            <wp:docPr id="349525180" name="Picture 10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01747" name="Picture 10" descr="A blue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7C1">
        <w:rPr>
          <w:rFonts w:ascii="Comic Sans MS" w:hAnsi="Comic Sans MS"/>
        </w:rPr>
        <w:t xml:space="preserve">Use </w:t>
      </w:r>
      <w:r w:rsidRPr="00AC77C1">
        <w:rPr>
          <w:rFonts w:ascii="Cambria Math" w:hAnsi="Cambria Math" w:cs="Cambria Math"/>
        </w:rPr>
        <w:t>⨀</w:t>
      </w:r>
      <w:r w:rsidRPr="00AC77C1">
        <w:rPr>
          <w:rFonts w:ascii="Comic Sans MS" w:hAnsi="Comic Sans MS"/>
        </w:rPr>
        <w:t>W to find the length of each arc to the nearest hundredth. DB is a diameter</w:t>
      </w:r>
      <w:r>
        <w:rPr>
          <w:rFonts w:ascii="Comic Sans MS" w:hAnsi="Comic Sans MS"/>
        </w:rPr>
        <w:t>.</w:t>
      </w:r>
      <w:r w:rsidRPr="005405CB">
        <w:rPr>
          <w:bdr w:val="none" w:sz="0" w:space="0" w:color="auto" w:frame="1"/>
        </w:rPr>
        <w:fldChar w:fldCharType="begin"/>
      </w:r>
      <w:r w:rsidRPr="005405CB"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Pr="005405CB">
        <w:rPr>
          <w:bdr w:val="none" w:sz="0" w:space="0" w:color="auto" w:frame="1"/>
        </w:rPr>
        <w:fldChar w:fldCharType="end"/>
      </w:r>
    </w:p>
    <w:p w14:paraId="1D15AA03" w14:textId="260738AB" w:rsidR="00E602BF" w:rsidRPr="00FD1B25" w:rsidRDefault="00000000" w:rsidP="00E602BF">
      <w:pPr>
        <w:rPr>
          <w:rFonts w:ascii="Comic Sans MS" w:hAnsi="Comic Sans MS"/>
          <w:color w:val="000000"/>
          <w:sz w:val="22"/>
          <w:szCs w:val="22"/>
        </w:rPr>
      </w:pP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DCB</m:t>
            </m:r>
          </m:e>
        </m:groupChr>
      </m:oMath>
      <w:r w:rsidR="00E602B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E602BF">
        <w:rPr>
          <w:rFonts w:ascii="Calibri" w:hAnsi="Calibri" w:cs="Calibri"/>
          <w:color w:val="000000"/>
          <w:sz w:val="22"/>
          <w:szCs w:val="22"/>
        </w:rPr>
        <w:t xml:space="preserve">if the </w:t>
      </w:r>
      <w:r w:rsidR="00CC320E">
        <w:rPr>
          <w:rFonts w:ascii="Calibri" w:hAnsi="Calibri" w:cs="Calibri"/>
          <w:color w:val="000000"/>
          <w:sz w:val="22"/>
          <w:szCs w:val="22"/>
        </w:rPr>
        <w:t>radius</w:t>
      </w:r>
      <w:r w:rsidR="00E602BF">
        <w:rPr>
          <w:rFonts w:ascii="Calibri" w:hAnsi="Calibri" w:cs="Calibri"/>
          <w:color w:val="000000"/>
          <w:sz w:val="22"/>
          <w:szCs w:val="22"/>
        </w:rPr>
        <w:t xml:space="preserve"> is </w:t>
      </w:r>
      <w:r w:rsidR="00CC320E">
        <w:rPr>
          <w:rFonts w:ascii="Calibri" w:hAnsi="Calibri" w:cs="Calibri"/>
          <w:color w:val="000000"/>
          <w:sz w:val="22"/>
          <w:szCs w:val="22"/>
        </w:rPr>
        <w:t>104 feet</w:t>
      </w:r>
      <w:r w:rsidR="00E602B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602B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E602B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E602B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6327EB43" w14:textId="77777777" w:rsidR="00E602BF" w:rsidRDefault="00E602BF" w:rsidP="00E602B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"https://lh7-us.googleusercontent.com/docsz/AD_4nXchqcuqavNhjxm0JaAzlyM8wzHNku9VaXd0yKoKpX5wSpGk0NzfCOn-6nLus0usLrCEt0vvH_bVOBD-7SmsM2qLpmA-R3GSMWU040p3jvmwAszv6584r1vzIYTpFIKwpeepUE3ie-usQ7nUDQG3r3kvGdx871y46vqyl1ywYaBGLHSi6ZHL6dg?key=oouuef2IaTS65v0un7OgTg"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D794FB2" w14:textId="77777777" w:rsidR="00E602BF" w:rsidRDefault="00E602BF" w:rsidP="00E602B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"https://lh7-us.googleusercontent.com/docsz/AD_4nXdAqJbtnNh5ClhpZ7uUwDwUUMNKLc39r2FwK6u8BiY1KzsUQqmdYhjvLZWnIU4WtmnmbxlFqo7vxtoSywKX9la2RWnOR02bBwgmfHwnu4wTjrt9ZTe-rFICsSlSi6NtljcgukhrbZj9CatZ7qxnixzKF7D-1O_puF8SeOASHEqL461EAV0SOgQ?key=kw7pXWUeiGTnKhEYZANmkQ"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1F317CA" w14:textId="77777777" w:rsidR="00E602BF" w:rsidRDefault="00E602BF" w:rsidP="00E602BF">
      <w:pPr>
        <w:rPr>
          <w:rFonts w:ascii="Comic Sans MS" w:hAnsi="Comic Sans MS"/>
        </w:rPr>
      </w:pPr>
    </w:p>
    <w:p w14:paraId="65E455BB" w14:textId="77777777" w:rsidR="00E602BF" w:rsidRDefault="00E602BF" w:rsidP="00E602BF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"https://lh7-us.googleusercontent.com/docsz/AD_4nXd0IpF_72dXPm9_M0wnKiFTUWIifVwOnoAjUbzXVwI-Rl0oo8jhF-PVYIlMAswhUpSts2X9mX2rqLpFySNQtZVtnTdsqT-diYx7z2XnH0Bn58GFbiiVI-DLLSdrwSaHP6DPwFbg3fnENVPPGZlbA_KfvDtCOQLznbOU-2C-Yh2-eQ9O5xlKN1E?key=kw7pXWUeiGTnKhEYZANmkQ"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3B9CD5E" w14:textId="77777777" w:rsidR="00E602BF" w:rsidRDefault="00E602BF" w:rsidP="00E602BF">
      <w:pPr>
        <w:pStyle w:val="ListParagraph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>Convert from radians to degrees, and then degrees to radians.</w:t>
      </w:r>
    </w:p>
    <w:p w14:paraId="43984419" w14:textId="09059E93" w:rsidR="003A5A50" w:rsidRDefault="00E602BF" w:rsidP="00E602BF">
      <w:pPr>
        <w:pStyle w:val="ListParagraph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270°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 xml:space="preserve">π </m:t>
        </m:r>
      </m:oMath>
      <w:r>
        <w:rPr>
          <w:rFonts w:ascii="Calibri" w:hAnsi="Calibri" w:cs="Calibri"/>
          <w:color w:val="000000"/>
          <w:sz w:val="22"/>
          <w:szCs w:val="22"/>
        </w:rPr>
        <w:t>radians</w:t>
      </w:r>
    </w:p>
    <w:p w14:paraId="688275AF" w14:textId="77777777" w:rsidR="00E602BF" w:rsidRDefault="00E602BF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B2FC581" w14:textId="77777777" w:rsidR="00602F9E" w:rsidRDefault="00602F9E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BCC15AA" w14:textId="23E021EE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0BFD0CA5" w:rsidR="00A40304" w:rsidRPr="00920B70" w:rsidRDefault="00740EA9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4B69C6">
        <w:rPr>
          <w:rFonts w:ascii="Comic Sans MS" w:hAnsi="Comic Sans MS"/>
        </w:rPr>
        <w:t>-</w:t>
      </w:r>
      <w:r w:rsidR="00781036">
        <w:rPr>
          <w:rFonts w:ascii="Comic Sans MS" w:hAnsi="Comic Sans MS"/>
        </w:rPr>
        <w:t xml:space="preserve">3 </w:t>
      </w:r>
      <w:r w:rsidR="00A40304">
        <w:rPr>
          <w:rFonts w:ascii="Comic Sans MS" w:hAnsi="Comic Sans MS"/>
        </w:rPr>
        <w:t xml:space="preserve">Opener – </w:t>
      </w:r>
      <w:r w:rsidR="00355BAE">
        <w:rPr>
          <w:rFonts w:ascii="Comic Sans MS" w:hAnsi="Comic Sans MS"/>
        </w:rPr>
        <w:t>Arcs and Chords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1E629788" w14:textId="0E7FB152" w:rsidR="00132473" w:rsidRDefault="007D4130" w:rsidP="007D4130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2"/>
        </w:rPr>
      </w:pPr>
      <w:r w:rsidRPr="007D4130">
        <w:rPr>
          <w:rFonts w:ascii="Comic Sans MS" w:hAnsi="Comic Sans MS"/>
        </w:rPr>
        <w:t xml:space="preserve">Find the value of x. </w:t>
      </w:r>
    </w:p>
    <w:p w14:paraId="7209CC05" w14:textId="65EE4D8B" w:rsidR="004014BE" w:rsidRDefault="004B22BC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60672" behindDoc="1" locked="0" layoutInCell="1" allowOverlap="1" wp14:anchorId="2F382BC0" wp14:editId="3841DBE1">
            <wp:simplePos x="0" y="0"/>
            <wp:positionH relativeFrom="column">
              <wp:posOffset>-71755</wp:posOffset>
            </wp:positionH>
            <wp:positionV relativeFrom="paragraph">
              <wp:posOffset>43815</wp:posOffset>
            </wp:positionV>
            <wp:extent cx="1039495" cy="940435"/>
            <wp:effectExtent l="0" t="0" r="1905" b="0"/>
            <wp:wrapTight wrapText="bothSides">
              <wp:wrapPolygon edited="0">
                <wp:start x="8973" y="0"/>
                <wp:lineTo x="3167" y="1458"/>
                <wp:lineTo x="2111" y="3792"/>
                <wp:lineTo x="2375" y="6126"/>
                <wp:lineTo x="1319" y="9334"/>
                <wp:lineTo x="0" y="9626"/>
                <wp:lineTo x="0" y="11376"/>
                <wp:lineTo x="1847" y="14001"/>
                <wp:lineTo x="2375" y="18668"/>
                <wp:lineTo x="8709" y="21294"/>
                <wp:lineTo x="8973" y="21294"/>
                <wp:lineTo x="14514" y="21294"/>
                <wp:lineTo x="20584" y="18668"/>
                <wp:lineTo x="21376" y="13418"/>
                <wp:lineTo x="21376" y="7584"/>
                <wp:lineTo x="20320" y="4667"/>
                <wp:lineTo x="21112" y="3209"/>
                <wp:lineTo x="20056" y="2334"/>
                <wp:lineTo x="14514" y="0"/>
                <wp:lineTo x="8973" y="0"/>
              </wp:wrapPolygon>
            </wp:wrapTight>
            <wp:docPr id="1736436025" name="Picture 12" descr="A circle with a triangle and a triang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6025" name="Picture 12" descr="A circle with a triangle and a triangl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AB">
        <w:rPr>
          <w:noProof/>
          <w:bdr w:val="none" w:sz="0" w:space="0" w:color="auto" w:frame="1"/>
        </w:rPr>
        <w:drawing>
          <wp:anchor distT="0" distB="0" distL="114300" distR="114300" simplePos="0" relativeHeight="252061696" behindDoc="1" locked="0" layoutInCell="1" allowOverlap="1" wp14:anchorId="0577E659" wp14:editId="42BEEAC0">
            <wp:simplePos x="0" y="0"/>
            <wp:positionH relativeFrom="column">
              <wp:posOffset>3253740</wp:posOffset>
            </wp:positionH>
            <wp:positionV relativeFrom="paragraph">
              <wp:posOffset>17145</wp:posOffset>
            </wp:positionV>
            <wp:extent cx="1086485" cy="967740"/>
            <wp:effectExtent l="0" t="0" r="5715" b="0"/>
            <wp:wrapTight wrapText="bothSides">
              <wp:wrapPolygon edited="0">
                <wp:start x="8584" y="0"/>
                <wp:lineTo x="6817" y="567"/>
                <wp:lineTo x="2777" y="3969"/>
                <wp:lineTo x="0" y="8504"/>
                <wp:lineTo x="0" y="9921"/>
                <wp:lineTo x="1515" y="13606"/>
                <wp:lineTo x="0" y="14173"/>
                <wp:lineTo x="252" y="15591"/>
                <wp:lineTo x="3787" y="18142"/>
                <wp:lineTo x="3787" y="18709"/>
                <wp:lineTo x="7827" y="21260"/>
                <wp:lineTo x="8584" y="21260"/>
                <wp:lineTo x="13887" y="21260"/>
                <wp:lineTo x="14644" y="21260"/>
                <wp:lineTo x="18684" y="18709"/>
                <wp:lineTo x="18684" y="18142"/>
                <wp:lineTo x="21461" y="16157"/>
                <wp:lineTo x="21461" y="9071"/>
                <wp:lineTo x="19694" y="4535"/>
                <wp:lineTo x="21461" y="3685"/>
                <wp:lineTo x="20956" y="2551"/>
                <wp:lineTo x="13887" y="0"/>
                <wp:lineTo x="8584" y="0"/>
              </wp:wrapPolygon>
            </wp:wrapTight>
            <wp:docPr id="1852172609" name="Picture 13" descr="A blue circle with line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2609" name="Picture 13" descr="A blue circle with line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067B9" w14:textId="1B410D4D" w:rsidR="004014BE" w:rsidRDefault="00EA2844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4014BE">
        <w:rPr>
          <w:bdr w:val="none" w:sz="0" w:space="0" w:color="auto" w:frame="1"/>
        </w:rPr>
        <w:fldChar w:fldCharType="begin"/>
      </w:r>
      <w:r w:rsidR="004014BE"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4014BE">
        <w:rPr>
          <w:bdr w:val="none" w:sz="0" w:space="0" w:color="auto" w:frame="1"/>
        </w:rPr>
        <w:fldChar w:fldCharType="end"/>
      </w:r>
    </w:p>
    <w:p w14:paraId="2EB22FE5" w14:textId="7504AE7A" w:rsidR="00132473" w:rsidRDefault="00230EAB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"https://lh7-us.googleusercontent.com/docsz/AD_4nXfdc80MRQKpdUvtjIhF3fHgMwOLqcjjHv3jIJoMR7DVAexZ1klXyItXFrChmhlWTFFaGXvra_IIgiea_SJSKCUgyjC69T8Ocj-Wsw9-7gLJLm33ifLxonOQT1guq_F4mmnj1-sjT8DzMC6wgvzIjDXayXoDjPsKjCiug6lhD_NaC5bSSG58Zsw?key=ilFosafzPMj_ynMVSGqB_A"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4A2AF6">
        <w:rPr>
          <w:bdr w:val="none" w:sz="0" w:space="0" w:color="auto" w:frame="1"/>
        </w:rPr>
        <w:fldChar w:fldCharType="begin"/>
      </w:r>
      <w:r w:rsidR="004A2AF6">
        <w:rPr>
          <w:bdr w:val="none" w:sz="0" w:space="0" w:color="auto" w:frame="1"/>
        </w:rPr>
        <w:instrText xml:space="preserve"> INCLUDEPICTURE "https://lh7-us.googleusercontent.com/docsz/AD_4nXdOinj96l9Wd6SKqsQYNnBdB8mP8Kca3qnTVkoQo7mxwnYhMxJ0FCIUevvtNc3QpAs6sS5pQ76RZ8jassSgWsafygnBs5dfhN1YDwkixiDGuE4kWxfm7eZyco2x9XS9VRqJ2w7PwDytKL5MsCoN1cg9oTye43ZWYPJNbOtWJvbtQAgE4nMmaJ4?key=ilFosafzPMj_ynMVSGqB_A"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 w:rsidR="004A2AF6">
        <w:rPr>
          <w:bdr w:val="none" w:sz="0" w:space="0" w:color="auto" w:frame="1"/>
        </w:rPr>
        <w:fldChar w:fldCharType="end"/>
      </w:r>
    </w:p>
    <w:p w14:paraId="31F08CD6" w14:textId="77777777" w:rsidR="00864DA7" w:rsidRDefault="00864DA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7422A5B" w14:textId="77777777" w:rsidR="00786E7D" w:rsidRDefault="00786E7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AAEBAEC" w14:textId="77777777" w:rsidR="000864D7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79BADBF2" w14:textId="3D625453" w:rsidR="000864D7" w:rsidRPr="002F6423" w:rsidRDefault="00230EAB" w:rsidP="002F6423">
      <w:pPr>
        <w:pStyle w:val="ListParagraph"/>
        <w:numPr>
          <w:ilvl w:val="0"/>
          <w:numId w:val="27"/>
        </w:numPr>
        <w:rPr>
          <w:rFonts w:ascii="Comic Sans MS" w:hAnsi="Comic Sans MS" w:cs="Calibri"/>
          <w:color w:val="00000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62720" behindDoc="1" locked="0" layoutInCell="1" allowOverlap="1" wp14:anchorId="00FC87B8" wp14:editId="05C07115">
            <wp:simplePos x="0" y="0"/>
            <wp:positionH relativeFrom="column">
              <wp:posOffset>3818965</wp:posOffset>
            </wp:positionH>
            <wp:positionV relativeFrom="paragraph">
              <wp:posOffset>213061</wp:posOffset>
            </wp:positionV>
            <wp:extent cx="999490" cy="995045"/>
            <wp:effectExtent l="0" t="0" r="3810" b="0"/>
            <wp:wrapTight wrapText="bothSides">
              <wp:wrapPolygon edited="0">
                <wp:start x="8508" y="0"/>
                <wp:lineTo x="6861" y="551"/>
                <wp:lineTo x="2470" y="3860"/>
                <wp:lineTo x="823" y="8822"/>
                <wp:lineTo x="0" y="12130"/>
                <wp:lineTo x="0" y="13233"/>
                <wp:lineTo x="3842" y="17644"/>
                <wp:lineTo x="4117" y="20401"/>
                <wp:lineTo x="5764" y="20952"/>
                <wp:lineTo x="14272" y="21228"/>
                <wp:lineTo x="16193" y="21228"/>
                <wp:lineTo x="18938" y="17644"/>
                <wp:lineTo x="21408" y="13509"/>
                <wp:lineTo x="21408" y="6892"/>
                <wp:lineTo x="20584" y="3860"/>
                <wp:lineTo x="16468" y="827"/>
                <wp:lineTo x="14272" y="0"/>
                <wp:lineTo x="8508" y="0"/>
              </wp:wrapPolygon>
            </wp:wrapTight>
            <wp:docPr id="1684588532" name="Picture 14" descr="A blue and pin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88532" name="Picture 14" descr="A blue and pink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A2" w:rsidRPr="008052A2">
        <w:rPr>
          <w:rFonts w:ascii="Comic Sans MS" w:hAnsi="Comic Sans MS" w:cs="Calibri"/>
          <w:color w:val="000000"/>
        </w:rPr>
        <w:t xml:space="preserve">In </w:t>
      </w:r>
      <w:r w:rsidR="008052A2" w:rsidRPr="008052A2">
        <w:rPr>
          <w:rFonts w:ascii="Cambria Math" w:hAnsi="Cambria Math" w:cs="Cambria Math"/>
          <w:color w:val="000000"/>
        </w:rPr>
        <w:t>⨀</w:t>
      </w:r>
      <w:r w:rsidR="008052A2" w:rsidRPr="008052A2">
        <w:rPr>
          <w:rFonts w:ascii="Comic Sans MS" w:hAnsi="Comic Sans MS" w:cs="Calibri"/>
          <w:color w:val="000000"/>
        </w:rPr>
        <w:t>D, DB = 5 and CA = 8. Find each measure.</w:t>
      </w:r>
    </w:p>
    <w:p w14:paraId="67115EAD" w14:textId="32DC246C" w:rsidR="008052A2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DE</w:t>
      </w:r>
    </w:p>
    <w:p w14:paraId="1161C17D" w14:textId="77777777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0E06CFD" w14:textId="77777777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C4EBC0" w14:textId="374A3B4D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EB</w:t>
      </w:r>
    </w:p>
    <w:p w14:paraId="4F04168D" w14:textId="77777777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ADD43D1" w14:textId="77777777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C577671" w14:textId="00AD85A5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AE</w:t>
      </w:r>
    </w:p>
    <w:p w14:paraId="17F48542" w14:textId="77777777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989048F" w14:textId="0C4703BF" w:rsidR="008C56FC" w:rsidRPr="008052A2" w:rsidRDefault="00C121C2" w:rsidP="008052A2">
      <w:pPr>
        <w:pStyle w:val="NormalWeb"/>
        <w:numPr>
          <w:ilvl w:val="0"/>
          <w:numId w:val="27"/>
        </w:numPr>
        <w:spacing w:before="0" w:beforeAutospacing="0" w:after="0" w:afterAutospacing="0"/>
        <w:ind w:right="1267"/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64768" behindDoc="1" locked="0" layoutInCell="1" allowOverlap="1" wp14:anchorId="218AA4C0" wp14:editId="58105602">
            <wp:simplePos x="0" y="0"/>
            <wp:positionH relativeFrom="column">
              <wp:posOffset>4455459</wp:posOffset>
            </wp:positionH>
            <wp:positionV relativeFrom="paragraph">
              <wp:posOffset>89535</wp:posOffset>
            </wp:positionV>
            <wp:extent cx="1099185" cy="958850"/>
            <wp:effectExtent l="0" t="0" r="5715" b="6350"/>
            <wp:wrapTight wrapText="bothSides">
              <wp:wrapPolygon edited="0">
                <wp:start x="7986" y="0"/>
                <wp:lineTo x="2995" y="2003"/>
                <wp:lineTo x="1747" y="3719"/>
                <wp:lineTo x="1248" y="7438"/>
                <wp:lineTo x="0" y="13732"/>
                <wp:lineTo x="0" y="15449"/>
                <wp:lineTo x="3244" y="18310"/>
                <wp:lineTo x="3244" y="18882"/>
                <wp:lineTo x="7237" y="21457"/>
                <wp:lineTo x="7986" y="21457"/>
                <wp:lineTo x="13477" y="21457"/>
                <wp:lineTo x="14225" y="21457"/>
                <wp:lineTo x="17969" y="18882"/>
                <wp:lineTo x="17969" y="18310"/>
                <wp:lineTo x="20215" y="17166"/>
                <wp:lineTo x="20964" y="15449"/>
                <wp:lineTo x="20215" y="13732"/>
                <wp:lineTo x="21463" y="10585"/>
                <wp:lineTo x="21463" y="9155"/>
                <wp:lineTo x="19217" y="4005"/>
                <wp:lineTo x="15473" y="858"/>
                <wp:lineTo x="13477" y="0"/>
                <wp:lineTo x="7986" y="0"/>
              </wp:wrapPolygon>
            </wp:wrapTight>
            <wp:docPr id="985131789" name="Picture 16" descr="A blue circle with pink squares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31789" name="Picture 16" descr="A blue circle with pink squares and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>In </w:t>
      </w:r>
      <w:r w:rsidR="008052A2" w:rsidRPr="008052A2">
        <w:rPr>
          <w:rFonts w:ascii="Cambria Math" w:hAnsi="Cambria Math" w:cs="Cambria Math"/>
          <w:color w:val="000000"/>
          <w:sz w:val="22"/>
          <w:szCs w:val="22"/>
        </w:rPr>
        <w:t>⨀</w:t>
      </w:r>
      <w:r w:rsidR="008052A2" w:rsidRPr="008052A2">
        <w:rPr>
          <w:rFonts w:ascii="Comic Sans MS" w:hAnsi="Comic Sans MS"/>
          <w:color w:val="000000"/>
          <w:sz w:val="22"/>
          <w:szCs w:val="22"/>
        </w:rPr>
        <w:t>M</w:t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 xml:space="preserve">, </w:t>
      </w:r>
      <w:r w:rsidR="008052A2" w:rsidRPr="008052A2">
        <w:rPr>
          <w:rFonts w:ascii="Comic Sans MS" w:hAnsi="Comic Sans MS" w:cs="Calibri"/>
          <w:i/>
          <w:iCs/>
          <w:color w:val="000000"/>
          <w:sz w:val="22"/>
          <w:szCs w:val="22"/>
        </w:rPr>
        <w:t>JL</w:t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 xml:space="preserve"> = 23 and </w:t>
      </w:r>
      <w:r w:rsidR="008052A2" w:rsidRPr="008052A2">
        <w:rPr>
          <w:rFonts w:ascii="Comic Sans MS" w:hAnsi="Comic Sans MS" w:cs="Calibri"/>
          <w:i/>
          <w:iCs/>
          <w:color w:val="000000"/>
          <w:sz w:val="22"/>
          <w:szCs w:val="22"/>
        </w:rPr>
        <w:t>NT</w:t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 xml:space="preserve"> = 3</w:t>
      </w:r>
      <w:r w:rsidR="008052A2" w:rsidRPr="008052A2">
        <w:rPr>
          <w:rFonts w:ascii="Comic Sans MS" w:hAnsi="Comic Sans MS" w:cs="Calibri"/>
          <w:i/>
          <w:iCs/>
          <w:color w:val="000000"/>
          <w:sz w:val="22"/>
          <w:szCs w:val="22"/>
        </w:rPr>
        <w:t>x</w:t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 xml:space="preserve"> – 1. What is the value of </w:t>
      </w:r>
      <w:r w:rsidR="008052A2" w:rsidRPr="008052A2">
        <w:rPr>
          <w:rFonts w:ascii="Comic Sans MS" w:hAnsi="Comic Sans MS" w:cs="Calibri"/>
          <w:i/>
          <w:iCs/>
          <w:color w:val="000000"/>
          <w:sz w:val="22"/>
          <w:szCs w:val="22"/>
        </w:rPr>
        <w:t>x</w:t>
      </w:r>
      <w:r w:rsidR="008052A2" w:rsidRPr="008052A2">
        <w:rPr>
          <w:rFonts w:ascii="Comic Sans MS" w:hAnsi="Comic Sans MS" w:cs="Calibri"/>
          <w:color w:val="000000"/>
          <w:sz w:val="22"/>
          <w:szCs w:val="22"/>
        </w:rPr>
        <w:t>? </w:t>
      </w:r>
    </w:p>
    <w:p w14:paraId="1605CE16" w14:textId="6AFBC2F0" w:rsidR="008C56FC" w:rsidRDefault="008C56F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F9480A2" w14:textId="66880C26" w:rsidR="008052A2" w:rsidRDefault="008052A2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4C14DF8" w14:textId="1D13EADA" w:rsidR="008052A2" w:rsidRDefault="00C121C2" w:rsidP="00011E1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"https://lh7-us.googleusercontent.com/docsz/AD_4nXeN6juFhzraX9ntPR0bnNeGtlsFb6ynt4PJuzD08QtEK8PoQUSt9AFyBgZO4VdQHMVFM9oXY3sjWcGYJ5uHIm-WN7d44LCBq5g3cbpco1hQQfRhriOZ8UBTREYG-naT0QrdKSXZjTReCIrCUU_4AhWALqtPB2I_jGtvu8zjcvq_Is4XOlgvfhs?key=ilFosafzPMj_ynMVSGqB_A"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A31DC5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726682D9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9730A0" w:rsidRDefault="009730A0" w:rsidP="00011E1F">
      <w:pPr>
        <w:rPr>
          <w:rFonts w:ascii="Comic Sans MS" w:hAnsi="Comic Sans MS"/>
          <w:sz w:val="20"/>
          <w:szCs w:val="20"/>
        </w:rPr>
        <w:sectPr w:rsidR="009730A0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2C240C73" w:rsidR="009257FA" w:rsidRPr="00920B70" w:rsidRDefault="00740EA9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4B69C6">
        <w:rPr>
          <w:rFonts w:ascii="Comic Sans MS" w:hAnsi="Comic Sans MS"/>
        </w:rPr>
        <w:t>-</w:t>
      </w:r>
      <w:r w:rsidR="009257FA">
        <w:rPr>
          <w:rFonts w:ascii="Comic Sans MS" w:hAnsi="Comic Sans MS"/>
        </w:rPr>
        <w:t xml:space="preserve">3 Exit Slip – </w:t>
      </w:r>
      <w:r w:rsidR="00355BAE">
        <w:rPr>
          <w:rFonts w:ascii="Comic Sans MS" w:hAnsi="Comic Sans MS"/>
        </w:rPr>
        <w:t>Arcs and Chords</w:t>
      </w:r>
    </w:p>
    <w:p w14:paraId="2FD49B15" w14:textId="7CDDACDC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774E6407" w14:textId="6728DC79" w:rsidR="008052A2" w:rsidRDefault="008052A2" w:rsidP="008052A2">
      <w:pPr>
        <w:pStyle w:val="ListParagraph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 w:rsidRPr="007D4130">
        <w:rPr>
          <w:rFonts w:ascii="Comic Sans MS" w:hAnsi="Comic Sans MS"/>
        </w:rPr>
        <w:t xml:space="preserve">Find the value of x. </w:t>
      </w:r>
    </w:p>
    <w:p w14:paraId="1560525D" w14:textId="259EEF24" w:rsidR="008052A2" w:rsidRDefault="000D5DA2" w:rsidP="008052A2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66816" behindDoc="1" locked="0" layoutInCell="1" allowOverlap="1" wp14:anchorId="13ECBF92" wp14:editId="6289B5CD">
            <wp:simplePos x="0" y="0"/>
            <wp:positionH relativeFrom="column">
              <wp:posOffset>3253553</wp:posOffset>
            </wp:positionH>
            <wp:positionV relativeFrom="paragraph">
              <wp:posOffset>50800</wp:posOffset>
            </wp:positionV>
            <wp:extent cx="1149350" cy="1093470"/>
            <wp:effectExtent l="0" t="0" r="6350" b="0"/>
            <wp:wrapTight wrapText="bothSides">
              <wp:wrapPolygon edited="0">
                <wp:start x="15036" y="0"/>
                <wp:lineTo x="3103" y="753"/>
                <wp:lineTo x="1193" y="3512"/>
                <wp:lineTo x="0" y="7777"/>
                <wp:lineTo x="0" y="17059"/>
                <wp:lineTo x="4535" y="20070"/>
                <wp:lineTo x="6683" y="21324"/>
                <wp:lineTo x="7160" y="21324"/>
                <wp:lineTo x="12650" y="21324"/>
                <wp:lineTo x="13127" y="21324"/>
                <wp:lineTo x="15752" y="20070"/>
                <wp:lineTo x="19333" y="16307"/>
                <wp:lineTo x="19333" y="16056"/>
                <wp:lineTo x="21481" y="13045"/>
                <wp:lineTo x="21481" y="11791"/>
                <wp:lineTo x="20049" y="8028"/>
                <wp:lineTo x="21481" y="4516"/>
                <wp:lineTo x="21242" y="4265"/>
                <wp:lineTo x="18139" y="4014"/>
                <wp:lineTo x="15991" y="0"/>
                <wp:lineTo x="15036" y="0"/>
              </wp:wrapPolygon>
            </wp:wrapTight>
            <wp:docPr id="1052660071" name="Picture 18" descr="A blue circ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60071" name="Picture 18" descr="A blue circ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8E">
        <w:rPr>
          <w:noProof/>
          <w:bdr w:val="none" w:sz="0" w:space="0" w:color="auto" w:frame="1"/>
        </w:rPr>
        <w:drawing>
          <wp:anchor distT="0" distB="0" distL="114300" distR="114300" simplePos="0" relativeHeight="252065792" behindDoc="1" locked="0" layoutInCell="1" allowOverlap="1" wp14:anchorId="6F4CDAAB" wp14:editId="345957CA">
            <wp:simplePos x="0" y="0"/>
            <wp:positionH relativeFrom="column">
              <wp:posOffset>-71718</wp:posOffset>
            </wp:positionH>
            <wp:positionV relativeFrom="paragraph">
              <wp:posOffset>50800</wp:posOffset>
            </wp:positionV>
            <wp:extent cx="1062990" cy="1093470"/>
            <wp:effectExtent l="0" t="0" r="3810" b="0"/>
            <wp:wrapTight wrapText="bothSides">
              <wp:wrapPolygon edited="0">
                <wp:start x="6710" y="0"/>
                <wp:lineTo x="2839" y="5519"/>
                <wp:lineTo x="1290" y="8028"/>
                <wp:lineTo x="0" y="9031"/>
                <wp:lineTo x="0" y="10035"/>
                <wp:lineTo x="2323" y="16056"/>
                <wp:lineTo x="3355" y="20070"/>
                <wp:lineTo x="3355" y="20822"/>
                <wp:lineTo x="16258" y="21324"/>
                <wp:lineTo x="17548" y="21324"/>
                <wp:lineTo x="20645" y="16056"/>
                <wp:lineTo x="21419" y="13547"/>
                <wp:lineTo x="21419" y="3512"/>
                <wp:lineTo x="9806" y="0"/>
                <wp:lineTo x="6710" y="0"/>
              </wp:wrapPolygon>
            </wp:wrapTight>
            <wp:docPr id="2047316744" name="Picture 17" descr="A blue lin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16744" name="Picture 17" descr="A blue lin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469F7" w14:textId="5CAA0EC1" w:rsidR="008052A2" w:rsidRDefault="008052A2" w:rsidP="008052A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AA1FAB3" w14:textId="08FE462E" w:rsidR="008052A2" w:rsidRDefault="007D69ED" w:rsidP="008052A2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"https://lh7-us.googleusercontent.com/docsz/AD_4nXeiSS1FdDFk3bs7aKeUOTBfBGvRqQl5IQAcRogcD8WKWH3wdgb5isBabpjEd-WHogkJ0D3bnuJ9nC88BE_5Q-164v9-4BKPKBerMutlqMw6uyGsTruVBL6iWOKjBHFVzldG0nG7hxUPRXAaH3zV6Mzf-by9EOKBiB1cxK4QKwzs_TbRd9LkzCI?key=ilFosafzPMj_ynMVSGqB_A"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31B9A4B" w14:textId="7299DF2A" w:rsidR="008052A2" w:rsidRDefault="0068318E" w:rsidP="008052A2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"https://lh7-us.googleusercontent.com/docsz/AD_4nXd7f-nki1XUW-pdingNY38lBudzX_fCrF5R1pwpTts4FvC5gujPogDka4OOjcTfuGzclIieGjzdt8Qn-uOkMReHtmlz1epftYFnWCjJ0Osndo2EMs3knJ5K1_T9fuFGessV5lBSc0GFlp2Uhq2I95yPWTW0y1-XenZXiIfyLegGvn0uoeKhUc4?key=ilFosafzPMj_ynMVSGqB_A"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4FAED10" w14:textId="77777777" w:rsidR="008052A2" w:rsidRDefault="008052A2" w:rsidP="008052A2">
      <w:pPr>
        <w:rPr>
          <w:rFonts w:ascii="Calibri" w:hAnsi="Calibri" w:cs="Calibri"/>
          <w:color w:val="000000"/>
          <w:sz w:val="22"/>
          <w:szCs w:val="22"/>
        </w:rPr>
      </w:pPr>
    </w:p>
    <w:p w14:paraId="69655308" w14:textId="77777777" w:rsidR="008052A2" w:rsidRDefault="008052A2" w:rsidP="008052A2">
      <w:pPr>
        <w:rPr>
          <w:rFonts w:ascii="Calibri" w:hAnsi="Calibri" w:cs="Calibri"/>
          <w:color w:val="000000"/>
          <w:sz w:val="22"/>
          <w:szCs w:val="22"/>
        </w:rPr>
      </w:pPr>
    </w:p>
    <w:p w14:paraId="6F2F3A09" w14:textId="77777777" w:rsidR="008052A2" w:rsidRDefault="008052A2" w:rsidP="008052A2">
      <w:pPr>
        <w:rPr>
          <w:rFonts w:ascii="Calibri" w:hAnsi="Calibri" w:cs="Calibri"/>
          <w:color w:val="000000"/>
          <w:sz w:val="22"/>
          <w:szCs w:val="22"/>
        </w:rPr>
      </w:pPr>
    </w:p>
    <w:p w14:paraId="01D26D33" w14:textId="31CE9C6D" w:rsidR="008052A2" w:rsidRPr="00E77BD2" w:rsidRDefault="00C121C2" w:rsidP="008052A2">
      <w:pPr>
        <w:pStyle w:val="ListParagraph"/>
        <w:numPr>
          <w:ilvl w:val="0"/>
          <w:numId w:val="48"/>
        </w:numPr>
        <w:rPr>
          <w:rFonts w:ascii="Comic Sans MS" w:hAnsi="Comic Sans MS" w:cs="Calibri"/>
          <w:color w:val="00000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63744" behindDoc="1" locked="0" layoutInCell="1" allowOverlap="1" wp14:anchorId="3A7F124A" wp14:editId="18B35F3D">
            <wp:simplePos x="0" y="0"/>
            <wp:positionH relativeFrom="column">
              <wp:posOffset>5074024</wp:posOffset>
            </wp:positionH>
            <wp:positionV relativeFrom="paragraph">
              <wp:posOffset>318770</wp:posOffset>
            </wp:positionV>
            <wp:extent cx="1053465" cy="1084580"/>
            <wp:effectExtent l="0" t="0" r="635" b="0"/>
            <wp:wrapTight wrapText="bothSides">
              <wp:wrapPolygon edited="0">
                <wp:start x="17186" y="0"/>
                <wp:lineTo x="6250" y="253"/>
                <wp:lineTo x="3906" y="1012"/>
                <wp:lineTo x="3125" y="5311"/>
                <wp:lineTo x="1562" y="8094"/>
                <wp:lineTo x="0" y="8852"/>
                <wp:lineTo x="0" y="10370"/>
                <wp:lineTo x="1302" y="12141"/>
                <wp:lineTo x="3125" y="16187"/>
                <wp:lineTo x="3125" y="17199"/>
                <wp:lineTo x="8333" y="20234"/>
                <wp:lineTo x="15884" y="21246"/>
                <wp:lineTo x="17707" y="21246"/>
                <wp:lineTo x="17967" y="20234"/>
                <wp:lineTo x="20311" y="16187"/>
                <wp:lineTo x="21353" y="13405"/>
                <wp:lineTo x="21353" y="7588"/>
                <wp:lineTo x="20571" y="5817"/>
                <wp:lineTo x="19269" y="4047"/>
                <wp:lineTo x="18228" y="0"/>
                <wp:lineTo x="17186" y="0"/>
              </wp:wrapPolygon>
            </wp:wrapTight>
            <wp:docPr id="1360567589" name="Picture 15" descr="A blue and pin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67589" name="Picture 15" descr="A blue and pink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D2" w:rsidRPr="00E77BD2">
        <w:rPr>
          <w:rFonts w:ascii="Comic Sans MS" w:hAnsi="Comic Sans MS" w:cs="Cambria Math"/>
          <w:color w:val="000000"/>
        </w:rPr>
        <w:t xml:space="preserve">In </w:t>
      </w:r>
      <w:r w:rsidR="00E77BD2" w:rsidRPr="00E77BD2">
        <w:rPr>
          <w:rFonts w:ascii="Cambria Math" w:hAnsi="Cambria Math" w:cs="Cambria Math"/>
          <w:color w:val="000000"/>
        </w:rPr>
        <w:t>⨀</w:t>
      </w:r>
      <w:r w:rsidR="00E77BD2" w:rsidRPr="00E77BD2">
        <w:rPr>
          <w:rFonts w:ascii="Comic Sans MS" w:hAnsi="Comic Sans MS" w:cs="Cambria Math"/>
          <w:color w:val="000000"/>
        </w:rPr>
        <w:t xml:space="preserve">W, YZ = 17, UX = 11, and </w:t>
      </w:r>
      <m:oMath>
        <m:r>
          <w:rPr>
            <w:rFonts w:ascii="Cambria Math" w:hAnsi="Cambria Math" w:cs="Cambria Math"/>
            <w:color w:val="000000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="Cambria Math"/>
                <w:i/>
                <w:color w:val="000000"/>
              </w:rPr>
            </m:ctrlPr>
          </m:groupChrPr>
          <m:e>
            <m:r>
              <w:rPr>
                <w:rFonts w:ascii="Cambria Math" w:hAnsi="Cambria Math" w:cs="Cambria Math"/>
                <w:color w:val="000000"/>
              </w:rPr>
              <m:t>UX</m:t>
            </m:r>
          </m:e>
        </m:groupChr>
        <m:r>
          <w:rPr>
            <w:rFonts w:ascii="Cambria Math" w:hAnsi="Cambria Math" w:cs="Cambria Math"/>
            <w:color w:val="000000"/>
          </w:rPr>
          <m:t>=80.6°.</m:t>
        </m:r>
      </m:oMath>
      <w:r w:rsidR="00E77BD2" w:rsidRPr="00E77BD2">
        <w:rPr>
          <w:rFonts w:ascii="Comic Sans MS" w:hAnsi="Comic Sans MS" w:cs="Cambria Math"/>
          <w:color w:val="000000"/>
        </w:rPr>
        <w:t xml:space="preserve"> Find each measure. Round to the nearest hundredth, if necessary.</w:t>
      </w:r>
    </w:p>
    <w:p w14:paraId="403FAB74" w14:textId="1A184B92" w:rsidR="004B22BC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VY</w:t>
      </w:r>
    </w:p>
    <w:p w14:paraId="65A161CC" w14:textId="77777777" w:rsidR="004B22BC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B31B515" w14:textId="77777777" w:rsidR="004B22BC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CFCEF00" w14:textId="0C2734E4" w:rsidR="004B22BC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groupChr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UY</m:t>
            </m:r>
          </m:e>
        </m:groupChr>
      </m:oMath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4E699CF4" w14:textId="77777777" w:rsidR="004B22BC" w:rsidRPr="004B22BC" w:rsidRDefault="004B22BC" w:rsidP="004B22BC">
      <w:pPr>
        <w:ind w:left="8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4B72132" w14:textId="77777777" w:rsidR="004B22BC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2785138" w14:textId="6A22BD28" w:rsidR="00D965DB" w:rsidRPr="004B22BC" w:rsidRDefault="004B22BC" w:rsidP="004B22BC">
      <w:pPr>
        <w:pStyle w:val="ListParagraph"/>
        <w:ind w:left="44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UV</w:t>
      </w:r>
      <w:r w:rsidR="00C121C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C121C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"https://lh7-us.googleusercontent.com/docsz/AD_4nXd00zLIPoKeoUXzK_PzyfnC0pZzlSm1hSZaBzMaBguPQH7sldlJHqN-fj5S_TzA0xEJ1qpcoMh9jNT_R3kbzMqPcm2jZniAmSZNT_xlQS9RYvXXi9eS02D8-D5cot142FWNN9d-7DSglIaRebUjwda2BRzfwdAIf-5D0blJZNTEAHPYLdHGHWE?key=ilFosafzPMj_ynMVSGqB_A"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C121C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052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052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"https://lh7-rt.googleusercontent.com/docsz/AD_4nXcwWc9Gm0PS0YqslBRrO7mN2N2sk3IWG5kOTHlhAJmMx3pPTYCdkhQO3nsniyL1C1Z3HXrYIdTyGkQEDhUghP8-QYj-MTV7ySUadvRw0Uhf-WP8BMKRMvwGYTy8hutSpWllOG5cLFCdUi_PSJYtkYiXJ2H3X-yNeK66n9j6-g1fEKUJgPCSa2A?key=3fI2aCR_YpCNFh0qKjFmgw"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052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052A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8052A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"https://lh7-rt.googleusercontent.com/docsz/AD_4nXcOYgkiauxBwhPILrjE5OhC3UGP-sn6Ak7fUX54uvw6RmA63TuHWGNeVFGQbYxj_Ct8WbzNTUfoqGMwvVcYjteDZ2MYujbcQV5vjFyxLvb3qFFG335_-aEiqzhke3VbJqb0_QUmn2d3nH9BS0n_hRAFbC1jwBXp9BVTyG3ypb4AaHUNAKMXHNE?key=3fI2aCR_YpCNFh0qKjFmgw"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8052A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7425FBE" w14:textId="32F0B6E6" w:rsidR="008052A2" w:rsidRPr="00D965DB" w:rsidRDefault="009E6BE3" w:rsidP="00D965DB">
      <w:pPr>
        <w:pStyle w:val="NormalWeb"/>
        <w:numPr>
          <w:ilvl w:val="0"/>
          <w:numId w:val="48"/>
        </w:numPr>
        <w:spacing w:before="0" w:beforeAutospacing="0" w:after="0" w:afterAutospacing="0"/>
        <w:ind w:right="1267"/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3366F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67840" behindDoc="1" locked="0" layoutInCell="1" allowOverlap="1" wp14:anchorId="4AF0F696" wp14:editId="3EECACF1">
            <wp:simplePos x="0" y="0"/>
            <wp:positionH relativeFrom="column">
              <wp:posOffset>5145405</wp:posOffset>
            </wp:positionH>
            <wp:positionV relativeFrom="paragraph">
              <wp:posOffset>143510</wp:posOffset>
            </wp:positionV>
            <wp:extent cx="1057275" cy="1158240"/>
            <wp:effectExtent l="0" t="0" r="0" b="0"/>
            <wp:wrapTight wrapText="bothSides">
              <wp:wrapPolygon edited="0">
                <wp:start x="9341" y="0"/>
                <wp:lineTo x="2854" y="3789"/>
                <wp:lineTo x="1557" y="5447"/>
                <wp:lineTo x="0" y="7579"/>
                <wp:lineTo x="0" y="13263"/>
                <wp:lineTo x="519" y="15158"/>
                <wp:lineTo x="3892" y="18947"/>
                <wp:lineTo x="4670" y="21316"/>
                <wp:lineTo x="5708" y="21316"/>
                <wp:lineTo x="7524" y="21079"/>
                <wp:lineTo x="15568" y="19421"/>
                <wp:lineTo x="19459" y="15632"/>
                <wp:lineTo x="19459" y="15158"/>
                <wp:lineTo x="21276" y="12789"/>
                <wp:lineTo x="21276" y="12079"/>
                <wp:lineTo x="19978" y="7579"/>
                <wp:lineTo x="17903" y="4737"/>
                <wp:lineTo x="17124" y="3789"/>
                <wp:lineTo x="10638" y="0"/>
                <wp:lineTo x="9341" y="0"/>
              </wp:wrapPolygon>
            </wp:wrapTight>
            <wp:docPr id="935021582" name="Picture 19" descr="A blue and pink circle with a square i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21582" name="Picture 19" descr="A blue and pink circle with a square in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D2" w:rsidRPr="00E77BD2">
        <w:rPr>
          <w:rFonts w:ascii="Comic Sans MS" w:hAnsi="Comic Sans MS" w:cs="Cambria Math"/>
          <w:color w:val="000000"/>
          <w:sz w:val="22"/>
          <w:szCs w:val="22"/>
        </w:rPr>
        <w:t>In</w:t>
      </w:r>
      <w:r w:rsidR="00E77BD2">
        <w:rPr>
          <w:rFonts w:ascii="Cambria Math" w:hAnsi="Cambria Math" w:cs="Cambria Math"/>
          <w:color w:val="000000"/>
          <w:sz w:val="22"/>
          <w:szCs w:val="22"/>
        </w:rPr>
        <w:t xml:space="preserve"> </w:t>
      </w:r>
      <w:r w:rsidR="00D965DB" w:rsidRPr="00D965DB">
        <w:rPr>
          <w:rFonts w:ascii="Cambria Math" w:hAnsi="Cambria Math" w:cs="Cambria Math"/>
          <w:color w:val="000000"/>
          <w:sz w:val="22"/>
          <w:szCs w:val="22"/>
        </w:rPr>
        <w:t>⨀</w:t>
      </w:r>
      <w:r w:rsidR="00D965DB" w:rsidRPr="00D965DB">
        <w:rPr>
          <w:rFonts w:ascii="Comic Sans MS" w:hAnsi="Comic Sans MS"/>
          <w:color w:val="000000"/>
          <w:sz w:val="22"/>
          <w:szCs w:val="22"/>
        </w:rPr>
        <w:t>Q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RT</m:t>
            </m:r>
          </m:e>
        </m:acc>
        <m:r>
          <w:rPr>
            <w:rFonts w:ascii="Cambria Math" w:hAnsi="Cambria Math"/>
            <w:color w:val="000000"/>
            <w:sz w:val="22"/>
            <w:szCs w:val="22"/>
          </w:rPr>
          <m:t xml:space="preserve"> </m:t>
        </m:r>
        <m:r>
          <w:rPr>
            <w:rFonts w:ascii="Cambria Math" w:hAnsi="Cambria Math" w:cs="Cambria Math"/>
            <w:color w:val="000000"/>
            <w:sz w:val="22"/>
            <w:szCs w:val="22"/>
          </w:rPr>
          <m:t>≅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VT</m:t>
            </m:r>
          </m:e>
        </m:acc>
      </m:oMath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, </w:t>
      </w:r>
      <w:r w:rsidR="00D965DB" w:rsidRPr="00D965DB">
        <w:rPr>
          <w:rFonts w:ascii="Comic Sans MS" w:hAnsi="Comic Sans MS" w:cs="Calibri"/>
          <w:i/>
          <w:iCs/>
          <w:color w:val="000000"/>
          <w:sz w:val="22"/>
          <w:szCs w:val="22"/>
        </w:rPr>
        <w:t>SQ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 = 3</w:t>
      </w:r>
      <w:r w:rsidR="00D965DB" w:rsidRPr="00D965DB">
        <w:rPr>
          <w:rFonts w:ascii="Comic Sans MS" w:hAnsi="Comic Sans MS" w:cs="Calibri"/>
          <w:i/>
          <w:iCs/>
          <w:color w:val="000000"/>
          <w:sz w:val="22"/>
          <w:szCs w:val="22"/>
        </w:rPr>
        <w:t>x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 – 2, and </w:t>
      </w:r>
      <w:r w:rsidR="00D965DB" w:rsidRPr="00D965DB">
        <w:rPr>
          <w:rFonts w:ascii="Comic Sans MS" w:hAnsi="Comic Sans MS" w:cs="Calibri"/>
          <w:i/>
          <w:iCs/>
          <w:color w:val="000000"/>
          <w:sz w:val="22"/>
          <w:szCs w:val="22"/>
        </w:rPr>
        <w:t>UQ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 = 2</w:t>
      </w:r>
      <w:r w:rsidR="00D965DB" w:rsidRPr="00D965DB">
        <w:rPr>
          <w:rFonts w:ascii="Comic Sans MS" w:hAnsi="Comic Sans MS" w:cs="Calibri"/>
          <w:i/>
          <w:iCs/>
          <w:color w:val="000000"/>
          <w:sz w:val="22"/>
          <w:szCs w:val="22"/>
        </w:rPr>
        <w:t>x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 xml:space="preserve"> – 1. What is the value of </w:t>
      </w:r>
      <w:r w:rsidR="00D965DB" w:rsidRPr="00D965DB">
        <w:rPr>
          <w:rFonts w:ascii="Comic Sans MS" w:hAnsi="Comic Sans MS" w:cs="Calibri"/>
          <w:i/>
          <w:iCs/>
          <w:color w:val="000000"/>
          <w:sz w:val="22"/>
          <w:szCs w:val="22"/>
        </w:rPr>
        <w:t>x</w:t>
      </w:r>
      <w:r w:rsidR="00D965DB" w:rsidRPr="00D965DB">
        <w:rPr>
          <w:rFonts w:ascii="Comic Sans MS" w:hAnsi="Comic Sans MS" w:cs="Calibri"/>
          <w:color w:val="000000"/>
          <w:sz w:val="22"/>
          <w:szCs w:val="22"/>
        </w:rPr>
        <w:t>? </w:t>
      </w:r>
    </w:p>
    <w:p w14:paraId="285FEF57" w14:textId="4D21752A" w:rsidR="008052A2" w:rsidRDefault="008052A2" w:rsidP="008052A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36DA4FD" w14:textId="77777777" w:rsidR="008052A2" w:rsidRDefault="008052A2" w:rsidP="008052A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05F4339" w14:textId="12FAEDCA" w:rsidR="008052A2" w:rsidRDefault="008052A2" w:rsidP="008052A2">
      <w:pPr>
        <w:rPr>
          <w:rFonts w:ascii="Comic Sans MS" w:hAnsi="Comic Sans MS"/>
          <w:sz w:val="20"/>
          <w:szCs w:val="20"/>
        </w:rPr>
      </w:pPr>
    </w:p>
    <w:p w14:paraId="0A337B67" w14:textId="7AE81F89" w:rsidR="008052A2" w:rsidRDefault="008052A2" w:rsidP="00864DA7">
      <w:pPr>
        <w:rPr>
          <w:rFonts w:ascii="Comic Sans MS" w:hAnsi="Comic Sans MS"/>
          <w:sz w:val="20"/>
          <w:szCs w:val="20"/>
        </w:rPr>
      </w:pPr>
    </w:p>
    <w:p w14:paraId="2871A54A" w14:textId="3B36BE8F" w:rsidR="008052A2" w:rsidRDefault="009E6BE3" w:rsidP="00864DA7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"https://lh7-us.googleusercontent.com/docsz/AD_4nXdzqBw2An4exXyfGMZBjOsWhxEC7xru3bXvAFtPR1vaGBaW6Dz7IFTRySQxHwc2XJQfFFnd7paiwi7p2Id2E6m0esKa8JBsBR76HieEGTe8QVQQF6vlmfwsjnvBnKIG5GwEWRJ_Xo_FF-0AKX1b_NX7Pr0rRzUR1jpMtt6c9twDF9coXzM-wQ?key=ilFosafzPMj_ynMVSGqB_A"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31F6320B" w14:textId="53206777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EB39DB6" w14:textId="7EAF2100" w:rsidR="00E000AF" w:rsidRPr="00920B70" w:rsidRDefault="00117A9E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4B69C6">
        <w:rPr>
          <w:rFonts w:ascii="Comic Sans MS" w:hAnsi="Comic Sans MS"/>
        </w:rPr>
        <w:t>-</w:t>
      </w:r>
      <w:r w:rsidR="00E000AF">
        <w:rPr>
          <w:rFonts w:ascii="Comic Sans MS" w:hAnsi="Comic Sans MS"/>
        </w:rPr>
        <w:t xml:space="preserve">4 Opener – </w:t>
      </w:r>
      <w:r w:rsidR="00445A65">
        <w:rPr>
          <w:rFonts w:ascii="Comic Sans MS" w:hAnsi="Comic Sans MS"/>
        </w:rPr>
        <w:t>Inscribed Angles</w:t>
      </w:r>
    </w:p>
    <w:p w14:paraId="5BB61D1E" w14:textId="61AC65F6" w:rsidR="00E000AF" w:rsidRPr="00920B70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590F06D" w14:textId="5A634326" w:rsidR="00E000AF" w:rsidRPr="00A71B6C" w:rsidRDefault="00E008EB" w:rsidP="00B03F2A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noProof/>
          <w:color w:val="000000"/>
          <w:sz w:val="22"/>
          <w:szCs w:val="22"/>
        </w:rPr>
        <w:t>F</w:t>
      </w:r>
      <w:r w:rsidRPr="00E008EB">
        <w:rPr>
          <w:rFonts w:ascii="Comic Sans MS" w:hAnsi="Comic Sans MS" w:cs="Calibri"/>
          <w:noProof/>
          <w:color w:val="000000"/>
          <w:sz w:val="22"/>
          <w:szCs w:val="22"/>
        </w:rPr>
        <w:t xml:space="preserve">ind </w:t>
      </w:r>
      <w:r w:rsidR="00AB7135">
        <w:rPr>
          <w:rFonts w:ascii="Comic Sans MS" w:hAnsi="Comic Sans MS" w:cs="Calibri"/>
          <w:noProof/>
          <w:color w:val="000000"/>
          <w:sz w:val="22"/>
          <w:szCs w:val="22"/>
        </w:rPr>
        <w:t>each measure</w:t>
      </w:r>
      <w:r w:rsidRPr="00E008EB">
        <w:rPr>
          <w:rFonts w:ascii="Comic Sans MS" w:hAnsi="Comic Sans MS" w:cs="Calibri"/>
          <w:noProof/>
          <w:color w:val="000000"/>
          <w:sz w:val="22"/>
          <w:szCs w:val="22"/>
        </w:rPr>
        <w:t>.</w:t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0310ADA" w14:textId="4D33D117" w:rsidR="008501C7" w:rsidRDefault="00935235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69888" behindDoc="1" locked="0" layoutInCell="1" allowOverlap="1" wp14:anchorId="760F0DD2" wp14:editId="0C15E486">
            <wp:simplePos x="0" y="0"/>
            <wp:positionH relativeFrom="column">
              <wp:posOffset>3111014</wp:posOffset>
            </wp:positionH>
            <wp:positionV relativeFrom="paragraph">
              <wp:posOffset>115570</wp:posOffset>
            </wp:positionV>
            <wp:extent cx="1482090" cy="1021715"/>
            <wp:effectExtent l="0" t="0" r="3810" b="0"/>
            <wp:wrapTight wrapText="bothSides">
              <wp:wrapPolygon edited="0">
                <wp:start x="10365" y="0"/>
                <wp:lineTo x="9995" y="0"/>
                <wp:lineTo x="5368" y="4027"/>
                <wp:lineTo x="0" y="5907"/>
                <wp:lineTo x="0" y="7786"/>
                <wp:lineTo x="3517" y="8592"/>
                <wp:lineTo x="1851" y="11008"/>
                <wp:lineTo x="1851" y="12619"/>
                <wp:lineTo x="3147" y="12888"/>
                <wp:lineTo x="4257" y="17183"/>
                <wp:lineTo x="4257" y="17720"/>
                <wp:lineTo x="7589" y="21211"/>
                <wp:lineTo x="8144" y="21211"/>
                <wp:lineTo x="12216" y="21211"/>
                <wp:lineTo x="12956" y="21211"/>
                <wp:lineTo x="17213" y="17720"/>
                <wp:lineTo x="17213" y="17183"/>
                <wp:lineTo x="21470" y="13693"/>
                <wp:lineTo x="21470" y="12351"/>
                <wp:lineTo x="17954" y="8592"/>
                <wp:lineTo x="20730" y="4296"/>
                <wp:lineTo x="20915" y="3222"/>
                <wp:lineTo x="14437" y="268"/>
                <wp:lineTo x="11105" y="0"/>
                <wp:lineTo x="10365" y="0"/>
              </wp:wrapPolygon>
            </wp:wrapTight>
            <wp:docPr id="1248258236" name="Picture 21" descr="A blue circle with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58236" name="Picture 21" descr="A blue circle with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874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68864" behindDoc="1" locked="0" layoutInCell="1" allowOverlap="1" wp14:anchorId="6FC158BD" wp14:editId="065BD563">
            <wp:simplePos x="0" y="0"/>
            <wp:positionH relativeFrom="column">
              <wp:posOffset>71717</wp:posOffset>
            </wp:positionH>
            <wp:positionV relativeFrom="paragraph">
              <wp:posOffset>169545</wp:posOffset>
            </wp:positionV>
            <wp:extent cx="1066800" cy="1050290"/>
            <wp:effectExtent l="0" t="0" r="0" b="3810"/>
            <wp:wrapTight wrapText="bothSides">
              <wp:wrapPolygon edited="0">
                <wp:start x="6943" y="0"/>
                <wp:lineTo x="0" y="2873"/>
                <wp:lineTo x="0" y="13059"/>
                <wp:lineTo x="1800" y="16716"/>
                <wp:lineTo x="2057" y="18283"/>
                <wp:lineTo x="9257" y="20895"/>
                <wp:lineTo x="14143" y="21417"/>
                <wp:lineTo x="15171" y="21417"/>
                <wp:lineTo x="15686" y="20895"/>
                <wp:lineTo x="20057" y="12537"/>
                <wp:lineTo x="21343" y="10970"/>
                <wp:lineTo x="21343" y="9403"/>
                <wp:lineTo x="20314" y="8358"/>
                <wp:lineTo x="18771" y="3657"/>
                <wp:lineTo x="14657" y="784"/>
                <wp:lineTo x="12857" y="0"/>
                <wp:lineTo x="6943" y="0"/>
              </wp:wrapPolygon>
            </wp:wrapTight>
            <wp:docPr id="262465929" name="Picture 20" descr="A blue circle with a triang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5929" name="Picture 20" descr="A blue circle with a triang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B7D">
        <w:rPr>
          <w:bdr w:val="none" w:sz="0" w:space="0" w:color="auto" w:frame="1"/>
        </w:rPr>
        <w:fldChar w:fldCharType="begin"/>
      </w:r>
      <w:r w:rsidR="00DA2B7D">
        <w:rPr>
          <w:bdr w:val="none" w:sz="0" w:space="0" w:color="auto" w:frame="1"/>
        </w:rPr>
        <w:instrText xml:space="preserve"> INCLUDEPICTURE "https://lh7-us.googleusercontent.com/docsz/AD_4nXdkhREi1iQazu0W01GsFG7BhcXiK6Kzzx4eCusPnHjTyX52YgZJIJtjrJDGsNmbz1i0VhsctChRJQ2QJAzGNHbW-MJj3MUEHMPk7wIjJ7jZsMYNItAL6pmbqYcMDqyZMiEPWrffwqJtUl-8NzctKUjw9_CmA1IIBipUDcNz_EZ5TWa1c5t-lSA?key=3eILYIOANRBm_n-AQ4lgMw"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 w:rsidR="00DA2B7D">
        <w:rPr>
          <w:bdr w:val="none" w:sz="0" w:space="0" w:color="auto" w:frame="1"/>
        </w:rPr>
        <w:fldChar w:fldCharType="end"/>
      </w:r>
    </w:p>
    <w:p w14:paraId="6FB0B97D" w14:textId="1A7FA178" w:rsidR="008501C7" w:rsidRDefault="00CC6874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"https://lh7-us.googleusercontent.com/docsz/AD_4nXe0ofwqZFdnWbZd8Gay-49tyxBVH2YnhCvTNkZL1MHTSJbjGKqdl9diCVGHmYR6Ms2g86JTCicUHzPmqotWbWv7brXRj4mzJujYSY-vGh3i5SUUvMPMXYstNQoPDLXADpJ6D-P8T7txQ6shJXe_jjxtU4dDhxvEGTTPGCLjenS7aRu0f3CDstI?key=ZM2AGDtaogPqKnlnGKcVoA"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935235">
        <w:rPr>
          <w:bdr w:val="none" w:sz="0" w:space="0" w:color="auto" w:frame="1"/>
        </w:rPr>
        <w:fldChar w:fldCharType="begin"/>
      </w:r>
      <w:r w:rsidR="00935235">
        <w:rPr>
          <w:bdr w:val="none" w:sz="0" w:space="0" w:color="auto" w:frame="1"/>
        </w:rPr>
        <w:instrText xml:space="preserve"> INCLUDEPICTURE "https://lh7-us.googleusercontent.com/docsz/AD_4nXcbe5F3KBsON_tBUBdapmliXfZh29reP5skc9SmhEuvYcULDgtivLGDVTzaGaNeCdCmLMEMznA42KWDN3qvrTeXnQ_xmGsyu91VFWNV5zWx7vJRuHYB1NjMHhgIJnNbkFLEaPoajQEa7DGcbzM542UzVkpLlFYFhdMouQ_sFd-BskfPCub6_CI?key=ZM2AGDtaogPqKnlnGKcVoA" \* MERGEFORMATINET </w:instrText>
      </w:r>
      <w:r w:rsidR="00000000">
        <w:rPr>
          <w:bdr w:val="none" w:sz="0" w:space="0" w:color="auto" w:frame="1"/>
        </w:rPr>
        <w:fldChar w:fldCharType="separate"/>
      </w:r>
      <w:r w:rsidR="00935235">
        <w:rPr>
          <w:bdr w:val="none" w:sz="0" w:space="0" w:color="auto" w:frame="1"/>
        </w:rPr>
        <w:fldChar w:fldCharType="end"/>
      </w:r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m∠F</m:t>
        </m:r>
      </m:oMath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 w:rsidR="0093523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m∠W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  </m:t>
        </m:r>
      </m:oMath>
      <w:r w:rsidR="00BA6B0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A6B0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"https://lh7-us.googleusercontent.com/docsz/AD_4nXeoi9Ebt-9kWi7_U2UuERHEW4UFDZFj3VJjbbgte9RnY-m8AouJXFaLTzd_sTGe9-qK2PgeXugGi__WgMR9zwhAI06y2-2m5gA8aT-0ow-ecTkvLcys1qS3uX8Pvrd0y6C7LQ_pEapzOYMNAgVRPpt8cIN7VV0E54QOT9k9Q0a8bYzqpNFNyqM?key=iJ0WmaaFXWlcaLwfgSbZrw"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A6B0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71116FBD" w14:textId="7DDCE04C" w:rsidR="00E000AF" w:rsidRDefault="00C8381D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"https://lh7-us.googleusercontent.com/docsz/AD_4nXe024CoT2r5lAxriRpzzxKwl1bNCSHIvpU8HOuY-LH9p7Qlp2-py2OboS5BPlfanOQwByooajbXior7PIc5EywE4QdlbxB2tkTomXsXQbVt9kH1LacVmO99cci4-gAVrEIsZRqGz8xPTX9_2J4t8Nlbjd8aitLnyUv_Kkk0DPiSahpi9uuS?key=iJ0WmaaFXWlcaLwfgSbZrw"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DD320C9" w14:textId="16748D45" w:rsidR="003535F3" w:rsidRDefault="00935235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8C0CC3">
        <w:rPr>
          <w:rFonts w:ascii="Calibri" w:hAnsi="Calibri" w:cs="Calibri"/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m∠Y</m:t>
        </m:r>
      </m:oMath>
    </w:p>
    <w:p w14:paraId="66BA1B22" w14:textId="1977AFF1" w:rsidR="00AA7283" w:rsidRDefault="00AA728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DDAE53B" w14:textId="5DBB4D9A" w:rsidR="00E000AF" w:rsidRDefault="00B40D9C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"https://lh7-us.googleusercontent.com/docsz/AD_4nXfXYNE3UTb4xbWEwV7s8oBXn-Q4TY9MaF2AgNH8vaPGu8AkD_9WZyX3pQ2s1bRpteilHoLDumBHEdqzIRlmOOCfpALR1EKw2DlhRC9DlTDda_nwW5VCg8qnrNIt_6NDFeqeMwW2cSOX1CzTQ99_IdTNy4KWprc6OodB5KUjNUzy8c_qeWC8MKk?key=3eILYIOANRBm_n-AQ4lgMw"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F46B7E8" w14:textId="77777777" w:rsidR="003535F3" w:rsidRDefault="003535F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1900185" w14:textId="77777777" w:rsidR="001246D1" w:rsidRDefault="001246D1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0E92F49C" w14:textId="77777777" w:rsidR="001246D1" w:rsidRDefault="001246D1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C0010DC" w14:textId="68EBABC3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C0FA2DA" w14:textId="30343AFA" w:rsidR="001246D1" w:rsidRPr="001246D1" w:rsidRDefault="002723C4" w:rsidP="00A24169">
      <w:pPr>
        <w:pStyle w:val="NormalWeb"/>
        <w:numPr>
          <w:ilvl w:val="0"/>
          <w:numId w:val="8"/>
        </w:numPr>
        <w:spacing w:before="0" w:beforeAutospacing="0" w:after="0" w:afterAutospacing="0"/>
        <w:ind w:right="158"/>
      </w:pPr>
      <w:r>
        <w:rPr>
          <w:rFonts w:ascii="Comic Sans MS" w:hAnsi="Comic Sans MS" w:cs="Calibri"/>
          <w:color w:val="000000"/>
          <w:sz w:val="22"/>
          <w:szCs w:val="22"/>
        </w:rPr>
        <w:t>Prove the following.</w:t>
      </w:r>
    </w:p>
    <w:p w14:paraId="4846AB04" w14:textId="72350E86" w:rsidR="00827C60" w:rsidRDefault="00827C60" w:rsidP="00827C60">
      <w:pPr>
        <w:pStyle w:val="NormalWeb"/>
        <w:spacing w:before="0" w:beforeAutospacing="0" w:after="0" w:afterAutospacing="0"/>
        <w:ind w:left="630" w:right="40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Cambria Math" w:hAnsi="Cambria Math"/>
          <w:color w:val="000000"/>
          <w:sz w:val="22"/>
          <w:szCs w:val="22"/>
        </w:rPr>
        <w:t>⊙C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XZ</m:t>
            </m:r>
          </m:e>
        </m:acc>
      </m:oMath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WY</m:t>
            </m:r>
          </m:e>
        </m:acc>
      </m:oMath>
      <w:r>
        <w:rPr>
          <w:rFonts w:ascii="Calibri" w:hAnsi="Calibri" w:cs="Calibri"/>
          <w:color w:val="000000"/>
          <w:sz w:val="22"/>
          <w:szCs w:val="22"/>
        </w:rPr>
        <w:t xml:space="preserve"> are diameters.</w:t>
      </w:r>
    </w:p>
    <w:p w14:paraId="673C838E" w14:textId="0AC85921" w:rsidR="00E000AF" w:rsidRPr="00827C60" w:rsidRDefault="00827C60" w:rsidP="00827C60">
      <w:pPr>
        <w:pStyle w:val="ListParagraph"/>
        <w:ind w:left="630"/>
        <w:rPr>
          <w:rFonts w:ascii="Comic Sans MS" w:hAnsi="Comic Sans MS"/>
          <w:sz w:val="20"/>
          <w:szCs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70912" behindDoc="1" locked="0" layoutInCell="1" allowOverlap="1" wp14:anchorId="565BC94A" wp14:editId="26D2F709">
            <wp:simplePos x="0" y="0"/>
            <wp:positionH relativeFrom="column">
              <wp:posOffset>5315547</wp:posOffset>
            </wp:positionH>
            <wp:positionV relativeFrom="paragraph">
              <wp:posOffset>102459</wp:posOffset>
            </wp:positionV>
            <wp:extent cx="1218565" cy="1203960"/>
            <wp:effectExtent l="0" t="0" r="635" b="2540"/>
            <wp:wrapTight wrapText="bothSides">
              <wp:wrapPolygon edited="0">
                <wp:start x="13507" y="0"/>
                <wp:lineTo x="8104" y="1367"/>
                <wp:lineTo x="4277" y="2734"/>
                <wp:lineTo x="4277" y="3646"/>
                <wp:lineTo x="1801" y="7291"/>
                <wp:lineTo x="1351" y="10937"/>
                <wp:lineTo x="0" y="11848"/>
                <wp:lineTo x="0" y="13215"/>
                <wp:lineTo x="2251" y="14582"/>
                <wp:lineTo x="2251" y="14810"/>
                <wp:lineTo x="5178" y="18228"/>
                <wp:lineTo x="6528" y="21418"/>
                <wp:lineTo x="8104" y="21418"/>
                <wp:lineTo x="9680" y="21190"/>
                <wp:lineTo x="16659" y="18684"/>
                <wp:lineTo x="16884" y="18228"/>
                <wp:lineTo x="19810" y="14810"/>
                <wp:lineTo x="21386" y="8658"/>
                <wp:lineTo x="21386" y="8203"/>
                <wp:lineTo x="20261" y="7291"/>
                <wp:lineTo x="17784" y="3190"/>
                <wp:lineTo x="15083" y="0"/>
                <wp:lineTo x="14408" y="0"/>
                <wp:lineTo x="13507" y="0"/>
              </wp:wrapPolygon>
            </wp:wrapTight>
            <wp:docPr id="1499504889" name="Picture 22" descr="A blue line drawing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04889" name="Picture 22" descr="A blue line drawing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C60"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Pr="00827C60">
        <w:rPr>
          <w:rFonts w:ascii="Calibri" w:hAnsi="Calibri" w:cs="Calibri"/>
          <w:color w:val="000000"/>
          <w:sz w:val="22"/>
          <w:szCs w:val="22"/>
        </w:rPr>
        <w:t xml:space="preserve">  </w:t>
      </w:r>
      <m:oMath>
        <m:r>
          <w:rPr>
            <w:rFonts w:ascii="Cambria Math" w:hAnsi="Cambria Math"/>
            <w:color w:val="000000"/>
            <w:sz w:val="22"/>
            <w:szCs w:val="22"/>
          </w:rPr>
          <m:t>∆XZW</m:t>
        </m:r>
        <m:r>
          <w:rPr>
            <w:rFonts w:ascii="Cambria Math" w:hAnsi="Cambria Math" w:cs="Calibri"/>
            <w:color w:val="000000"/>
            <w:sz w:val="22"/>
            <w:szCs w:val="22"/>
          </w:rPr>
          <m:t>~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 ∆YWZ</m:t>
        </m:r>
      </m:oMath>
    </w:p>
    <w:p w14:paraId="36CF660E" w14:textId="00076CFA" w:rsidR="00E000AF" w:rsidRDefault="00827C60" w:rsidP="00E000AF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"https://lh7-us.googleusercontent.com/docsz/AD_4nXc4rrN5fd2oiklTDaHPuUnJeSjXlaLuz-nizqnQNymygzhWtfBfYfjT7FwrdxY07bnQqKTEhYcPhe3JBRWyGTodSH0zk7mH1QaAv-ES3-iIquTZ7LUfvRziQBrnbWsUvVM2YEirtzHdMa6jQsrNBQfd8NrpjycuWyfV3QKuiEsK88vVWr20eoQ?key=ZM2AGDtaogPqKnlnGKcVoA"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t xml:space="preserve"> </w:t>
      </w:r>
      <w:r w:rsidR="00A32BE6">
        <w:rPr>
          <w:bdr w:val="none" w:sz="0" w:space="0" w:color="auto" w:frame="1"/>
        </w:rPr>
        <w:fldChar w:fldCharType="begin"/>
      </w:r>
      <w:r w:rsidR="00A32BE6">
        <w:rPr>
          <w:bdr w:val="none" w:sz="0" w:space="0" w:color="auto" w:frame="1"/>
        </w:rPr>
        <w:instrText xml:space="preserve"> INCLUDEPICTURE "https://lh7-us.googleusercontent.com/docsz/AD_4nXeLWqeCiEo4pNfEQ2oTvYsQce3EBGwrJ-XIljwx98fFpnM6eFM33vHCS5h9XFeidax7eraXwoIUPUgeqe79v1jYOZ_sBLYIJb-ISg9Y5cZNCglFzQesti7-t2Jwar-qMQrLx3pw3J5vzeShM4QY_t14ZrOFmp3bfG43Qk10srh1VGUqbDWanww?key=3eILYIOANRBm_n-AQ4lgMw"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 w:rsidR="00A32BE6">
        <w:rPr>
          <w:bdr w:val="none" w:sz="0" w:space="0" w:color="auto" w:frame="1"/>
        </w:rPr>
        <w:fldChar w:fldCharType="end"/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"https://lh7-us.googleusercontent.com/docsz/AD_4nXeNrT3xT2ziLON5uHqCppRkvX9RzBg5L9HZOdTB0FMQ0HTQOwzIHIYtKmVyInmjCfyywJZ1ftaiF6HSoUIFKlnV4Ql4Z3k75Unw7he8feQw4vwFK3p7ClO5z4QVnfHnlRQYt9Abwa9GcWiRf6M6r2l4hOeu1-HBWXqNnypxPrqoVwK7XbO7rl0?key=kyO8FWbiTotWoO_UTq2XlA"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387353" w14:textId="7BE3CD15" w:rsidR="00027E57" w:rsidRDefault="00B620C5" w:rsidP="00E000AF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"https://lh7-us.googleusercontent.com/docsz/AD_4nXenRdp3FRoPknDF7NGqoPztOqzqqpVf23Mls5rJDTg57c-U90WUokT8pNphYM2Z0fsxlMpx0YWm-S8Bs1te9h9tAds5XPDFsFTLk5L-_jAl4iYcMnmt9MmUMiS06QQG-N-wjy3lZyEF_kiax4B8S56iohve_t63vWrbe0YjNAH35rXr0S-apRY?key=3eILYIOANRBm_n-AQ4lgMw"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EE39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EE39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"https://lh7-us.googleusercontent.com/docsz/AD_4nXezmMokbNVidGR8xXThsY1xfYQ-JTO9zX-SG7CcbkC1DVg6CeCuJZ2g3vuClaC3NA6U2tf53TmMd-ChGGTHBnHGJUgydpDH4Kx4dysIf54kdshe0JvlRzTIc5VRTTwdymHX0QkkXFvDscT8KLEbFB_w4dF-T-_SF6z_N2aItJi4ZxQ9mo_8Ag?key=iJ0WmaaFXWlcaLwfgSbZrw"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EE39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027E57">
        <w:rPr>
          <w:bdr w:val="none" w:sz="0" w:space="0" w:color="auto" w:frame="1"/>
        </w:rPr>
        <w:fldChar w:fldCharType="begin"/>
      </w:r>
      <w:r w:rsidR="00027E57"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027E57">
        <w:rPr>
          <w:bdr w:val="none" w:sz="0" w:space="0" w:color="auto" w:frame="1"/>
        </w:rPr>
        <w:fldChar w:fldCharType="end"/>
      </w:r>
    </w:p>
    <w:p w14:paraId="537D316D" w14:textId="44993972" w:rsidR="00027E57" w:rsidRDefault="00EE3945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"https://lh7-us.googleusercontent.com/docsz/AD_4nXexFO3a5mMKXFAgwl_v7uqjw_p4bPpuptQ6hbs-64qyFDUduZyq1AX58i6DqWjivG2oo7gKKeB88zB-e4BdiwdgOV32EtVxdSy9WMrBqptgXnStaXg_kOu440ggWPBd0qsYkND51CIEL2zifQO0tILW0SwY9a8MaRLIYBNm9Qjq5xf9ULQ-yA?key=iJ0WmaaFXWlcaLwfgSbZrw"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660415F" w14:textId="01B017A0" w:rsidR="00027E57" w:rsidRDefault="00B620C5" w:rsidP="00E000AF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"https://lh7-us.googleusercontent.com/docsz/AD_4nXcTRWkzNDOt6WfGtv_a7to5_1xE_rMc_UoaaPYcCNo431fFtLEcWg2zL64iCr39IA8UwRrgtNt78K-yVdjVpGgDHWhoxbIQR1lEuevd4qnSdy8bjsvQOmiQjjsiIzLqEatEG3UloGjbsvgeHjmh8wQb6Gmvt9Mi3eM4cw9o1u8bAFFV1oMV6II?key=3eILYIOANRBm_n-AQ4lgMw"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B4C43C7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65B8B1C8" w14:textId="77777777" w:rsidR="00EE3945" w:rsidRDefault="00EE3945" w:rsidP="00E000AF">
      <w:pPr>
        <w:rPr>
          <w:rFonts w:ascii="Comic Sans MS" w:hAnsi="Comic Sans MS"/>
          <w:sz w:val="20"/>
          <w:szCs w:val="20"/>
        </w:rPr>
      </w:pPr>
    </w:p>
    <w:p w14:paraId="2097CE20" w14:textId="77777777" w:rsidR="00EE3945" w:rsidRDefault="00EE3945" w:rsidP="00E000AF">
      <w:pPr>
        <w:rPr>
          <w:rFonts w:ascii="Comic Sans MS" w:hAnsi="Comic Sans MS"/>
          <w:sz w:val="20"/>
          <w:szCs w:val="20"/>
        </w:rPr>
      </w:pPr>
    </w:p>
    <w:p w14:paraId="4D8AEF2B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6061FE2" w14:textId="77777777" w:rsidR="00E000AF" w:rsidRDefault="00E000AF" w:rsidP="00E000AF">
      <w:pPr>
        <w:rPr>
          <w:rFonts w:ascii="Comic Sans MS" w:hAnsi="Comic Sans MS"/>
          <w:sz w:val="20"/>
          <w:szCs w:val="20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1B52A1" w14:textId="77777777" w:rsidR="00A24169" w:rsidRDefault="00A24169" w:rsidP="00E000AF">
      <w:pPr>
        <w:jc w:val="center"/>
        <w:rPr>
          <w:rFonts w:ascii="Comic Sans MS" w:hAnsi="Comic Sans MS"/>
        </w:rPr>
      </w:pPr>
    </w:p>
    <w:p w14:paraId="7D06BA30" w14:textId="77777777" w:rsidR="00A24169" w:rsidRDefault="00A24169" w:rsidP="00E000AF">
      <w:pPr>
        <w:jc w:val="center"/>
        <w:rPr>
          <w:rFonts w:ascii="Comic Sans MS" w:hAnsi="Comic Sans MS"/>
        </w:rPr>
      </w:pPr>
    </w:p>
    <w:p w14:paraId="0B37BC01" w14:textId="40924FDB" w:rsidR="00445A65" w:rsidRDefault="00CB2D64" w:rsidP="00445A6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4B69C6">
        <w:rPr>
          <w:rFonts w:ascii="Comic Sans MS" w:hAnsi="Comic Sans MS"/>
        </w:rPr>
        <w:t>-</w:t>
      </w:r>
      <w:r w:rsidR="00E000AF">
        <w:rPr>
          <w:rFonts w:ascii="Comic Sans MS" w:hAnsi="Comic Sans MS"/>
        </w:rPr>
        <w:t xml:space="preserve">4 Exit Slip – </w:t>
      </w:r>
      <w:r w:rsidR="00445A65">
        <w:rPr>
          <w:rFonts w:ascii="Comic Sans MS" w:hAnsi="Comic Sans MS"/>
        </w:rPr>
        <w:t>Inscribed Angles</w:t>
      </w:r>
      <w:r w:rsidR="00445A65" w:rsidRPr="00920B70">
        <w:rPr>
          <w:rFonts w:ascii="Comic Sans MS" w:hAnsi="Comic Sans MS"/>
        </w:rPr>
        <w:t xml:space="preserve"> </w:t>
      </w:r>
    </w:p>
    <w:p w14:paraId="2C637172" w14:textId="70C330E5" w:rsidR="00E000AF" w:rsidRDefault="00E000AF" w:rsidP="00445A65">
      <w:pPr>
        <w:jc w:val="center"/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22D8D6E" w14:textId="513A6825" w:rsidR="008E1B2B" w:rsidRPr="00A71B6C" w:rsidRDefault="00652E36" w:rsidP="008E1B2B">
      <w:pPr>
        <w:pStyle w:val="ListParagraph"/>
        <w:numPr>
          <w:ilvl w:val="0"/>
          <w:numId w:val="5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76032" behindDoc="1" locked="0" layoutInCell="1" allowOverlap="1" wp14:anchorId="2263010F" wp14:editId="4F8B1C8C">
            <wp:simplePos x="0" y="0"/>
            <wp:positionH relativeFrom="column">
              <wp:posOffset>3110753</wp:posOffset>
            </wp:positionH>
            <wp:positionV relativeFrom="paragraph">
              <wp:posOffset>195580</wp:posOffset>
            </wp:positionV>
            <wp:extent cx="1363345" cy="1048385"/>
            <wp:effectExtent l="0" t="0" r="0" b="5715"/>
            <wp:wrapTight wrapText="bothSides">
              <wp:wrapPolygon edited="0">
                <wp:start x="7847" y="0"/>
                <wp:lineTo x="0" y="785"/>
                <wp:lineTo x="0" y="2878"/>
                <wp:lineTo x="3622" y="4448"/>
                <wp:lineTo x="1610" y="6280"/>
                <wp:lineTo x="1207" y="7065"/>
                <wp:lineTo x="1408" y="12821"/>
                <wp:lineTo x="2616" y="17008"/>
                <wp:lineTo x="2616" y="18055"/>
                <wp:lineTo x="6439" y="21194"/>
                <wp:lineTo x="7646" y="21456"/>
                <wp:lineTo x="14487" y="21456"/>
                <wp:lineTo x="14487" y="21194"/>
                <wp:lineTo x="19316" y="19363"/>
                <wp:lineTo x="19920" y="17531"/>
                <wp:lineTo x="17707" y="17008"/>
                <wp:lineTo x="16902" y="12821"/>
                <wp:lineTo x="21328" y="12821"/>
                <wp:lineTo x="21328" y="10728"/>
                <wp:lineTo x="17505" y="8373"/>
                <wp:lineTo x="16298" y="6541"/>
                <wp:lineTo x="14688" y="4448"/>
                <wp:lineTo x="15694" y="0"/>
                <wp:lineTo x="7847" y="0"/>
              </wp:wrapPolygon>
            </wp:wrapTight>
            <wp:docPr id="1055538846" name="Picture 24" descr="A blue circle with line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38846" name="Picture 24" descr="A blue circle with line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B2B">
        <w:rPr>
          <w:rFonts w:ascii="Comic Sans MS" w:hAnsi="Comic Sans MS" w:cs="Calibri"/>
          <w:noProof/>
          <w:color w:val="000000"/>
          <w:sz w:val="22"/>
          <w:szCs w:val="22"/>
        </w:rPr>
        <w:t>F</w:t>
      </w:r>
      <w:r w:rsidR="008E1B2B" w:rsidRPr="00E008EB">
        <w:rPr>
          <w:rFonts w:ascii="Comic Sans MS" w:hAnsi="Comic Sans MS" w:cs="Calibri"/>
          <w:noProof/>
          <w:color w:val="000000"/>
          <w:sz w:val="22"/>
          <w:szCs w:val="22"/>
        </w:rPr>
        <w:t xml:space="preserve">ind </w:t>
      </w:r>
      <w:r w:rsidR="008E1B2B">
        <w:rPr>
          <w:rFonts w:ascii="Comic Sans MS" w:hAnsi="Comic Sans MS" w:cs="Calibri"/>
          <w:noProof/>
          <w:color w:val="000000"/>
          <w:sz w:val="22"/>
          <w:szCs w:val="22"/>
        </w:rPr>
        <w:t>each measure</w:t>
      </w:r>
      <w:r w:rsidR="008E1B2B" w:rsidRPr="00E008EB">
        <w:rPr>
          <w:rFonts w:ascii="Comic Sans MS" w:hAnsi="Comic Sans MS" w:cs="Calibri"/>
          <w:noProof/>
          <w:color w:val="000000"/>
          <w:sz w:val="22"/>
          <w:szCs w:val="22"/>
        </w:rPr>
        <w:t>.</w:t>
      </w:r>
      <w:r w:rsidR="008E1B2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E1B2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E1B2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897655D" w14:textId="48BA43FC" w:rsidR="008E1B2B" w:rsidRDefault="00694A33" w:rsidP="008E1B2B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77056" behindDoc="1" locked="0" layoutInCell="1" allowOverlap="1" wp14:anchorId="2B1546A5" wp14:editId="4D3A458D">
            <wp:simplePos x="0" y="0"/>
            <wp:positionH relativeFrom="column">
              <wp:posOffset>149188</wp:posOffset>
            </wp:positionH>
            <wp:positionV relativeFrom="paragraph">
              <wp:posOffset>63388</wp:posOffset>
            </wp:positionV>
            <wp:extent cx="989330" cy="1102360"/>
            <wp:effectExtent l="0" t="0" r="1270" b="2540"/>
            <wp:wrapTight wrapText="bothSides">
              <wp:wrapPolygon edited="0">
                <wp:start x="7487" y="0"/>
                <wp:lineTo x="5268" y="747"/>
                <wp:lineTo x="1386" y="3235"/>
                <wp:lineTo x="0" y="6221"/>
                <wp:lineTo x="0" y="12194"/>
                <wp:lineTo x="555" y="18415"/>
                <wp:lineTo x="3327" y="19908"/>
                <wp:lineTo x="7487" y="19908"/>
                <wp:lineTo x="7487" y="21401"/>
                <wp:lineTo x="8596" y="21401"/>
                <wp:lineTo x="9150" y="21152"/>
                <wp:lineTo x="10259" y="20157"/>
                <wp:lineTo x="12200" y="19908"/>
                <wp:lineTo x="19132" y="16922"/>
                <wp:lineTo x="19409" y="15926"/>
                <wp:lineTo x="21350" y="12442"/>
                <wp:lineTo x="21350" y="6719"/>
                <wp:lineTo x="19964" y="3982"/>
                <wp:lineTo x="21350" y="3982"/>
                <wp:lineTo x="21350" y="2240"/>
                <wp:lineTo x="13864" y="0"/>
                <wp:lineTo x="7487" y="0"/>
              </wp:wrapPolygon>
            </wp:wrapTight>
            <wp:docPr id="1620763517" name="Picture 25" descr="A blue circle with a triang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63517" name="Picture 25" descr="A blue circle with a triang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"https://lh7-us.googleusercontent.com/docsz/AD_4nXeOVTX6hkTzZktTQ9GaNe9c0KhFwZVt0Hz8CGXUsYnydyk-NxaJVtio4dmmtKKZAAoRG77lq2WZSONNDQKCW-DUa66ZG11KOxb-ZHnoidf58SYLyrfIYLblq6fLStBHuI-MFdAPsmVXjA7sKwyM0J2DNDmOEuHmgHK7BsLJ-xkTCakr8CIJpfU?key=ZM2AGDtaogPqKnlnGKcVoA"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652E36">
        <w:rPr>
          <w:bdr w:val="none" w:sz="0" w:space="0" w:color="auto" w:frame="1"/>
        </w:rPr>
        <w:fldChar w:fldCharType="begin"/>
      </w:r>
      <w:r w:rsidR="00652E36">
        <w:rPr>
          <w:bdr w:val="none" w:sz="0" w:space="0" w:color="auto" w:frame="1"/>
        </w:rPr>
        <w:instrText xml:space="preserve"> INCLUDEPICTURE "https://lh7-us.googleusercontent.com/docsz/AD_4nXed55oux5ncSAwGt1x1tISoRVNwIs_yAegRab4wBWkmTlqqC0Df2ve8Otgy09DNe1r9Qy5I0XgMjuicuwovFLFF19QR3dMcLt9P_3g5cHWSSWILLwdyFR1aCHf8i5yNLTXv5yQBPfNBTLx3buY8YqcUVEKex6mS3d8suFC4vJW3wAFpSI1Kgxg?key=ZM2AGDtaogPqKnlnGKcVoA" \* MERGEFORMATINET </w:instrText>
      </w:r>
      <w:r w:rsidR="00000000">
        <w:rPr>
          <w:bdr w:val="none" w:sz="0" w:space="0" w:color="auto" w:frame="1"/>
        </w:rPr>
        <w:fldChar w:fldCharType="separate"/>
      </w:r>
      <w:r w:rsidR="00652E36">
        <w:rPr>
          <w:bdr w:val="none" w:sz="0" w:space="0" w:color="auto" w:frame="1"/>
        </w:rPr>
        <w:fldChar w:fldCharType="end"/>
      </w:r>
      <w:r w:rsidR="008E1B2B">
        <w:rPr>
          <w:bdr w:val="none" w:sz="0" w:space="0" w:color="auto" w:frame="1"/>
        </w:rPr>
        <w:fldChar w:fldCharType="begin"/>
      </w:r>
      <w:r w:rsidR="008E1B2B">
        <w:rPr>
          <w:bdr w:val="none" w:sz="0" w:space="0" w:color="auto" w:frame="1"/>
        </w:rPr>
        <w:instrText xml:space="preserve"> INCLUDEPICTURE "https://lh7-us.googleusercontent.com/docsz/AD_4nXdkhREi1iQazu0W01GsFG7BhcXiK6Kzzx4eCusPnHjTyX52YgZJIJtjrJDGsNmbz1i0VhsctChRJQ2QJAzGNHbW-MJj3MUEHMPk7wIjJ7jZsMYNItAL6pmbqYcMDqyZMiEPWrffwqJtUl-8NzctKUjw9_CmA1IIBipUDcNz_EZ5TWa1c5t-lSA?key=3eILYIOANRBm_n-AQ4lgMw"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 w:rsidR="008E1B2B">
        <w:rPr>
          <w:bdr w:val="none" w:sz="0" w:space="0" w:color="auto" w:frame="1"/>
        </w:rPr>
        <w:fldChar w:fldCharType="end"/>
      </w:r>
    </w:p>
    <w:p w14:paraId="631887A9" w14:textId="197F9747" w:rsidR="008E1B2B" w:rsidRDefault="008E1B2B" w:rsidP="008E1B2B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"https://lh7-us.googleusercontent.com/docsz/AD_4nXe0ofwqZFdnWbZd8Gay-49tyxBVH2YnhCvTNkZL1MHTSJbjGKqdl9diCVGHmYR6Ms2g86JTCicUHzPmqotWbWv7brXRj4mzJujYSY-vGh3i5SUUvMPMXYstNQoPDLXADpJ6D-P8T7txQ6shJXe_jjxtU4dDhxvEGTTPGCLjenS7aRu0f3CDstI?key=ZM2AGDtaogPqKnlnGKcVoA"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"https://lh7-us.googleusercontent.com/docsz/AD_4nXcbe5F3KBsON_tBUBdapmliXfZh29reP5skc9SmhEuvYcULDgtivLGDVTzaGaNeCdCmLMEMznA42KWDN3qvrTeXnQ_xmGsyu91VFWNV5zWx7vJRuHYB1NjMHhgIJnNbkFLEaPoajQEa7DGcbzM542UzVkpLlFYFhdMouQ_sFd-BskfPCub6_CI?key=ZM2AGDtaogPqKnlnGKcVoA"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m∠M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m∠J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  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"https://lh7-us.googleusercontent.com/docsz/AD_4nXeoi9Ebt-9kWi7_U2UuERHEW4UFDZFj3VJjbbgte9RnY-m8AouJXFaLTzd_sTGe9-qK2PgeXugGi__WgMR9zwhAI06y2-2m5gA8aT-0ow-ecTkvLcys1qS3uX8Pvrd0y6C7LQ_pEapzOYMNAgVRPpt8cIN7VV0E54QOT9k9Q0a8bYzqpNFNyqM?key=iJ0WmaaFXWlcaLwfgSbZrw"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3F19475F" w14:textId="74DB8078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"https://lh7-us.googleusercontent.com/docsz/AD_4nXe024CoT2r5lAxriRpzzxKwl1bNCSHIvpU8HOuY-LH9p7Qlp2-py2OboS5BPlfanOQwByooajbXior7PIc5EywE4QdlbxB2tkTomXsXQbVt9kH1LacVmO99cci4-gAVrEIsZRqGz8xPTX9_2J4t8Nlbjd8aitLnyUv_Kkk0DPiSahpi9uuS?key=iJ0WmaaFXWlcaLwfgSbZrw"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7D3CD58" w14:textId="766E0DB1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m∠M</m:t>
        </m:r>
      </m:oMath>
    </w:p>
    <w:p w14:paraId="23798DE6" w14:textId="63CAED4D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</w:p>
    <w:p w14:paraId="09457DBC" w14:textId="79464620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"https://lh7-us.googleusercontent.com/docsz/AD_4nXfXYNE3UTb4xbWEwV7s8oBXn-Q4TY9MaF2AgNH8vaPGu8AkD_9WZyX3pQ2s1bRpteilHoLDumBHEdqzIRlmOOCfpALR1EKw2DlhRC9DlTDda_nwW5VCg8qnrNIt_6NDFeqeMwW2cSOX1CzTQ99_IdTNy4KWprc6OodB5KUjNUzy8c_qeWC8MKk?key=3eILYIOANRBm_n-AQ4lgMw"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9F54C38" w14:textId="68911DD2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</w:p>
    <w:p w14:paraId="6279DFA7" w14:textId="08061294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</w:p>
    <w:p w14:paraId="7885E54D" w14:textId="2C84E7D1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</w:p>
    <w:p w14:paraId="43BAC0CB" w14:textId="5C81A143" w:rsidR="008E1B2B" w:rsidRDefault="008E1B2B" w:rsidP="008E1B2B">
      <w:pPr>
        <w:rPr>
          <w:rFonts w:ascii="Calibri" w:hAnsi="Calibri" w:cs="Calibri"/>
          <w:color w:val="000000"/>
          <w:sz w:val="22"/>
          <w:szCs w:val="22"/>
        </w:rPr>
      </w:pPr>
    </w:p>
    <w:p w14:paraId="6E831551" w14:textId="14E19059" w:rsidR="008E1B2B" w:rsidRPr="001246D1" w:rsidRDefault="008E1B2B" w:rsidP="008E1B2B">
      <w:pPr>
        <w:pStyle w:val="NormalWeb"/>
        <w:numPr>
          <w:ilvl w:val="0"/>
          <w:numId w:val="50"/>
        </w:numPr>
        <w:spacing w:before="0" w:beforeAutospacing="0" w:after="0" w:afterAutospacing="0"/>
        <w:ind w:right="158"/>
      </w:pPr>
      <w:r>
        <w:rPr>
          <w:rFonts w:ascii="Comic Sans MS" w:hAnsi="Comic Sans MS" w:cs="Calibri"/>
          <w:color w:val="000000"/>
          <w:sz w:val="22"/>
          <w:szCs w:val="22"/>
        </w:rPr>
        <w:t>Prove the following.</w:t>
      </w:r>
    </w:p>
    <w:p w14:paraId="119E6FB2" w14:textId="7A402946" w:rsidR="00991F7C" w:rsidRDefault="00694A33" w:rsidP="00991F7C">
      <w:pPr>
        <w:pStyle w:val="NormalWeb"/>
        <w:spacing w:before="0" w:beforeAutospacing="0" w:after="0" w:afterAutospacing="0"/>
        <w:ind w:left="630" w:right="2578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75008" behindDoc="1" locked="0" layoutInCell="1" allowOverlap="1" wp14:anchorId="41BA4CD6" wp14:editId="7626E55E">
            <wp:simplePos x="0" y="0"/>
            <wp:positionH relativeFrom="column">
              <wp:posOffset>5135880</wp:posOffset>
            </wp:positionH>
            <wp:positionV relativeFrom="paragraph">
              <wp:posOffset>38921</wp:posOffset>
            </wp:positionV>
            <wp:extent cx="1281430" cy="1222375"/>
            <wp:effectExtent l="0" t="0" r="1270" b="0"/>
            <wp:wrapTight wrapText="bothSides">
              <wp:wrapPolygon edited="0">
                <wp:start x="8135" y="0"/>
                <wp:lineTo x="5994" y="898"/>
                <wp:lineTo x="2997" y="3142"/>
                <wp:lineTo x="1284" y="7181"/>
                <wp:lineTo x="0" y="8977"/>
                <wp:lineTo x="0" y="10323"/>
                <wp:lineTo x="1070" y="10772"/>
                <wp:lineTo x="2141" y="14363"/>
                <wp:lineTo x="4924" y="17953"/>
                <wp:lineTo x="4067" y="18626"/>
                <wp:lineTo x="4496" y="19524"/>
                <wp:lineTo x="11560" y="21319"/>
                <wp:lineTo x="13273" y="21319"/>
                <wp:lineTo x="13487" y="20871"/>
                <wp:lineTo x="16484" y="17953"/>
                <wp:lineTo x="19481" y="14363"/>
                <wp:lineTo x="20551" y="10772"/>
                <wp:lineTo x="21407" y="10323"/>
                <wp:lineTo x="21407" y="8977"/>
                <wp:lineTo x="19267" y="4713"/>
                <wp:lineTo x="18838" y="3142"/>
                <wp:lineTo x="15199" y="673"/>
                <wp:lineTo x="13487" y="0"/>
                <wp:lineTo x="8135" y="0"/>
              </wp:wrapPolygon>
            </wp:wrapTight>
            <wp:docPr id="299476223" name="Picture 23" descr="A blue line drawing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23" name="Picture 23" descr="A blue line drawing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7C">
        <w:rPr>
          <w:rFonts w:ascii="Calibri" w:hAnsi="Calibri" w:cs="Calibri"/>
          <w:b/>
          <w:bCs/>
          <w:color w:val="000000"/>
          <w:sz w:val="22"/>
          <w:szCs w:val="22"/>
        </w:rPr>
        <w:t>Given:</w:t>
      </w:r>
      <w:r w:rsidR="00991F7C">
        <w:rPr>
          <w:rFonts w:ascii="Calibri" w:hAnsi="Calibri" w:cs="Calibri"/>
          <w:color w:val="000000"/>
          <w:sz w:val="22"/>
          <w:szCs w:val="22"/>
        </w:rPr>
        <w:t>   </w:t>
      </w:r>
      <w:r w:rsidR="00991F7C">
        <w:rPr>
          <w:rFonts w:ascii="Cambria Math" w:hAnsi="Cambria Math"/>
          <w:color w:val="000000"/>
          <w:sz w:val="22"/>
          <w:szCs w:val="22"/>
        </w:rPr>
        <w:t>⊙T</w:t>
      </w:r>
      <w:r w:rsidR="00991F7C">
        <w:rPr>
          <w:rFonts w:ascii="Calibri" w:hAnsi="Calibri" w:cs="Calibri"/>
          <w:color w:val="000000"/>
          <w:sz w:val="22"/>
          <w:szCs w:val="22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PR</m:t>
            </m:r>
          </m:e>
        </m:acc>
      </m:oMath>
      <w:r w:rsidR="00991F7C">
        <w:rPr>
          <w:rFonts w:ascii="Calibri" w:hAnsi="Calibri" w:cs="Calibri"/>
          <w:color w:val="000000"/>
          <w:sz w:val="22"/>
          <w:szCs w:val="22"/>
        </w:rPr>
        <w:t xml:space="preserve"> is a diameter</w:t>
      </w:r>
    </w:p>
    <w:p w14:paraId="0E3BE3A7" w14:textId="1327D5C2" w:rsidR="008E1B2B" w:rsidRPr="00991F7C" w:rsidRDefault="00991F7C" w:rsidP="00991F7C">
      <w:pPr>
        <w:pStyle w:val="ListParagraph"/>
        <w:ind w:left="630"/>
        <w:rPr>
          <w:rFonts w:ascii="Comic Sans MS" w:hAnsi="Comic Sans MS"/>
          <w:sz w:val="20"/>
          <w:szCs w:val="20"/>
        </w:rPr>
      </w:pPr>
      <w:r w:rsidRPr="00991F7C"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Pr="00991F7C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991F7C">
        <w:rPr>
          <w:rFonts w:ascii="Cambria Math" w:hAnsi="Cambria Math"/>
          <w:color w:val="000000"/>
          <w:sz w:val="22"/>
          <w:szCs w:val="22"/>
        </w:rPr>
        <w:t>∠S</w:t>
      </w:r>
      <w:r w:rsidRPr="00991F7C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991F7C">
        <w:rPr>
          <w:rFonts w:ascii="Cambria Math" w:hAnsi="Cambria Math"/>
          <w:color w:val="000000"/>
          <w:sz w:val="22"/>
          <w:szCs w:val="22"/>
        </w:rPr>
        <w:t>∠P</w:t>
      </w:r>
      <w:r w:rsidRPr="00991F7C">
        <w:rPr>
          <w:rFonts w:ascii="Calibri" w:hAnsi="Calibri" w:cs="Calibri"/>
          <w:color w:val="000000"/>
          <w:sz w:val="22"/>
          <w:szCs w:val="22"/>
        </w:rPr>
        <w:t xml:space="preserve"> are supplementary</w:t>
      </w:r>
      <w:r w:rsidR="008E1B2B" w:rsidRPr="00991F7C">
        <w:rPr>
          <w:bdr w:val="none" w:sz="0" w:space="0" w:color="auto" w:frame="1"/>
        </w:rPr>
        <w:fldChar w:fldCharType="begin"/>
      </w:r>
      <w:r w:rsidR="008E1B2B" w:rsidRPr="00991F7C">
        <w:rPr>
          <w:bdr w:val="none" w:sz="0" w:space="0" w:color="auto" w:frame="1"/>
        </w:rPr>
        <w:instrText xml:space="preserve"> INCLUDEPICTURE "https://lh7-us.googleusercontent.com/docsz/AD_4nXenRdp3FRoPknDF7NGqoPztOqzqqpVf23Mls5rJDTg57c-U90WUokT8pNphYM2Z0fsxlMpx0YWm-S8Bs1te9h9tAds5XPDFsFTLk5L-_jAl4iYcMnmt9MmUMiS06QQG-N-wjy3lZyEF_kiax4B8S56iohve_t63vWrbe0YjNAH35rXr0S-apRY?key=3eILYIOANRBm_n-AQ4lgMw"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 w:rsidR="008E1B2B" w:rsidRPr="00991F7C">
        <w:rPr>
          <w:bdr w:val="none" w:sz="0" w:space="0" w:color="auto" w:frame="1"/>
        </w:rPr>
        <w:fldChar w:fldCharType="end"/>
      </w:r>
      <w:r w:rsidR="008E1B2B" w:rsidRPr="00991F7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E1B2B" w:rsidRPr="00991F7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"https://lh7-us.googleusercontent.com/docsz/AD_4nXezmMokbNVidGR8xXThsY1xfYQ-JTO9zX-SG7CcbkC1DVg6CeCuJZ2g3vuClaC3NA6U2tf53TmMd-ChGGTHBnHGJUgydpDH4Kx4dysIf54kdshe0JvlRzTIc5VRTTwdymHX0QkkXFvDscT8KLEbFB_w4dF-T-_SF6z_N2aItJi4ZxQ9mo_8Ag?key=iJ0WmaaFXWlcaLwfgSbZrw"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E1B2B" w:rsidRPr="00991F7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E1B2B" w:rsidRPr="00991F7C">
        <w:rPr>
          <w:bdr w:val="none" w:sz="0" w:space="0" w:color="auto" w:frame="1"/>
        </w:rPr>
        <w:fldChar w:fldCharType="begin"/>
      </w:r>
      <w:r w:rsidR="008E1B2B" w:rsidRPr="00991F7C"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8E1B2B" w:rsidRPr="00991F7C">
        <w:rPr>
          <w:bdr w:val="none" w:sz="0" w:space="0" w:color="auto" w:frame="1"/>
        </w:rPr>
        <w:fldChar w:fldCharType="end"/>
      </w:r>
    </w:p>
    <w:p w14:paraId="2A992B3A" w14:textId="12A37F03" w:rsidR="008E1B2B" w:rsidRDefault="008E1B2B" w:rsidP="008E1B2B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"https://lh7-us.googleusercontent.com/docsz/AD_4nXexFO3a5mMKXFAgwl_v7uqjw_p4bPpuptQ6hbs-64qyFDUduZyq1AX58i6DqWjivG2oo7gKKeB88zB-e4BdiwdgOV32EtVxdSy9WMrBqptgXnStaXg_kOu440ggWPBd0qsYkND51CIEL2zifQO0tILW0SwY9a8MaRLIYBNm9Qjq5xf9ULQ-yA?key=iJ0WmaaFXWlcaLwfgSbZrw"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11C1454" w14:textId="5AE89F65" w:rsidR="008E1B2B" w:rsidRDefault="009A28B8" w:rsidP="008E1B2B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"https://lh7-us.googleusercontent.com/docsz/AD_4nXcOdjGPKRJCR8TNSz-s7wp5GhrbLXJuvqQ9UbZgvquHMI_gg5fwxYzQex20Us8bPaMrIGR22A--HBH1nduScQ74n-0s7PW-ELV11uQgNwDp8pSskGm53Z1VDbaNTPhvp4v5aQSa8KXiVmnaMU40jK2_KJc0zofoe5wLDa9kX9tRg4obSAaDB-g?key=ZM2AGDtaogPqKnlnGKcVoA"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8E1B2B">
        <w:rPr>
          <w:bdr w:val="none" w:sz="0" w:space="0" w:color="auto" w:frame="1"/>
        </w:rPr>
        <w:fldChar w:fldCharType="begin"/>
      </w:r>
      <w:r w:rsidR="008E1B2B">
        <w:rPr>
          <w:bdr w:val="none" w:sz="0" w:space="0" w:color="auto" w:frame="1"/>
        </w:rPr>
        <w:instrText xml:space="preserve"> INCLUDEPICTURE "https://lh7-us.googleusercontent.com/docsz/AD_4nXcTRWkzNDOt6WfGtv_a7to5_1xE_rMc_UoaaPYcCNo431fFtLEcWg2zL64iCr39IA8UwRrgtNt78K-yVdjVpGgDHWhoxbIQR1lEuevd4qnSdy8bjsvQOmiQjjsiIzLqEatEG3UloGjbsvgeHjmh8wQb6Gmvt9Mi3eM4cw9o1u8bAFFV1oMV6II?key=3eILYIOANRBm_n-AQ4lgMw" \* MERGEFORMATINET </w:instrText>
      </w:r>
      <w:r w:rsidR="00000000">
        <w:rPr>
          <w:bdr w:val="none" w:sz="0" w:space="0" w:color="auto" w:frame="1"/>
        </w:rPr>
        <w:fldChar w:fldCharType="separate"/>
      </w:r>
      <w:r w:rsidR="008E1B2B">
        <w:rPr>
          <w:bdr w:val="none" w:sz="0" w:space="0" w:color="auto" w:frame="1"/>
        </w:rPr>
        <w:fldChar w:fldCharType="end"/>
      </w:r>
    </w:p>
    <w:p w14:paraId="3D44C690" w14:textId="77777777" w:rsidR="008E1B2B" w:rsidRDefault="008E1B2B" w:rsidP="008E1B2B">
      <w:pPr>
        <w:rPr>
          <w:rFonts w:ascii="Comic Sans MS" w:hAnsi="Comic Sans MS"/>
          <w:sz w:val="20"/>
          <w:szCs w:val="20"/>
        </w:rPr>
      </w:pPr>
    </w:p>
    <w:p w14:paraId="1282594F" w14:textId="77777777" w:rsidR="008E1B2B" w:rsidRDefault="008E1B2B" w:rsidP="008E1B2B">
      <w:pPr>
        <w:rPr>
          <w:rFonts w:ascii="Comic Sans MS" w:hAnsi="Comic Sans MS"/>
          <w:sz w:val="20"/>
          <w:szCs w:val="20"/>
        </w:rPr>
      </w:pPr>
    </w:p>
    <w:p w14:paraId="2DA8DAC1" w14:textId="77777777" w:rsidR="008E1B2B" w:rsidRDefault="008E1B2B" w:rsidP="008E1B2B">
      <w:pPr>
        <w:rPr>
          <w:rFonts w:ascii="Comic Sans MS" w:hAnsi="Comic Sans MS"/>
          <w:sz w:val="20"/>
          <w:szCs w:val="20"/>
        </w:rPr>
      </w:pPr>
    </w:p>
    <w:p w14:paraId="558898A8" w14:textId="77777777" w:rsidR="008E1B2B" w:rsidRDefault="008E1B2B" w:rsidP="008E1B2B">
      <w:pPr>
        <w:rPr>
          <w:rFonts w:ascii="Comic Sans MS" w:hAnsi="Comic Sans MS"/>
          <w:sz w:val="20"/>
          <w:szCs w:val="20"/>
        </w:rPr>
        <w:sectPr w:rsidR="008E1B2B" w:rsidSect="008E1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E3E25C" w14:textId="77777777" w:rsidR="003535F3" w:rsidRDefault="003535F3" w:rsidP="00E67C29">
      <w:pPr>
        <w:spacing w:after="240"/>
      </w:pPr>
    </w:p>
    <w:p w14:paraId="5536D42F" w14:textId="77777777" w:rsidR="00991F7C" w:rsidRDefault="00991F7C" w:rsidP="00E67C29">
      <w:pPr>
        <w:spacing w:after="240"/>
      </w:pPr>
    </w:p>
    <w:p w14:paraId="43FB53CD" w14:textId="5FA8C115" w:rsidR="00933689" w:rsidRPr="00920B70" w:rsidRDefault="00EE1C97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4B69C6">
        <w:rPr>
          <w:rFonts w:ascii="Comic Sans MS" w:hAnsi="Comic Sans MS"/>
        </w:rPr>
        <w:t>-</w:t>
      </w:r>
      <w:r w:rsidR="00933689">
        <w:rPr>
          <w:rFonts w:ascii="Comic Sans MS" w:hAnsi="Comic Sans MS"/>
        </w:rPr>
        <w:t>5</w:t>
      </w:r>
      <w:r w:rsidR="00F34EA4">
        <w:rPr>
          <w:rFonts w:ascii="Comic Sans MS" w:hAnsi="Comic Sans MS"/>
        </w:rPr>
        <w:t xml:space="preserve"> &amp; 10-6</w:t>
      </w:r>
      <w:r w:rsidR="00933689">
        <w:rPr>
          <w:rFonts w:ascii="Comic Sans MS" w:hAnsi="Comic Sans MS"/>
        </w:rPr>
        <w:t xml:space="preserve">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 xml:space="preserve">Tangents, Secants, and </w:t>
      </w:r>
      <w:r w:rsidR="00F34EA4">
        <w:rPr>
          <w:rFonts w:ascii="Comic Sans MS" w:hAnsi="Comic Sans MS"/>
        </w:rPr>
        <w:t>Angle Measures</w:t>
      </w:r>
    </w:p>
    <w:p w14:paraId="298B2D7C" w14:textId="25AE0144" w:rsidR="00EC2DA7" w:rsidRDefault="00933689" w:rsidP="004B212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B4EA5FB" w14:textId="0A065F5D" w:rsidR="00BA5142" w:rsidRDefault="000136E5" w:rsidP="00386735">
      <w:pPr>
        <w:pStyle w:val="NormalWeb"/>
        <w:numPr>
          <w:ilvl w:val="0"/>
          <w:numId w:val="51"/>
        </w:numPr>
        <w:spacing w:before="0" w:beforeAutospacing="0" w:after="0" w:afterAutospacing="0"/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85248" behindDoc="1" locked="0" layoutInCell="1" allowOverlap="1" wp14:anchorId="07E97E5F" wp14:editId="13567082">
            <wp:simplePos x="0" y="0"/>
            <wp:positionH relativeFrom="column">
              <wp:posOffset>3396689</wp:posOffset>
            </wp:positionH>
            <wp:positionV relativeFrom="paragraph">
              <wp:posOffset>507365</wp:posOffset>
            </wp:positionV>
            <wp:extent cx="1503045" cy="995045"/>
            <wp:effectExtent l="0" t="0" r="0" b="0"/>
            <wp:wrapTight wrapText="bothSides">
              <wp:wrapPolygon edited="0">
                <wp:start x="13141" y="0"/>
                <wp:lineTo x="11498" y="1103"/>
                <wp:lineTo x="9308" y="3584"/>
                <wp:lineTo x="9308" y="4687"/>
                <wp:lineTo x="8395" y="8822"/>
                <wp:lineTo x="6935" y="11854"/>
                <wp:lineTo x="6753" y="13233"/>
                <wp:lineTo x="0" y="18471"/>
                <wp:lineTo x="0" y="21228"/>
                <wp:lineTo x="14966" y="21228"/>
                <wp:lineTo x="18981" y="17644"/>
                <wp:lineTo x="21171" y="13784"/>
                <wp:lineTo x="21354" y="12130"/>
                <wp:lineTo x="21354" y="6892"/>
                <wp:lineTo x="21171" y="3860"/>
                <wp:lineTo x="18433" y="827"/>
                <wp:lineTo x="17156" y="0"/>
                <wp:lineTo x="13141" y="0"/>
              </wp:wrapPolygon>
            </wp:wrapTight>
            <wp:docPr id="198033856" name="Picture 30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3856" name="Picture 30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E7">
        <w:rPr>
          <w:noProof/>
          <w:bdr w:val="none" w:sz="0" w:space="0" w:color="auto" w:frame="1"/>
        </w:rPr>
        <w:drawing>
          <wp:anchor distT="0" distB="0" distL="114300" distR="114300" simplePos="0" relativeHeight="252078080" behindDoc="1" locked="0" layoutInCell="1" allowOverlap="1" wp14:anchorId="6109ED72" wp14:editId="61584B87">
            <wp:simplePos x="0" y="0"/>
            <wp:positionH relativeFrom="column">
              <wp:posOffset>35560</wp:posOffset>
            </wp:positionH>
            <wp:positionV relativeFrom="paragraph">
              <wp:posOffset>592455</wp:posOffset>
            </wp:positionV>
            <wp:extent cx="914400" cy="914400"/>
            <wp:effectExtent l="0" t="0" r="0" b="0"/>
            <wp:wrapTight wrapText="bothSides">
              <wp:wrapPolygon edited="0">
                <wp:start x="7500" y="0"/>
                <wp:lineTo x="4800" y="1200"/>
                <wp:lineTo x="900" y="4200"/>
                <wp:lineTo x="0" y="7500"/>
                <wp:lineTo x="0" y="14700"/>
                <wp:lineTo x="3000" y="19200"/>
                <wp:lineTo x="7200" y="21300"/>
                <wp:lineTo x="7500" y="21300"/>
                <wp:lineTo x="13800" y="21300"/>
                <wp:lineTo x="14100" y="21300"/>
                <wp:lineTo x="18300" y="19200"/>
                <wp:lineTo x="21300" y="14700"/>
                <wp:lineTo x="21300" y="7500"/>
                <wp:lineTo x="20700" y="4500"/>
                <wp:lineTo x="16500" y="1200"/>
                <wp:lineTo x="13800" y="0"/>
                <wp:lineTo x="7500" y="0"/>
              </wp:wrapPolygon>
            </wp:wrapTight>
            <wp:docPr id="781700693" name="Picture 26" descr="A blue and black spi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00693" name="Picture 26" descr="A blue and black spi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735" w:rsidRPr="00386735">
        <w:rPr>
          <w:rFonts w:ascii="Comic Sans MS" w:hAnsi="Comic Sans MS"/>
        </w:rPr>
        <w:t>Identify the number of common tangents that exist between each pair of circles. If no common tangent exists, state no common tangent</w:t>
      </w:r>
      <w:r w:rsidR="00B935F8">
        <w:rPr>
          <w:rFonts w:ascii="Comic Sans MS" w:hAnsi="Comic Sans MS"/>
        </w:rPr>
        <w:t>.</w:t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"https://lh7-us.googleusercontent.com/docsz/AD_4nXfao5eUOldugUTtdPxW8CLtTs0-My-ir_QAX4LUYZqcYkxy7X-9xNXkCtH_yLb-S46pMWmdQB0oMWpkPNaKR4JhDZ8YV6hDvgR9vGRyCc1sYL1B0D-uqhXaB_Veva_JcUwBz3L34QwPRkuM33KuqdSddAtC-x62p63S5LTz-fm2QXbWAa6R-Q?key=fdMhdw-SA5udZxkE6CXmpA"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519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519E7" w:rsidRPr="008519E7">
        <w:rPr>
          <w:rFonts w:ascii="Comic Sans MS" w:hAnsi="Comic Sans MS" w:cs="Calibri"/>
          <w:color w:val="000000"/>
          <w:sz w:val="22"/>
          <w:szCs w:val="22"/>
        </w:rPr>
        <w:t>Determine if the given segment is tangent to the circle.</w:t>
      </w:r>
      <w:r w:rsidR="00BA514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A5142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33425D62" w14:textId="009AC952" w:rsidR="00BA5142" w:rsidRPr="000562BD" w:rsidRDefault="00000000" w:rsidP="000562BD">
      <w:pPr>
        <w:ind w:left="5040"/>
        <w:rPr>
          <w:bdr w:val="none" w:sz="0" w:space="0" w:color="auto" w:frame="1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bdr w:val="none" w:sz="0" w:space="0" w:color="auto" w:frame="1"/>
              </w:rPr>
              <m:t>LN</m:t>
            </m:r>
          </m:e>
        </m:acc>
      </m:oMath>
      <w:r w:rsidR="000562BD">
        <w:rPr>
          <w:bdr w:val="none" w:sz="0" w:space="0" w:color="auto" w:frame="1"/>
        </w:rPr>
        <w:t xml:space="preserve"> </w:t>
      </w:r>
    </w:p>
    <w:p w14:paraId="6868BBD5" w14:textId="77777777" w:rsidR="000562BD" w:rsidRPr="000562BD" w:rsidRDefault="000562BD" w:rsidP="000562BD">
      <w:pPr>
        <w:ind w:left="5040"/>
      </w:pPr>
    </w:p>
    <w:p w14:paraId="04D8A5EC" w14:textId="7C614476" w:rsidR="00CF0E3D" w:rsidRPr="002934E0" w:rsidRDefault="00CF0E3D" w:rsidP="000562BD">
      <w:pPr>
        <w:ind w:left="2160"/>
        <w:rPr>
          <w:rFonts w:ascii="Calibri" w:hAnsi="Calibri" w:cs="Calibri"/>
          <w:color w:val="000000"/>
          <w:sz w:val="22"/>
          <w:szCs w:val="22"/>
        </w:rPr>
      </w:pPr>
    </w:p>
    <w:p w14:paraId="7B504732" w14:textId="1FE75DCE" w:rsidR="002934E0" w:rsidRDefault="000136E5" w:rsidP="004B212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"https://lh7-us.googleusercontent.com/docsz/AD_4nXeeY3G-Fqu_KBzyBsBp8WjFeorQkN5uvjrvoiF2vGKOLMmDbLLnzM3mS4PpObvPtIxq9BUNJQp6LatDojNk8z5wyHZW71bofY2w6iXVosekZUnzhciWjEn2svoYLhcohozuhuwnOIpxITlZv3FWlfNr3BnRUWv1DRI8Go5vOofqQ0C9I_PQNQY?key=PIKE35X6IxOHRkfkVfFjNw"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86C12A9" w14:textId="0C8A8CAE" w:rsidR="002934E0" w:rsidRDefault="002934E0" w:rsidP="004B2122">
      <w:pPr>
        <w:rPr>
          <w:bdr w:val="none" w:sz="0" w:space="0" w:color="auto" w:frame="1"/>
        </w:rPr>
      </w:pPr>
    </w:p>
    <w:p w14:paraId="7A6B92BB" w14:textId="36D4AF9D" w:rsidR="00CF0E3D" w:rsidRDefault="00386735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"https://lh7-us.googleusercontent.com/docsz/AD_4nXdKA9GyJ-vrAannlFAq7Zvd4FgsLFYt9du8G-IjnMYMesS1fk1vTjMDNNs5WMj41a8jkxZ3cbarx51UNKvXKxNHbb_AjGer8JFF6UEMqgw5MBVW2WgFqYBSDjW_ziTJu7jyuaoZDMgSPBDmpWJv37OGbcWrQdcPHoSS9u2oocPYI-D5WG2cTsE?key=PIKE35X6IxOHRkfkVfFjNw"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F525C04" w14:textId="7AC178C2" w:rsidR="004B1FC5" w:rsidRPr="00EC21E2" w:rsidRDefault="008C7745" w:rsidP="008C7745">
      <w:pPr>
        <w:pStyle w:val="ListParagraph"/>
        <w:numPr>
          <w:ilvl w:val="0"/>
          <w:numId w:val="51"/>
        </w:numPr>
        <w:rPr>
          <w:rFonts w:ascii="Calibri" w:hAnsi="Calibri" w:cs="Calibri"/>
          <w:color w:val="000000"/>
          <w:sz w:val="22"/>
          <w:szCs w:val="22"/>
        </w:rPr>
        <w:sectPr w:rsidR="004B1FC5" w:rsidRPr="00EC21E2" w:rsidSect="004B1F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C7745">
        <w:rPr>
          <w:rFonts w:ascii="Comic Sans MS" w:hAnsi="Comic Sans MS"/>
          <w:bdr w:val="none" w:sz="0" w:space="0" w:color="auto" w:frame="1"/>
        </w:rPr>
        <w:t>Find the value of x. Assume that segments that appear to be tangent are tangent.</w:t>
      </w:r>
    </w:p>
    <w:p w14:paraId="5C6E44AD" w14:textId="0FF14532" w:rsidR="00ED61D8" w:rsidRDefault="008C7745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79104" behindDoc="1" locked="0" layoutInCell="1" allowOverlap="1" wp14:anchorId="4BFC091E" wp14:editId="5479D7CA">
            <wp:simplePos x="0" y="0"/>
            <wp:positionH relativeFrom="column">
              <wp:posOffset>152400</wp:posOffset>
            </wp:positionH>
            <wp:positionV relativeFrom="paragraph">
              <wp:posOffset>91440</wp:posOffset>
            </wp:positionV>
            <wp:extent cx="1257300" cy="887095"/>
            <wp:effectExtent l="0" t="0" r="0" b="1905"/>
            <wp:wrapTight wrapText="bothSides">
              <wp:wrapPolygon edited="0">
                <wp:start x="11127" y="0"/>
                <wp:lineTo x="5891" y="0"/>
                <wp:lineTo x="436" y="2474"/>
                <wp:lineTo x="0" y="7112"/>
                <wp:lineTo x="0" y="13297"/>
                <wp:lineTo x="218" y="15462"/>
                <wp:lineTo x="3491" y="19791"/>
                <wp:lineTo x="3927" y="20100"/>
                <wp:lineTo x="11564" y="21337"/>
                <wp:lineTo x="12436" y="21337"/>
                <wp:lineTo x="12655" y="19791"/>
                <wp:lineTo x="13964" y="19791"/>
                <wp:lineTo x="17236" y="16080"/>
                <wp:lineTo x="17018" y="14843"/>
                <wp:lineTo x="21382" y="11442"/>
                <wp:lineTo x="21382" y="9895"/>
                <wp:lineTo x="18545" y="4948"/>
                <wp:lineTo x="18982" y="3402"/>
                <wp:lineTo x="17673" y="2474"/>
                <wp:lineTo x="12000" y="0"/>
                <wp:lineTo x="11127" y="0"/>
              </wp:wrapPolygon>
            </wp:wrapTight>
            <wp:docPr id="136498994" name="Picture 27" descr="A blue circle with a triang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8994" name="Picture 27" descr="A blue circle with a triang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"https://lh7-us.googleusercontent.com/docsz/AD_4nXdnoiq3ZsBq2ojnKNFyIorbvUzBKwvQQA8vyoBmwu3FAGkAUY3FgNvY3gUvHdmsJD9JZBIKEAfWtzoNPk7MOrQKPHFYqczDpE9b271PTstsRIVVCo9UHpbSpyOnx-Hx71PQkkhD1r50yS3xgcd51cf7ROQMIJOP-FdgsPc2YoF3O2hX-PjIkg?key=PIKE35X6IxOHRkfkVfFjNw"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1C733D4" w14:textId="45D82431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FF5C07" w14:textId="51E61F74" w:rsidR="00F21933" w:rsidRDefault="004F3DC6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"https://lh7-us.googleusercontent.com/docsz/AD_4nXcsm4o16-m3T3EpsCkGYmHc8Oll85ChdvvX0OLd3do9PuK38Zbspnhd_2AeACXHoakZwl6Ixm10xklzgz3LcngyvPUM9YFpluLDLSWyB7SsgUd_SdnBcla2SbAexNeVc7RLMfqgt6oqxCae0mYVwWVc9DvgzpcYnXTBsHGVo4fYwzHZz3bBdg?key=fdMhdw-SA5udZxkE6CXmpA"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E140EA2" w14:textId="2F46DFD3" w:rsidR="00B04370" w:rsidRDefault="00B04370" w:rsidP="004B2122">
      <w:pPr>
        <w:rPr>
          <w:rFonts w:ascii="Comic Sans MS" w:hAnsi="Comic Sans MS"/>
          <w:lang w:val="es-MX"/>
        </w:rPr>
      </w:pPr>
    </w:p>
    <w:p w14:paraId="74097E42" w14:textId="240056F0" w:rsidR="00CF0E3D" w:rsidRDefault="00C956C1" w:rsidP="004B2122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"https://lh7-us.googleusercontent.com/docsz/AD_4nXeZh7UJPU2YK2ts_COFRBILyZW4EqiYEK38vwbS0x0101D2YBneFR5qQFUJdHOASoStkZVEbev5V3dU2g9PpE4w8Bmpws4DTERwXPGgfNHYLEW9vKVJ7Ze4bwInJyms3jnEvkf7a6W_Ms9pSOjziDyZ7VdUEr_HGv5hP7QO4AdZYm0cO6Errxc?key=qF7FUfqbTAXmjqZrOqvngw"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5702964" w14:textId="64B0DE53" w:rsidR="00376934" w:rsidRDefault="009D140B" w:rsidP="004B2122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83200" behindDoc="1" locked="0" layoutInCell="1" allowOverlap="1" wp14:anchorId="73DE0D51" wp14:editId="3BD0CDF4">
            <wp:simplePos x="0" y="0"/>
            <wp:positionH relativeFrom="column">
              <wp:posOffset>5269230</wp:posOffset>
            </wp:positionH>
            <wp:positionV relativeFrom="paragraph">
              <wp:posOffset>93233</wp:posOffset>
            </wp:positionV>
            <wp:extent cx="1120140" cy="1287145"/>
            <wp:effectExtent l="0" t="0" r="0" b="0"/>
            <wp:wrapTight wrapText="bothSides">
              <wp:wrapPolygon edited="0">
                <wp:start x="10041" y="0"/>
                <wp:lineTo x="5878" y="2131"/>
                <wp:lineTo x="4408" y="3197"/>
                <wp:lineTo x="0" y="3410"/>
                <wp:lineTo x="0" y="4262"/>
                <wp:lineTo x="1714" y="6820"/>
                <wp:lineTo x="0" y="10230"/>
                <wp:lineTo x="490" y="13853"/>
                <wp:lineTo x="2939" y="17050"/>
                <wp:lineTo x="1224" y="20460"/>
                <wp:lineTo x="1469" y="21312"/>
                <wp:lineTo x="2694" y="21312"/>
                <wp:lineTo x="3673" y="20460"/>
                <wp:lineTo x="14939" y="19394"/>
                <wp:lineTo x="16408" y="17902"/>
                <wp:lineTo x="14204" y="17050"/>
                <wp:lineTo x="21306" y="13853"/>
                <wp:lineTo x="21306" y="12574"/>
                <wp:lineTo x="17388" y="10230"/>
                <wp:lineTo x="15673" y="6820"/>
                <wp:lineTo x="12490" y="4689"/>
                <wp:lineTo x="10286" y="3410"/>
                <wp:lineTo x="11265" y="0"/>
                <wp:lineTo x="10041" y="0"/>
              </wp:wrapPolygon>
            </wp:wrapTight>
            <wp:docPr id="1996872792" name="Picture 28" descr="A blue circ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72792" name="Picture 28" descr="A blue circ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C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4F3DC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"https://lh7-us.googleusercontent.com/docsz/AD_4nXc4fpD0-5ZoQdtm8zvmf2JwgEJwaVQcQVEJO6ikuJtkMvchCZK-M0UCWoCqU4JvFNPLYXr8no7RirmHMyoZRqsnrM99rknIlFuOawicxZ4zc5mGLdZmzjxSeKxM_zXXETCIhsihL5p-nmUuq41F3fifZqyzgzJctT9WC8eBxf6fAjcYEkmcjQ?key=fdMhdw-SA5udZxkE6CXmpA"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4F3DC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E63D34C" w14:textId="0ABBD17B" w:rsidR="008C7745" w:rsidRPr="00C572B0" w:rsidRDefault="00C572B0" w:rsidP="004B2122">
      <w:pPr>
        <w:pStyle w:val="ListParagraph"/>
        <w:numPr>
          <w:ilvl w:val="0"/>
          <w:numId w:val="51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Find </w:t>
      </w:r>
      <w:r w:rsidR="00645324">
        <w:rPr>
          <w:rFonts w:ascii="Comic Sans MS" w:hAnsi="Comic Sans MS"/>
          <w:lang w:val="es-MX"/>
        </w:rPr>
        <w:t>the</w:t>
      </w:r>
      <w:r>
        <w:rPr>
          <w:rFonts w:ascii="Comic Sans MS" w:hAnsi="Comic Sans MS"/>
          <w:lang w:val="es-MX"/>
        </w:rPr>
        <w:t xml:space="preserve"> measure. </w:t>
      </w:r>
    </w:p>
    <w:p w14:paraId="07608DC8" w14:textId="6B3F7A62" w:rsidR="008C7745" w:rsidRDefault="00C572B0" w:rsidP="004B2122">
      <w:pPr>
        <w:rPr>
          <w:rFonts w:ascii="Comic Sans MS" w:hAnsi="Comic Sans MS"/>
          <w:lang w:val="es-MX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  <w:bdr w:val="none" w:sz="0" w:space="0" w:color="auto" w:frame="1"/>
          </w:rPr>
          <m:t>m∠2</m:t>
        </m:r>
      </m:oMath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"https://lh7-us.googleusercontent.com/docsz/AD_4nXdgA-AvAvQveqDaAx_q00kJUWnSsxISW64VCu0m-NMXmHccmMlis2r5L0kodY9JUpZRnJoESozPF-bhxqHKplkGI23RjrbwzFCjcrELtL6cmG_91ZoCzuk3ZJC9QQEWOKVZ3ReGo0HUtf0mKd8b1enHu-qQJlBbTAo4zBcDv2DqfJ9Wvd2IIw?key=2vI2q9ouTCSrTkhy1lByfQ"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71BE75B" w14:textId="77777777" w:rsidR="008C7745" w:rsidRDefault="008C7745" w:rsidP="004B2122">
      <w:pPr>
        <w:rPr>
          <w:rFonts w:ascii="Comic Sans MS" w:hAnsi="Comic Sans MS"/>
          <w:lang w:val="es-MX"/>
        </w:rPr>
      </w:pPr>
    </w:p>
    <w:p w14:paraId="548161BC" w14:textId="77777777" w:rsidR="009D140B" w:rsidRDefault="009D140B" w:rsidP="004B2122">
      <w:pPr>
        <w:rPr>
          <w:rFonts w:ascii="Comic Sans MS" w:hAnsi="Comic Sans MS"/>
          <w:lang w:val="es-MX"/>
        </w:rPr>
      </w:pPr>
    </w:p>
    <w:p w14:paraId="75E6BF8C" w14:textId="77777777" w:rsidR="008C7745" w:rsidRDefault="008C7745" w:rsidP="004B2122">
      <w:pPr>
        <w:rPr>
          <w:rFonts w:ascii="Comic Sans MS" w:hAnsi="Comic Sans MS"/>
          <w:lang w:val="es-MX"/>
        </w:rPr>
      </w:pPr>
    </w:p>
    <w:p w14:paraId="396C8D8A" w14:textId="1A3438D4" w:rsidR="00C454E5" w:rsidRPr="00920B70" w:rsidRDefault="00F34EA4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4B69C6">
        <w:rPr>
          <w:rFonts w:ascii="Comic Sans MS" w:hAnsi="Comic Sans MS"/>
        </w:rPr>
        <w:t>-</w:t>
      </w:r>
      <w:r w:rsidR="00C454E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&amp; 10-6</w:t>
      </w:r>
      <w:r w:rsidR="00C454E5">
        <w:rPr>
          <w:rFonts w:ascii="Comic Sans MS" w:hAnsi="Comic Sans MS"/>
        </w:rPr>
        <w:t xml:space="preserve"> Exit Slip – </w:t>
      </w:r>
      <w:r>
        <w:rPr>
          <w:rFonts w:ascii="Comic Sans MS" w:hAnsi="Comic Sans MS"/>
        </w:rPr>
        <w:t>Tangents, Secants, and Angle Measures</w:t>
      </w:r>
    </w:p>
    <w:p w14:paraId="080EEB8C" w14:textId="55CAC401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0C21D8D7" w14:textId="4CFFAEB1" w:rsidR="008C7745" w:rsidRDefault="007F6B84" w:rsidP="008C7745">
      <w:pPr>
        <w:pStyle w:val="NormalWeb"/>
        <w:numPr>
          <w:ilvl w:val="0"/>
          <w:numId w:val="52"/>
        </w:numPr>
        <w:spacing w:before="0" w:beforeAutospacing="0" w:after="0" w:afterAutospacing="0"/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87296" behindDoc="1" locked="0" layoutInCell="1" allowOverlap="1" wp14:anchorId="0E9BCCCE" wp14:editId="050F6CE2">
            <wp:simplePos x="0" y="0"/>
            <wp:positionH relativeFrom="column">
              <wp:posOffset>4773668</wp:posOffset>
            </wp:positionH>
            <wp:positionV relativeFrom="paragraph">
              <wp:posOffset>493836</wp:posOffset>
            </wp:positionV>
            <wp:extent cx="977900" cy="1328420"/>
            <wp:effectExtent l="254000" t="0" r="139700" b="0"/>
            <wp:wrapTight wrapText="bothSides">
              <wp:wrapPolygon edited="0">
                <wp:start x="4052" y="1631"/>
                <wp:lineTo x="4283" y="2261"/>
                <wp:lineTo x="1233" y="7468"/>
                <wp:lineTo x="1770" y="9932"/>
                <wp:lineTo x="2467" y="11078"/>
                <wp:lineTo x="3858" y="14116"/>
                <wp:lineTo x="-2921" y="17427"/>
                <wp:lineTo x="-2146" y="18287"/>
                <wp:lineTo x="729" y="19609"/>
                <wp:lineTo x="17471" y="14654"/>
                <wp:lineTo x="18015" y="14884"/>
                <wp:lineTo x="19184" y="14313"/>
                <wp:lineTo x="19108" y="13855"/>
                <wp:lineTo x="21299" y="9563"/>
                <wp:lineTo x="21778" y="5612"/>
                <wp:lineTo x="19609" y="2458"/>
                <wp:lineTo x="16115" y="448"/>
                <wp:lineTo x="15959" y="276"/>
                <wp:lineTo x="8257" y="320"/>
                <wp:lineTo x="7558" y="-82"/>
                <wp:lineTo x="4052" y="1631"/>
              </wp:wrapPolygon>
            </wp:wrapTight>
            <wp:docPr id="1598835608" name="Picture 32" descr="A blue line drawing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35608" name="Picture 32" descr="A blue line drawing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3637">
                      <a:off x="0" y="0"/>
                      <a:ext cx="9779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745" w:rsidRPr="00386735">
        <w:rPr>
          <w:rFonts w:ascii="Comic Sans MS" w:hAnsi="Comic Sans MS"/>
        </w:rPr>
        <w:t>Identify the number of common tangents that exist between each pair of circles. If no common tangent exists, state no common tangent</w:t>
      </w:r>
      <w:r w:rsidR="008C7745">
        <w:rPr>
          <w:rFonts w:ascii="Comic Sans MS" w:hAnsi="Comic Sans MS"/>
        </w:rPr>
        <w:t>.</w:t>
      </w:r>
      <w:r w:rsidR="008C77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C77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"https://lh7-us.googleusercontent.com/docsz/AD_4nXfao5eUOldugUTtdPxW8CLtTs0-My-ir_QAX4LUYZqcYkxy7X-9xNXkCtH_yLb-S46pMWmdQB0oMWpkPNaKR4JhDZ8YV6hDvgR9vGRyCc1sYL1B0D-uqhXaB_Veva_JcUwBz3L34QwPRkuM33KuqdSddAtC-x62p63S5LTz-fm2QXbWAa6R-Q?key=fdMhdw-SA5udZxkE6CXmpA"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C774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C7745" w:rsidRPr="00BA514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C774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8519E7">
        <w:rPr>
          <w:rFonts w:ascii="Comic Sans MS" w:hAnsi="Comic Sans MS" w:cs="Calibri"/>
          <w:color w:val="000000"/>
          <w:sz w:val="22"/>
          <w:szCs w:val="22"/>
        </w:rPr>
        <w:t>Determine if the given segment is tangent to the circle.</w:t>
      </w:r>
      <w:r w:rsidR="008C7745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09886F59" w14:textId="1E567055" w:rsidR="008C7745" w:rsidRDefault="002B2E27" w:rsidP="008C131D">
      <w:pPr>
        <w:ind w:left="720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86272" behindDoc="1" locked="0" layoutInCell="1" allowOverlap="1" wp14:anchorId="2AD6D505" wp14:editId="4FDDA4FD">
            <wp:simplePos x="0" y="0"/>
            <wp:positionH relativeFrom="column">
              <wp:posOffset>152400</wp:posOffset>
            </wp:positionH>
            <wp:positionV relativeFrom="paragraph">
              <wp:posOffset>55059</wp:posOffset>
            </wp:positionV>
            <wp:extent cx="887095" cy="887095"/>
            <wp:effectExtent l="0" t="0" r="1905" b="1905"/>
            <wp:wrapTight wrapText="bothSides">
              <wp:wrapPolygon edited="0">
                <wp:start x="7731" y="0"/>
                <wp:lineTo x="5875" y="309"/>
                <wp:lineTo x="928" y="4020"/>
                <wp:lineTo x="0" y="7422"/>
                <wp:lineTo x="0" y="14843"/>
                <wp:lineTo x="3711" y="19791"/>
                <wp:lineTo x="7422" y="21337"/>
                <wp:lineTo x="7731" y="21337"/>
                <wp:lineTo x="13606" y="21337"/>
                <wp:lineTo x="13916" y="21337"/>
                <wp:lineTo x="17626" y="19791"/>
                <wp:lineTo x="21337" y="14843"/>
                <wp:lineTo x="21337" y="7422"/>
                <wp:lineTo x="20409" y="4329"/>
                <wp:lineTo x="15462" y="309"/>
                <wp:lineTo x="13606" y="0"/>
                <wp:lineTo x="7731" y="0"/>
              </wp:wrapPolygon>
            </wp:wrapTight>
            <wp:docPr id="694180247" name="Picture 3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80247" name="Picture 31" descr="A blue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acc>
          <m:accPr>
            <m:chr m:val="̅"/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bdr w:val="none" w:sz="0" w:space="0" w:color="auto" w:frame="1"/>
              </w:rPr>
              <m:t>BC</m:t>
            </m:r>
          </m:e>
        </m:acc>
      </m:oMath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"https://lh7-us.googleusercontent.com/docsz/AD_4nXeW2LgYe3qT-AKonU7n_7TMtyc5kxU4yyZkLIqNtlrva6J_lFk1TzNc4PaXJ6a5xLkoK19CpXFfCTTwhwAKDdUwPy76Ww8g2qoFUw8mf7mBxyVKNtv11Hoz9UKQnCqMvQFs3C-tpiPafjIcp1EtUIZG-Mo5LpOCGyqRaqesuatvrdfYBzyFcCA?key=PIKE35X6IxOHRkfkVfFjNw"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224687F" w14:textId="4AA9A23C" w:rsidR="008C7745" w:rsidRPr="002934E0" w:rsidRDefault="008C7745" w:rsidP="008C7745">
      <w:pPr>
        <w:rPr>
          <w:rFonts w:ascii="Calibri" w:hAnsi="Calibri" w:cs="Calibri"/>
          <w:color w:val="000000"/>
          <w:sz w:val="22"/>
          <w:szCs w:val="22"/>
        </w:rPr>
      </w:pPr>
    </w:p>
    <w:p w14:paraId="59C9AEB2" w14:textId="078B908B" w:rsidR="008C7745" w:rsidRDefault="007F6B84" w:rsidP="008C7745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"https://lh7-us.googleusercontent.com/docsz/AD_4nXc6t8JNMkY_a1C-n0FrkpPnHH9rN_n6ISpwhxinQJfblPFQwLKRJQf6T4tHZIiQBkn5khI7k6GUzS2nnvxI8QKq7kUwx0mrjDUyGEUsYSVTF4navFe0kTZdKZQl6BpifRDKP6aJHfv6RQtX_f1A0RDcV2Nu66cg2N3g7-KO10wz9y75rJWX248?key=PIKE35X6IxOHRkfkVfFjNw"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93FC559" w14:textId="77777777" w:rsidR="008C7745" w:rsidRDefault="008C7745" w:rsidP="008C7745">
      <w:pPr>
        <w:rPr>
          <w:bdr w:val="none" w:sz="0" w:space="0" w:color="auto" w:frame="1"/>
        </w:rPr>
      </w:pPr>
    </w:p>
    <w:p w14:paraId="0E82A347" w14:textId="77777777" w:rsidR="008C7745" w:rsidRDefault="008C7745" w:rsidP="008C774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"https://lh7-us.googleusercontent.com/docsz/AD_4nXdKA9GyJ-vrAannlFAq7Zvd4FgsLFYt9du8G-IjnMYMesS1fk1vTjMDNNs5WMj41a8jkxZ3cbarx51UNKvXKxNHbb_AjGer8JFF6UEMqgw5MBVW2WgFqYBSDjW_ziTJu7jyuaoZDMgSPBDmpWJv37OGbcWrQdcPHoSS9u2oocPYI-D5WG2cTsE?key=PIKE35X6IxOHRkfkVfFjNw"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B9D0B65" w14:textId="77777777" w:rsidR="008C7745" w:rsidRDefault="008C7745" w:rsidP="008C7745">
      <w:pPr>
        <w:rPr>
          <w:bdr w:val="none" w:sz="0" w:space="0" w:color="auto" w:frame="1"/>
        </w:rPr>
      </w:pPr>
    </w:p>
    <w:p w14:paraId="72CAD311" w14:textId="68C1D4A1" w:rsidR="008C7745" w:rsidRPr="00EC21E2" w:rsidRDefault="008C131D" w:rsidP="008C7745">
      <w:pPr>
        <w:pStyle w:val="ListParagraph"/>
        <w:numPr>
          <w:ilvl w:val="0"/>
          <w:numId w:val="52"/>
        </w:numPr>
        <w:rPr>
          <w:rFonts w:ascii="Calibri" w:hAnsi="Calibri" w:cs="Calibri"/>
          <w:color w:val="000000"/>
          <w:sz w:val="22"/>
          <w:szCs w:val="22"/>
        </w:rPr>
        <w:sectPr w:rsidR="008C7745" w:rsidRPr="00EC21E2" w:rsidSect="008C77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88320" behindDoc="1" locked="0" layoutInCell="1" allowOverlap="1" wp14:anchorId="2B26B402" wp14:editId="5EA7365E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1683385" cy="1012825"/>
            <wp:effectExtent l="0" t="0" r="5715" b="3175"/>
            <wp:wrapTight wrapText="bothSides">
              <wp:wrapPolygon edited="0">
                <wp:start x="12222" y="0"/>
                <wp:lineTo x="5541" y="2708"/>
                <wp:lineTo x="4726" y="3250"/>
                <wp:lineTo x="4889" y="4334"/>
                <wp:lineTo x="3422" y="8667"/>
                <wp:lineTo x="0" y="9750"/>
                <wp:lineTo x="0" y="11917"/>
                <wp:lineTo x="4074" y="13001"/>
                <wp:lineTo x="5052" y="17334"/>
                <wp:lineTo x="5052" y="17876"/>
                <wp:lineTo x="12222" y="21397"/>
                <wp:lineTo x="12874" y="21397"/>
                <wp:lineTo x="15481" y="21126"/>
                <wp:lineTo x="20370" y="18688"/>
                <wp:lineTo x="20207" y="17334"/>
                <wp:lineTo x="21510" y="14355"/>
                <wp:lineTo x="21510" y="7042"/>
                <wp:lineTo x="20533" y="4334"/>
                <wp:lineTo x="20696" y="2979"/>
                <wp:lineTo x="17273" y="1083"/>
                <wp:lineTo x="13037" y="0"/>
                <wp:lineTo x="12222" y="0"/>
              </wp:wrapPolygon>
            </wp:wrapTight>
            <wp:docPr id="27342532" name="Picture 33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2532" name="Picture 33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745" w:rsidRPr="008C7745">
        <w:rPr>
          <w:rFonts w:ascii="Comic Sans MS" w:hAnsi="Comic Sans MS"/>
          <w:bdr w:val="none" w:sz="0" w:space="0" w:color="auto" w:frame="1"/>
        </w:rPr>
        <w:t>Find the value of x. Assume that segments that appear to be tangent are tangent.</w:t>
      </w:r>
    </w:p>
    <w:p w14:paraId="6A1027E9" w14:textId="6D4770DE" w:rsidR="008C7745" w:rsidRDefault="008C131D" w:rsidP="008C7745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"https://lh7-us.googleusercontent.com/docsz/AD_4nXe3VsyEUkK2HeuDXxv82rqeeHUYtjAtf9qRd5ORqlfq8jh-ApGIE2cRNG8mNYGnOkRTa8WqKWOD77tagRGPYX1-hNZb8QXBIAjB38CLu5v5xAiBW8K3DxFscRQvNoYfntZ-GbPQYNeJ2uYorq_i_dJtalzbKT_ed7ctK3HAHOTrvkLsBr3dag?key=PIKE35X6IxOHRkfkVfFjNw"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8C7745">
        <w:rPr>
          <w:bdr w:val="none" w:sz="0" w:space="0" w:color="auto" w:frame="1"/>
        </w:rPr>
        <w:fldChar w:fldCharType="begin"/>
      </w:r>
      <w:r w:rsidR="008C7745">
        <w:rPr>
          <w:bdr w:val="none" w:sz="0" w:space="0" w:color="auto" w:frame="1"/>
        </w:rPr>
        <w:instrText xml:space="preserve"> INCLUDEPICTURE "https://lh7-us.googleusercontent.com/docsz/AD_4nXdnoiq3ZsBq2ojnKNFyIorbvUzBKwvQQA8vyoBmwu3FAGkAUY3FgNvY3gUvHdmsJD9JZBIKEAfWtzoNPk7MOrQKPHFYqczDpE9b271PTstsRIVVCo9UHpbSpyOnx-Hx71PQkkhD1r50yS3xgcd51cf7ROQMIJOP-FdgsPc2YoF3O2hX-PjIkg?key=PIKE35X6IxOHRkfkVfFjNw"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 w:rsidR="008C7745">
        <w:rPr>
          <w:bdr w:val="none" w:sz="0" w:space="0" w:color="auto" w:frame="1"/>
        </w:rPr>
        <w:fldChar w:fldCharType="end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8D815B3" w14:textId="77AFE57F" w:rsidR="008C7745" w:rsidRDefault="008C7745" w:rsidP="008C7745">
      <w:pPr>
        <w:rPr>
          <w:rFonts w:ascii="Calibri" w:hAnsi="Calibri" w:cs="Calibri"/>
          <w:color w:val="000000"/>
          <w:sz w:val="22"/>
          <w:szCs w:val="22"/>
        </w:rPr>
      </w:pPr>
    </w:p>
    <w:p w14:paraId="64C537C3" w14:textId="3A83D54B" w:rsidR="008C7745" w:rsidRDefault="008C7745" w:rsidP="008C774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"https://lh7-us.googleusercontent.com/docsz/AD_4nXcsm4o16-m3T3EpsCkGYmHc8Oll85ChdvvX0OLd3do9PuK38Zbspnhd_2AeACXHoakZwl6Ixm10xklzgz3LcngyvPUM9YFpluLDLSWyB7SsgUd_SdnBcla2SbAexNeVc7RLMfqgt6oqxCae0mYVwWVc9DvgzpcYnXTBsHGVo4fYwzHZz3bBdg?key=fdMhdw-SA5udZxkE6CXmpA"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CF91578" w14:textId="52686DDA" w:rsidR="008C7745" w:rsidRDefault="008C7745" w:rsidP="008C7745">
      <w:pPr>
        <w:rPr>
          <w:rFonts w:ascii="Comic Sans MS" w:hAnsi="Comic Sans MS"/>
          <w:lang w:val="es-MX"/>
        </w:rPr>
      </w:pPr>
    </w:p>
    <w:p w14:paraId="7D60A260" w14:textId="77777777" w:rsidR="007F6B84" w:rsidRDefault="007F6B84" w:rsidP="008C7745">
      <w:pPr>
        <w:rPr>
          <w:rFonts w:ascii="Comic Sans MS" w:hAnsi="Comic Sans MS"/>
          <w:lang w:val="es-MX"/>
        </w:rPr>
      </w:pPr>
    </w:p>
    <w:p w14:paraId="208D4928" w14:textId="1EB24F4F" w:rsidR="007F6B84" w:rsidRPr="007F6B84" w:rsidRDefault="008C7745" w:rsidP="007F6B84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"https://lh7-us.googleusercontent.com/docsz/AD_4nXeZh7UJPU2YK2ts_COFRBILyZW4EqiYEK38vwbS0x0101D2YBneFR5qQFUJdHOASoStkZVEbev5V3dU2g9PpE4w8Bmpws4DTERwXPGgfNHYLEW9vKVJ7Ze4bwInJyms3jnEvkf7a6W_Ms9pSOjziDyZ7VdUEr_HGv5hP7QO4AdZYm0cO6Errxc?key=qF7FUfqbTAXmjqZrOqvngw"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893E4ED" w14:textId="1F4A169E" w:rsidR="00C572B0" w:rsidRPr="00C572B0" w:rsidRDefault="009D140B" w:rsidP="00C572B0">
      <w:pPr>
        <w:pStyle w:val="ListParagraph"/>
        <w:numPr>
          <w:ilvl w:val="0"/>
          <w:numId w:val="51"/>
        </w:numPr>
        <w:rPr>
          <w:rFonts w:ascii="Comic Sans MS" w:hAnsi="Comic Sans MS"/>
          <w:lang w:val="es-MX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2084224" behindDoc="1" locked="0" layoutInCell="1" allowOverlap="1" wp14:anchorId="0E9B479C" wp14:editId="30699C8A">
            <wp:simplePos x="0" y="0"/>
            <wp:positionH relativeFrom="column">
              <wp:posOffset>4771801</wp:posOffset>
            </wp:positionH>
            <wp:positionV relativeFrom="paragraph">
              <wp:posOffset>177165</wp:posOffset>
            </wp:positionV>
            <wp:extent cx="1028700" cy="1003935"/>
            <wp:effectExtent l="0" t="0" r="0" b="0"/>
            <wp:wrapTight wrapText="bothSides">
              <wp:wrapPolygon edited="0">
                <wp:start x="5333" y="0"/>
                <wp:lineTo x="2933" y="1093"/>
                <wp:lineTo x="800" y="3279"/>
                <wp:lineTo x="0" y="8471"/>
                <wp:lineTo x="0" y="14482"/>
                <wp:lineTo x="1333" y="17761"/>
                <wp:lineTo x="1333" y="18307"/>
                <wp:lineTo x="5867" y="21313"/>
                <wp:lineTo x="6667" y="21313"/>
                <wp:lineTo x="12267" y="21313"/>
                <wp:lineTo x="13067" y="21313"/>
                <wp:lineTo x="17600" y="18307"/>
                <wp:lineTo x="17600" y="17761"/>
                <wp:lineTo x="21333" y="16668"/>
                <wp:lineTo x="21333" y="11203"/>
                <wp:lineTo x="19467" y="9017"/>
                <wp:lineTo x="17867" y="6011"/>
                <wp:lineTo x="17333" y="3825"/>
                <wp:lineTo x="12267" y="1639"/>
                <wp:lineTo x="6400" y="0"/>
                <wp:lineTo x="5333" y="0"/>
              </wp:wrapPolygon>
            </wp:wrapTight>
            <wp:docPr id="779843870" name="Picture 29" descr="A blue lin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43870" name="Picture 29" descr="A blue lin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B0">
        <w:rPr>
          <w:rFonts w:ascii="Comic Sans MS" w:hAnsi="Comic Sans MS"/>
          <w:lang w:val="es-MX"/>
        </w:rPr>
        <w:t xml:space="preserve">Find </w:t>
      </w:r>
      <w:r w:rsidR="00645324">
        <w:rPr>
          <w:rFonts w:ascii="Comic Sans MS" w:hAnsi="Comic Sans MS"/>
          <w:lang w:val="es-MX"/>
        </w:rPr>
        <w:t>the</w:t>
      </w:r>
      <w:r w:rsidR="00C572B0">
        <w:rPr>
          <w:rFonts w:ascii="Comic Sans MS" w:hAnsi="Comic Sans MS"/>
          <w:lang w:val="es-MX"/>
        </w:rPr>
        <w:t xml:space="preserve"> measure. </w:t>
      </w:r>
    </w:p>
    <w:p w14:paraId="0CC240ED" w14:textId="6E45822F" w:rsidR="00C572B0" w:rsidRDefault="00C572B0" w:rsidP="00C572B0">
      <w:pPr>
        <w:rPr>
          <w:rFonts w:ascii="Comic Sans MS" w:hAnsi="Comic Sans MS"/>
          <w:lang w:val="es-MX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  <w:bdr w:val="none" w:sz="0" w:space="0" w:color="auto" w:frame="1"/>
          </w:rPr>
          <m:t>m∠1</m:t>
        </m:r>
      </m:oMath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"https://lh7-us.googleusercontent.com/docsz/AD_4nXdgA-AvAvQveqDaAx_q00kJUWnSsxISW64VCu0m-NMXmHccmMlis2r5L0kodY9JUpZRnJoESozPF-bhxqHKplkGI23RjrbwzFCjcrELtL6cmG_91ZoCzuk3ZJC9QQEWOKVZ3ReGo0HUtf0mKd8b1enHu-qQJlBbTAo4zBcDv2DqfJ9Wvd2IIw?key=2vI2q9ouTCSrTkhy1lByfQ"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C36FDD" w14:textId="72D735CD" w:rsidR="00C956C1" w:rsidRDefault="00C956C1" w:rsidP="00C956C1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"https://lh7-us.googleusercontent.com/docsz/AD_4nXeZh7UJPU2YK2ts_COFRBILyZW4EqiYEK38vwbS0x0101D2YBneFR5qQFUJdHOASoStkZVEbev5V3dU2g9PpE4w8Bmpws4DTERwXPGgfNHYLEW9vKVJ7Ze4bwInJyms3jnEvkf7a6W_Ms9pSOjziDyZ7VdUEr_HGv5hP7QO4AdZYm0cO6Errxc?key=qF7FUfqbTAXmjqZrOqvngw"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22D675E" w14:textId="1221151C" w:rsidR="008C7745" w:rsidRDefault="009D140B" w:rsidP="00C956C1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"https://lh7-us.googleusercontent.com/docsz/AD_4nXdR5QRWlSj7GBdC-BTDXL-z1EexTFL8RLzpiICxB9hwy70yiHmftuDZIY-PEcLJinukXJvgmSYACbtW2sNSC91GZ_fTDcLhYXXYuxasc6lCULeLBscKBN-mY5A8hZEGvR5VEBA3hNh3w-V3jNo-ykbBn8i9gke51fhyebTQU7lgthLga-WHYFE?key=2vI2q9ouTCSrTkhy1lByfQ"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9A1B100" w14:textId="44B68A43" w:rsidR="008C7745" w:rsidRDefault="008C7745" w:rsidP="00C956C1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ED7E062" w14:textId="30DDBBCA" w:rsidR="00C956C1" w:rsidRDefault="00C956C1" w:rsidP="00C956C1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"https://lh7-us.googleusercontent.com/docsz/AD_4nXc4fpD0-5ZoQdtm8zvmf2JwgEJwaVQcQVEJO6ikuJtkMvchCZK-M0UCWoCqU4JvFNPLYXr8no7RirmHMyoZRqsnrM99rknIlFuOawicxZ4zc5mGLdZmzjxSeKxM_zXXETCIhsihL5p-nmUuq41F3fifZqyzgzJctT9WC8eBxf6fAjcYEkmcjQ?key=fdMhdw-SA5udZxkE6CXmpA"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505C7ED" w14:textId="2CCE08FA" w:rsidR="004425E2" w:rsidRPr="00DB59A9" w:rsidRDefault="00F34EA4" w:rsidP="00DB59A9">
      <w:pPr>
        <w:ind w:left="24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4B69C6">
        <w:rPr>
          <w:rFonts w:ascii="Comic Sans MS" w:hAnsi="Comic Sans MS"/>
        </w:rPr>
        <w:t>-</w:t>
      </w:r>
      <w:r>
        <w:rPr>
          <w:rFonts w:ascii="Comic Sans MS" w:hAnsi="Comic Sans MS"/>
        </w:rPr>
        <w:t>7</w:t>
      </w:r>
      <w:r w:rsidR="00DB59A9">
        <w:rPr>
          <w:rFonts w:ascii="Comic Sans MS" w:hAnsi="Comic Sans MS"/>
        </w:rPr>
        <w:t xml:space="preserve"> </w:t>
      </w:r>
      <w:r w:rsidR="004425E2" w:rsidRPr="00DB59A9">
        <w:rPr>
          <w:rFonts w:ascii="Comic Sans MS" w:hAnsi="Comic Sans MS"/>
        </w:rPr>
        <w:t>Opener –</w:t>
      </w:r>
      <w:r w:rsidR="0018741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Equation of a Circle</w:t>
      </w:r>
    </w:p>
    <w:p w14:paraId="75433438" w14:textId="034BE6E2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51D01141" w14:textId="4C2B266B" w:rsidR="00BD0056" w:rsidRPr="002861D4" w:rsidRDefault="002861D4" w:rsidP="002861D4">
      <w:pPr>
        <w:pStyle w:val="ListParagraph"/>
        <w:numPr>
          <w:ilvl w:val="0"/>
          <w:numId w:val="53"/>
        </w:num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sectPr w:rsidR="00BD0056" w:rsidRPr="002861D4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861D4">
        <w:rPr>
          <w:rFonts w:ascii="Comic Sans MS" w:hAnsi="Comic Sans MS"/>
          <w:noProof/>
          <w:bdr w:val="none" w:sz="0" w:space="0" w:color="auto" w:frame="1"/>
        </w:rPr>
        <w:t>Write the equation of each circl</w:t>
      </w:r>
      <w:r w:rsidR="00695C40">
        <w:rPr>
          <w:rFonts w:ascii="Comic Sans MS" w:hAnsi="Comic Sans MS"/>
          <w:noProof/>
          <w:bdr w:val="none" w:sz="0" w:space="0" w:color="auto" w:frame="1"/>
        </w:rPr>
        <w:t>e.</w:t>
      </w:r>
      <w:r w:rsidR="00AA2095"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AA2095"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AA2095"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32C235" w14:textId="29EED607" w:rsidR="00CD1AA2" w:rsidRDefault="004B4C14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D1AA2" w:rsidSect="00CD1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89344" behindDoc="1" locked="0" layoutInCell="1" allowOverlap="1" wp14:anchorId="7CE403A1" wp14:editId="0C478FF0">
            <wp:simplePos x="0" y="0"/>
            <wp:positionH relativeFrom="column">
              <wp:posOffset>2429883</wp:posOffset>
            </wp:positionH>
            <wp:positionV relativeFrom="paragraph">
              <wp:posOffset>85837</wp:posOffset>
            </wp:positionV>
            <wp:extent cx="1129030" cy="1129030"/>
            <wp:effectExtent l="0" t="0" r="1270" b="127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174149045" name="Picture 34" descr="A circle with a dotted center on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9045" name="Picture 34" descr="A circle with a dotted center on a gr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1837E" w14:textId="2901177D" w:rsidR="003A6D7F" w:rsidRDefault="00AA2095" w:rsidP="004425E2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 w:rsidR="00665505">
        <w:rPr>
          <w:rFonts w:ascii="Calibri" w:hAnsi="Calibri" w:cs="Calibri"/>
          <w:color w:val="000000"/>
          <w:sz w:val="22"/>
          <w:szCs w:val="22"/>
        </w:rPr>
        <w:t>center at (–4, 8), diameter 14</w:t>
      </w:r>
      <w:r w:rsidR="00665505">
        <w:rPr>
          <w:rFonts w:ascii="Calibri" w:hAnsi="Calibri" w:cs="Calibri"/>
          <w:color w:val="000000"/>
          <w:sz w:val="22"/>
          <w:szCs w:val="22"/>
        </w:rPr>
        <w:tab/>
      </w:r>
      <w:r w:rsidR="00665505">
        <w:rPr>
          <w:rFonts w:ascii="Calibri" w:hAnsi="Calibri" w:cs="Calibri"/>
          <w:color w:val="000000"/>
          <w:sz w:val="22"/>
          <w:szCs w:val="22"/>
        </w:rPr>
        <w:tab/>
      </w:r>
      <w:r w:rsidR="00665505">
        <w:rPr>
          <w:rFonts w:ascii="Calibri" w:hAnsi="Calibri" w:cs="Calibri"/>
          <w:color w:val="000000"/>
          <w:sz w:val="22"/>
          <w:szCs w:val="22"/>
        </w:rPr>
        <w:tab/>
      </w:r>
      <w:r w:rsidR="004B4C14">
        <w:rPr>
          <w:rFonts w:ascii="Calibri" w:hAnsi="Calibri" w:cs="Calibri"/>
          <w:color w:val="000000"/>
          <w:sz w:val="22"/>
          <w:szCs w:val="22"/>
        </w:rPr>
        <w:t>center at (4, –6), passes through (7, –3)</w:t>
      </w:r>
      <w:r w:rsidR="00665505">
        <w:rPr>
          <w:bdr w:val="none" w:sz="0" w:space="0" w:color="auto" w:frame="1"/>
        </w:rPr>
        <w:fldChar w:fldCharType="begin"/>
      </w:r>
      <w:r w:rsidR="00665505">
        <w:rPr>
          <w:bdr w:val="none" w:sz="0" w:space="0" w:color="auto" w:frame="1"/>
        </w:rPr>
        <w:instrText xml:space="preserve"> INCLUDEPICTURE "https://lh7-us.googleusercontent.com/docsz/AD_4nXd0ERdb0tbJ8IaOOPJbTjXUioEZdcu_YQ29XiTrnQ0G4xDAVmLEgkKp0SKFuPIvsvCljiuCaVNA6ZJp80ScCDd393kFmHAbVrTlvvcvpLbi8Ns6m31TTwwcFnu8-zaEbrfS3USkEaYLFXZKc2KIUbYKvUOzlgQasTBCnMM2I9b9K5ZNT41drnI?key=0OYx_IYsftIem6bfrjuIQw" \* MERGEFORMATINET </w:instrText>
      </w:r>
      <w:r w:rsidR="00000000">
        <w:rPr>
          <w:bdr w:val="none" w:sz="0" w:space="0" w:color="auto" w:frame="1"/>
        </w:rPr>
        <w:fldChar w:fldCharType="separate"/>
      </w:r>
      <w:r w:rsidR="00665505"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 xml:space="preserve">  </w:t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E49128" w14:textId="36F70BD6" w:rsidR="00450B60" w:rsidRDefault="00D61A8A" w:rsidP="004425E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"https://lh7-us.googleusercontent.com/docsz/AD_4nXclC9jxZxHcRy3W8APkHPdZlydBxM9AMeShlrLn0Fb7GbPBPe-dez-qFSIXMZdRSOuoC1ffC9Dx9KfJ6JIOiExFaV0N-_XjRuboozKR8CgXQINdq__h43bDzf_zQX2-U_flNUxJGw-JjXWE3wTe2NyJFUzr5DYqZQxzybkag7_AZ820ZTQHwpo?key=Oc747S8zIO2YyojhUYJouw"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F69C26D" w14:textId="6E6ED07D" w:rsidR="00AA2095" w:rsidRDefault="00AA2095" w:rsidP="004425E2">
      <w:pPr>
        <w:rPr>
          <w:rFonts w:ascii="Comic Sans MS" w:hAnsi="Comic Sans MS"/>
        </w:rPr>
      </w:pPr>
    </w:p>
    <w:p w14:paraId="5B2A8C68" w14:textId="0D918900" w:rsidR="00350CDC" w:rsidRDefault="00AE2615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"https://lh7-rt.googleusercontent.com/docsz/AD_4nXcP-9p0vCkD9ccUY1XypqQLAbFLGaGo6DgO6_zpPdnO2_mS-Dqfsd3bJbJzTyecBf0QMLE6vHoVovxzWgQ6DYLHuQP9-OMRS8KVwAZt4IoKtdBPRM8eyi-jeDlzF-Y42Hv9BWxrYZqXqynzPtcwwkm4X8UAc_eAM43uJK9bOGPSVrmrCuIb1Iw?key=JK9okOjArvRJ6PIgiHzqBw"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FB0F92F" w14:textId="77777777" w:rsidR="00350CDC" w:rsidRDefault="00350CDC" w:rsidP="004425E2">
      <w:pPr>
        <w:rPr>
          <w:rFonts w:ascii="Comic Sans MS" w:hAnsi="Comic Sans MS"/>
        </w:rPr>
      </w:pPr>
    </w:p>
    <w:p w14:paraId="6549A964" w14:textId="77777777" w:rsidR="004B4C14" w:rsidRDefault="004B4C14" w:rsidP="004425E2">
      <w:pPr>
        <w:rPr>
          <w:rFonts w:ascii="Comic Sans MS" w:hAnsi="Comic Sans MS"/>
        </w:rPr>
      </w:pPr>
    </w:p>
    <w:p w14:paraId="5F43AF6F" w14:textId="77777777" w:rsidR="004B4C14" w:rsidRDefault="004B4C14" w:rsidP="004425E2">
      <w:pPr>
        <w:rPr>
          <w:rFonts w:ascii="Comic Sans MS" w:hAnsi="Comic Sans MS"/>
        </w:rPr>
      </w:pPr>
    </w:p>
    <w:p w14:paraId="04B7C64B" w14:textId="08B439FF" w:rsidR="00AA2095" w:rsidRDefault="00AA2095" w:rsidP="004425E2">
      <w:pPr>
        <w:rPr>
          <w:rFonts w:ascii="Comic Sans MS" w:hAnsi="Comic Sans MS"/>
        </w:rPr>
      </w:pPr>
    </w:p>
    <w:p w14:paraId="668E2634" w14:textId="77777777" w:rsidR="001360B9" w:rsidRDefault="001360B9" w:rsidP="004425E2">
      <w:pPr>
        <w:rPr>
          <w:rFonts w:ascii="Comic Sans MS" w:hAnsi="Comic Sans MS"/>
        </w:rPr>
      </w:pPr>
    </w:p>
    <w:p w14:paraId="4ADC854C" w14:textId="61B46076" w:rsidR="00466071" w:rsidRDefault="00734DCE" w:rsidP="00C5351B">
      <w:pPr>
        <w:pStyle w:val="NormalWeb"/>
        <w:numPr>
          <w:ilvl w:val="0"/>
          <w:numId w:val="53"/>
        </w:numPr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995364" w:rsidRPr="00995364">
        <w:rPr>
          <w:rFonts w:ascii="Comic Sans MS" w:hAnsi="Comic Sans MS" w:cs="Calibri"/>
          <w:color w:val="000000"/>
        </w:rPr>
        <w:t>State the coordinates of the center and the measure of the radius of the circle with the given equation.</w:t>
      </w:r>
      <w:r w:rsidR="004427F6" w:rsidRPr="006363BF">
        <w:rPr>
          <w:rFonts w:ascii="Comic Sans MS" w:hAnsi="Comic Sans MS"/>
        </w:rPr>
        <w:tab/>
      </w:r>
      <w:r w:rsidR="004427F6" w:rsidRPr="006363BF">
        <w:rPr>
          <w:rFonts w:ascii="Comic Sans MS" w:hAnsi="Comic Sans MS"/>
        </w:rPr>
        <w:tab/>
      </w:r>
    </w:p>
    <w:p w14:paraId="28135AAF" w14:textId="0F9035FB" w:rsidR="00AA4427" w:rsidRPr="00466071" w:rsidRDefault="00000000" w:rsidP="00466071">
      <w:pPr>
        <w:pStyle w:val="NormalWeb"/>
        <w:spacing w:before="0" w:beforeAutospacing="0" w:after="0" w:afterAutospacing="0"/>
        <w:ind w:left="720" w:right="270"/>
        <w:rPr>
          <w:rFonts w:ascii="Comic Sans MS" w:hAnsi="Comic Sans MS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x</m:t>
            </m:r>
            <m:ctrlPr>
              <w:rPr>
                <w:rFonts w:ascii="Cambria Math" w:hAnsi="Cambria Math" w:cs="Calibri"/>
                <w:i/>
                <w:iCs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+ </m:t>
        </m:r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y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+ 6x + 4y – 3 = 0</m:t>
        </m:r>
      </m:oMath>
      <w:r w:rsidR="00466071">
        <w:rPr>
          <w:rFonts w:ascii="Comic Sans MS" w:hAnsi="Comic Sans MS"/>
          <w:color w:val="000000"/>
        </w:rPr>
        <w:t xml:space="preserve"> </w:t>
      </w:r>
      <w:r w:rsidR="00466071">
        <w:rPr>
          <w:rFonts w:ascii="Comic Sans MS" w:hAnsi="Comic Sans MS"/>
          <w:color w:val="000000"/>
        </w:rPr>
        <w:tab/>
      </w:r>
      <w:r w:rsidR="00466071">
        <w:rPr>
          <w:rFonts w:ascii="Comic Sans MS" w:hAnsi="Comic Sans MS"/>
          <w:color w:val="000000"/>
        </w:rPr>
        <w:tab/>
      </w:r>
      <w:r w:rsidR="00466071">
        <w:rPr>
          <w:rFonts w:ascii="Comic Sans MS" w:hAnsi="Comic Sans MS"/>
          <w:color w:val="000000"/>
        </w:rPr>
        <w:tab/>
      </w:r>
      <w:r w:rsidR="00466071">
        <w:rPr>
          <w:rFonts w:ascii="Comic Sans MS" w:hAnsi="Comic Sans MS"/>
          <w:color w:val="000000"/>
        </w:rPr>
        <w:tab/>
      </w:r>
      <m:oMath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x</m:t>
            </m:r>
            <m:ctrlPr>
              <w:rPr>
                <w:rFonts w:ascii="Cambria Math" w:hAnsi="Cambria Math" w:cs="Calibri"/>
                <w:i/>
                <w:iCs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+ </m:t>
        </m:r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y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= 9</m:t>
        </m:r>
      </m:oMath>
    </w:p>
    <w:p w14:paraId="1BFCF3BA" w14:textId="333928AA" w:rsidR="00EF77ED" w:rsidRDefault="00EF77ED" w:rsidP="004425E2">
      <w:pPr>
        <w:rPr>
          <w:bdr w:val="none" w:sz="0" w:space="0" w:color="auto" w:frame="1"/>
        </w:rPr>
      </w:pPr>
    </w:p>
    <w:p w14:paraId="0FF99160" w14:textId="01CF6397" w:rsidR="00DB42A0" w:rsidRDefault="00803745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"https://lh7-us.googleusercontent.com/docsz/AD_4nXeTjTdiWqzC_rFVcVIQCKufkMt0uaqH4LDdwOWOrhxKDXFzj1PJ9CqLzJHIMT5fhyM7VB7ahlj043-X_oW4JDQD4aTuXqYrRSqFQj2-jgI6Y16-LIr0jDNs-E74ZdVC_dmL6WmYtEHpxJwXiaP63hfkyBmF2L9twWt_Tiy6DbbrXx6mvw5Vbxk?key=Oc747S8zIO2YyojhUYJouw"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611EA25" w14:textId="42D61F7A" w:rsidR="00DB42A0" w:rsidRDefault="001A1FEB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"https://lh7-rt.googleusercontent.com/docsz/AD_4nXeUIz5ZuFEMAcPxa20abkwyBizkGczU50rbZ-Mmx1mkoTvJMBbmfzLvl4wEOUeYDAzxrpwnNnaKDb6DdDWp6cFFOjexOC_cF7RqzQilNR5vWvAYEUebg9N-CMwo4sia4kOITIFntRMxS4r4Okky-gNNgNf5_wM797QFGZ2_QL1ChVgKTFmI2Q?key=JK9okOjArvRJ6PIgiHzqBw"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6C42538" w14:textId="29EF887B" w:rsidR="00DB42A0" w:rsidRDefault="00DB42A0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E7A84B5" w14:textId="74E3BDBF" w:rsidR="00B63594" w:rsidRDefault="00B63594" w:rsidP="004425E2">
      <w:pPr>
        <w:rPr>
          <w:rFonts w:ascii="Comic Sans MS" w:hAnsi="Comic Sans MS"/>
        </w:rPr>
      </w:pPr>
    </w:p>
    <w:p w14:paraId="73031E10" w14:textId="77777777" w:rsidR="00C5351B" w:rsidRDefault="00C5351B" w:rsidP="004425E2">
      <w:pPr>
        <w:rPr>
          <w:rFonts w:ascii="Comic Sans MS" w:hAnsi="Comic Sans MS"/>
        </w:rPr>
      </w:pPr>
    </w:p>
    <w:p w14:paraId="64CE49A9" w14:textId="5AA481C8" w:rsidR="003C2CF3" w:rsidRPr="00920B70" w:rsidRDefault="00B63594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"https://lh7-rt.googleusercontent.com/docsz/AD_4nXdKs4YgDCNWJVlFFu0McbOLGIE9v3Oq3AVJiL3HW758JaR5LVaVz69Dr8LBxzF2Hn_rntycq9n4kMFcH5Z0z3ZVYlsjVsnmmkeeI18DAH0YSWen2os1s0_cZGPBAVPocPpZbWvHnnDqPjfkurrzgkaiK3-HHli-z-8gtNciO0KkXnprAQ9CIDs?key=JK9okOjArvRJ6PIgiHzqBw"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D8E4CAA" w14:textId="21193878" w:rsidR="004425E2" w:rsidRPr="00920B70" w:rsidRDefault="004425E2" w:rsidP="00F34EA4">
      <w:pPr>
        <w:ind w:left="240"/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F34EA4">
        <w:rPr>
          <w:rFonts w:ascii="Comic Sans MS" w:hAnsi="Comic Sans MS"/>
        </w:rPr>
        <w:t>10-7 Exit Slip</w:t>
      </w:r>
      <w:r w:rsidR="00F34EA4" w:rsidRPr="00DB59A9">
        <w:rPr>
          <w:rFonts w:ascii="Comic Sans MS" w:hAnsi="Comic Sans MS"/>
        </w:rPr>
        <w:t xml:space="preserve"> –</w:t>
      </w:r>
      <w:r w:rsidR="00F34EA4">
        <w:rPr>
          <w:rFonts w:ascii="Comic Sans MS" w:hAnsi="Comic Sans MS"/>
        </w:rPr>
        <w:t xml:space="preserve"> Equation of a Circle</w:t>
      </w:r>
    </w:p>
    <w:p w14:paraId="471FD406" w14:textId="0F71FA18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5EB3FF71" w14:textId="43652A3C" w:rsidR="00C5351B" w:rsidRPr="002861D4" w:rsidRDefault="00C5351B" w:rsidP="00C5351B">
      <w:pPr>
        <w:pStyle w:val="ListParagraph"/>
        <w:numPr>
          <w:ilvl w:val="0"/>
          <w:numId w:val="54"/>
        </w:num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sectPr w:rsidR="00C5351B" w:rsidRPr="002861D4" w:rsidSect="00C535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861D4">
        <w:rPr>
          <w:rFonts w:ascii="Comic Sans MS" w:hAnsi="Comic Sans MS"/>
          <w:noProof/>
          <w:bdr w:val="none" w:sz="0" w:space="0" w:color="auto" w:frame="1"/>
        </w:rPr>
        <w:t>Write the equation of each circl</w:t>
      </w:r>
      <w:r>
        <w:rPr>
          <w:rFonts w:ascii="Comic Sans MS" w:hAnsi="Comic Sans MS"/>
          <w:noProof/>
          <w:bdr w:val="none" w:sz="0" w:space="0" w:color="auto" w:frame="1"/>
        </w:rPr>
        <w:t>e.</w:t>
      </w:r>
      <w:r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Pr="002861D4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A5B8A3D" w14:textId="1B121AD6" w:rsidR="00C5351B" w:rsidRDefault="00C207A9" w:rsidP="00C5351B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5351B" w:rsidSect="00C535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0368" behindDoc="1" locked="0" layoutInCell="1" allowOverlap="1" wp14:anchorId="304C3F6A" wp14:editId="48E174B8">
            <wp:simplePos x="0" y="0"/>
            <wp:positionH relativeFrom="column">
              <wp:posOffset>2357718</wp:posOffset>
            </wp:positionH>
            <wp:positionV relativeFrom="paragraph">
              <wp:posOffset>73100</wp:posOffset>
            </wp:positionV>
            <wp:extent cx="985520" cy="985520"/>
            <wp:effectExtent l="0" t="0" r="5080" b="508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688738242" name="Picture 35" descr="A circle with a dotted line and a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38242" name="Picture 35" descr="A circle with a dotted line and a dott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"https://lh7-us.googleusercontent.com/docsz/AD_4nXcMsVQYHHwlpdb_sja8-qlBG9lX8VhNY2exU45EHefuZjv_Cb3vfyPLgpEb1aizDQQaalGWqOGhoKhibnZlmh6r2N3hGGuLOYWMrq9cvatEfrh2a6wg4pwHigs_qjsC0p81-CODtIMNu-XOSk7XnJEQsUEFfsnEgRKs9fepbi65lxWEmOovLQ?key=0OYx_IYsftIem6bfrjuIQw"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4D3071F" w14:textId="12D2A4CB" w:rsidR="00C5351B" w:rsidRDefault="00C5351B" w:rsidP="00C5351B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 w:rsidR="00C207A9">
        <w:rPr>
          <w:rFonts w:ascii="Calibri" w:hAnsi="Calibri" w:cs="Calibri"/>
          <w:color w:val="000000"/>
          <w:sz w:val="22"/>
          <w:szCs w:val="22"/>
        </w:rPr>
        <w:t>center at (0, 0), radius 12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772A5">
        <w:rPr>
          <w:rFonts w:ascii="Calibri" w:hAnsi="Calibri" w:cs="Calibri"/>
          <w:color w:val="000000"/>
          <w:sz w:val="22"/>
          <w:szCs w:val="22"/>
        </w:rPr>
        <w:t>center at (–9, 6), passes through (–5, 2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"https://lh7-us.googleusercontent.com/docsz/AD_4nXd0ERdb0tbJ8IaOOPJbTjXUioEZdcu_YQ29XiTrnQ0G4xDAVmLEgkKp0SKFuPIvsvCljiuCaVNA6ZJp80ScCDd393kFmHAbVrTlvvcvpLbi8Ns6m31TTwwcFnu8-zaEbrfS3USkEaYLFXZKc2KIUbYKvUOzlgQasTBCnMM2I9b9K5ZNT41drnI?key=0OYx_IYsftIem6bfrjuIQw"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 xml:space="preserve"> 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EC51C9D" w14:textId="77777777" w:rsidR="00C5351B" w:rsidRDefault="00C5351B" w:rsidP="00C5351B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"https://lh7-us.googleusercontent.com/docsz/AD_4nXclC9jxZxHcRy3W8APkHPdZlydBxM9AMeShlrLn0Fb7GbPBPe-dez-qFSIXMZdRSOuoC1ffC9Dx9KfJ6JIOiExFaV0N-_XjRuboozKR8CgXQINdq__h43bDzf_zQX2-U_flNUxJGw-JjXWE3wTe2NyJFUzr5DYqZQxzybkag7_AZ820ZTQHwpo?key=Oc747S8zIO2YyojhUYJouw"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AE7592D" w14:textId="77777777" w:rsidR="00C5351B" w:rsidRDefault="00C5351B" w:rsidP="00C5351B">
      <w:pPr>
        <w:rPr>
          <w:rFonts w:ascii="Comic Sans MS" w:hAnsi="Comic Sans MS"/>
        </w:rPr>
      </w:pPr>
    </w:p>
    <w:p w14:paraId="5854D848" w14:textId="77777777" w:rsidR="00C5351B" w:rsidRDefault="00C5351B" w:rsidP="00C5351B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"https://lh7-rt.googleusercontent.com/docsz/AD_4nXcP-9p0vCkD9ccUY1XypqQLAbFLGaGo6DgO6_zpPdnO2_mS-Dqfsd3bJbJzTyecBf0QMLE6vHoVovxzWgQ6DYLHuQP9-OMRS8KVwAZt4IoKtdBPRM8eyi-jeDlzF-Y42Hv9BWxrYZqXqynzPtcwwkm4X8UAc_eAM43uJK9bOGPSVrmrCuIb1Iw?key=JK9okOjArvRJ6PIgiHzqBw"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9FA2031" w14:textId="77777777" w:rsidR="00C5351B" w:rsidRDefault="00C5351B" w:rsidP="00C5351B">
      <w:pPr>
        <w:rPr>
          <w:rFonts w:ascii="Comic Sans MS" w:hAnsi="Comic Sans MS"/>
        </w:rPr>
      </w:pPr>
    </w:p>
    <w:p w14:paraId="1BB1D012" w14:textId="77777777" w:rsidR="00C5351B" w:rsidRDefault="00C5351B" w:rsidP="00C5351B">
      <w:pPr>
        <w:rPr>
          <w:rFonts w:ascii="Comic Sans MS" w:hAnsi="Comic Sans MS"/>
        </w:rPr>
      </w:pPr>
    </w:p>
    <w:p w14:paraId="31A813AA" w14:textId="77777777" w:rsidR="001360B9" w:rsidRDefault="001360B9" w:rsidP="00C5351B">
      <w:pPr>
        <w:rPr>
          <w:rFonts w:ascii="Comic Sans MS" w:hAnsi="Comic Sans MS"/>
        </w:rPr>
      </w:pPr>
    </w:p>
    <w:p w14:paraId="0F87F4F8" w14:textId="77777777" w:rsidR="00C5351B" w:rsidRDefault="00C5351B" w:rsidP="00C5351B">
      <w:pPr>
        <w:rPr>
          <w:rFonts w:ascii="Comic Sans MS" w:hAnsi="Comic Sans MS"/>
        </w:rPr>
      </w:pPr>
    </w:p>
    <w:p w14:paraId="6DCD8AEF" w14:textId="77777777" w:rsidR="00C5351B" w:rsidRDefault="00C5351B" w:rsidP="00C5351B">
      <w:pPr>
        <w:rPr>
          <w:rFonts w:ascii="Comic Sans MS" w:hAnsi="Comic Sans MS"/>
        </w:rPr>
      </w:pPr>
    </w:p>
    <w:p w14:paraId="0157DF8D" w14:textId="77777777" w:rsidR="00C5351B" w:rsidRDefault="00C5351B" w:rsidP="00C5351B">
      <w:pPr>
        <w:pStyle w:val="NormalWeb"/>
        <w:numPr>
          <w:ilvl w:val="0"/>
          <w:numId w:val="54"/>
        </w:numPr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Pr="00995364">
        <w:rPr>
          <w:rFonts w:ascii="Comic Sans MS" w:hAnsi="Comic Sans MS" w:cs="Calibri"/>
          <w:color w:val="000000"/>
        </w:rPr>
        <w:t>State the coordinates of the center and the measure of the radius of the circle with the given equation.</w:t>
      </w:r>
      <w:r w:rsidRPr="006363BF">
        <w:rPr>
          <w:rFonts w:ascii="Comic Sans MS" w:hAnsi="Comic Sans MS"/>
        </w:rPr>
        <w:tab/>
      </w:r>
      <w:r w:rsidRPr="006363BF">
        <w:rPr>
          <w:rFonts w:ascii="Comic Sans MS" w:hAnsi="Comic Sans MS"/>
        </w:rPr>
        <w:tab/>
      </w:r>
    </w:p>
    <w:p w14:paraId="2327C6EB" w14:textId="277FC23A" w:rsidR="00C5351B" w:rsidRPr="00466071" w:rsidRDefault="00000000" w:rsidP="00C5351B">
      <w:pPr>
        <w:pStyle w:val="NormalWeb"/>
        <w:spacing w:before="0" w:beforeAutospacing="0" w:after="0" w:afterAutospacing="0"/>
        <w:ind w:left="720" w:right="270"/>
        <w:rPr>
          <w:rFonts w:ascii="Comic Sans MS" w:hAnsi="Comic Sans MS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x</m:t>
            </m:r>
            <m:ctrlPr>
              <w:rPr>
                <w:rFonts w:ascii="Cambria Math" w:hAnsi="Cambria Math" w:cs="Calibri"/>
                <w:i/>
                <w:iCs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+ </m:t>
        </m:r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y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 – 1 = 0</m:t>
        </m:r>
      </m:oMath>
      <w:r w:rsidR="00C5351B">
        <w:rPr>
          <w:rFonts w:ascii="Comic Sans MS" w:hAnsi="Comic Sans MS"/>
          <w:color w:val="000000"/>
        </w:rPr>
        <w:t xml:space="preserve"> </w:t>
      </w:r>
      <w:r w:rsidR="00C5351B">
        <w:rPr>
          <w:rFonts w:ascii="Comic Sans MS" w:hAnsi="Comic Sans MS"/>
          <w:color w:val="000000"/>
        </w:rPr>
        <w:tab/>
      </w:r>
      <w:r w:rsidR="00C5351B">
        <w:rPr>
          <w:rFonts w:ascii="Comic Sans MS" w:hAnsi="Comic Sans MS"/>
          <w:color w:val="000000"/>
        </w:rPr>
        <w:tab/>
      </w:r>
      <w:r w:rsidR="001360B9">
        <w:rPr>
          <w:rFonts w:ascii="Comic Sans MS" w:hAnsi="Comic Sans MS"/>
          <w:color w:val="000000"/>
        </w:rPr>
        <w:t xml:space="preserve">    </w:t>
      </w:r>
      <w:r w:rsidR="001360B9">
        <w:rPr>
          <w:rFonts w:ascii="Comic Sans MS" w:hAnsi="Comic Sans MS"/>
          <w:color w:val="000000"/>
        </w:rPr>
        <w:tab/>
      </w:r>
      <w:r w:rsidR="00C5351B">
        <w:rPr>
          <w:rFonts w:ascii="Comic Sans MS" w:hAnsi="Comic Sans MS"/>
          <w:color w:val="000000"/>
        </w:rPr>
        <w:tab/>
      </w:r>
      <w:r w:rsidR="00C5351B">
        <w:rPr>
          <w:rFonts w:ascii="Comic Sans MS" w:hAnsi="Comic Sans MS"/>
          <w:color w:val="000000"/>
        </w:rPr>
        <w:tab/>
      </w:r>
      <m:oMath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(x-2)</m:t>
            </m:r>
            <m:ctrlPr>
              <w:rPr>
                <w:rFonts w:ascii="Cambria Math" w:hAnsi="Cambria Math" w:cs="Calibri"/>
                <w:i/>
                <w:iCs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>+(</m:t>
        </m:r>
        <m:sSup>
          <m:sSupPr>
            <m:ctrlPr>
              <w:rPr>
                <w:rFonts w:ascii="Cambria Math" w:hAnsi="Cambria Math" w:cs="Calibri"/>
                <w:i/>
                <w:color w:val="000000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</w:rPr>
              <m:t>y+3)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e>
          <m:sup>
            <m:r>
              <w:rPr>
                <w:rFonts w:ascii="Cambria Math" w:hAnsi="Cambria Math" w:cs="Calibri"/>
                <w:color w:val="000000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</w:rPr>
          <m:t xml:space="preserve"> = 4</m:t>
        </m:r>
      </m:oMath>
    </w:p>
    <w:p w14:paraId="4806DCAB" w14:textId="77777777" w:rsidR="00C5351B" w:rsidRDefault="00C5351B" w:rsidP="00C5351B">
      <w:pPr>
        <w:rPr>
          <w:bdr w:val="none" w:sz="0" w:space="0" w:color="auto" w:frame="1"/>
        </w:rPr>
      </w:pPr>
    </w:p>
    <w:p w14:paraId="617F4816" w14:textId="31E5BE52" w:rsidR="007D7900" w:rsidRDefault="00D5740F" w:rsidP="007D7900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"https://lh7-us.googleusercontent.com/docsz/AD_4nXeGVGYzZDvFi_-5sDvZK36_frHvbYhz1dxYOnP7ShW2Lc4HuI01GteyHYyEVUHGHt5rsyQUDEL--cwtnMblg8bHK6xrE724JDxoX11iaZfiZq0ivcJ3WIQ6sTumX0Swnj_oln64DTv3psHU2zSoVmZXJ6Tt3u34_7Ae1tWFgfNtPk9HlU3B6cI?key=Oc747S8zIO2YyojhUYJouw"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42C63F0" w14:textId="5F9B6779" w:rsidR="007C7930" w:rsidRPr="00620260" w:rsidRDefault="007C7930" w:rsidP="005F3842">
      <w:pPr>
        <w:rPr>
          <w:bdr w:val="none" w:sz="0" w:space="0" w:color="auto" w:frame="1"/>
        </w:rPr>
      </w:pPr>
    </w:p>
    <w:sectPr w:rsidR="007C7930" w:rsidRPr="00620260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46C8" w14:textId="77777777" w:rsidR="00480CD0" w:rsidRDefault="00480CD0" w:rsidP="000E207B">
      <w:r>
        <w:separator/>
      </w:r>
    </w:p>
  </w:endnote>
  <w:endnote w:type="continuationSeparator" w:id="0">
    <w:p w14:paraId="42CAB358" w14:textId="77777777" w:rsidR="00480CD0" w:rsidRDefault="00480CD0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21C" w14:textId="77777777" w:rsidR="00480CD0" w:rsidRDefault="00480CD0" w:rsidP="000E207B">
      <w:r>
        <w:separator/>
      </w:r>
    </w:p>
  </w:footnote>
  <w:footnote w:type="continuationSeparator" w:id="0">
    <w:p w14:paraId="210910E1" w14:textId="77777777" w:rsidR="00480CD0" w:rsidRDefault="00480CD0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16A"/>
    <w:multiLevelType w:val="hybridMultilevel"/>
    <w:tmpl w:val="BFF0E772"/>
    <w:lvl w:ilvl="0" w:tplc="6A70AA52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41B1C73"/>
    <w:multiLevelType w:val="multilevel"/>
    <w:tmpl w:val="4E0E0566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8901BA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D4C514D"/>
    <w:multiLevelType w:val="hybridMultilevel"/>
    <w:tmpl w:val="5D96B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FA3"/>
    <w:multiLevelType w:val="hybridMultilevel"/>
    <w:tmpl w:val="AFCA5EDE"/>
    <w:lvl w:ilvl="0" w:tplc="2EF23E8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545"/>
    <w:multiLevelType w:val="hybridMultilevel"/>
    <w:tmpl w:val="5EE4C4DC"/>
    <w:lvl w:ilvl="0" w:tplc="D61A3F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253E"/>
    <w:multiLevelType w:val="hybridMultilevel"/>
    <w:tmpl w:val="BF8022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808B0"/>
    <w:multiLevelType w:val="hybridMultilevel"/>
    <w:tmpl w:val="B25607A2"/>
    <w:lvl w:ilvl="0" w:tplc="3EE0A01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1BF4"/>
    <w:multiLevelType w:val="hybridMultilevel"/>
    <w:tmpl w:val="0DACDBF2"/>
    <w:lvl w:ilvl="0" w:tplc="E280D460">
      <w:start w:val="1"/>
      <w:numFmt w:val="lowerLetter"/>
      <w:lvlText w:val="%1)"/>
      <w:lvlJc w:val="left"/>
      <w:pPr>
        <w:ind w:left="117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71A7D64"/>
    <w:multiLevelType w:val="multilevel"/>
    <w:tmpl w:val="4E1AC11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8761964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7D34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405E"/>
    <w:multiLevelType w:val="hybridMultilevel"/>
    <w:tmpl w:val="AFCA5ED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63BD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611CB"/>
    <w:multiLevelType w:val="hybridMultilevel"/>
    <w:tmpl w:val="B8B471BC"/>
    <w:lvl w:ilvl="0" w:tplc="6338BFB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124F"/>
    <w:multiLevelType w:val="hybridMultilevel"/>
    <w:tmpl w:val="6F9C4F96"/>
    <w:lvl w:ilvl="0" w:tplc="77F696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7B59C4"/>
    <w:multiLevelType w:val="hybridMultilevel"/>
    <w:tmpl w:val="C96A75C4"/>
    <w:lvl w:ilvl="0" w:tplc="05CCD402">
      <w:start w:val="1"/>
      <w:numFmt w:val="lowerLetter"/>
      <w:lvlText w:val="%1)"/>
      <w:lvlJc w:val="left"/>
      <w:pPr>
        <w:ind w:left="117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2E250B6"/>
    <w:multiLevelType w:val="hybridMultilevel"/>
    <w:tmpl w:val="4EA8DDBA"/>
    <w:lvl w:ilvl="0" w:tplc="9782C8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90DED"/>
    <w:multiLevelType w:val="hybridMultilevel"/>
    <w:tmpl w:val="912E313A"/>
    <w:lvl w:ilvl="0" w:tplc="411C295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3788A"/>
    <w:multiLevelType w:val="hybridMultilevel"/>
    <w:tmpl w:val="B448CC3E"/>
    <w:lvl w:ilvl="0" w:tplc="82DC9BF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1B3805"/>
    <w:multiLevelType w:val="hybridMultilevel"/>
    <w:tmpl w:val="5D96B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1EF"/>
    <w:multiLevelType w:val="hybridMultilevel"/>
    <w:tmpl w:val="65866456"/>
    <w:lvl w:ilvl="0" w:tplc="BEE29BF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97C80"/>
    <w:multiLevelType w:val="hybridMultilevel"/>
    <w:tmpl w:val="F06E55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F52B1"/>
    <w:multiLevelType w:val="hybridMultilevel"/>
    <w:tmpl w:val="5D96B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31D7F"/>
    <w:multiLevelType w:val="hybridMultilevel"/>
    <w:tmpl w:val="D982CC3A"/>
    <w:lvl w:ilvl="0" w:tplc="FF120088">
      <w:start w:val="1"/>
      <w:numFmt w:val="lowerLetter"/>
      <w:lvlText w:val="%1)"/>
      <w:lvlJc w:val="left"/>
      <w:pPr>
        <w:ind w:left="-14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5" w15:restartNumberingAfterBreak="0">
    <w:nsid w:val="464B7DB9"/>
    <w:multiLevelType w:val="hybridMultilevel"/>
    <w:tmpl w:val="8D800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179FF"/>
    <w:multiLevelType w:val="hybridMultilevel"/>
    <w:tmpl w:val="A5788C7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98524B3"/>
    <w:multiLevelType w:val="hybridMultilevel"/>
    <w:tmpl w:val="BFF0E772"/>
    <w:lvl w:ilvl="0" w:tplc="FFFFFFFF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4A556958"/>
    <w:multiLevelType w:val="multilevel"/>
    <w:tmpl w:val="23D894F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9" w15:restartNumberingAfterBreak="0">
    <w:nsid w:val="4B013303"/>
    <w:multiLevelType w:val="hybridMultilevel"/>
    <w:tmpl w:val="E95E7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E71ED"/>
    <w:multiLevelType w:val="hybridMultilevel"/>
    <w:tmpl w:val="A84E6D42"/>
    <w:lvl w:ilvl="0" w:tplc="97CAAC8A">
      <w:start w:val="1"/>
      <w:numFmt w:val="lowerLetter"/>
      <w:lvlText w:val="%1)"/>
      <w:lvlJc w:val="left"/>
      <w:pPr>
        <w:ind w:left="126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BBD5F7B"/>
    <w:multiLevelType w:val="hybridMultilevel"/>
    <w:tmpl w:val="AD44A0A0"/>
    <w:lvl w:ilvl="0" w:tplc="CBE0F4BE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022F3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4DEE604C"/>
    <w:multiLevelType w:val="hybridMultilevel"/>
    <w:tmpl w:val="09E6FE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6D3045"/>
    <w:multiLevelType w:val="hybridMultilevel"/>
    <w:tmpl w:val="312833DC"/>
    <w:lvl w:ilvl="0" w:tplc="1C8C9C5E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54A458C8"/>
    <w:multiLevelType w:val="hybridMultilevel"/>
    <w:tmpl w:val="BFF0E772"/>
    <w:lvl w:ilvl="0" w:tplc="FFFFFFFF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552B0DDF"/>
    <w:multiLevelType w:val="hybridMultilevel"/>
    <w:tmpl w:val="F33E28CC"/>
    <w:lvl w:ilvl="0" w:tplc="2B3E527C">
      <w:start w:val="1"/>
      <w:numFmt w:val="decimal"/>
      <w:lvlText w:val="%1)"/>
      <w:lvlJc w:val="left"/>
      <w:pPr>
        <w:ind w:left="346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7" w15:restartNumberingAfterBreak="0">
    <w:nsid w:val="55D62C37"/>
    <w:multiLevelType w:val="hybridMultilevel"/>
    <w:tmpl w:val="D1507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75549"/>
    <w:multiLevelType w:val="multilevel"/>
    <w:tmpl w:val="503EB18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39" w15:restartNumberingAfterBreak="0">
    <w:nsid w:val="621E51AA"/>
    <w:multiLevelType w:val="hybridMultilevel"/>
    <w:tmpl w:val="665659A8"/>
    <w:lvl w:ilvl="0" w:tplc="A7D65D8E">
      <w:start w:val="1"/>
      <w:numFmt w:val="decimal"/>
      <w:lvlText w:val="%1)"/>
      <w:lvlJc w:val="left"/>
      <w:pPr>
        <w:ind w:left="108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0D2334"/>
    <w:multiLevelType w:val="hybridMultilevel"/>
    <w:tmpl w:val="B25607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41152"/>
    <w:multiLevelType w:val="hybridMultilevel"/>
    <w:tmpl w:val="69E4D1B2"/>
    <w:lvl w:ilvl="0" w:tplc="7D824B8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653DA"/>
    <w:multiLevelType w:val="hybridMultilevel"/>
    <w:tmpl w:val="7AE2A89E"/>
    <w:lvl w:ilvl="0" w:tplc="36B63652">
      <w:start w:val="1"/>
      <w:numFmt w:val="decimal"/>
      <w:lvlText w:val="%1)"/>
      <w:lvlJc w:val="left"/>
      <w:pPr>
        <w:ind w:left="-17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43" w15:restartNumberingAfterBreak="0">
    <w:nsid w:val="676438A1"/>
    <w:multiLevelType w:val="hybridMultilevel"/>
    <w:tmpl w:val="630AF904"/>
    <w:lvl w:ilvl="0" w:tplc="C2AA6B6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96E9F"/>
    <w:multiLevelType w:val="hybridMultilevel"/>
    <w:tmpl w:val="A3A8CC1C"/>
    <w:lvl w:ilvl="0" w:tplc="FFFFFFFF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5" w15:restartNumberingAfterBreak="0">
    <w:nsid w:val="6D0D57C3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6" w15:restartNumberingAfterBreak="0">
    <w:nsid w:val="6D442488"/>
    <w:multiLevelType w:val="multilevel"/>
    <w:tmpl w:val="7C5EB6A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47" w15:restartNumberingAfterBreak="0">
    <w:nsid w:val="720502F5"/>
    <w:multiLevelType w:val="hybridMultilevel"/>
    <w:tmpl w:val="F06E55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C4D40"/>
    <w:multiLevelType w:val="hybridMultilevel"/>
    <w:tmpl w:val="F06E555A"/>
    <w:lvl w:ilvl="0" w:tplc="A37C489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A5482"/>
    <w:multiLevelType w:val="hybridMultilevel"/>
    <w:tmpl w:val="8D3CAA38"/>
    <w:lvl w:ilvl="0" w:tplc="A4249B20">
      <w:start w:val="1"/>
      <w:numFmt w:val="decimal"/>
      <w:lvlText w:val="%1)"/>
      <w:lvlJc w:val="left"/>
      <w:pPr>
        <w:ind w:left="-14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50" w15:restartNumberingAfterBreak="0">
    <w:nsid w:val="7A4D235D"/>
    <w:multiLevelType w:val="hybridMultilevel"/>
    <w:tmpl w:val="8D800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D590A"/>
    <w:multiLevelType w:val="hybridMultilevel"/>
    <w:tmpl w:val="2F320628"/>
    <w:lvl w:ilvl="0" w:tplc="50E2633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7470DB"/>
    <w:multiLevelType w:val="hybridMultilevel"/>
    <w:tmpl w:val="EBB2ABC2"/>
    <w:lvl w:ilvl="0" w:tplc="04047722">
      <w:start w:val="1"/>
      <w:numFmt w:val="decimal"/>
      <w:lvlText w:val="%1)"/>
      <w:lvlJc w:val="left"/>
      <w:pPr>
        <w:ind w:left="343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3" w15:restartNumberingAfterBreak="0">
    <w:nsid w:val="7D0D3B9E"/>
    <w:multiLevelType w:val="hybridMultilevel"/>
    <w:tmpl w:val="9724B9CE"/>
    <w:lvl w:ilvl="0" w:tplc="762A85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570">
    <w:abstractNumId w:val="4"/>
  </w:num>
  <w:num w:numId="2" w16cid:durableId="786319123">
    <w:abstractNumId w:val="6"/>
  </w:num>
  <w:num w:numId="3" w16cid:durableId="194849094">
    <w:abstractNumId w:val="38"/>
  </w:num>
  <w:num w:numId="4" w16cid:durableId="677385302">
    <w:abstractNumId w:val="31"/>
  </w:num>
  <w:num w:numId="5" w16cid:durableId="873736195">
    <w:abstractNumId w:val="14"/>
  </w:num>
  <w:num w:numId="6" w16cid:durableId="169758510">
    <w:abstractNumId w:val="12"/>
  </w:num>
  <w:num w:numId="7" w16cid:durableId="1948193561">
    <w:abstractNumId w:val="37"/>
  </w:num>
  <w:num w:numId="8" w16cid:durableId="1427380088">
    <w:abstractNumId w:val="34"/>
  </w:num>
  <w:num w:numId="9" w16cid:durableId="93669287">
    <w:abstractNumId w:val="13"/>
  </w:num>
  <w:num w:numId="10" w16cid:durableId="875242922">
    <w:abstractNumId w:val="10"/>
  </w:num>
  <w:num w:numId="11" w16cid:durableId="984703891">
    <w:abstractNumId w:val="48"/>
  </w:num>
  <w:num w:numId="12" w16cid:durableId="247080350">
    <w:abstractNumId w:val="47"/>
  </w:num>
  <w:num w:numId="13" w16cid:durableId="327252402">
    <w:abstractNumId w:val="29"/>
  </w:num>
  <w:num w:numId="14" w16cid:durableId="1859810561">
    <w:abstractNumId w:val="33"/>
  </w:num>
  <w:num w:numId="15" w16cid:durableId="1669137411">
    <w:abstractNumId w:val="18"/>
  </w:num>
  <w:num w:numId="16" w16cid:durableId="1284533809">
    <w:abstractNumId w:val="42"/>
  </w:num>
  <w:num w:numId="17" w16cid:durableId="1585187249">
    <w:abstractNumId w:val="52"/>
  </w:num>
  <w:num w:numId="18" w16cid:durableId="947735171">
    <w:abstractNumId w:val="50"/>
  </w:num>
  <w:num w:numId="19" w16cid:durableId="1788426167">
    <w:abstractNumId w:val="25"/>
  </w:num>
  <w:num w:numId="20" w16cid:durableId="1595824718">
    <w:abstractNumId w:val="2"/>
  </w:num>
  <w:num w:numId="21" w16cid:durableId="328563248">
    <w:abstractNumId w:val="11"/>
  </w:num>
  <w:num w:numId="22" w16cid:durableId="235173047">
    <w:abstractNumId w:val="22"/>
  </w:num>
  <w:num w:numId="23" w16cid:durableId="601037550">
    <w:abstractNumId w:val="26"/>
  </w:num>
  <w:num w:numId="24" w16cid:durableId="688482841">
    <w:abstractNumId w:val="1"/>
  </w:num>
  <w:num w:numId="25" w16cid:durableId="1064720527">
    <w:abstractNumId w:val="23"/>
  </w:num>
  <w:num w:numId="26" w16cid:durableId="1398824037">
    <w:abstractNumId w:val="20"/>
  </w:num>
  <w:num w:numId="27" w16cid:durableId="2134866139">
    <w:abstractNumId w:val="0"/>
  </w:num>
  <w:num w:numId="28" w16cid:durableId="172501665">
    <w:abstractNumId w:val="45"/>
  </w:num>
  <w:num w:numId="29" w16cid:durableId="757945584">
    <w:abstractNumId w:val="7"/>
  </w:num>
  <w:num w:numId="30" w16cid:durableId="1083448377">
    <w:abstractNumId w:val="40"/>
  </w:num>
  <w:num w:numId="31" w16cid:durableId="1976327519">
    <w:abstractNumId w:val="17"/>
  </w:num>
  <w:num w:numId="32" w16cid:durableId="1033963732">
    <w:abstractNumId w:val="43"/>
  </w:num>
  <w:num w:numId="33" w16cid:durableId="2097708291">
    <w:abstractNumId w:val="41"/>
  </w:num>
  <w:num w:numId="34" w16cid:durableId="279071053">
    <w:abstractNumId w:val="39"/>
  </w:num>
  <w:num w:numId="35" w16cid:durableId="1354645805">
    <w:abstractNumId w:val="51"/>
  </w:num>
  <w:num w:numId="36" w16cid:durableId="1188181004">
    <w:abstractNumId w:val="21"/>
  </w:num>
  <w:num w:numId="37" w16cid:durableId="441345819">
    <w:abstractNumId w:val="30"/>
  </w:num>
  <w:num w:numId="38" w16cid:durableId="954024723">
    <w:abstractNumId w:val="24"/>
  </w:num>
  <w:num w:numId="39" w16cid:durableId="869296576">
    <w:abstractNumId w:val="53"/>
  </w:num>
  <w:num w:numId="40" w16cid:durableId="157500598">
    <w:abstractNumId w:val="19"/>
  </w:num>
  <w:num w:numId="41" w16cid:durableId="1937791101">
    <w:abstractNumId w:val="8"/>
  </w:num>
  <w:num w:numId="42" w16cid:durableId="1003431277">
    <w:abstractNumId w:val="16"/>
  </w:num>
  <w:num w:numId="43" w16cid:durableId="189299275">
    <w:abstractNumId w:val="9"/>
  </w:num>
  <w:num w:numId="44" w16cid:durableId="310403592">
    <w:abstractNumId w:val="28"/>
  </w:num>
  <w:num w:numId="45" w16cid:durableId="1614167707">
    <w:abstractNumId w:val="46"/>
  </w:num>
  <w:num w:numId="46" w16cid:durableId="888958219">
    <w:abstractNumId w:val="3"/>
  </w:num>
  <w:num w:numId="47" w16cid:durableId="874737054">
    <w:abstractNumId w:val="35"/>
  </w:num>
  <w:num w:numId="48" w16cid:durableId="735976326">
    <w:abstractNumId w:val="44"/>
  </w:num>
  <w:num w:numId="49" w16cid:durableId="335546110">
    <w:abstractNumId w:val="27"/>
  </w:num>
  <w:num w:numId="50" w16cid:durableId="211582245">
    <w:abstractNumId w:val="32"/>
  </w:num>
  <w:num w:numId="51" w16cid:durableId="2108495554">
    <w:abstractNumId w:val="49"/>
  </w:num>
  <w:num w:numId="52" w16cid:durableId="488595616">
    <w:abstractNumId w:val="36"/>
  </w:num>
  <w:num w:numId="53" w16cid:durableId="635719831">
    <w:abstractNumId w:val="5"/>
  </w:num>
  <w:num w:numId="54" w16cid:durableId="73743595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03447"/>
    <w:rsid w:val="00006057"/>
    <w:rsid w:val="00011E1F"/>
    <w:rsid w:val="00012EDD"/>
    <w:rsid w:val="000132DD"/>
    <w:rsid w:val="000136E5"/>
    <w:rsid w:val="00014E41"/>
    <w:rsid w:val="0001621E"/>
    <w:rsid w:val="000168E9"/>
    <w:rsid w:val="00017503"/>
    <w:rsid w:val="00022CD3"/>
    <w:rsid w:val="00022E25"/>
    <w:rsid w:val="00024826"/>
    <w:rsid w:val="000262E1"/>
    <w:rsid w:val="00027E57"/>
    <w:rsid w:val="00032C7A"/>
    <w:rsid w:val="00033D0D"/>
    <w:rsid w:val="0003428F"/>
    <w:rsid w:val="000350B2"/>
    <w:rsid w:val="00036127"/>
    <w:rsid w:val="00037659"/>
    <w:rsid w:val="00044286"/>
    <w:rsid w:val="000453F8"/>
    <w:rsid w:val="00051C22"/>
    <w:rsid w:val="000562BD"/>
    <w:rsid w:val="0005793E"/>
    <w:rsid w:val="00061BDD"/>
    <w:rsid w:val="00062487"/>
    <w:rsid w:val="0006341B"/>
    <w:rsid w:val="00066388"/>
    <w:rsid w:val="00067704"/>
    <w:rsid w:val="00070DC4"/>
    <w:rsid w:val="000738A4"/>
    <w:rsid w:val="00075A61"/>
    <w:rsid w:val="000772A5"/>
    <w:rsid w:val="00077E81"/>
    <w:rsid w:val="00080A5C"/>
    <w:rsid w:val="000836A6"/>
    <w:rsid w:val="00084292"/>
    <w:rsid w:val="000845C1"/>
    <w:rsid w:val="00086283"/>
    <w:rsid w:val="000864D7"/>
    <w:rsid w:val="00086AB2"/>
    <w:rsid w:val="00090361"/>
    <w:rsid w:val="00090E8C"/>
    <w:rsid w:val="000A2180"/>
    <w:rsid w:val="000A4410"/>
    <w:rsid w:val="000A6F9D"/>
    <w:rsid w:val="000A7865"/>
    <w:rsid w:val="000B20C6"/>
    <w:rsid w:val="000B39E7"/>
    <w:rsid w:val="000B3FC3"/>
    <w:rsid w:val="000B5678"/>
    <w:rsid w:val="000B7339"/>
    <w:rsid w:val="000C2722"/>
    <w:rsid w:val="000C2FDC"/>
    <w:rsid w:val="000C374D"/>
    <w:rsid w:val="000C658B"/>
    <w:rsid w:val="000D0FCB"/>
    <w:rsid w:val="000D3CD9"/>
    <w:rsid w:val="000D5DA2"/>
    <w:rsid w:val="000E207B"/>
    <w:rsid w:val="000E2B5C"/>
    <w:rsid w:val="000E4605"/>
    <w:rsid w:val="000F1B43"/>
    <w:rsid w:val="000F3270"/>
    <w:rsid w:val="000F386A"/>
    <w:rsid w:val="000F4280"/>
    <w:rsid w:val="000F4DF3"/>
    <w:rsid w:val="000F71CE"/>
    <w:rsid w:val="000F7F45"/>
    <w:rsid w:val="00100628"/>
    <w:rsid w:val="001010C9"/>
    <w:rsid w:val="0010279B"/>
    <w:rsid w:val="00111BB4"/>
    <w:rsid w:val="0011202F"/>
    <w:rsid w:val="00112540"/>
    <w:rsid w:val="00114724"/>
    <w:rsid w:val="001158D9"/>
    <w:rsid w:val="00117A9E"/>
    <w:rsid w:val="00121ECD"/>
    <w:rsid w:val="001223F9"/>
    <w:rsid w:val="00123946"/>
    <w:rsid w:val="001246D1"/>
    <w:rsid w:val="00126568"/>
    <w:rsid w:val="00132473"/>
    <w:rsid w:val="00134591"/>
    <w:rsid w:val="001360B9"/>
    <w:rsid w:val="00140A2F"/>
    <w:rsid w:val="00140CED"/>
    <w:rsid w:val="0015274A"/>
    <w:rsid w:val="00153BC8"/>
    <w:rsid w:val="001603DA"/>
    <w:rsid w:val="00160A58"/>
    <w:rsid w:val="001612A3"/>
    <w:rsid w:val="00161A6D"/>
    <w:rsid w:val="001643F3"/>
    <w:rsid w:val="00167527"/>
    <w:rsid w:val="00170036"/>
    <w:rsid w:val="00171B3F"/>
    <w:rsid w:val="00172338"/>
    <w:rsid w:val="001808DC"/>
    <w:rsid w:val="001826BF"/>
    <w:rsid w:val="00182DE6"/>
    <w:rsid w:val="00187416"/>
    <w:rsid w:val="00196030"/>
    <w:rsid w:val="00197067"/>
    <w:rsid w:val="001A111F"/>
    <w:rsid w:val="001A11F1"/>
    <w:rsid w:val="001A12B0"/>
    <w:rsid w:val="001A1B11"/>
    <w:rsid w:val="001A1FEB"/>
    <w:rsid w:val="001A3BEC"/>
    <w:rsid w:val="001A470A"/>
    <w:rsid w:val="001A7260"/>
    <w:rsid w:val="001A7C28"/>
    <w:rsid w:val="001B3B4C"/>
    <w:rsid w:val="001B4EA7"/>
    <w:rsid w:val="001B773C"/>
    <w:rsid w:val="001B7F21"/>
    <w:rsid w:val="001C1315"/>
    <w:rsid w:val="001C2521"/>
    <w:rsid w:val="001C3E20"/>
    <w:rsid w:val="001C5AFF"/>
    <w:rsid w:val="001D36FA"/>
    <w:rsid w:val="001D5A35"/>
    <w:rsid w:val="001D5EF1"/>
    <w:rsid w:val="001E01AE"/>
    <w:rsid w:val="001E39D7"/>
    <w:rsid w:val="001E45C7"/>
    <w:rsid w:val="001E5600"/>
    <w:rsid w:val="001E62AD"/>
    <w:rsid w:val="001F2CA2"/>
    <w:rsid w:val="001F6C7C"/>
    <w:rsid w:val="00200447"/>
    <w:rsid w:val="00201072"/>
    <w:rsid w:val="00201564"/>
    <w:rsid w:val="00203871"/>
    <w:rsid w:val="002044D9"/>
    <w:rsid w:val="00207140"/>
    <w:rsid w:val="0021175F"/>
    <w:rsid w:val="00211C7B"/>
    <w:rsid w:val="00215403"/>
    <w:rsid w:val="0021662F"/>
    <w:rsid w:val="00226832"/>
    <w:rsid w:val="00230EAB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7EF"/>
    <w:rsid w:val="00257817"/>
    <w:rsid w:val="002603C7"/>
    <w:rsid w:val="0026612D"/>
    <w:rsid w:val="002723C4"/>
    <w:rsid w:val="00273222"/>
    <w:rsid w:val="002737F4"/>
    <w:rsid w:val="00273F51"/>
    <w:rsid w:val="00276AB9"/>
    <w:rsid w:val="00277F51"/>
    <w:rsid w:val="00281500"/>
    <w:rsid w:val="00283ADA"/>
    <w:rsid w:val="002861D4"/>
    <w:rsid w:val="00286AD2"/>
    <w:rsid w:val="002934E0"/>
    <w:rsid w:val="00294FCD"/>
    <w:rsid w:val="002962AE"/>
    <w:rsid w:val="002A03E8"/>
    <w:rsid w:val="002A3A6E"/>
    <w:rsid w:val="002A6396"/>
    <w:rsid w:val="002A6FBF"/>
    <w:rsid w:val="002B2E27"/>
    <w:rsid w:val="002C07F3"/>
    <w:rsid w:val="002C2048"/>
    <w:rsid w:val="002C7118"/>
    <w:rsid w:val="002C72BF"/>
    <w:rsid w:val="002D0D35"/>
    <w:rsid w:val="002D3095"/>
    <w:rsid w:val="002D4AB4"/>
    <w:rsid w:val="002D5337"/>
    <w:rsid w:val="002D5465"/>
    <w:rsid w:val="002D6142"/>
    <w:rsid w:val="002E009C"/>
    <w:rsid w:val="002E0187"/>
    <w:rsid w:val="002E07A6"/>
    <w:rsid w:val="002E136A"/>
    <w:rsid w:val="002E249F"/>
    <w:rsid w:val="002E45BB"/>
    <w:rsid w:val="002E4958"/>
    <w:rsid w:val="002E4EF0"/>
    <w:rsid w:val="002E73F5"/>
    <w:rsid w:val="002F1641"/>
    <w:rsid w:val="002F1A5D"/>
    <w:rsid w:val="002F2257"/>
    <w:rsid w:val="002F3CBD"/>
    <w:rsid w:val="002F47C4"/>
    <w:rsid w:val="002F6423"/>
    <w:rsid w:val="00300BA1"/>
    <w:rsid w:val="00301BF3"/>
    <w:rsid w:val="003041FD"/>
    <w:rsid w:val="0030439A"/>
    <w:rsid w:val="0030738D"/>
    <w:rsid w:val="00307DFA"/>
    <w:rsid w:val="00314F7D"/>
    <w:rsid w:val="00315F0F"/>
    <w:rsid w:val="003229C0"/>
    <w:rsid w:val="00323A78"/>
    <w:rsid w:val="00323C89"/>
    <w:rsid w:val="0032451C"/>
    <w:rsid w:val="0032455A"/>
    <w:rsid w:val="00325B2C"/>
    <w:rsid w:val="0032656A"/>
    <w:rsid w:val="0032719E"/>
    <w:rsid w:val="003271B0"/>
    <w:rsid w:val="00327D61"/>
    <w:rsid w:val="00333C89"/>
    <w:rsid w:val="00334B05"/>
    <w:rsid w:val="00336C0E"/>
    <w:rsid w:val="00337399"/>
    <w:rsid w:val="00342617"/>
    <w:rsid w:val="003429B8"/>
    <w:rsid w:val="00350CDC"/>
    <w:rsid w:val="00351C8F"/>
    <w:rsid w:val="003524A2"/>
    <w:rsid w:val="003524C8"/>
    <w:rsid w:val="003535F3"/>
    <w:rsid w:val="00355BAE"/>
    <w:rsid w:val="00356CFB"/>
    <w:rsid w:val="00360FA8"/>
    <w:rsid w:val="00364BBE"/>
    <w:rsid w:val="003670B8"/>
    <w:rsid w:val="003709AC"/>
    <w:rsid w:val="00376934"/>
    <w:rsid w:val="00376CC7"/>
    <w:rsid w:val="0037732D"/>
    <w:rsid w:val="00383477"/>
    <w:rsid w:val="003850BE"/>
    <w:rsid w:val="00386735"/>
    <w:rsid w:val="00394424"/>
    <w:rsid w:val="003972A6"/>
    <w:rsid w:val="003A5A50"/>
    <w:rsid w:val="003A6D7F"/>
    <w:rsid w:val="003A758D"/>
    <w:rsid w:val="003A7F9C"/>
    <w:rsid w:val="003B0DF7"/>
    <w:rsid w:val="003B4B24"/>
    <w:rsid w:val="003B4CC9"/>
    <w:rsid w:val="003B5988"/>
    <w:rsid w:val="003C1410"/>
    <w:rsid w:val="003C2CF3"/>
    <w:rsid w:val="003C4AA4"/>
    <w:rsid w:val="003C6BA5"/>
    <w:rsid w:val="003C781C"/>
    <w:rsid w:val="003D0095"/>
    <w:rsid w:val="003D07AD"/>
    <w:rsid w:val="003D2DE8"/>
    <w:rsid w:val="003D39B6"/>
    <w:rsid w:val="003D59FA"/>
    <w:rsid w:val="003E1CD8"/>
    <w:rsid w:val="003E1FDD"/>
    <w:rsid w:val="003E2F0E"/>
    <w:rsid w:val="003E3539"/>
    <w:rsid w:val="003E3D8A"/>
    <w:rsid w:val="003E4119"/>
    <w:rsid w:val="003E7D78"/>
    <w:rsid w:val="003F3ACB"/>
    <w:rsid w:val="004014BE"/>
    <w:rsid w:val="00402490"/>
    <w:rsid w:val="00402673"/>
    <w:rsid w:val="0040394F"/>
    <w:rsid w:val="00404267"/>
    <w:rsid w:val="00405B0C"/>
    <w:rsid w:val="00407F9C"/>
    <w:rsid w:val="00411B17"/>
    <w:rsid w:val="0041616B"/>
    <w:rsid w:val="00416967"/>
    <w:rsid w:val="00424AA6"/>
    <w:rsid w:val="00426313"/>
    <w:rsid w:val="0043121B"/>
    <w:rsid w:val="00433CBA"/>
    <w:rsid w:val="00435A04"/>
    <w:rsid w:val="004371CF"/>
    <w:rsid w:val="00437E6F"/>
    <w:rsid w:val="00440F18"/>
    <w:rsid w:val="004418E9"/>
    <w:rsid w:val="004425E2"/>
    <w:rsid w:val="004427F6"/>
    <w:rsid w:val="00443DD4"/>
    <w:rsid w:val="004454B5"/>
    <w:rsid w:val="00445A65"/>
    <w:rsid w:val="00445DC5"/>
    <w:rsid w:val="00446254"/>
    <w:rsid w:val="004473B1"/>
    <w:rsid w:val="00450B60"/>
    <w:rsid w:val="00450DB8"/>
    <w:rsid w:val="004516FD"/>
    <w:rsid w:val="0045198C"/>
    <w:rsid w:val="00451C38"/>
    <w:rsid w:val="00452E55"/>
    <w:rsid w:val="00453E9C"/>
    <w:rsid w:val="00454396"/>
    <w:rsid w:val="00456D89"/>
    <w:rsid w:val="0046205A"/>
    <w:rsid w:val="004658A1"/>
    <w:rsid w:val="00466071"/>
    <w:rsid w:val="00466394"/>
    <w:rsid w:val="0047184A"/>
    <w:rsid w:val="00475881"/>
    <w:rsid w:val="00476A8B"/>
    <w:rsid w:val="00477849"/>
    <w:rsid w:val="00480078"/>
    <w:rsid w:val="00480CD0"/>
    <w:rsid w:val="0048587A"/>
    <w:rsid w:val="00490D34"/>
    <w:rsid w:val="00491183"/>
    <w:rsid w:val="00495873"/>
    <w:rsid w:val="004A0691"/>
    <w:rsid w:val="004A13F6"/>
    <w:rsid w:val="004A16C5"/>
    <w:rsid w:val="004A2AF6"/>
    <w:rsid w:val="004A3573"/>
    <w:rsid w:val="004A3A7F"/>
    <w:rsid w:val="004A69EA"/>
    <w:rsid w:val="004A7FC8"/>
    <w:rsid w:val="004B03C7"/>
    <w:rsid w:val="004B1FC5"/>
    <w:rsid w:val="004B2122"/>
    <w:rsid w:val="004B22BC"/>
    <w:rsid w:val="004B4C14"/>
    <w:rsid w:val="004B5A75"/>
    <w:rsid w:val="004B69C6"/>
    <w:rsid w:val="004C1071"/>
    <w:rsid w:val="004C2317"/>
    <w:rsid w:val="004C31C8"/>
    <w:rsid w:val="004C645B"/>
    <w:rsid w:val="004C65DC"/>
    <w:rsid w:val="004C66DF"/>
    <w:rsid w:val="004C7F6B"/>
    <w:rsid w:val="004D002D"/>
    <w:rsid w:val="004D1920"/>
    <w:rsid w:val="004D2128"/>
    <w:rsid w:val="004D3518"/>
    <w:rsid w:val="004E0C94"/>
    <w:rsid w:val="004E2C1D"/>
    <w:rsid w:val="004E6538"/>
    <w:rsid w:val="004E68F3"/>
    <w:rsid w:val="004F3DC6"/>
    <w:rsid w:val="00501DD5"/>
    <w:rsid w:val="00501F66"/>
    <w:rsid w:val="00502D6C"/>
    <w:rsid w:val="00503EB4"/>
    <w:rsid w:val="00507776"/>
    <w:rsid w:val="00510623"/>
    <w:rsid w:val="00510FAB"/>
    <w:rsid w:val="005110BB"/>
    <w:rsid w:val="005117E5"/>
    <w:rsid w:val="00512434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05CB"/>
    <w:rsid w:val="005425E0"/>
    <w:rsid w:val="00542C52"/>
    <w:rsid w:val="00542D51"/>
    <w:rsid w:val="00543C37"/>
    <w:rsid w:val="00545707"/>
    <w:rsid w:val="00551B77"/>
    <w:rsid w:val="00552617"/>
    <w:rsid w:val="00553769"/>
    <w:rsid w:val="00553ACD"/>
    <w:rsid w:val="0056233F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77AD8"/>
    <w:rsid w:val="00580567"/>
    <w:rsid w:val="00581CAA"/>
    <w:rsid w:val="005839E1"/>
    <w:rsid w:val="00583C75"/>
    <w:rsid w:val="005844F5"/>
    <w:rsid w:val="00586F79"/>
    <w:rsid w:val="0059132D"/>
    <w:rsid w:val="0059477E"/>
    <w:rsid w:val="00595B2C"/>
    <w:rsid w:val="00595F7E"/>
    <w:rsid w:val="005A19B7"/>
    <w:rsid w:val="005A2312"/>
    <w:rsid w:val="005A25D1"/>
    <w:rsid w:val="005A3AA6"/>
    <w:rsid w:val="005B08A4"/>
    <w:rsid w:val="005B1EB6"/>
    <w:rsid w:val="005B40D3"/>
    <w:rsid w:val="005B54F1"/>
    <w:rsid w:val="005B7F96"/>
    <w:rsid w:val="005C0E72"/>
    <w:rsid w:val="005C6795"/>
    <w:rsid w:val="005C7CF5"/>
    <w:rsid w:val="005D07B3"/>
    <w:rsid w:val="005D24C7"/>
    <w:rsid w:val="005D2CA4"/>
    <w:rsid w:val="005D3CE1"/>
    <w:rsid w:val="005D5DBA"/>
    <w:rsid w:val="005D5FE4"/>
    <w:rsid w:val="005D66C0"/>
    <w:rsid w:val="005D6E1F"/>
    <w:rsid w:val="005E1E71"/>
    <w:rsid w:val="005E3A3B"/>
    <w:rsid w:val="005E3B97"/>
    <w:rsid w:val="005E430F"/>
    <w:rsid w:val="005E7B7E"/>
    <w:rsid w:val="005E7BB9"/>
    <w:rsid w:val="005F0529"/>
    <w:rsid w:val="005F0DAB"/>
    <w:rsid w:val="005F154F"/>
    <w:rsid w:val="005F1C26"/>
    <w:rsid w:val="005F22BF"/>
    <w:rsid w:val="005F3842"/>
    <w:rsid w:val="005F5339"/>
    <w:rsid w:val="005F5CE2"/>
    <w:rsid w:val="005F655B"/>
    <w:rsid w:val="005F71EC"/>
    <w:rsid w:val="00601057"/>
    <w:rsid w:val="00602047"/>
    <w:rsid w:val="00602F9E"/>
    <w:rsid w:val="00602FA4"/>
    <w:rsid w:val="006039C5"/>
    <w:rsid w:val="00606D6A"/>
    <w:rsid w:val="006076B9"/>
    <w:rsid w:val="00611C10"/>
    <w:rsid w:val="00616240"/>
    <w:rsid w:val="006201F6"/>
    <w:rsid w:val="00620260"/>
    <w:rsid w:val="006207CA"/>
    <w:rsid w:val="0062326E"/>
    <w:rsid w:val="00627528"/>
    <w:rsid w:val="006313B5"/>
    <w:rsid w:val="00633A0C"/>
    <w:rsid w:val="006363BF"/>
    <w:rsid w:val="006364DC"/>
    <w:rsid w:val="00640F54"/>
    <w:rsid w:val="006426BB"/>
    <w:rsid w:val="00645324"/>
    <w:rsid w:val="00650374"/>
    <w:rsid w:val="006503E2"/>
    <w:rsid w:val="00652E36"/>
    <w:rsid w:val="006539D0"/>
    <w:rsid w:val="00653CA1"/>
    <w:rsid w:val="006548D4"/>
    <w:rsid w:val="00655044"/>
    <w:rsid w:val="00662B20"/>
    <w:rsid w:val="00665505"/>
    <w:rsid w:val="00665900"/>
    <w:rsid w:val="006716D4"/>
    <w:rsid w:val="006719FE"/>
    <w:rsid w:val="00673720"/>
    <w:rsid w:val="00673D19"/>
    <w:rsid w:val="00673F9A"/>
    <w:rsid w:val="00674DC4"/>
    <w:rsid w:val="00680D2B"/>
    <w:rsid w:val="00682F01"/>
    <w:rsid w:val="0068318E"/>
    <w:rsid w:val="0068562A"/>
    <w:rsid w:val="00685921"/>
    <w:rsid w:val="006871AB"/>
    <w:rsid w:val="00694A33"/>
    <w:rsid w:val="00695C40"/>
    <w:rsid w:val="00697D5A"/>
    <w:rsid w:val="006A14A9"/>
    <w:rsid w:val="006A1641"/>
    <w:rsid w:val="006A20C4"/>
    <w:rsid w:val="006A4C38"/>
    <w:rsid w:val="006A5582"/>
    <w:rsid w:val="006A63C8"/>
    <w:rsid w:val="006B079A"/>
    <w:rsid w:val="006B2932"/>
    <w:rsid w:val="006B603A"/>
    <w:rsid w:val="006C05C8"/>
    <w:rsid w:val="006C1AB0"/>
    <w:rsid w:val="006C3A31"/>
    <w:rsid w:val="006C506B"/>
    <w:rsid w:val="006C660B"/>
    <w:rsid w:val="006C6D2D"/>
    <w:rsid w:val="006C7562"/>
    <w:rsid w:val="006C7BAD"/>
    <w:rsid w:val="006D20A9"/>
    <w:rsid w:val="006D2FC2"/>
    <w:rsid w:val="006D4782"/>
    <w:rsid w:val="006D493C"/>
    <w:rsid w:val="006D60BE"/>
    <w:rsid w:val="006D71A8"/>
    <w:rsid w:val="006D7E15"/>
    <w:rsid w:val="006E43A2"/>
    <w:rsid w:val="006E525C"/>
    <w:rsid w:val="006E5553"/>
    <w:rsid w:val="006F45AC"/>
    <w:rsid w:val="006F4FAC"/>
    <w:rsid w:val="006F7278"/>
    <w:rsid w:val="00700317"/>
    <w:rsid w:val="00702E6C"/>
    <w:rsid w:val="0070346B"/>
    <w:rsid w:val="00711A30"/>
    <w:rsid w:val="0071318F"/>
    <w:rsid w:val="00713D7A"/>
    <w:rsid w:val="00714A7B"/>
    <w:rsid w:val="0072075E"/>
    <w:rsid w:val="007241F0"/>
    <w:rsid w:val="00724B7C"/>
    <w:rsid w:val="0072512E"/>
    <w:rsid w:val="007269CF"/>
    <w:rsid w:val="00733D6E"/>
    <w:rsid w:val="00734232"/>
    <w:rsid w:val="00734DCE"/>
    <w:rsid w:val="007367AA"/>
    <w:rsid w:val="00740EA9"/>
    <w:rsid w:val="007423CD"/>
    <w:rsid w:val="007426E9"/>
    <w:rsid w:val="00742F29"/>
    <w:rsid w:val="00747F2A"/>
    <w:rsid w:val="007509D5"/>
    <w:rsid w:val="007511A9"/>
    <w:rsid w:val="0075193A"/>
    <w:rsid w:val="00754BA4"/>
    <w:rsid w:val="00754CF7"/>
    <w:rsid w:val="007573A6"/>
    <w:rsid w:val="00760820"/>
    <w:rsid w:val="00762F94"/>
    <w:rsid w:val="007645B2"/>
    <w:rsid w:val="00765A53"/>
    <w:rsid w:val="00771CDC"/>
    <w:rsid w:val="0077735D"/>
    <w:rsid w:val="00780A15"/>
    <w:rsid w:val="00781036"/>
    <w:rsid w:val="00785432"/>
    <w:rsid w:val="00785B36"/>
    <w:rsid w:val="00786E7D"/>
    <w:rsid w:val="007873D0"/>
    <w:rsid w:val="00790125"/>
    <w:rsid w:val="0079014C"/>
    <w:rsid w:val="00790FB7"/>
    <w:rsid w:val="007913A9"/>
    <w:rsid w:val="00791887"/>
    <w:rsid w:val="007918DE"/>
    <w:rsid w:val="00791CF4"/>
    <w:rsid w:val="007922B9"/>
    <w:rsid w:val="007943CA"/>
    <w:rsid w:val="007953E4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5D76"/>
    <w:rsid w:val="007B7676"/>
    <w:rsid w:val="007C0330"/>
    <w:rsid w:val="007C22B7"/>
    <w:rsid w:val="007C4FB6"/>
    <w:rsid w:val="007C56B4"/>
    <w:rsid w:val="007C59D2"/>
    <w:rsid w:val="007C6A68"/>
    <w:rsid w:val="007C7930"/>
    <w:rsid w:val="007D35D4"/>
    <w:rsid w:val="007D4130"/>
    <w:rsid w:val="007D5E5A"/>
    <w:rsid w:val="007D63B5"/>
    <w:rsid w:val="007D69ED"/>
    <w:rsid w:val="007D76AE"/>
    <w:rsid w:val="007D7900"/>
    <w:rsid w:val="007E7B1D"/>
    <w:rsid w:val="007F0E9E"/>
    <w:rsid w:val="007F25CF"/>
    <w:rsid w:val="007F2E0D"/>
    <w:rsid w:val="007F5CEA"/>
    <w:rsid w:val="007F6B84"/>
    <w:rsid w:val="007F6DFE"/>
    <w:rsid w:val="007F7D38"/>
    <w:rsid w:val="00803745"/>
    <w:rsid w:val="008052A2"/>
    <w:rsid w:val="0080679E"/>
    <w:rsid w:val="00812CA4"/>
    <w:rsid w:val="00813DEB"/>
    <w:rsid w:val="008143A0"/>
    <w:rsid w:val="00814B04"/>
    <w:rsid w:val="008217FA"/>
    <w:rsid w:val="00821E1D"/>
    <w:rsid w:val="00825047"/>
    <w:rsid w:val="008265AE"/>
    <w:rsid w:val="00827C60"/>
    <w:rsid w:val="0083287A"/>
    <w:rsid w:val="00833C03"/>
    <w:rsid w:val="00841D4C"/>
    <w:rsid w:val="0084263B"/>
    <w:rsid w:val="00843115"/>
    <w:rsid w:val="00846006"/>
    <w:rsid w:val="008501C7"/>
    <w:rsid w:val="008519E7"/>
    <w:rsid w:val="00851A10"/>
    <w:rsid w:val="008527D1"/>
    <w:rsid w:val="00853D85"/>
    <w:rsid w:val="00856EE2"/>
    <w:rsid w:val="0086032E"/>
    <w:rsid w:val="00861C0F"/>
    <w:rsid w:val="00862D9B"/>
    <w:rsid w:val="00863C09"/>
    <w:rsid w:val="008640AA"/>
    <w:rsid w:val="00864DA7"/>
    <w:rsid w:val="00865D0D"/>
    <w:rsid w:val="0087386E"/>
    <w:rsid w:val="0087394A"/>
    <w:rsid w:val="00881F01"/>
    <w:rsid w:val="00884983"/>
    <w:rsid w:val="00885FE2"/>
    <w:rsid w:val="0088693A"/>
    <w:rsid w:val="00891F37"/>
    <w:rsid w:val="00892501"/>
    <w:rsid w:val="0089433C"/>
    <w:rsid w:val="00894352"/>
    <w:rsid w:val="0089463B"/>
    <w:rsid w:val="008A0BFC"/>
    <w:rsid w:val="008A30AA"/>
    <w:rsid w:val="008A55BD"/>
    <w:rsid w:val="008A55DF"/>
    <w:rsid w:val="008A5921"/>
    <w:rsid w:val="008A601D"/>
    <w:rsid w:val="008A63B2"/>
    <w:rsid w:val="008B3F33"/>
    <w:rsid w:val="008B7479"/>
    <w:rsid w:val="008C0CC3"/>
    <w:rsid w:val="008C131D"/>
    <w:rsid w:val="008C1912"/>
    <w:rsid w:val="008C2D45"/>
    <w:rsid w:val="008C3045"/>
    <w:rsid w:val="008C4011"/>
    <w:rsid w:val="008C497B"/>
    <w:rsid w:val="008C56FC"/>
    <w:rsid w:val="008C6532"/>
    <w:rsid w:val="008C7745"/>
    <w:rsid w:val="008D1D36"/>
    <w:rsid w:val="008D6BEC"/>
    <w:rsid w:val="008E1B2B"/>
    <w:rsid w:val="008E20C0"/>
    <w:rsid w:val="008E4736"/>
    <w:rsid w:val="008E4F52"/>
    <w:rsid w:val="008E510E"/>
    <w:rsid w:val="008E60BA"/>
    <w:rsid w:val="008F16FE"/>
    <w:rsid w:val="008F1CB4"/>
    <w:rsid w:val="008F313E"/>
    <w:rsid w:val="008F369F"/>
    <w:rsid w:val="008F5414"/>
    <w:rsid w:val="008F66D6"/>
    <w:rsid w:val="00901D69"/>
    <w:rsid w:val="00901E3F"/>
    <w:rsid w:val="00904B78"/>
    <w:rsid w:val="00910C3E"/>
    <w:rsid w:val="00911EF0"/>
    <w:rsid w:val="0091202D"/>
    <w:rsid w:val="0091462B"/>
    <w:rsid w:val="00914A3F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5235"/>
    <w:rsid w:val="00936FB6"/>
    <w:rsid w:val="00941669"/>
    <w:rsid w:val="009417A4"/>
    <w:rsid w:val="00942D29"/>
    <w:rsid w:val="0094387C"/>
    <w:rsid w:val="00944453"/>
    <w:rsid w:val="00944C46"/>
    <w:rsid w:val="00950448"/>
    <w:rsid w:val="00955EE1"/>
    <w:rsid w:val="00960826"/>
    <w:rsid w:val="00962326"/>
    <w:rsid w:val="00964979"/>
    <w:rsid w:val="00965016"/>
    <w:rsid w:val="00966C52"/>
    <w:rsid w:val="00967F0D"/>
    <w:rsid w:val="009730A0"/>
    <w:rsid w:val="00974105"/>
    <w:rsid w:val="00976761"/>
    <w:rsid w:val="009805F7"/>
    <w:rsid w:val="00980E5B"/>
    <w:rsid w:val="0098106F"/>
    <w:rsid w:val="00982C1A"/>
    <w:rsid w:val="00983454"/>
    <w:rsid w:val="009870DB"/>
    <w:rsid w:val="00990B9F"/>
    <w:rsid w:val="0099189F"/>
    <w:rsid w:val="00991D55"/>
    <w:rsid w:val="00991F7C"/>
    <w:rsid w:val="0099358B"/>
    <w:rsid w:val="00994C95"/>
    <w:rsid w:val="00995364"/>
    <w:rsid w:val="00995B97"/>
    <w:rsid w:val="009979C9"/>
    <w:rsid w:val="009A2113"/>
    <w:rsid w:val="009A252C"/>
    <w:rsid w:val="009A26F0"/>
    <w:rsid w:val="009A28B8"/>
    <w:rsid w:val="009A6DAA"/>
    <w:rsid w:val="009B3EF8"/>
    <w:rsid w:val="009C5430"/>
    <w:rsid w:val="009C5CCC"/>
    <w:rsid w:val="009C6B99"/>
    <w:rsid w:val="009D0390"/>
    <w:rsid w:val="009D0632"/>
    <w:rsid w:val="009D0746"/>
    <w:rsid w:val="009D140B"/>
    <w:rsid w:val="009D365A"/>
    <w:rsid w:val="009D7585"/>
    <w:rsid w:val="009D76C8"/>
    <w:rsid w:val="009E10DF"/>
    <w:rsid w:val="009E1FF9"/>
    <w:rsid w:val="009E325B"/>
    <w:rsid w:val="009E6BE3"/>
    <w:rsid w:val="009E73BC"/>
    <w:rsid w:val="009F2845"/>
    <w:rsid w:val="009F39A5"/>
    <w:rsid w:val="009F3D3E"/>
    <w:rsid w:val="009F40D1"/>
    <w:rsid w:val="009F42F3"/>
    <w:rsid w:val="009F5063"/>
    <w:rsid w:val="009F5CD0"/>
    <w:rsid w:val="009F5E61"/>
    <w:rsid w:val="00A009AF"/>
    <w:rsid w:val="00A01707"/>
    <w:rsid w:val="00A0318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177E9"/>
    <w:rsid w:val="00A21716"/>
    <w:rsid w:val="00A21D87"/>
    <w:rsid w:val="00A23E3E"/>
    <w:rsid w:val="00A24169"/>
    <w:rsid w:val="00A257C9"/>
    <w:rsid w:val="00A2789C"/>
    <w:rsid w:val="00A32BE6"/>
    <w:rsid w:val="00A33D1F"/>
    <w:rsid w:val="00A40304"/>
    <w:rsid w:val="00A432B8"/>
    <w:rsid w:val="00A452E0"/>
    <w:rsid w:val="00A4533A"/>
    <w:rsid w:val="00A4676E"/>
    <w:rsid w:val="00A50F81"/>
    <w:rsid w:val="00A51F6D"/>
    <w:rsid w:val="00A540F5"/>
    <w:rsid w:val="00A54F1F"/>
    <w:rsid w:val="00A5697B"/>
    <w:rsid w:val="00A577F0"/>
    <w:rsid w:val="00A62127"/>
    <w:rsid w:val="00A6413F"/>
    <w:rsid w:val="00A652C1"/>
    <w:rsid w:val="00A65E67"/>
    <w:rsid w:val="00A704E3"/>
    <w:rsid w:val="00A71B6C"/>
    <w:rsid w:val="00A7252B"/>
    <w:rsid w:val="00A73386"/>
    <w:rsid w:val="00A76215"/>
    <w:rsid w:val="00A773E3"/>
    <w:rsid w:val="00A81044"/>
    <w:rsid w:val="00A8576D"/>
    <w:rsid w:val="00A86330"/>
    <w:rsid w:val="00A86371"/>
    <w:rsid w:val="00A867BD"/>
    <w:rsid w:val="00A91383"/>
    <w:rsid w:val="00A91A74"/>
    <w:rsid w:val="00A95923"/>
    <w:rsid w:val="00A971DA"/>
    <w:rsid w:val="00AA2095"/>
    <w:rsid w:val="00AA31D3"/>
    <w:rsid w:val="00AA4427"/>
    <w:rsid w:val="00AA4EC3"/>
    <w:rsid w:val="00AA5586"/>
    <w:rsid w:val="00AA7283"/>
    <w:rsid w:val="00AA76CA"/>
    <w:rsid w:val="00AB28F5"/>
    <w:rsid w:val="00AB32F2"/>
    <w:rsid w:val="00AB701B"/>
    <w:rsid w:val="00AB7135"/>
    <w:rsid w:val="00AC4AF1"/>
    <w:rsid w:val="00AC77C1"/>
    <w:rsid w:val="00AD0C51"/>
    <w:rsid w:val="00AD109A"/>
    <w:rsid w:val="00AD7EE4"/>
    <w:rsid w:val="00AE04D8"/>
    <w:rsid w:val="00AE0849"/>
    <w:rsid w:val="00AE0E15"/>
    <w:rsid w:val="00AE0EFD"/>
    <w:rsid w:val="00AE207D"/>
    <w:rsid w:val="00AE2615"/>
    <w:rsid w:val="00AE4536"/>
    <w:rsid w:val="00AE4D32"/>
    <w:rsid w:val="00AF0D8B"/>
    <w:rsid w:val="00AF1B70"/>
    <w:rsid w:val="00AF59B0"/>
    <w:rsid w:val="00AF6015"/>
    <w:rsid w:val="00AF6400"/>
    <w:rsid w:val="00B03F2A"/>
    <w:rsid w:val="00B04370"/>
    <w:rsid w:val="00B06739"/>
    <w:rsid w:val="00B0701F"/>
    <w:rsid w:val="00B12057"/>
    <w:rsid w:val="00B12764"/>
    <w:rsid w:val="00B140A9"/>
    <w:rsid w:val="00B16CE3"/>
    <w:rsid w:val="00B16D54"/>
    <w:rsid w:val="00B17918"/>
    <w:rsid w:val="00B20453"/>
    <w:rsid w:val="00B2106F"/>
    <w:rsid w:val="00B23D39"/>
    <w:rsid w:val="00B253A9"/>
    <w:rsid w:val="00B2718D"/>
    <w:rsid w:val="00B32B33"/>
    <w:rsid w:val="00B33132"/>
    <w:rsid w:val="00B34B31"/>
    <w:rsid w:val="00B36547"/>
    <w:rsid w:val="00B37287"/>
    <w:rsid w:val="00B40D9C"/>
    <w:rsid w:val="00B43E65"/>
    <w:rsid w:val="00B473CC"/>
    <w:rsid w:val="00B476D7"/>
    <w:rsid w:val="00B4798C"/>
    <w:rsid w:val="00B507ED"/>
    <w:rsid w:val="00B52C42"/>
    <w:rsid w:val="00B548A9"/>
    <w:rsid w:val="00B60C70"/>
    <w:rsid w:val="00B613BB"/>
    <w:rsid w:val="00B620C5"/>
    <w:rsid w:val="00B63594"/>
    <w:rsid w:val="00B6457E"/>
    <w:rsid w:val="00B64F78"/>
    <w:rsid w:val="00B65C48"/>
    <w:rsid w:val="00B70504"/>
    <w:rsid w:val="00B72463"/>
    <w:rsid w:val="00B72A68"/>
    <w:rsid w:val="00B75B34"/>
    <w:rsid w:val="00B82252"/>
    <w:rsid w:val="00B82B93"/>
    <w:rsid w:val="00B8465F"/>
    <w:rsid w:val="00B87E65"/>
    <w:rsid w:val="00B935F8"/>
    <w:rsid w:val="00B937E8"/>
    <w:rsid w:val="00B950FB"/>
    <w:rsid w:val="00B9675E"/>
    <w:rsid w:val="00BA48C6"/>
    <w:rsid w:val="00BA5142"/>
    <w:rsid w:val="00BA6B02"/>
    <w:rsid w:val="00BB62FA"/>
    <w:rsid w:val="00BC3855"/>
    <w:rsid w:val="00BC599E"/>
    <w:rsid w:val="00BC6D82"/>
    <w:rsid w:val="00BC7106"/>
    <w:rsid w:val="00BD0056"/>
    <w:rsid w:val="00BD122D"/>
    <w:rsid w:val="00BD3C46"/>
    <w:rsid w:val="00BD4808"/>
    <w:rsid w:val="00BE35C8"/>
    <w:rsid w:val="00BE4F95"/>
    <w:rsid w:val="00BE7B6C"/>
    <w:rsid w:val="00BF15C6"/>
    <w:rsid w:val="00BF2582"/>
    <w:rsid w:val="00BF5840"/>
    <w:rsid w:val="00BF61A0"/>
    <w:rsid w:val="00BF6217"/>
    <w:rsid w:val="00BF7620"/>
    <w:rsid w:val="00BF7F30"/>
    <w:rsid w:val="00C02BD8"/>
    <w:rsid w:val="00C05209"/>
    <w:rsid w:val="00C06F88"/>
    <w:rsid w:val="00C07AEF"/>
    <w:rsid w:val="00C11C91"/>
    <w:rsid w:val="00C121C2"/>
    <w:rsid w:val="00C13C1D"/>
    <w:rsid w:val="00C1585B"/>
    <w:rsid w:val="00C17707"/>
    <w:rsid w:val="00C207A9"/>
    <w:rsid w:val="00C21559"/>
    <w:rsid w:val="00C2271A"/>
    <w:rsid w:val="00C247FB"/>
    <w:rsid w:val="00C27EC6"/>
    <w:rsid w:val="00C30397"/>
    <w:rsid w:val="00C33380"/>
    <w:rsid w:val="00C33A9D"/>
    <w:rsid w:val="00C346F8"/>
    <w:rsid w:val="00C350E6"/>
    <w:rsid w:val="00C35E16"/>
    <w:rsid w:val="00C42F6D"/>
    <w:rsid w:val="00C454CE"/>
    <w:rsid w:val="00C454E5"/>
    <w:rsid w:val="00C47C3B"/>
    <w:rsid w:val="00C50187"/>
    <w:rsid w:val="00C5053C"/>
    <w:rsid w:val="00C5351B"/>
    <w:rsid w:val="00C55098"/>
    <w:rsid w:val="00C57029"/>
    <w:rsid w:val="00C572B0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76DDA"/>
    <w:rsid w:val="00C778BA"/>
    <w:rsid w:val="00C8145A"/>
    <w:rsid w:val="00C8381D"/>
    <w:rsid w:val="00C855FA"/>
    <w:rsid w:val="00C86C59"/>
    <w:rsid w:val="00C956C1"/>
    <w:rsid w:val="00C95E1F"/>
    <w:rsid w:val="00C962EC"/>
    <w:rsid w:val="00CA1942"/>
    <w:rsid w:val="00CA1DD1"/>
    <w:rsid w:val="00CA210D"/>
    <w:rsid w:val="00CA58B2"/>
    <w:rsid w:val="00CA69ED"/>
    <w:rsid w:val="00CB209C"/>
    <w:rsid w:val="00CB2D64"/>
    <w:rsid w:val="00CB434F"/>
    <w:rsid w:val="00CC1A26"/>
    <w:rsid w:val="00CC320E"/>
    <w:rsid w:val="00CC368E"/>
    <w:rsid w:val="00CC6874"/>
    <w:rsid w:val="00CD1AA2"/>
    <w:rsid w:val="00CD2152"/>
    <w:rsid w:val="00CD34AB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0E3D"/>
    <w:rsid w:val="00CF3B2C"/>
    <w:rsid w:val="00D0516E"/>
    <w:rsid w:val="00D12539"/>
    <w:rsid w:val="00D16138"/>
    <w:rsid w:val="00D1691F"/>
    <w:rsid w:val="00D21E74"/>
    <w:rsid w:val="00D32C93"/>
    <w:rsid w:val="00D3797D"/>
    <w:rsid w:val="00D420D9"/>
    <w:rsid w:val="00D4574D"/>
    <w:rsid w:val="00D53936"/>
    <w:rsid w:val="00D544DF"/>
    <w:rsid w:val="00D54F18"/>
    <w:rsid w:val="00D56187"/>
    <w:rsid w:val="00D5740F"/>
    <w:rsid w:val="00D57CEE"/>
    <w:rsid w:val="00D61A8A"/>
    <w:rsid w:val="00D627DB"/>
    <w:rsid w:val="00D63686"/>
    <w:rsid w:val="00D637CE"/>
    <w:rsid w:val="00D6433F"/>
    <w:rsid w:val="00D66450"/>
    <w:rsid w:val="00D67754"/>
    <w:rsid w:val="00D701B5"/>
    <w:rsid w:val="00D70D96"/>
    <w:rsid w:val="00D7170E"/>
    <w:rsid w:val="00D72260"/>
    <w:rsid w:val="00D80F23"/>
    <w:rsid w:val="00D86F73"/>
    <w:rsid w:val="00D879C1"/>
    <w:rsid w:val="00D90578"/>
    <w:rsid w:val="00D92265"/>
    <w:rsid w:val="00D92ECB"/>
    <w:rsid w:val="00D94550"/>
    <w:rsid w:val="00D965DB"/>
    <w:rsid w:val="00D966BE"/>
    <w:rsid w:val="00DA071A"/>
    <w:rsid w:val="00DA1126"/>
    <w:rsid w:val="00DA2AD3"/>
    <w:rsid w:val="00DA2B7D"/>
    <w:rsid w:val="00DA6210"/>
    <w:rsid w:val="00DA7387"/>
    <w:rsid w:val="00DB09CE"/>
    <w:rsid w:val="00DB1B73"/>
    <w:rsid w:val="00DB216D"/>
    <w:rsid w:val="00DB31BF"/>
    <w:rsid w:val="00DB3810"/>
    <w:rsid w:val="00DB42A0"/>
    <w:rsid w:val="00DB59A9"/>
    <w:rsid w:val="00DB658B"/>
    <w:rsid w:val="00DB78F7"/>
    <w:rsid w:val="00DB7C17"/>
    <w:rsid w:val="00DC0BD3"/>
    <w:rsid w:val="00DC1F3C"/>
    <w:rsid w:val="00DC2C43"/>
    <w:rsid w:val="00DC5E49"/>
    <w:rsid w:val="00DC6B0D"/>
    <w:rsid w:val="00DD0E5B"/>
    <w:rsid w:val="00DD1079"/>
    <w:rsid w:val="00DD2966"/>
    <w:rsid w:val="00DD6131"/>
    <w:rsid w:val="00DE037A"/>
    <w:rsid w:val="00DE40ED"/>
    <w:rsid w:val="00DE43A1"/>
    <w:rsid w:val="00DF3290"/>
    <w:rsid w:val="00DF3556"/>
    <w:rsid w:val="00DF572C"/>
    <w:rsid w:val="00DF6E43"/>
    <w:rsid w:val="00E000AF"/>
    <w:rsid w:val="00E008EB"/>
    <w:rsid w:val="00E02BAF"/>
    <w:rsid w:val="00E1139B"/>
    <w:rsid w:val="00E14AC2"/>
    <w:rsid w:val="00E15A07"/>
    <w:rsid w:val="00E17B08"/>
    <w:rsid w:val="00E22E6D"/>
    <w:rsid w:val="00E23618"/>
    <w:rsid w:val="00E24977"/>
    <w:rsid w:val="00E25493"/>
    <w:rsid w:val="00E3099F"/>
    <w:rsid w:val="00E326F0"/>
    <w:rsid w:val="00E353CD"/>
    <w:rsid w:val="00E40DC1"/>
    <w:rsid w:val="00E410C7"/>
    <w:rsid w:val="00E41882"/>
    <w:rsid w:val="00E4378B"/>
    <w:rsid w:val="00E46157"/>
    <w:rsid w:val="00E475CA"/>
    <w:rsid w:val="00E5078B"/>
    <w:rsid w:val="00E51569"/>
    <w:rsid w:val="00E51990"/>
    <w:rsid w:val="00E52577"/>
    <w:rsid w:val="00E53B51"/>
    <w:rsid w:val="00E54448"/>
    <w:rsid w:val="00E56AE0"/>
    <w:rsid w:val="00E57768"/>
    <w:rsid w:val="00E602BF"/>
    <w:rsid w:val="00E623B6"/>
    <w:rsid w:val="00E63E79"/>
    <w:rsid w:val="00E64B5D"/>
    <w:rsid w:val="00E67C29"/>
    <w:rsid w:val="00E71726"/>
    <w:rsid w:val="00E722CB"/>
    <w:rsid w:val="00E72590"/>
    <w:rsid w:val="00E77BD2"/>
    <w:rsid w:val="00E826EB"/>
    <w:rsid w:val="00E831AD"/>
    <w:rsid w:val="00E84D39"/>
    <w:rsid w:val="00E8572B"/>
    <w:rsid w:val="00E86160"/>
    <w:rsid w:val="00E9479E"/>
    <w:rsid w:val="00E950E7"/>
    <w:rsid w:val="00E968E1"/>
    <w:rsid w:val="00EA0557"/>
    <w:rsid w:val="00EA1453"/>
    <w:rsid w:val="00EA2844"/>
    <w:rsid w:val="00EA4AFD"/>
    <w:rsid w:val="00EA5B66"/>
    <w:rsid w:val="00EA5BB0"/>
    <w:rsid w:val="00EA75FE"/>
    <w:rsid w:val="00EB7714"/>
    <w:rsid w:val="00EB7F74"/>
    <w:rsid w:val="00EC0165"/>
    <w:rsid w:val="00EC21E2"/>
    <w:rsid w:val="00EC2DA7"/>
    <w:rsid w:val="00EC3BBD"/>
    <w:rsid w:val="00EC4A13"/>
    <w:rsid w:val="00EC4E43"/>
    <w:rsid w:val="00EC5E92"/>
    <w:rsid w:val="00ED12DD"/>
    <w:rsid w:val="00ED37FD"/>
    <w:rsid w:val="00ED4BFE"/>
    <w:rsid w:val="00ED6132"/>
    <w:rsid w:val="00ED61D8"/>
    <w:rsid w:val="00ED6408"/>
    <w:rsid w:val="00EE1C97"/>
    <w:rsid w:val="00EE2249"/>
    <w:rsid w:val="00EE229B"/>
    <w:rsid w:val="00EE3945"/>
    <w:rsid w:val="00EE491D"/>
    <w:rsid w:val="00EE5195"/>
    <w:rsid w:val="00EE65D6"/>
    <w:rsid w:val="00EE7FAF"/>
    <w:rsid w:val="00EF0AE2"/>
    <w:rsid w:val="00EF22DB"/>
    <w:rsid w:val="00EF30C7"/>
    <w:rsid w:val="00EF3CD6"/>
    <w:rsid w:val="00EF42BE"/>
    <w:rsid w:val="00EF4512"/>
    <w:rsid w:val="00EF4D6C"/>
    <w:rsid w:val="00EF616E"/>
    <w:rsid w:val="00EF77ED"/>
    <w:rsid w:val="00EF7E99"/>
    <w:rsid w:val="00F04130"/>
    <w:rsid w:val="00F05143"/>
    <w:rsid w:val="00F109E8"/>
    <w:rsid w:val="00F1189B"/>
    <w:rsid w:val="00F128FE"/>
    <w:rsid w:val="00F12B01"/>
    <w:rsid w:val="00F157A6"/>
    <w:rsid w:val="00F17352"/>
    <w:rsid w:val="00F21933"/>
    <w:rsid w:val="00F23C9B"/>
    <w:rsid w:val="00F246CE"/>
    <w:rsid w:val="00F31B69"/>
    <w:rsid w:val="00F33EA2"/>
    <w:rsid w:val="00F34EA4"/>
    <w:rsid w:val="00F43D6D"/>
    <w:rsid w:val="00F4487F"/>
    <w:rsid w:val="00F4554B"/>
    <w:rsid w:val="00F534A2"/>
    <w:rsid w:val="00F53ED5"/>
    <w:rsid w:val="00F55994"/>
    <w:rsid w:val="00F562D5"/>
    <w:rsid w:val="00F61E82"/>
    <w:rsid w:val="00F62DAD"/>
    <w:rsid w:val="00F62DFE"/>
    <w:rsid w:val="00F64FD6"/>
    <w:rsid w:val="00F71958"/>
    <w:rsid w:val="00F72A7B"/>
    <w:rsid w:val="00F80E63"/>
    <w:rsid w:val="00F8181B"/>
    <w:rsid w:val="00F81FE0"/>
    <w:rsid w:val="00F858FF"/>
    <w:rsid w:val="00F86029"/>
    <w:rsid w:val="00F87E33"/>
    <w:rsid w:val="00F92697"/>
    <w:rsid w:val="00F945D5"/>
    <w:rsid w:val="00F94E1E"/>
    <w:rsid w:val="00F96C2F"/>
    <w:rsid w:val="00FA4C0E"/>
    <w:rsid w:val="00FA4C1A"/>
    <w:rsid w:val="00FB77F1"/>
    <w:rsid w:val="00FC3EBB"/>
    <w:rsid w:val="00FC737A"/>
    <w:rsid w:val="00FC7A6B"/>
    <w:rsid w:val="00FD0B2C"/>
    <w:rsid w:val="00FD1B25"/>
    <w:rsid w:val="00FD5296"/>
    <w:rsid w:val="00FD6A19"/>
    <w:rsid w:val="00FE003E"/>
    <w:rsid w:val="00FE5FA9"/>
    <w:rsid w:val="00FE755A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7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67</TotalTime>
  <Pages>6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95</cp:revision>
  <cp:lastPrinted>2024-08-08T05:26:00Z</cp:lastPrinted>
  <dcterms:created xsi:type="dcterms:W3CDTF">2024-07-23T23:26:00Z</dcterms:created>
  <dcterms:modified xsi:type="dcterms:W3CDTF">2024-08-08T05:27:00Z</dcterms:modified>
</cp:coreProperties>
</file>